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2E" w:rsidRDefault="00D73DE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10185400</wp:posOffset>
            </wp:positionH>
            <wp:positionV relativeFrom="topMargin">
              <wp:posOffset>12484100</wp:posOffset>
            </wp:positionV>
            <wp:extent cx="254000" cy="4826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7472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10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B2E" w:rsidRPr="00B76A95" w:rsidRDefault="00D73DE7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color w:val="FF0000"/>
                              </w:rPr>
                            </w:pPr>
                            <w:r w:rsidRPr="00B76A9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第</w:t>
                            </w:r>
                            <w:r w:rsidRPr="00B76A9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2</w:t>
                            </w:r>
                            <w:r w:rsidRPr="00B76A9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节</w:t>
                            </w:r>
                            <w:r w:rsidRPr="00B76A9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Pr="00B76A9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内</w:t>
                            </w:r>
                            <w:r w:rsidRPr="00B76A9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B76A9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1" o:title="" opacity="13763f" recolor="t" rotate="t" type="frame"/>
                <v:textbox>
                  <w:txbxContent>
                    <w:p w:rsidR="00E41B2E" w:rsidRPr="00B76A95" w:rsidRDefault="00D73DE7">
                      <w:pPr>
                        <w:spacing w:line="240" w:lineRule="auto"/>
                        <w:jc w:val="center"/>
                        <w:rPr>
                          <w:rFonts w:ascii="黑体" w:eastAsia="黑体" w:hAnsi="黑体"/>
                          <w:color w:val="FF0000"/>
                        </w:rPr>
                      </w:pPr>
                      <w:r w:rsidRPr="00B76A9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>第</w:t>
                      </w:r>
                      <w:r w:rsidRPr="00B76A9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>2</w:t>
                      </w:r>
                      <w:r w:rsidRPr="00B76A9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>节</w:t>
                      </w:r>
                      <w:r w:rsidRPr="00B76A9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 xml:space="preserve">  </w:t>
                      </w:r>
                      <w:r w:rsidRPr="00B76A9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>内</w:t>
                      </w:r>
                      <w:r w:rsidRPr="00B76A9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 xml:space="preserve"> </w:t>
                      </w:r>
                      <w:r w:rsidRPr="00B76A9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>能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41B2E" w:rsidRDefault="00D73DE7">
      <w:pPr>
        <w:pStyle w:val="1"/>
      </w:pPr>
      <w:r>
        <w:rPr>
          <w:rFonts w:hint="eastAsia"/>
        </w:rPr>
        <w:t>内能</w:t>
      </w:r>
    </w:p>
    <w:p w:rsidR="00E41B2E" w:rsidRDefault="00D73DE7">
      <w:pPr>
        <w:pStyle w:val="2"/>
      </w:pPr>
      <w:r>
        <w:rPr>
          <w:rFonts w:hint="eastAsia"/>
        </w:rPr>
        <w:t>分子动能</w:t>
      </w:r>
    </w:p>
    <w:p w:rsidR="00E41B2E" w:rsidRDefault="00D73DE7">
      <w:r>
        <w:t>构成物质的分子在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不停地做热运动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，</w:t>
      </w:r>
      <w:r>
        <w:rPr>
          <w:rFonts w:hint="eastAsia"/>
        </w:rPr>
        <w:t>因此分子具有动能。</w:t>
      </w:r>
    </w:p>
    <w:p w:rsidR="00E41B2E" w:rsidRDefault="00D73DE7">
      <w:pPr>
        <w:pStyle w:val="2"/>
      </w:pPr>
      <w:r>
        <w:rPr>
          <w:rFonts w:hint="eastAsia"/>
        </w:rPr>
        <w:t>分子势能</w:t>
      </w:r>
    </w:p>
    <w:p w:rsidR="00E41B2E" w:rsidRDefault="00D73DE7">
      <w:r>
        <w:t>分子之间存在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类似弹簧形变时的相互作用力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，所以分子也具有势能，这种势能叫做分子势能。</w:t>
      </w:r>
    </w:p>
    <w:p w:rsidR="00E41B2E" w:rsidRDefault="00D73DE7">
      <w:pPr>
        <w:pStyle w:val="2"/>
      </w:pPr>
      <w:r>
        <w:rPr>
          <w:rFonts w:hint="eastAsia"/>
        </w:rPr>
        <w:t>内能</w:t>
      </w:r>
    </w:p>
    <w:p w:rsidR="00E41B2E" w:rsidRDefault="00D73DE7">
      <w:r>
        <w:t>构成物体的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所有分子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，其热运动的动能与分子势能的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总和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，叫做物体的内能。</w:t>
      </w:r>
    </w:p>
    <w:p w:rsidR="00E41B2E" w:rsidRDefault="00D73DE7">
      <w:pPr>
        <w:pStyle w:val="2"/>
      </w:pPr>
      <w:r>
        <w:rPr>
          <w:rFonts w:hint="eastAsia"/>
        </w:rPr>
        <w:t>内能的单位</w:t>
      </w:r>
    </w:p>
    <w:p w:rsidR="00E41B2E" w:rsidRDefault="00D73DE7">
      <w:r>
        <w:t>内能的单位是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焦耳（</w:t>
      </w:r>
      <w:r>
        <w:rPr>
          <w:rFonts w:hint="eastAsia"/>
          <w:color w:val="FFFFFF" w:themeColor="background1"/>
          <w:u w:val="single" w:color="000000"/>
        </w:rPr>
        <w:t>J</w:t>
      </w:r>
      <w:r>
        <w:rPr>
          <w:rFonts w:hint="eastAsia"/>
          <w:color w:val="FFFFFF" w:themeColor="background1"/>
          <w:u w:val="single" w:color="000000"/>
        </w:rPr>
        <w:t>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，各种形式能量的单位都是焦耳。</w:t>
      </w:r>
    </w:p>
    <w:p w:rsidR="00E41B2E" w:rsidRDefault="00D73DE7">
      <w:pPr>
        <w:pStyle w:val="2"/>
      </w:pPr>
      <w:r>
        <w:rPr>
          <w:rFonts w:hint="eastAsia"/>
        </w:rPr>
        <w:t>内能与机械能的区别</w:t>
      </w:r>
      <w:bookmarkStart w:id="0" w:name="_GoBack"/>
      <w:bookmarkEnd w:id="0"/>
    </w:p>
    <w:p w:rsidR="00E41B2E" w:rsidRDefault="00D73DE7">
      <w:r>
        <w:t>机械能与整个物体的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机械运动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情况有关，而内能与物体内部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分子的热运动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分子之间的相互作用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情况有关，内能是不同于机械能的另一种形式的能。</w:t>
      </w:r>
    </w:p>
    <w:p w:rsidR="00E41B2E" w:rsidRDefault="00D73DE7">
      <w:pPr>
        <w:pStyle w:val="2"/>
      </w:pPr>
      <w:r>
        <w:rPr>
          <w:rFonts w:hint="eastAsia"/>
        </w:rPr>
        <w:t>内能与温度的关系</w:t>
      </w:r>
    </w:p>
    <w:p w:rsidR="00E41B2E" w:rsidRDefault="00D73DE7">
      <w:r>
        <w:rPr>
          <w:rFonts w:hint="eastAsia"/>
        </w:rPr>
        <w:t>一切物体，不论温度高低，都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具有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内能。物体的温度降低时内能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减少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，温度升高时内能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增加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lastRenderedPageBreak/>
        <w:t>下列关于内能的说法中正确的是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7"/>
      </w:tblGrid>
      <w:tr w:rsidR="00E41B2E"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静止的物体没有内能</w:t>
            </w:r>
          </w:p>
        </w:tc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℃以下的物体没有内能</w:t>
            </w:r>
          </w:p>
        </w:tc>
      </w:tr>
      <w:tr w:rsidR="00E41B2E"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内能和机械能是同一种形式的能量</w:t>
            </w:r>
          </w:p>
        </w:tc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内能与物体的温度有关</w:t>
            </w:r>
          </w:p>
        </w:tc>
      </w:tr>
    </w:tbl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南极是世界上最冷的地方，年平均气温是</w:t>
      </w:r>
      <w:r>
        <w:rPr>
          <w:rFonts w:hint="eastAsia"/>
        </w:rPr>
        <w:t>-25</w:t>
      </w:r>
      <w:r>
        <w:rPr>
          <w:rFonts w:hint="eastAsia"/>
        </w:rPr>
        <w:t>℃。如图所示，一天，企鹅妈妈与小企鹅之间发生了一次有趣的对话，它们的部分说法如下，其中正确的是</w:t>
      </w:r>
    </w:p>
    <w:p w:rsidR="00E41B2E" w:rsidRDefault="00D73DE7" w:rsidP="00B76A95">
      <w:pPr>
        <w:pStyle w:val="ab"/>
        <w:spacing w:before="78" w:after="78" w:line="360" w:lineRule="auto"/>
      </w:pPr>
      <w:r>
        <w:rPr>
          <w:rFonts w:hint="eastAsia"/>
          <w:noProof/>
        </w:rPr>
        <w:drawing>
          <wp:inline distT="0" distB="0" distL="114300" distR="114300">
            <wp:extent cx="1584960" cy="899795"/>
            <wp:effectExtent l="0" t="0" r="0" b="1460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99877" name="图片 16" descr=" 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rcRect r="4037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小企鹅：妈妈，这么冷，我都没温度了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企鹅妈妈：不对，是没有内能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小企鹅：再冷，组成冰山的分子也在做热运动呀，所以冰山也有内能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企鹅妈妈：静止的冰山没有内能，浮在海面上移动的冰山才有内能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关于物体的内能，下列说法正确的是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内能是物体做机械运动时所具有的能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物体</w:t>
      </w:r>
      <w:r>
        <w:rPr>
          <w:rFonts w:hint="eastAsia"/>
        </w:rPr>
        <w:t>的温度升高</w:t>
      </w:r>
      <w:r>
        <w:rPr>
          <w:rFonts w:hint="eastAsia"/>
        </w:rPr>
        <w:t>，</w:t>
      </w:r>
      <w:r>
        <w:rPr>
          <w:rFonts w:hint="eastAsia"/>
        </w:rPr>
        <w:t>内能一定增加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0</w:t>
      </w:r>
      <w:r>
        <w:rPr>
          <w:rFonts w:hint="eastAsia"/>
        </w:rPr>
        <w:t>℃时物体不具有内能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物体运动得越快，举得越高，内能越大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33020</wp:posOffset>
            </wp:positionV>
            <wp:extent cx="1006475" cy="791845"/>
            <wp:effectExtent l="0" t="0" r="14605" b="63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6467" name="图片 20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如图所示是北极的冰山，它的温度可达零下数十摄氏度，则这些冰的分子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选填“有”或“没有”</w:t>
      </w:r>
      <w:r>
        <w:rPr>
          <w:rFonts w:hint="eastAsia"/>
        </w:rPr>
        <w:t>)</w:t>
      </w:r>
      <w:r>
        <w:rPr>
          <w:rFonts w:hint="eastAsia"/>
        </w:rPr>
        <w:t>做热运动，所以这些冰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选填“有”或“没有”</w:t>
      </w:r>
      <w:r>
        <w:rPr>
          <w:rFonts w:hint="eastAsia"/>
        </w:rPr>
        <w:t>)</w:t>
      </w:r>
      <w:r>
        <w:rPr>
          <w:rFonts w:hint="eastAsia"/>
        </w:rPr>
        <w:t>内能。若冰在太阳的照射下熔化，则在冰熔化的过程中，它的内能将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增加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>
      <w:pPr>
        <w:pStyle w:val="1"/>
      </w:pPr>
      <w:r>
        <w:rPr>
          <w:rFonts w:hint="eastAsia"/>
        </w:rPr>
        <w:t>物体</w:t>
      </w:r>
      <w:r>
        <w:rPr>
          <w:rFonts w:hint="eastAsia"/>
        </w:rPr>
        <w:t>内能的改变</w:t>
      </w:r>
    </w:p>
    <w:p w:rsidR="00E41B2E" w:rsidRDefault="00D73DE7">
      <w:pPr>
        <w:pStyle w:val="2"/>
      </w:pPr>
      <w:r>
        <w:rPr>
          <w:rFonts w:hint="eastAsia"/>
        </w:rPr>
        <w:t>热传递</w:t>
      </w:r>
    </w:p>
    <w:p w:rsidR="00E41B2E" w:rsidRDefault="00D73DE7">
      <w:pPr>
        <w:pStyle w:val="3"/>
        <w:numPr>
          <w:ilvl w:val="2"/>
          <w:numId w:val="0"/>
        </w:numPr>
      </w:pPr>
      <w:r>
        <w:rPr>
          <w:rFonts w:hint="eastAsia"/>
        </w:rPr>
        <w:t>如果把烧热的工件放到冷水中，工件会凉下来，而冷水会变热，这是因为</w:t>
      </w:r>
      <w:r>
        <w:rPr>
          <w:rFonts w:hint="eastAsia"/>
        </w:rPr>
        <w:lastRenderedPageBreak/>
        <w:t>在此过程中发生了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热传递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。发生热传递时，高温物体内能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减少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，低温物体内能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增加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>
      <w:pPr>
        <w:pStyle w:val="2"/>
      </w:pPr>
      <w:r>
        <w:rPr>
          <w:rFonts w:hint="eastAsia"/>
        </w:rPr>
        <w:t>热量</w:t>
      </w:r>
    </w:p>
    <w:p w:rsidR="00E41B2E" w:rsidRDefault="00D73DE7">
      <w:pPr>
        <w:pStyle w:val="3"/>
      </w:pPr>
      <w:r>
        <w:rPr>
          <w:rFonts w:hint="eastAsia"/>
        </w:rPr>
        <w:t>定义：在热传递过程中，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传递能量的多少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叫做热量。</w:t>
      </w:r>
    </w:p>
    <w:p w:rsidR="00E41B2E" w:rsidRDefault="00D73DE7">
      <w:pPr>
        <w:pStyle w:val="3"/>
      </w:pPr>
      <w:r>
        <w:rPr>
          <w:rFonts w:hint="eastAsia"/>
        </w:rPr>
        <w:t>单位：热量的单位也是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焦耳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>
      <w:pPr>
        <w:pStyle w:val="3"/>
      </w:pPr>
      <w:r>
        <w:rPr>
          <w:rFonts w:hint="eastAsia"/>
        </w:rPr>
        <w:t>热量与内能的关系：物体吸收热量时内能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增加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，放出热量时内能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减少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>
      <w:pPr>
        <w:pStyle w:val="3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635635</wp:posOffset>
            </wp:positionV>
            <wp:extent cx="1094740" cy="720090"/>
            <wp:effectExtent l="0" t="0" r="2540" b="1143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62880" name="图片 22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</a:blip>
                    <a:srcRect b="12414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注意：热量是一个过程量，不能说“某物体含有或具有多少热量”，只能说“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吸收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了多少热量或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放出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了多少热量”。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运动会上常用气球来装饰会场，如图所示，在烈日曝晒下，通过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热传递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的方式，使气球内能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选填“增大”“减小”或“不变”</w:t>
      </w:r>
      <w:r>
        <w:rPr>
          <w:rFonts w:hint="eastAsia"/>
        </w:rPr>
        <w:t>)</w:t>
      </w:r>
      <w:r>
        <w:rPr>
          <w:rFonts w:hint="eastAsia"/>
        </w:rPr>
        <w:t>，气球内气体膨胀做功，可能导致气球胀破。</w:t>
      </w:r>
    </w:p>
    <w:p w:rsidR="00E41B2E" w:rsidRDefault="00E41B2E" w:rsidP="00B76A95">
      <w:pPr>
        <w:pStyle w:val="ab"/>
        <w:spacing w:before="78" w:after="78" w:line="360" w:lineRule="auto"/>
      </w:pPr>
    </w:p>
    <w:p w:rsidR="00E41B2E" w:rsidRDefault="00D73DE7">
      <w:pPr>
        <w:pStyle w:val="2"/>
      </w:pPr>
      <w:r>
        <w:rPr>
          <w:rFonts w:hint="eastAsia"/>
        </w:rPr>
        <w:t>做功</w:t>
      </w:r>
    </w:p>
    <w:p w:rsidR="00E41B2E" w:rsidRDefault="00D73DE7">
      <w:pPr>
        <w:pStyle w:val="3"/>
      </w:pPr>
      <w:r>
        <w:rPr>
          <w:rFonts w:hint="eastAsia"/>
        </w:rPr>
        <w:t>演示</w:t>
      </w:r>
      <w:r>
        <w:rPr>
          <w:rFonts w:hint="eastAsia"/>
        </w:rPr>
        <w:t>1</w:t>
      </w:r>
    </w:p>
    <w:p w:rsidR="00E41B2E" w:rsidRDefault="00D73DE7">
      <w:r>
        <w:rPr>
          <w:rFonts w:hint="eastAsia"/>
        </w:rPr>
        <w:t>步骤：</w:t>
      </w:r>
      <w:r>
        <w:t>在一个配有活塞的厚玻璃筒里放一小团硝化棉，把活塞迅速压下去，观察发生的现象。</w:t>
      </w:r>
    </w:p>
    <w:p w:rsidR="00E41B2E" w:rsidRDefault="00D73DE7">
      <w:r>
        <w:rPr>
          <w:rFonts w:hint="eastAsia"/>
        </w:rPr>
        <w:t>现象：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棉花燃烧起来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>
      <w:r>
        <w:rPr>
          <w:rFonts w:hint="eastAsia"/>
        </w:rPr>
        <w:t>分析：</w:t>
      </w:r>
      <w:r>
        <w:rPr>
          <w:rFonts w:hint="eastAsia"/>
        </w:rPr>
        <w:t>活塞压缩气体做功，使气体的内能增大，温度升高，达到了硝化棉的燃点</w:t>
      </w:r>
      <w:r>
        <w:rPr>
          <w:rFonts w:hint="eastAsia"/>
        </w:rPr>
        <w:t>。</w:t>
      </w:r>
    </w:p>
    <w:p w:rsidR="00E41B2E" w:rsidRDefault="00D73DE7">
      <w:r>
        <w:rPr>
          <w:rFonts w:hint="eastAsia"/>
        </w:rPr>
        <w:t>结论：外界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压缩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气体做功，内能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增大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>
      <w:r>
        <w:rPr>
          <w:rFonts w:hint="eastAsia"/>
        </w:rPr>
        <w:lastRenderedPageBreak/>
        <w:t>能量转化：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机械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</w:t>
      </w:r>
      <w:r>
        <w:rPr>
          <w:rFonts w:hint="eastAsia"/>
        </w:rPr>
        <w:t>转化为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内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能。</w:t>
      </w:r>
    </w:p>
    <w:p w:rsidR="00E41B2E" w:rsidRDefault="00D73DE7">
      <w:pPr>
        <w:pStyle w:val="3"/>
      </w:pPr>
      <w:r>
        <w:rPr>
          <w:rFonts w:hint="eastAsia"/>
        </w:rPr>
        <w:t>演示</w:t>
      </w:r>
      <w:r>
        <w:rPr>
          <w:rFonts w:hint="eastAsia"/>
        </w:rPr>
        <w:t>2</w:t>
      </w:r>
    </w:p>
    <w:p w:rsidR="00E41B2E" w:rsidRDefault="00D73DE7">
      <w:r>
        <w:rPr>
          <w:rFonts w:hint="eastAsia"/>
        </w:rPr>
        <w:t>步骤：烧瓶（或可乐瓶）内盛少量水。给瓶内打气，当瓶塞跳出时，观察瓶内的变化。</w:t>
      </w:r>
    </w:p>
    <w:p w:rsidR="00E41B2E" w:rsidRDefault="00D73DE7">
      <w:r>
        <w:rPr>
          <w:rFonts w:hint="eastAsia"/>
        </w:rPr>
        <w:t>现象：</w:t>
      </w:r>
      <w:r>
        <w:rPr>
          <w:rFonts w:hint="eastAsia"/>
        </w:rPr>
        <w:t>塞子跳起，瓶内出现白雾</w:t>
      </w:r>
      <w:r>
        <w:rPr>
          <w:rFonts w:hint="eastAsia"/>
        </w:rPr>
        <w:t>。</w:t>
      </w:r>
    </w:p>
    <w:p w:rsidR="00E41B2E" w:rsidRDefault="00D73DE7">
      <w:r>
        <w:rPr>
          <w:rFonts w:hint="eastAsia"/>
        </w:rPr>
        <w:t>分析：</w:t>
      </w:r>
      <w:r>
        <w:rPr>
          <w:rFonts w:hint="eastAsia"/>
        </w:rPr>
        <w:t>瓶内气体膨胀对塞子做功，使塞子跳起。瓶内出现白雾，说明瓶内气体温度降低，内能减小</w:t>
      </w:r>
      <w:r>
        <w:rPr>
          <w:rFonts w:hint="eastAsia"/>
        </w:rPr>
        <w:t>。</w:t>
      </w:r>
    </w:p>
    <w:p w:rsidR="00E41B2E" w:rsidRDefault="00D73DE7">
      <w:r>
        <w:rPr>
          <w:rFonts w:hint="eastAsia"/>
        </w:rPr>
        <w:t>结论：气体膨胀对外做功，内能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减小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>
      <w:r>
        <w:rPr>
          <w:rFonts w:hint="eastAsia"/>
        </w:rPr>
        <w:t>能量转化：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内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能转化为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机械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能。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403860</wp:posOffset>
            </wp:positionV>
            <wp:extent cx="656590" cy="1080135"/>
            <wp:effectExtent l="0" t="0" r="13970" b="1905"/>
            <wp:wrapSquare wrapText="bothSides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38806" name="图片 3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rcRect l="20909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如图所示，在一个配有活塞的厚玻璃瓶内放一小团硝化棉，迅速下压活塞，硝化棉燃烧。下列说法正确的是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迅速向上抽活塞，硝化棉也能燃烧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通过此实验可以验证热传递能改变物体的内能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硝化棉燃烧，是因为活塞与玻璃筒壁摩擦生热使空气的温</w:t>
      </w:r>
      <w:r>
        <w:rPr>
          <w:rFonts w:hint="eastAsia"/>
        </w:rPr>
        <w:t>度升高</w:t>
      </w:r>
    </w:p>
    <w:p w:rsidR="00E41B2E" w:rsidRDefault="00D73DE7" w:rsidP="00B76A95">
      <w:pPr>
        <w:pStyle w:val="ABC"/>
        <w:spacing w:before="78" w:after="78" w:line="360" w:lineRule="auto"/>
      </w:pPr>
      <w:r>
        <w:rPr>
          <w:rFonts w:hint="eastAsia"/>
        </w:rPr>
        <w:t>硝化棉燃烧，是因为下压活塞的过程中。机械能转化为内能，使筒内空气的温度升高</w:t>
      </w:r>
    </w:p>
    <w:p w:rsidR="00E41B2E" w:rsidRDefault="00D73DE7" w:rsidP="00B76A95">
      <w:pPr>
        <w:pStyle w:val="1231"/>
        <w:spacing w:before="78" w:after="78" w:line="360" w:lineRule="auto"/>
      </w:pPr>
      <w:r>
        <w:t>如图，烧瓶内盛少量水，给瓶内打气，可看到瓶塞跳起，在这个过程中，下列说法错误的是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1"/>
        <w:gridCol w:w="3035"/>
      </w:tblGrid>
      <w:tr w:rsidR="00E41B2E">
        <w:tc>
          <w:tcPr>
            <w:tcW w:w="6735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给瓶内打气时，外界对瓶内气体做功</w:t>
            </w:r>
          </w:p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瓶塞跳起时，瓶内气体内能减少</w:t>
            </w:r>
          </w:p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给瓶内打气时，瓶内气体内能减少</w:t>
            </w:r>
          </w:p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瓶塞跳起时，瓶内气体温度降低</w:t>
            </w:r>
          </w:p>
        </w:tc>
        <w:tc>
          <w:tcPr>
            <w:tcW w:w="3119" w:type="dxa"/>
            <w:vAlign w:val="center"/>
          </w:tcPr>
          <w:p w:rsidR="00E41B2E" w:rsidRDefault="00D73DE7" w:rsidP="00B76A95">
            <w:pPr>
              <w:pStyle w:val="ab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1174115" cy="935990"/>
                  <wp:effectExtent l="0" t="0" r="14605" b="8890"/>
                  <wp:docPr id="13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9369" name="图片 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如图所示，大口玻璃瓶内有一些水，水上方有水蒸气，塞紧瓶塞用打气筒向瓶内打气。</w:t>
      </w:r>
    </w:p>
    <w:p w:rsidR="00E41B2E" w:rsidRDefault="00D73DE7" w:rsidP="00B76A95">
      <w:pPr>
        <w:pStyle w:val="ab"/>
        <w:spacing w:before="78" w:after="78" w:line="360" w:lineRule="auto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677545" cy="720090"/>
            <wp:effectExtent l="0" t="0" r="8255" b="1143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77676" name="图片 15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B2E" w:rsidRDefault="00D73DE7" w:rsidP="00B76A95">
      <w:pPr>
        <w:pStyle w:val="1232"/>
        <w:spacing w:before="78" w:after="78" w:line="360" w:lineRule="auto"/>
      </w:pPr>
      <w:r>
        <w:rPr>
          <w:rFonts w:hint="eastAsia"/>
        </w:rPr>
        <w:t>可观察到在瓶塞跳出来的同时，瓶内出现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白雾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 w:rsidP="00B76A95">
      <w:pPr>
        <w:pStyle w:val="1232"/>
        <w:spacing w:before="78" w:after="78" w:line="360" w:lineRule="auto"/>
      </w:pPr>
      <w:r>
        <w:rPr>
          <w:rFonts w:hint="eastAsia"/>
        </w:rPr>
        <w:t>产生上述现象的原因是瓶内空气推动瓶塞做功时，自身的内能会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减小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选填“增大“减小”或“不变”</w:t>
      </w:r>
      <w:r>
        <w:rPr>
          <w:rFonts w:hint="eastAsia"/>
        </w:rPr>
        <w:t>)</w:t>
      </w:r>
      <w:r>
        <w:rPr>
          <w:rFonts w:hint="eastAsia"/>
        </w:rPr>
        <w:t>，温度会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降低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，水蒸气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液化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_(</w:t>
      </w:r>
      <w:r>
        <w:rPr>
          <w:rFonts w:hint="eastAsia"/>
        </w:rPr>
        <w:t>填物态变化名称）成小水珠。</w:t>
      </w:r>
    </w:p>
    <w:p w:rsidR="00E41B2E" w:rsidRDefault="00D73DE7" w:rsidP="00B76A95">
      <w:pPr>
        <w:pStyle w:val="1232"/>
        <w:spacing w:before="78" w:after="78" w:line="360" w:lineRule="auto"/>
      </w:pPr>
      <w:r>
        <w:rPr>
          <w:rFonts w:hint="eastAsia"/>
        </w:rPr>
        <w:t>大量的类似实验说明物体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对外做功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本身内能会减小。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游乐园的小朋友从滑梯上匀速下滑过程中，动能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不变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(</w:t>
      </w:r>
      <w:r>
        <w:rPr>
          <w:rFonts w:hint="eastAsia"/>
        </w:rPr>
        <w:t>选填“增大”“减小”或“不变”</w:t>
      </w:r>
      <w:r>
        <w:rPr>
          <w:rFonts w:hint="eastAsia"/>
        </w:rPr>
        <w:t>)</w:t>
      </w:r>
      <w:r>
        <w:rPr>
          <w:rFonts w:hint="eastAsia"/>
        </w:rPr>
        <w:t>，同时臀部有灼热感，这是通过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做功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方式来改变内能的。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如图所示分别说明了改变物体内能的两种方式，其中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说明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做功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可以改变物体的内能；</w:t>
      </w:r>
      <w:r>
        <w:rPr>
          <w:rFonts w:hint="eastAsia"/>
        </w:rPr>
        <w:t>C</w:t>
      </w:r>
      <w:r>
        <w:rPr>
          <w:rFonts w:hint="eastAsia"/>
        </w:rPr>
        <w:t>和</w:t>
      </w:r>
      <w:r>
        <w:rPr>
          <w:rFonts w:hint="eastAsia"/>
        </w:rPr>
        <w:t>D</w:t>
      </w:r>
      <w:r>
        <w:rPr>
          <w:rFonts w:hint="eastAsia"/>
        </w:rPr>
        <w:t>说明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热传递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可以改变物体的内能。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51"/>
        <w:gridCol w:w="2299"/>
        <w:gridCol w:w="2310"/>
      </w:tblGrid>
      <w:tr w:rsidR="00E41B2E">
        <w:tc>
          <w:tcPr>
            <w:tcW w:w="2463" w:type="dxa"/>
            <w:vAlign w:val="center"/>
          </w:tcPr>
          <w:p w:rsidR="00E41B2E" w:rsidRDefault="00D73DE7" w:rsidP="00B76A95">
            <w:pPr>
              <w:pStyle w:val="ab"/>
              <w:spacing w:before="78" w:after="78"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829945" cy="720090"/>
                  <wp:effectExtent l="0" t="0" r="8255" b="11430"/>
                  <wp:docPr id="14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000197" name="图片 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grayscl/>
                          </a:blip>
                          <a:srcRect l="8149" t="9921" r="5821" b="5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 w:rsidR="00E41B2E" w:rsidRDefault="00D73DE7" w:rsidP="00B76A95">
            <w:pPr>
              <w:pStyle w:val="ab"/>
              <w:spacing w:before="78" w:after="78" w:line="360" w:lineRule="auto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935355" cy="720090"/>
                  <wp:effectExtent l="0" t="0" r="9525" b="11430"/>
                  <wp:docPr id="17" name="图片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249636" name="图片 1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:rsidR="00E41B2E" w:rsidRDefault="00D73DE7" w:rsidP="00B76A95">
            <w:pPr>
              <w:pStyle w:val="ab"/>
              <w:spacing w:before="78" w:after="78" w:line="360" w:lineRule="auto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709930" cy="720090"/>
                  <wp:effectExtent l="0" t="0" r="6350" b="11430"/>
                  <wp:docPr id="18" name="图片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714192" name="图片 18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:rsidR="00E41B2E" w:rsidRDefault="00D73DE7" w:rsidP="00B76A95">
            <w:pPr>
              <w:pStyle w:val="ab"/>
              <w:spacing w:before="78" w:after="78" w:line="360" w:lineRule="auto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757555" cy="720090"/>
                  <wp:effectExtent l="0" t="0" r="4445" b="11430"/>
                  <wp:docPr id="19" name="图片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06856" name="图片 1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B2E">
        <w:tc>
          <w:tcPr>
            <w:tcW w:w="2463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搓手取暖</w:t>
            </w:r>
          </w:p>
        </w:tc>
        <w:tc>
          <w:tcPr>
            <w:tcW w:w="2463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铁丝被反复弯折，弯折处会发热</w:t>
            </w:r>
          </w:p>
        </w:tc>
        <w:tc>
          <w:tcPr>
            <w:tcW w:w="2464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铁锅热的烫手</w:t>
            </w:r>
          </w:p>
        </w:tc>
        <w:tc>
          <w:tcPr>
            <w:tcW w:w="2464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rPr>
                <w:rFonts w:hint="eastAsia"/>
              </w:rPr>
              <w:t>棉被晒得暖呼呼的</w:t>
            </w:r>
          </w:p>
        </w:tc>
      </w:tr>
    </w:tbl>
    <w:p w:rsidR="00E41B2E" w:rsidRDefault="00D73DE7" w:rsidP="00B76A95">
      <w:pPr>
        <w:pStyle w:val="1231"/>
        <w:spacing w:before="78" w:after="78" w:line="360" w:lineRule="auto"/>
      </w:pPr>
      <w:r>
        <w:t>下面事例中，通过热传递方式改变物体内能的是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41B2E"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双手相互摩擦，手会变暖和</w:t>
            </w:r>
          </w:p>
        </w:tc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用热水袋悟手，手会变暖和</w:t>
            </w:r>
          </w:p>
        </w:tc>
      </w:tr>
      <w:tr w:rsidR="00E41B2E"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反复弯折铁丝，弯折处变热</w:t>
            </w:r>
          </w:p>
        </w:tc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气缸内气体被压缩，温度升高</w:t>
            </w:r>
          </w:p>
        </w:tc>
      </w:tr>
    </w:tbl>
    <w:p w:rsidR="00E41B2E" w:rsidRDefault="00D73DE7" w:rsidP="00B76A95">
      <w:pPr>
        <w:pStyle w:val="1231"/>
        <w:spacing w:before="78" w:after="78" w:line="360" w:lineRule="auto"/>
      </w:pPr>
      <w:r>
        <w:t>下列现象中，通过做功改变物体内能的是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41B2E"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石头被太阳晒热</w:t>
            </w:r>
          </w:p>
        </w:tc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用锤子敲打钢板，锤子和钢板都会变热</w:t>
            </w:r>
          </w:p>
        </w:tc>
      </w:tr>
      <w:tr w:rsidR="00E41B2E"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冬天，暖气使房间变暖</w:t>
            </w:r>
          </w:p>
        </w:tc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热水中放入冰块，水温下降</w:t>
            </w:r>
          </w:p>
        </w:tc>
      </w:tr>
    </w:tbl>
    <w:p w:rsidR="00E41B2E" w:rsidRDefault="00D73DE7" w:rsidP="00B76A95">
      <w:pPr>
        <w:pStyle w:val="1231"/>
        <w:spacing w:before="78" w:after="78" w:line="360" w:lineRule="auto"/>
      </w:pPr>
      <w:r>
        <w:t>下列实例中，通过做功来改变物体内能的是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41B2E"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在饮料中放入一些冰块，饮料变凉</w:t>
            </w:r>
          </w:p>
        </w:tc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柏油马路被阳光晒热</w:t>
            </w:r>
          </w:p>
        </w:tc>
      </w:tr>
      <w:tr w:rsidR="00E41B2E"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lastRenderedPageBreak/>
              <w:t>划火柴，火柴被划燃</w:t>
            </w:r>
          </w:p>
        </w:tc>
        <w:tc>
          <w:tcPr>
            <w:tcW w:w="4927" w:type="dxa"/>
          </w:tcPr>
          <w:p w:rsidR="00E41B2E" w:rsidRDefault="00D73DE7" w:rsidP="00B76A95">
            <w:pPr>
              <w:pStyle w:val="ABC"/>
              <w:spacing w:before="78" w:after="78" w:line="360" w:lineRule="auto"/>
            </w:pPr>
            <w:r>
              <w:t>冬天，暖气使房间变暖</w:t>
            </w:r>
          </w:p>
        </w:tc>
      </w:tr>
    </w:tbl>
    <w:p w:rsidR="00E41B2E" w:rsidRDefault="00D73DE7" w:rsidP="00B76A95">
      <w:pPr>
        <w:pStyle w:val="1231"/>
        <w:spacing w:before="78" w:after="78" w:line="360" w:lineRule="auto"/>
      </w:pPr>
      <w:r>
        <w:t>如图所示，</w:t>
      </w:r>
      <w:r>
        <w:t>“</w:t>
      </w:r>
      <w:r>
        <w:t>钻木</w:t>
      </w:r>
      <w:r>
        <w:t>”</w:t>
      </w:r>
      <w:r>
        <w:t>能</w:t>
      </w:r>
      <w:r>
        <w:t>“</w:t>
      </w:r>
      <w:r>
        <w:t>取火</w:t>
      </w:r>
      <w:r>
        <w:t>”</w:t>
      </w:r>
      <w:r>
        <w:t>，说明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做功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可以改变物体的内能；</w:t>
      </w:r>
      <w:r>
        <w:t>“</w:t>
      </w:r>
      <w:r>
        <w:t>烤火</w:t>
      </w:r>
      <w:r>
        <w:t>”</w:t>
      </w:r>
      <w:r>
        <w:t>能</w:t>
      </w:r>
      <w:r>
        <w:t>“</w:t>
      </w:r>
      <w:r>
        <w:t>取暖</w:t>
      </w:r>
      <w:r>
        <w:t>”</w:t>
      </w:r>
      <w:r>
        <w:t>，说明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热传递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t>可以改变物体的内能。这两种方式在改变物体的内能上是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等效的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E41B2E" w:rsidRDefault="00D73DE7" w:rsidP="00B76A95">
      <w:pPr>
        <w:pStyle w:val="ab"/>
        <w:spacing w:before="78" w:after="78" w:line="360" w:lineRule="auto"/>
        <w:sectPr w:rsidR="00E41B2E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114300" distR="114300">
            <wp:extent cx="2094230" cy="1080135"/>
            <wp:effectExtent l="0" t="0" r="8890" b="1905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51519" name="图片 26" descr=" "/>
                    <pic:cNvPicPr>
                      <a:picLocks noChangeAspect="1"/>
                    </pic:cNvPicPr>
                  </pic:nvPicPr>
                  <pic:blipFill>
                    <a:blip r:embed="rId2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B2E" w:rsidRDefault="00D73DE7">
      <w:pPr>
        <w:pStyle w:val="1"/>
        <w:numPr>
          <w:ilvl w:val="0"/>
          <w:numId w:val="5"/>
        </w:numPr>
      </w:pPr>
      <w:r>
        <w:rPr>
          <w:rFonts w:hint="eastAsia"/>
        </w:rPr>
        <w:lastRenderedPageBreak/>
        <w:t>内能</w:t>
      </w:r>
    </w:p>
    <w:p w:rsidR="00E41B2E" w:rsidRDefault="00D73DE7">
      <w:pPr>
        <w:pStyle w:val="2"/>
      </w:pPr>
      <w:r>
        <w:t>不停地做热运动</w:t>
      </w:r>
    </w:p>
    <w:p w:rsidR="00E41B2E" w:rsidRDefault="00D73DE7">
      <w:pPr>
        <w:pStyle w:val="2"/>
      </w:pPr>
      <w:r>
        <w:t>类似弹簧形变时的相互作用力</w:t>
      </w:r>
    </w:p>
    <w:p w:rsidR="00E41B2E" w:rsidRDefault="00D73DE7">
      <w:pPr>
        <w:pStyle w:val="2"/>
      </w:pPr>
      <w:r>
        <w:t>所有分子</w:t>
      </w:r>
      <w:r>
        <w:rPr>
          <w:rFonts w:hint="eastAsia"/>
        </w:rPr>
        <w:t>、</w:t>
      </w:r>
      <w:r>
        <w:t>总和</w:t>
      </w:r>
    </w:p>
    <w:p w:rsidR="00E41B2E" w:rsidRDefault="00D73DE7">
      <w:pPr>
        <w:pStyle w:val="2"/>
      </w:pPr>
      <w:r>
        <w:t>焦耳（</w:t>
      </w:r>
      <w:r>
        <w:t>J</w:t>
      </w:r>
      <w:r>
        <w:t>）</w:t>
      </w:r>
    </w:p>
    <w:p w:rsidR="00E41B2E" w:rsidRDefault="00D73DE7">
      <w:pPr>
        <w:pStyle w:val="2"/>
      </w:pPr>
      <w:r>
        <w:t>机械运动</w:t>
      </w:r>
      <w:r>
        <w:rPr>
          <w:rFonts w:hint="eastAsia"/>
        </w:rPr>
        <w:t>、</w:t>
      </w:r>
      <w:r>
        <w:t>分子的热运动</w:t>
      </w:r>
      <w:r>
        <w:rPr>
          <w:rFonts w:hint="eastAsia"/>
        </w:rPr>
        <w:t>、</w:t>
      </w:r>
      <w:r>
        <w:t>分子之间的相互作用</w:t>
      </w:r>
    </w:p>
    <w:p w:rsidR="00E41B2E" w:rsidRDefault="00D73DE7" w:rsidP="00B76A95">
      <w:pPr>
        <w:pStyle w:val="1231"/>
        <w:numPr>
          <w:ilvl w:val="2"/>
          <w:numId w:val="6"/>
        </w:numPr>
        <w:spacing w:before="78" w:after="78" w:line="360" w:lineRule="auto"/>
      </w:pPr>
      <w:r>
        <w:rPr>
          <w:rFonts w:hint="eastAsia"/>
        </w:rPr>
        <w:t>D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C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B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有、有、增加</w:t>
      </w:r>
    </w:p>
    <w:p w:rsidR="00E41B2E" w:rsidRDefault="00D73DE7">
      <w:pPr>
        <w:pStyle w:val="1"/>
      </w:pPr>
      <w:r>
        <w:rPr>
          <w:rFonts w:hint="eastAsia"/>
        </w:rPr>
        <w:t>物体内能的改变</w:t>
      </w:r>
    </w:p>
    <w:p w:rsidR="00E41B2E" w:rsidRDefault="00D73DE7">
      <w:pPr>
        <w:pStyle w:val="2"/>
      </w:pPr>
      <w:r>
        <w:rPr>
          <w:rFonts w:hint="eastAsia"/>
        </w:rPr>
        <w:t>热传递</w:t>
      </w:r>
    </w:p>
    <w:p w:rsidR="00E41B2E" w:rsidRDefault="00D73DE7">
      <w:r>
        <w:rPr>
          <w:rFonts w:hint="eastAsia"/>
        </w:rPr>
        <w:t>热传递、减少、增加</w:t>
      </w:r>
    </w:p>
    <w:p w:rsidR="00E41B2E" w:rsidRDefault="00D73DE7">
      <w:pPr>
        <w:pStyle w:val="2"/>
      </w:pPr>
      <w:r>
        <w:rPr>
          <w:rFonts w:hint="eastAsia"/>
        </w:rPr>
        <w:t>热量</w:t>
      </w:r>
    </w:p>
    <w:p w:rsidR="00E41B2E" w:rsidRDefault="00D73DE7">
      <w:pPr>
        <w:pStyle w:val="3"/>
      </w:pPr>
      <w:r>
        <w:rPr>
          <w:rFonts w:hint="eastAsia"/>
        </w:rPr>
        <w:t>传递能量的多少</w:t>
      </w:r>
    </w:p>
    <w:p w:rsidR="00E41B2E" w:rsidRDefault="00D73DE7">
      <w:pPr>
        <w:pStyle w:val="3"/>
      </w:pPr>
      <w:r>
        <w:rPr>
          <w:rFonts w:hint="eastAsia"/>
        </w:rPr>
        <w:t>焦耳</w:t>
      </w:r>
    </w:p>
    <w:p w:rsidR="00E41B2E" w:rsidRDefault="00D73DE7">
      <w:pPr>
        <w:pStyle w:val="3"/>
      </w:pPr>
      <w:r>
        <w:rPr>
          <w:rFonts w:hint="eastAsia"/>
        </w:rPr>
        <w:t>增加、减少</w:t>
      </w:r>
    </w:p>
    <w:p w:rsidR="00E41B2E" w:rsidRDefault="00D73DE7">
      <w:pPr>
        <w:pStyle w:val="3"/>
      </w:pPr>
      <w:r>
        <w:rPr>
          <w:rFonts w:hint="eastAsia"/>
        </w:rPr>
        <w:t>吸收、放出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热传递、增大</w:t>
      </w:r>
    </w:p>
    <w:p w:rsidR="00E41B2E" w:rsidRDefault="00D73DE7">
      <w:pPr>
        <w:pStyle w:val="2"/>
      </w:pPr>
      <w:r>
        <w:rPr>
          <w:rFonts w:hint="eastAsia"/>
        </w:rPr>
        <w:lastRenderedPageBreak/>
        <w:t>做功</w:t>
      </w:r>
    </w:p>
    <w:p w:rsidR="00E41B2E" w:rsidRDefault="00D73DE7">
      <w:pPr>
        <w:pStyle w:val="3"/>
      </w:pPr>
      <w:r>
        <w:rPr>
          <w:rFonts w:hint="eastAsia"/>
        </w:rPr>
        <w:t>演示</w:t>
      </w:r>
      <w:r>
        <w:rPr>
          <w:rFonts w:hint="eastAsia"/>
        </w:rPr>
        <w:t>1</w:t>
      </w:r>
    </w:p>
    <w:p w:rsidR="00E41B2E" w:rsidRDefault="00D73DE7">
      <w:r>
        <w:rPr>
          <w:rFonts w:hint="eastAsia"/>
        </w:rPr>
        <w:t>棉花燃烧起来、压缩、增大、机械、内</w:t>
      </w:r>
    </w:p>
    <w:p w:rsidR="00E41B2E" w:rsidRDefault="00D73DE7">
      <w:pPr>
        <w:pStyle w:val="3"/>
      </w:pPr>
      <w:r>
        <w:rPr>
          <w:rFonts w:hint="eastAsia"/>
        </w:rPr>
        <w:t>演示</w:t>
      </w:r>
      <w:r>
        <w:rPr>
          <w:rFonts w:hint="eastAsia"/>
        </w:rPr>
        <w:t>2</w:t>
      </w:r>
    </w:p>
    <w:p w:rsidR="00E41B2E" w:rsidRDefault="00D73DE7">
      <w:r>
        <w:rPr>
          <w:rFonts w:hint="eastAsia"/>
        </w:rPr>
        <w:t>减小、内、机械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D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C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白雾、减小、</w:t>
      </w:r>
      <w:r>
        <w:rPr>
          <w:rFonts w:hint="eastAsia"/>
        </w:rPr>
        <w:t>降低、液化、对外做功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不变、做功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做功、热传递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B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B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C</w:t>
      </w:r>
    </w:p>
    <w:p w:rsidR="00E41B2E" w:rsidRDefault="00D73DE7" w:rsidP="00B76A95">
      <w:pPr>
        <w:pStyle w:val="1231"/>
        <w:spacing w:before="78" w:after="78" w:line="360" w:lineRule="auto"/>
      </w:pPr>
      <w:r>
        <w:rPr>
          <w:rFonts w:hint="eastAsia"/>
        </w:rPr>
        <w:t>做功、热传递、等效的</w:t>
      </w:r>
    </w:p>
    <w:p w:rsidR="00E41B2E" w:rsidRDefault="00E41B2E" w:rsidP="00B76A95">
      <w:pPr>
        <w:pStyle w:val="ab"/>
        <w:spacing w:before="78" w:after="78" w:line="360" w:lineRule="auto"/>
        <w:jc w:val="both"/>
      </w:pPr>
    </w:p>
    <w:p w:rsidR="00E41B2E" w:rsidRDefault="00E41B2E"/>
    <w:p w:rsidR="00E41B2E" w:rsidRDefault="00E41B2E"/>
    <w:sectPr w:rsidR="00E41B2E">
      <w:headerReference w:type="first" r:id="rId27"/>
      <w:pgSz w:w="11906" w:h="16838"/>
      <w:pgMar w:top="1418" w:right="1418" w:bottom="1418" w:left="1418" w:header="851" w:footer="992" w:gutter="0"/>
      <w:cols w:num="2" w:space="708" w:equalWidth="0">
        <w:col w:w="4322" w:space="425"/>
        <w:col w:w="432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E7" w:rsidRDefault="00D73DE7">
      <w:pPr>
        <w:spacing w:after="0" w:line="240" w:lineRule="auto"/>
      </w:pPr>
      <w:r>
        <w:separator/>
      </w:r>
    </w:p>
  </w:endnote>
  <w:endnote w:type="continuationSeparator" w:id="0">
    <w:p w:rsidR="00D73DE7" w:rsidRDefault="00D7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A3B7C7E-0D86-4D77-9A08-BF492BFE82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17BFB69-5E38-4D52-8928-F1700153198A}"/>
    <w:embedBold r:id="rId3" w:subsetted="1" w:fontKey="{4C06415D-26BF-46A8-ACB2-87F725CF2B8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2E" w:rsidRDefault="00D73DE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B2E" w:rsidRDefault="00D73DE7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o:spid="_x0000_s2055" style="width:21.65pt;height:17.65pt;margin-top:-2.45pt;margin-left:0.6pt;mso-height-relative:page;mso-position-horizontal-relative:margin;mso-width-relative:page;position:absolute;v-text-anchor:middle;z-index:251667456" arcsize="10923f" coordsize="21600,21600" filled="t" fillcolor="#81c688" stroked="f">
              <v:shadow on="t" color="black" opacity="26214f" origin="0.5,0.5" offset="-2.12pt,-2.12pt" matrix="1,0,0,1"/>
              <o:lock v:ext="edit" aspectratio="f"/>
              <v:textbox inset="0,0,0,0">
                <w:txbxContent>
                  <w:p>
                    <w:pPr>
                      <w:pStyle w:val="Footer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B2E" w:rsidRDefault="00D73DE7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2E" w:rsidRDefault="00D73DE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B2E" w:rsidRDefault="00D73DE7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B2E" w:rsidRDefault="00D73DE7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76A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E41B2E" w:rsidRDefault="00D73DE7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76A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E7" w:rsidRDefault="00D73DE7">
      <w:pPr>
        <w:spacing w:after="0" w:line="240" w:lineRule="auto"/>
      </w:pPr>
      <w:r>
        <w:separator/>
      </w:r>
    </w:p>
  </w:footnote>
  <w:footnote w:type="continuationSeparator" w:id="0">
    <w:p w:rsidR="00D73DE7" w:rsidRDefault="00D7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2E" w:rsidRDefault="00D73DE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B2E" w:rsidRDefault="00E41B2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351915" cy="261620"/>
              <wp:effectExtent l="0" t="0" r="4445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B2E" w:rsidRDefault="00D73DE7">
                          <w:pPr>
                            <w:spacing w:line="240" w:lineRule="auto"/>
                            <w:jc w:val="center"/>
                            <w:rPr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第十三章</w:t>
                          </w: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内</w:t>
                          </w: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2"/>
                              <w:szCs w:val="21"/>
                            </w:rPr>
                            <w:t>能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106.45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default"/>
                        <w:b w:val="0"/>
                        <w:bCs w:val="0"/>
                        <w:sz w:val="22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z w:val="22"/>
                        <w:szCs w:val="21"/>
                        <w:lang w:val="en-US" w:eastAsia="zh-CN"/>
                      </w:rPr>
                      <w:t>第十三章  内 能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2E" w:rsidRDefault="00D73DE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4621530</wp:posOffset>
              </wp:positionH>
              <wp:positionV relativeFrom="paragraph">
                <wp:posOffset>82550</wp:posOffset>
              </wp:positionV>
              <wp:extent cx="1351915" cy="261620"/>
              <wp:effectExtent l="0" t="0" r="444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B2E" w:rsidRDefault="00D73DE7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第十三章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内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2"/>
                            </w:rPr>
                            <w:t>能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106.45pt;height:20.6pt;margin-top:6.5pt;margin-left:363.9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2"/>
                        <w:lang w:val="en-US" w:eastAsia="zh-CN"/>
                      </w:rPr>
                      <w:t>第十三章 内 能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B2E" w:rsidRDefault="00E41B2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2E" w:rsidRDefault="00D73DE7">
    <w:pPr>
      <w:pStyle w:val="a7"/>
      <w:pBdr>
        <w:bottom w:val="dashed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36AA0"/>
    <w:rsid w:val="00B76A95"/>
    <w:rsid w:val="00D73DE7"/>
    <w:rsid w:val="00E41B2E"/>
    <w:rsid w:val="015A3963"/>
    <w:rsid w:val="02C93B90"/>
    <w:rsid w:val="03F173AE"/>
    <w:rsid w:val="079F4B96"/>
    <w:rsid w:val="08067418"/>
    <w:rsid w:val="083719CD"/>
    <w:rsid w:val="0989342A"/>
    <w:rsid w:val="0A242FCE"/>
    <w:rsid w:val="0A2544A1"/>
    <w:rsid w:val="0A830FEC"/>
    <w:rsid w:val="0AE55750"/>
    <w:rsid w:val="0BF3256F"/>
    <w:rsid w:val="0C2F2F95"/>
    <w:rsid w:val="0E362728"/>
    <w:rsid w:val="0F3F7348"/>
    <w:rsid w:val="10B65DD9"/>
    <w:rsid w:val="11546B6E"/>
    <w:rsid w:val="1594521D"/>
    <w:rsid w:val="16D82340"/>
    <w:rsid w:val="17636AA0"/>
    <w:rsid w:val="1ABE22B3"/>
    <w:rsid w:val="20546474"/>
    <w:rsid w:val="20E32D2D"/>
    <w:rsid w:val="21083AF2"/>
    <w:rsid w:val="226C79E2"/>
    <w:rsid w:val="23682C8B"/>
    <w:rsid w:val="23B60926"/>
    <w:rsid w:val="2501217F"/>
    <w:rsid w:val="25F13B81"/>
    <w:rsid w:val="25F252FC"/>
    <w:rsid w:val="2AC46382"/>
    <w:rsid w:val="2B445816"/>
    <w:rsid w:val="2B4F67A1"/>
    <w:rsid w:val="2C210B84"/>
    <w:rsid w:val="2D215109"/>
    <w:rsid w:val="30957167"/>
    <w:rsid w:val="311D0864"/>
    <w:rsid w:val="34F80542"/>
    <w:rsid w:val="38014D04"/>
    <w:rsid w:val="38EE1599"/>
    <w:rsid w:val="39136A08"/>
    <w:rsid w:val="39510330"/>
    <w:rsid w:val="3A7D1F89"/>
    <w:rsid w:val="3D3F0501"/>
    <w:rsid w:val="3DFF0C64"/>
    <w:rsid w:val="3FA55586"/>
    <w:rsid w:val="424254D0"/>
    <w:rsid w:val="43BF265B"/>
    <w:rsid w:val="447F38F2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5E9E2B76"/>
    <w:rsid w:val="62DE118C"/>
    <w:rsid w:val="674926D9"/>
    <w:rsid w:val="675E65C1"/>
    <w:rsid w:val="691959B8"/>
    <w:rsid w:val="69CF3D71"/>
    <w:rsid w:val="6CCB30AB"/>
    <w:rsid w:val="6F2B65FE"/>
    <w:rsid w:val="71A7058E"/>
    <w:rsid w:val="74875437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B76A95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B76A95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B76A95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B76A95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2020~2021&#24180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2020~2021年导学案模板</Template>
  <TotalTime>11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2020-07-20T12:59:00Z</dcterms:created>
  <dcterms:modified xsi:type="dcterms:W3CDTF">2020-09-07T22:03:00Z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