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AE" w:rsidRDefault="003858D8">
      <w:pPr>
        <w:pStyle w:val="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814pt;margin-top:918pt;width:21pt;height:31pt;z-index:251658240;mso-position-horizontal-relative:page;mso-position-vertical-relative:top-margin-area">
            <v:imagedata r:id="rId9" o:title=""/>
            <w10:wrap anchorx="page"/>
          </v:shape>
        </w:pict>
      </w:r>
      <w:r w:rsidR="00B84E9E">
        <w:rPr>
          <w:rFonts w:hint="eastAsia"/>
        </w:rPr>
        <w:t>《平面镜成像》</w:t>
      </w:r>
    </w:p>
    <w:p w:rsidR="005D03AE" w:rsidRDefault="00B84E9E">
      <w:pPr>
        <w:pStyle w:val="1"/>
        <w:numPr>
          <w:ilvl w:val="0"/>
          <w:numId w:val="1"/>
        </w:numPr>
        <w:spacing w:line="360" w:lineRule="auto"/>
        <w:ind w:firstLine="482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教材分析</w:t>
      </w:r>
    </w:p>
    <w:p w:rsidR="005D03AE" w:rsidRDefault="00B84E9E" w:rsidP="001A2BE4">
      <w:pPr>
        <w:pStyle w:val="a7"/>
        <w:widowControl/>
        <w:snapToGrid w:val="0"/>
        <w:spacing w:beforeAutospacing="0" w:afterAutospacing="0" w:line="360" w:lineRule="auto"/>
        <w:ind w:firstLineChars="200" w:firstLine="480"/>
        <w:jc w:val="both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color w:val="000000"/>
        </w:rPr>
        <w:t>本节内容包括平面镜成像的特点、成像原理和平面镜的应用。通过本节教学应使学生知道：平面镜成像的特点，平面镜成像</w:t>
      </w:r>
      <w:r>
        <w:rPr>
          <w:rFonts w:asciiTheme="minorEastAsia" w:hAnsiTheme="minorEastAsia" w:cstheme="minorEastAsia" w:hint="eastAsia"/>
          <w:noProof/>
          <w:color w:val="000000"/>
        </w:rPr>
        <w:drawing>
          <wp:inline distT="0" distB="0" distL="114300" distR="114300">
            <wp:extent cx="132715" cy="1397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color w:val="000000"/>
        </w:rPr>
        <w:t>是反射光线的反向延长线形成的，初步了解虚像的概念。平面镜成像是光的反射定律的重要应用。平面镜成像在生活中经常遇到，学生对此非常熟悉，但学生只停留在感性认识的基础上，缺乏理性认识和科学探究。通过探究平面镜成像时像与物的关系，让学生经历一个相对完整的科学探究过程，初步掌握科学探究的基本要素。实验中找准物体在平面镜中所成的像的位置、像与物的大小关系，是学生认识平面镜成像特点的关键。教材在探究平面镜成像特点时采用等效替代法，寻找平面镜成的像，在此基础上探究平面镜成像的大小、位置等特点。本节课围绕科学探究的几大步骤：发现问题→进行实验→得出结论的过程。教学中教师引导学生合理探</w:t>
      </w:r>
      <w:r>
        <w:rPr>
          <w:rFonts w:asciiTheme="minorEastAsia" w:hAnsiTheme="minorEastAsia" w:cstheme="minorEastAsia" w:hint="eastAsia"/>
          <w:noProof/>
          <w:color w:val="000000"/>
        </w:rPr>
        <w:drawing>
          <wp:inline distT="0" distB="0" distL="114300" distR="114300">
            <wp:extent cx="127000" cy="1270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color w:val="000000"/>
        </w:rPr>
        <w:t>究，避免盲目性。在学生遇到问题时，给予合理的点拨，最后由学生自己思考得出结论。平面镜成像现象在生活中比较常见，学生已有丰富的感性认识，但他们在认识上还有很大的误区。比如：物体离平面镜</w:t>
      </w:r>
      <w:proofErr w:type="gramStart"/>
      <w:r>
        <w:rPr>
          <w:rFonts w:asciiTheme="minorEastAsia" w:hAnsiTheme="minorEastAsia" w:cstheme="minorEastAsia" w:hint="eastAsia"/>
          <w:color w:val="000000"/>
        </w:rPr>
        <w:t>越远像越</w:t>
      </w:r>
      <w:proofErr w:type="gramEnd"/>
      <w:r>
        <w:rPr>
          <w:rFonts w:asciiTheme="minorEastAsia" w:hAnsiTheme="minorEastAsia" w:cstheme="minorEastAsia" w:hint="eastAsia"/>
          <w:color w:val="000000"/>
        </w:rPr>
        <w:t>小；所成的“像”与“物”完全相同；“像”和“影”以及“实像”和“虚像”的成因分不清楚等。初中的学生初学物理，喜欢动手，好奇心强，对探究会产生浓厚的兴趣，但是很多同学缺乏自主学习的能力，动手技能也比较差，需要通过老师的指导和小组合作学习来完成。</w:t>
      </w:r>
    </w:p>
    <w:p w:rsidR="005D03AE" w:rsidRDefault="00B84E9E">
      <w:pPr>
        <w:pStyle w:val="1"/>
        <w:numPr>
          <w:ilvl w:val="0"/>
          <w:numId w:val="1"/>
        </w:numPr>
        <w:spacing w:line="360" w:lineRule="auto"/>
        <w:ind w:firstLine="482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教学目标</w:t>
      </w:r>
    </w:p>
    <w:p w:rsidR="005D03AE" w:rsidRDefault="00B84E9E" w:rsidP="001A2BE4">
      <w:pPr>
        <w:pStyle w:val="a3"/>
        <w:spacing w:line="360" w:lineRule="auto"/>
        <w:ind w:left="1205" w:hanging="120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知识与技能</w:t>
      </w:r>
    </w:p>
    <w:p w:rsidR="005D03AE" w:rsidRDefault="00B84E9E" w:rsidP="001A2BE4">
      <w:pPr>
        <w:pStyle w:val="a3"/>
        <w:spacing w:line="360" w:lineRule="auto"/>
        <w:ind w:leftChars="200" w:left="1140" w:hangingChars="300" w:hanging="720"/>
        <w:rPr>
          <w:rFonts w:ascii="宋体" w:hAnsi="宋体"/>
          <w:bCs/>
          <w:sz w:val="24"/>
        </w:rPr>
      </w:pPr>
      <w:r>
        <w:rPr>
          <w:rFonts w:hint="eastAsia"/>
          <w:bCs/>
          <w:sz w:val="24"/>
        </w:rPr>
        <w:t>能在具体情境中识别物、像、平面镜；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能正确选用实验器材并说出器材的作用；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能与同伴合作完成实验探究与记录数据；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能全面表述平面镜成像特点；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能运用平面镜成像特点解释相关的现象。</w:t>
      </w:r>
    </w:p>
    <w:p w:rsidR="005D03AE" w:rsidRDefault="00B84E9E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过程与方法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通过做实验，经历确定虚像位置与比较像与</w:t>
      </w:r>
      <w:proofErr w:type="gramStart"/>
      <w:r>
        <w:rPr>
          <w:rFonts w:ascii="宋体" w:hAnsi="宋体" w:hint="eastAsia"/>
          <w:bCs/>
          <w:sz w:val="24"/>
        </w:rPr>
        <w:t>物大小</w:t>
      </w:r>
      <w:proofErr w:type="gramEnd"/>
      <w:r>
        <w:rPr>
          <w:rFonts w:ascii="宋体" w:hAnsi="宋体" w:hint="eastAsia"/>
          <w:bCs/>
          <w:sz w:val="24"/>
        </w:rPr>
        <w:t>的过程，体验“等效替代法”；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通过观察实验现象和收集实验数据，尝试用物理语言归纳实验结论。</w:t>
      </w:r>
    </w:p>
    <w:p w:rsidR="005D03AE" w:rsidRDefault="00B84E9E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情感态度与价值观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在解决问题的过程中乐于交流，敢于表达，感受物理思维的巧妙并获得成就感；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在实验和分析的过程中，初步形成实事求是的科学态度。</w:t>
      </w:r>
    </w:p>
    <w:p w:rsidR="005D03AE" w:rsidRDefault="003858D8" w:rsidP="001A2BE4">
      <w:pPr>
        <w:spacing w:line="360" w:lineRule="auto"/>
        <w:ind w:firstLineChars="200" w:firstLine="482"/>
        <w:rPr>
          <w:rFonts w:ascii="宋体" w:hAnsi="宋体"/>
          <w:bCs/>
          <w:sz w:val="24"/>
        </w:rPr>
      </w:pPr>
      <w:r>
        <w:rPr>
          <w:rFonts w:ascii="宋体" w:hAnsi="宋体"/>
          <w:b/>
          <w:sz w:val="24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4.65pt;margin-top:6.3pt;width:101.15pt;height:27.6pt;z-index:251659264;mso-width-relative:page;mso-height-relative:page;v-text-anchor:middle" arcsize="10923f" stroked="f">
            <v:stroke joinstyle="miter"/>
            <v:textbox>
              <w:txbxContent>
                <w:p w:rsidR="00000000" w:rsidRDefault="003858D8"/>
                <w:p w:rsidR="002C546D" w:rsidRDefault="002C546D"/>
                <w:p w:rsidR="00615C31" w:rsidRDefault="00615C31"/>
                <w:p w:rsidR="005D03AE" w:rsidRDefault="00B84E9E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5D03AE" w:rsidRDefault="005D03AE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5D03AE" w:rsidRDefault="005D03AE" w:rsidP="001A2BE4">
      <w:pPr>
        <w:pStyle w:val="a7"/>
        <w:widowControl/>
        <w:snapToGrid w:val="0"/>
        <w:spacing w:beforeAutospacing="0" w:afterAutospacing="0" w:line="360" w:lineRule="auto"/>
        <w:ind w:firstLineChars="200" w:firstLine="482"/>
        <w:jc w:val="both"/>
        <w:rPr>
          <w:rFonts w:asciiTheme="minorEastAsia" w:hAnsiTheme="minorEastAsia" w:cstheme="minorEastAsia"/>
          <w:b/>
          <w:color w:val="000000"/>
        </w:rPr>
      </w:pPr>
    </w:p>
    <w:p w:rsidR="005D03AE" w:rsidRDefault="00B84E9E" w:rsidP="001A2BE4">
      <w:pPr>
        <w:pStyle w:val="a7"/>
        <w:widowControl/>
        <w:snapToGrid w:val="0"/>
        <w:spacing w:beforeAutospacing="0" w:afterAutospacing="0" w:line="360" w:lineRule="auto"/>
        <w:ind w:firstLineChars="200" w:firstLine="482"/>
        <w:jc w:val="both"/>
        <w:rPr>
          <w:rFonts w:asciiTheme="minorEastAsia" w:hAnsiTheme="minorEastAsia" w:cstheme="minorEastAsia"/>
          <w:bCs/>
        </w:rPr>
      </w:pPr>
      <w:r>
        <w:rPr>
          <w:rFonts w:asciiTheme="minorEastAsia" w:hAnsiTheme="minorEastAsia" w:cstheme="minorEastAsia" w:hint="eastAsia"/>
          <w:b/>
          <w:bCs/>
          <w:color w:val="000000"/>
        </w:rPr>
        <w:t>教学重点</w:t>
      </w:r>
      <w:r>
        <w:rPr>
          <w:rFonts w:asciiTheme="minorEastAsia" w:hAnsiTheme="minorEastAsia" w:cstheme="minorEastAsia" w:hint="eastAsia"/>
          <w:bCs/>
          <w:color w:val="000000"/>
        </w:rPr>
        <w:t>：利用实验现象探究平面镜成像的特点。</w:t>
      </w:r>
    </w:p>
    <w:p w:rsidR="005D03AE" w:rsidRDefault="003858D8" w:rsidP="001A2BE4">
      <w:pPr>
        <w:widowControl/>
        <w:snapToGrid w:val="0"/>
        <w:spacing w:line="360" w:lineRule="auto"/>
        <w:ind w:firstLineChars="150" w:firstLine="361"/>
        <w:jc w:val="left"/>
        <w:rPr>
          <w:rFonts w:asciiTheme="minorEastAsia" w:hAnsiTheme="minorEastAsia" w:cstheme="minorEastAsia"/>
          <w:bCs/>
          <w:sz w:val="24"/>
        </w:rPr>
      </w:pPr>
      <w:r>
        <w:rPr>
          <w:rFonts w:ascii="宋体" w:hAnsi="宋体"/>
          <w:b/>
          <w:sz w:val="24"/>
        </w:rPr>
        <w:pict>
          <v:roundrect id="_x0000_s1033" alt="学科网(www.zxxk.com)--教育资源门户，提供试卷、教案、课件、论文、素材及各类教学资源下载，还有大量而丰富的教学相关资讯！" style="position:absolute;left:0;text-align:left;margin-left:19.75pt;margin-top:15.2pt;width:109.5pt;height:27.6pt;z-index:251660288;mso-width-relative:page;mso-height-relative:page;v-text-anchor:middle" arcsize="10923f" stroked="f">
            <v:stroke joinstyle="miter"/>
            <v:textbox>
              <w:txbxContent>
                <w:p w:rsidR="005D03AE" w:rsidRDefault="00B84E9E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5D03AE" w:rsidRDefault="005D03AE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  <w:r w:rsidR="00B84E9E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</w:rPr>
        <w:t>教学难点</w:t>
      </w:r>
      <w:r w:rsidR="00B84E9E">
        <w:rPr>
          <w:rFonts w:asciiTheme="minorEastAsia" w:hAnsiTheme="minorEastAsia" w:cstheme="minorEastAsia" w:hint="eastAsia"/>
          <w:bCs/>
          <w:color w:val="000000"/>
          <w:kern w:val="0"/>
          <w:sz w:val="24"/>
        </w:rPr>
        <w:t xml:space="preserve">：虚像的概念和平面镜成像原理。 </w:t>
      </w:r>
    </w:p>
    <w:p w:rsidR="005D03AE" w:rsidRDefault="005D03AE" w:rsidP="001A2BE4">
      <w:pPr>
        <w:spacing w:line="360" w:lineRule="auto"/>
        <w:ind w:firstLineChars="200" w:firstLine="480"/>
        <w:jc w:val="left"/>
        <w:rPr>
          <w:bCs/>
          <w:sz w:val="24"/>
        </w:rPr>
      </w:pPr>
    </w:p>
    <w:p w:rsidR="005D03AE" w:rsidRDefault="00B84E9E" w:rsidP="001A2BE4">
      <w:pPr>
        <w:spacing w:line="360" w:lineRule="auto"/>
        <w:ind w:firstLineChars="200" w:firstLine="472"/>
        <w:rPr>
          <w:rFonts w:ascii="宋体" w:hAnsi="宋体"/>
          <w:spacing w:val="-2"/>
          <w:sz w:val="24"/>
        </w:rPr>
      </w:pPr>
      <w:r>
        <w:rPr>
          <w:rFonts w:ascii="宋体" w:hAnsi="宋体" w:hint="eastAsia"/>
          <w:spacing w:val="-2"/>
          <w:sz w:val="24"/>
        </w:rPr>
        <w:t>教师：多媒体课件、旋转台、大平面镜、蜡烛、玻璃板、支架、磁扣（一对）、火柴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学生：导学案、分组实验盒、小平面镜、三角板</w:t>
      </w:r>
    </w:p>
    <w:p w:rsidR="005D03AE" w:rsidRDefault="003858D8" w:rsidP="001A2BE4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hAnsi="宋体"/>
          <w:b/>
          <w:sz w:val="24"/>
        </w:rPr>
        <w:pict>
          <v:roundrect id="_x0000_s1032" alt="学科网(www.zxxk.com)--教育资源门户，提供试卷、教案、课件、论文、素材及各类教学资源下载，还有大量而丰富的教学相关资讯！" style="position:absolute;left:0;text-align:left;margin-left:21.8pt;margin-top:1.65pt;width:129.65pt;height:27.6pt;z-index:251661312;mso-width-relative:page;mso-height-relative:page;v-text-anchor:middle" arcsize="10923f" stroked="f">
            <v:stroke joinstyle="miter"/>
            <v:textbox>
              <w:txbxContent>
                <w:p w:rsidR="005D03AE" w:rsidRDefault="00B84E9E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一、引入课题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Cs/>
          <w:sz w:val="24"/>
        </w:rPr>
        <w:t>提出问题：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某同学发现了如图1所示的现象：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object w:dxaOrig="1575" w:dyaOrig="1470">
          <v:shape id="_x0000_i1025" type="#_x0000_t75" alt="学科网(www.zxxk.com)--教育资源门户，提供试卷、教案、课件、论文、素材及各类教学资源下载，还有大量而丰富的教学相关资讯！" style="width:78.75pt;height:73.5pt" o:ole="">
            <v:imagedata r:id="rId11" o:title=""/>
          </v:shape>
          <o:OLEObject Type="Embed" ProgID="PBrush" ShapeID="_x0000_i1025" DrawAspect="Content" ObjectID="_1600571304" r:id="rId12"/>
        </w:object>
      </w:r>
      <w:r>
        <w:rPr>
          <w:rFonts w:ascii="宋体" w:eastAsia="宋体" w:hAnsi="宋体" w:cs="宋体" w:hint="eastAsia"/>
          <w:sz w:val="24"/>
        </w:rPr>
        <w:t>图1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这是怎么回事？如何看到钟表真正指示的时间？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学生认真观察后回答，这是从镜中看钟表时的现象。可采取再次从镜子中看这个图的方法，显示出它真正指示的时间。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一名同学上讲台，用一面大镜子显示出钟表真正指示的时间。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师：还有哪些表面能起到与镜子类似的作用？还见过其它类似的现象吗？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学生讨论后得出，平静的水面、光滑的金属表面、还有干净的大理石地面都可起到类似镜子的作用。 当从镜子中看汉字时，也变得怪怪的。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师：为什么从镜中看钟表、看字时会有变化呢？今天我们就来研究这个问题——平面镜成像。</w:t>
      </w:r>
    </w:p>
    <w:p w:rsidR="005D03AE" w:rsidRDefault="00B84E9E" w:rsidP="001A2BE4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color w:val="000000"/>
          <w:sz w:val="24"/>
        </w:rPr>
        <w:t>虽然每天照镜子，但镜中的钟表与原钟表所指示的时间不同了，未必每个学生都会注意到。这样通过简单的小实验，联系生活实际，创设物理情境。既顺利引入课题，同时又激发了学生的兴趣，主动进行学习。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二、新课讲授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1、基本概念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师：除了镜子，在物理学中把平静水面、玻璃表面这类平的、光滑的、能成像的反射面都叫平面镜。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镜前的真实物体称为“物”，你从镜中看到的“该物体”叫做“像”。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学生关注广义的平面镜及物、像的概念。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请同学们判断以下三幅图片中的物、平面镜、像。</w:t>
      </w:r>
    </w:p>
    <w:p w:rsidR="005D03AE" w:rsidRDefault="00B84E9E" w:rsidP="001A2BE4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反馈学生是否能在除了镜子以外的情境中识别“物”、“像”、</w:t>
      </w:r>
      <w:r>
        <w:rPr>
          <w:rFonts w:ascii="宋体" w:eastAsia="宋体" w:hAnsi="宋体" w:cs="宋体" w:hint="eastAsia"/>
          <w:b/>
          <w:bCs/>
          <w:sz w:val="24"/>
        </w:rPr>
        <w:lastRenderedPageBreak/>
        <w:t>“平面镜”。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师：以上的表面中，哪个与我们熟悉的镜子最接近？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生：玻璃，平面镜是由玻璃加工而成的，背面有涂层，但玻璃是透明的。</w:t>
      </w:r>
    </w:p>
    <w:p w:rsidR="005D03AE" w:rsidRDefault="00B84E9E" w:rsidP="001A2BE4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将玻璃与镜子进行对比，为后面的实验设计埋下伏笔。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2、实验探究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①</w:t>
      </w:r>
      <w:r>
        <w:rPr>
          <w:rFonts w:ascii="宋体" w:eastAsia="宋体" w:hAnsi="宋体" w:cs="宋体" w:hint="eastAsia"/>
          <w:bCs/>
          <w:color w:val="000000"/>
          <w:sz w:val="24"/>
        </w:rPr>
        <w:t>提出问题：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sz w:val="24"/>
        </w:rPr>
        <w:t>按照日常照镜子的知识和经验，对比像的位置、大小跟和</w:t>
      </w:r>
      <w:proofErr w:type="gramStart"/>
      <w:r>
        <w:rPr>
          <w:rFonts w:ascii="宋体" w:eastAsia="宋体" w:hAnsi="宋体" w:cs="宋体" w:hint="eastAsia"/>
          <w:bCs/>
          <w:color w:val="000000"/>
          <w:sz w:val="24"/>
        </w:rPr>
        <w:t>物的</w:t>
      </w:r>
      <w:proofErr w:type="gramEnd"/>
      <w:r>
        <w:rPr>
          <w:rFonts w:ascii="宋体" w:eastAsia="宋体" w:hAnsi="宋体" w:cs="宋体" w:hint="eastAsia"/>
          <w:bCs/>
          <w:color w:val="000000"/>
          <w:sz w:val="24"/>
        </w:rPr>
        <w:t>位置、大小有什么关系呢？</w:t>
      </w:r>
      <w:r>
        <w:rPr>
          <w:rFonts w:ascii="宋体" w:eastAsia="宋体" w:hAnsi="宋体" w:cs="宋体" w:hint="eastAsia"/>
          <w:kern w:val="0"/>
          <w:sz w:val="24"/>
        </w:rPr>
        <w:t xml:space="preserve"> 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在猜想之前，先请两个同学上台表演照镜子。对扮演“物”的同学下口令，“举左手、向后退、眨右眼等”等，扮演“像”的同学要配合进行表演，并说自己的具体动作，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如举哪只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手、</w:t>
      </w:r>
      <w:proofErr w:type="gramStart"/>
      <w:r>
        <w:rPr>
          <w:rFonts w:ascii="宋体" w:eastAsia="宋体" w:hAnsi="宋体" w:cs="宋体" w:hint="eastAsia"/>
          <w:kern w:val="0"/>
          <w:sz w:val="24"/>
        </w:rPr>
        <w:t>眨哪只</w:t>
      </w:r>
      <w:proofErr w:type="gramEnd"/>
      <w:r>
        <w:rPr>
          <w:rFonts w:ascii="宋体" w:eastAsia="宋体" w:hAnsi="宋体" w:cs="宋体" w:hint="eastAsia"/>
          <w:kern w:val="0"/>
          <w:sz w:val="24"/>
        </w:rPr>
        <w:t>眼等。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表演过后，学生在笑声中进行小组讨论，再派代表发言。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学生猜想出“近大远小、像与物大小相等、像与物到平面像镜的距离相同、像与物左右相反、成像大小由平面镜大小决定”等特点。</w:t>
      </w:r>
    </w:p>
    <w:p w:rsidR="005D03AE" w:rsidRDefault="00B84E9E" w:rsidP="001A2BE4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通过表演，拓宽学生的思考面，提升思考的质量。用支持各猜想观点的不同阵营的方法，进一步调动学生的学习积极性，有序地进行探究活动。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②</w:t>
      </w:r>
      <w:r>
        <w:rPr>
          <w:rFonts w:ascii="宋体" w:eastAsia="宋体" w:hAnsi="宋体" w:cs="宋体" w:hint="eastAsia"/>
          <w:kern w:val="0"/>
          <w:sz w:val="24"/>
        </w:rPr>
        <w:t>将学生的不同猜想简要列在黑板上，标好序号。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学生把自己支持的猜想的序号列</w:t>
      </w:r>
      <w:proofErr w:type="gramStart"/>
      <w:r>
        <w:rPr>
          <w:rFonts w:ascii="宋体" w:eastAsia="宋体" w:hAnsi="宋体" w:cs="宋体" w:hint="eastAsia"/>
          <w:sz w:val="24"/>
        </w:rPr>
        <w:t>在学案</w:t>
      </w:r>
      <w:proofErr w:type="gramEnd"/>
      <w:r>
        <w:rPr>
          <w:rFonts w:ascii="宋体" w:eastAsia="宋体" w:hAnsi="宋体" w:cs="宋体" w:hint="eastAsia"/>
          <w:sz w:val="24"/>
        </w:rPr>
        <w:t>上。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③哪个猜想对呢？要用实验来验证。首先平面镜所成的是实像吗？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在镜前放好物体后，学生拿一块白屏在镜子后面的各个位置都不能承接物体的像。平面镜成的是虚像。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师：没错，与前面所学的小孔成像不同，平面镜成的是虚像。</w:t>
      </w:r>
    </w:p>
    <w:p w:rsidR="005D03AE" w:rsidRDefault="00B84E9E" w:rsidP="001A2BE4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与前面所学的“小孔成像知识”进行对比。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师：平面镜所成的像只能看到、接不到，如何比较它和原物的大小呢？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学生分组讨论设计实验方案。有学生提出，可以选取两个相同的物体，一个放在镜子前面，另一个放到镜后去和像比较大小。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师：同学们说得很好，这是一种“等效替代法”，这要求替身物体与镜前物体必须是两个完全相同的物体。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下面请大家用平面镜做实验吧（学生的玻璃板事先从实验盒中取出）。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学生用平面镜做实验发现无法成功。障碍是只能从平面镜的前面看到像，但通过平面镜无法看到替身物体。因此无法把替身物体放到像的位置上。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师：选什么器材替代平面镜，能实现既可以成像，又能透过去看到成像的位置？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学生想到可用玻璃替代平面镜！虽然它成像不是很清晰，但它透光性好。能在观察到像的同时，也能观察到镜后物体，这样就解决了确定像的位置和大小问题。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师：对，这是第二个等效替代！</w:t>
      </w:r>
    </w:p>
    <w:p w:rsidR="005D03AE" w:rsidRDefault="00B84E9E" w:rsidP="001A2BE4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实验的设计过程很重要。通过搭建台阶，</w:t>
      </w:r>
      <w:r>
        <w:rPr>
          <w:rFonts w:ascii="宋体" w:eastAsia="宋体" w:hAnsi="宋体" w:cs="宋体" w:hint="eastAsia"/>
          <w:b/>
          <w:bCs/>
          <w:color w:val="000000"/>
          <w:sz w:val="24"/>
        </w:rPr>
        <w:t>形成认知冲突，</w:t>
      </w:r>
      <w:r>
        <w:rPr>
          <w:rFonts w:ascii="宋体" w:eastAsia="宋体" w:hAnsi="宋体" w:cs="宋体" w:hint="eastAsia"/>
          <w:b/>
          <w:bCs/>
          <w:sz w:val="24"/>
        </w:rPr>
        <w:t>引导学生想方设法解决问题。师生共同把实验的难点“等效替代法”突破，培养学生能力。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④演示：在旋转台上铺好白纸。把一个点燃的蜡烛放在镀膜玻璃板前，拿另外一个完全相同的蜡烛在玻璃板后面移动，直到从玻璃板前面的不同角度看上去它都和像重合，可比较大小；再把像的位置</w:t>
      </w:r>
      <w:proofErr w:type="gramStart"/>
      <w:r>
        <w:rPr>
          <w:rFonts w:ascii="宋体" w:eastAsia="宋体" w:hAnsi="宋体" w:cs="宋体" w:hint="eastAsia"/>
          <w:sz w:val="24"/>
        </w:rPr>
        <w:t>描</w:t>
      </w:r>
      <w:proofErr w:type="gramEnd"/>
      <w:r>
        <w:rPr>
          <w:rFonts w:ascii="宋体" w:eastAsia="宋体" w:hAnsi="宋体" w:cs="宋体" w:hint="eastAsia"/>
          <w:sz w:val="24"/>
        </w:rPr>
        <w:t>出来，可测量距离。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要注意玻璃板必须与桌面垂直！要注意玻璃板所在位置只画一条线。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一次实验有偶然性，必须改变蜡烛到玻璃板的距离，再重复以上步骤。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学生认真观察演示实验，领会了实验操作要点。</w:t>
      </w:r>
    </w:p>
    <w:p w:rsidR="005D03AE" w:rsidRDefault="00B84E9E" w:rsidP="001A2BE4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通过演示，边操作边讲解，实验步骤与要点清晰可见。学生经历了从迷惘到明朗的过程，对实验设计思想印象深刻。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⑤下面请大家分组做实验，看现象、记数据，归纳结论。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下发玻璃板，学生小组合作进行做实验，及时记录数据。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小组内讨论并交流、分析实验数据，归纳平面镜成像特点，并记录</w:t>
      </w:r>
      <w:proofErr w:type="gramStart"/>
      <w:r>
        <w:rPr>
          <w:rFonts w:ascii="宋体" w:eastAsia="宋体" w:hAnsi="宋体" w:cs="宋体" w:hint="eastAsia"/>
          <w:sz w:val="24"/>
        </w:rPr>
        <w:t>在学案</w:t>
      </w:r>
      <w:proofErr w:type="gramEnd"/>
      <w:r>
        <w:rPr>
          <w:rFonts w:ascii="宋体" w:eastAsia="宋体" w:hAnsi="宋体" w:cs="宋体" w:hint="eastAsia"/>
          <w:sz w:val="24"/>
        </w:rPr>
        <w:t>上。</w:t>
      </w:r>
    </w:p>
    <w:p w:rsidR="005D03AE" w:rsidRDefault="00B84E9E" w:rsidP="001A2BE4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充分利用小组合作、交流，调动学生之间的互动。注重小组的展示和组长的点评，以拓展学生参与的广度与深度。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3、分析结论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⑥归纳实验结论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请小组</w:t>
      </w:r>
      <w:proofErr w:type="gramEnd"/>
      <w:r>
        <w:rPr>
          <w:rFonts w:ascii="宋体" w:eastAsia="宋体" w:hAnsi="宋体" w:cs="宋体" w:hint="eastAsia"/>
          <w:sz w:val="24"/>
        </w:rPr>
        <w:t>派代表归纳结论并说明依据。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学生归纳出结论</w:t>
      </w:r>
      <w:proofErr w:type="gramStart"/>
      <w:r>
        <w:rPr>
          <w:rFonts w:ascii="宋体" w:eastAsia="宋体" w:hAnsi="宋体" w:cs="宋体" w:hint="eastAsia"/>
          <w:sz w:val="24"/>
        </w:rPr>
        <w:t>一</w:t>
      </w:r>
      <w:proofErr w:type="gramEnd"/>
      <w:r>
        <w:rPr>
          <w:rFonts w:ascii="宋体" w:eastAsia="宋体" w:hAnsi="宋体" w:cs="宋体" w:hint="eastAsia"/>
          <w:sz w:val="24"/>
        </w:rPr>
        <w:t xml:space="preserve">： 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结论</w:t>
      </w:r>
      <w:proofErr w:type="gramStart"/>
      <w:r>
        <w:rPr>
          <w:rFonts w:ascii="宋体" w:eastAsia="宋体" w:hAnsi="宋体" w:cs="宋体" w:hint="eastAsia"/>
          <w:sz w:val="24"/>
        </w:rPr>
        <w:t>一</w:t>
      </w:r>
      <w:proofErr w:type="gramEnd"/>
      <w:r>
        <w:rPr>
          <w:rFonts w:ascii="宋体" w:eastAsia="宋体" w:hAnsi="宋体" w:cs="宋体" w:hint="eastAsia"/>
          <w:sz w:val="24"/>
        </w:rPr>
        <w:t>：像与</w:t>
      </w:r>
      <w:proofErr w:type="gramStart"/>
      <w:r>
        <w:rPr>
          <w:rFonts w:ascii="宋体" w:eastAsia="宋体" w:hAnsi="宋体" w:cs="宋体" w:hint="eastAsia"/>
          <w:sz w:val="24"/>
        </w:rPr>
        <w:t>物大小</w:t>
      </w:r>
      <w:proofErr w:type="gramEnd"/>
      <w:r>
        <w:rPr>
          <w:rFonts w:ascii="宋体" w:eastAsia="宋体" w:hAnsi="宋体" w:cs="宋体" w:hint="eastAsia"/>
          <w:sz w:val="24"/>
        </w:rPr>
        <w:t>相等。依据是改变了物体到玻璃板的距离，但玻璃板或平面镜后面的像总与物体完全重合。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结论二：像与物到平面镜的距离相等。依据是实验数据记录表。</w:t>
      </w:r>
    </w:p>
    <w:p w:rsidR="005D03AE" w:rsidRDefault="00B84E9E" w:rsidP="001A2BE4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学生把观察到的现象总结，培养学生</w:t>
      </w:r>
      <w:r>
        <w:rPr>
          <w:rFonts w:ascii="宋体" w:eastAsia="宋体" w:hAnsi="宋体" w:cs="宋体" w:hint="eastAsia"/>
          <w:b/>
          <w:bCs/>
          <w:noProof/>
          <w:sz w:val="24"/>
        </w:rPr>
        <w:drawing>
          <wp:inline distT="0" distB="0" distL="114300" distR="114300">
            <wp:extent cx="152400" cy="1524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sz w:val="24"/>
        </w:rPr>
        <w:t>搜集证据，归纳总结并通过现象看本质的分析能力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Cs/>
          <w:sz w:val="24"/>
        </w:rPr>
        <w:t>师：</w:t>
      </w:r>
      <w:r>
        <w:rPr>
          <w:rFonts w:ascii="宋体" w:eastAsia="宋体" w:hAnsi="宋体" w:cs="宋体" w:hint="eastAsia"/>
          <w:sz w:val="24"/>
        </w:rPr>
        <w:t>还有其他结论吗？请看这个画好的平面镜，在其前方放一个</w:t>
      </w:r>
      <w:proofErr w:type="gramStart"/>
      <w:r>
        <w:rPr>
          <w:rFonts w:ascii="宋体" w:eastAsia="宋体" w:hAnsi="宋体" w:cs="宋体" w:hint="eastAsia"/>
          <w:sz w:val="24"/>
        </w:rPr>
        <w:t>磁扣代表</w:t>
      </w:r>
      <w:proofErr w:type="gramEnd"/>
      <w:r>
        <w:rPr>
          <w:rFonts w:ascii="宋体" w:eastAsia="宋体" w:hAnsi="宋体" w:cs="宋体" w:hint="eastAsia"/>
          <w:sz w:val="24"/>
        </w:rPr>
        <w:t>物，我把另</w:t>
      </w:r>
      <w:proofErr w:type="gramStart"/>
      <w:r>
        <w:rPr>
          <w:rFonts w:ascii="宋体" w:eastAsia="宋体" w:hAnsi="宋体" w:cs="宋体" w:hint="eastAsia"/>
          <w:sz w:val="24"/>
        </w:rPr>
        <w:t>一个磁扣放在</w:t>
      </w:r>
      <w:proofErr w:type="gramEnd"/>
      <w:r>
        <w:rPr>
          <w:rFonts w:ascii="宋体" w:eastAsia="宋体" w:hAnsi="宋体" w:cs="宋体" w:hint="eastAsia"/>
          <w:sz w:val="24"/>
        </w:rPr>
        <w:t>这里代表对应的像 ，对吗？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sz w:val="24"/>
        </w:rPr>
        <w:t>学生分析</w:t>
      </w:r>
      <w:proofErr w:type="gramStart"/>
      <w:r>
        <w:rPr>
          <w:rFonts w:ascii="宋体" w:eastAsia="宋体" w:hAnsi="宋体" w:cs="宋体" w:hint="eastAsia"/>
          <w:sz w:val="24"/>
        </w:rPr>
        <w:t>第二个磁扣的</w:t>
      </w:r>
      <w:proofErr w:type="gramEnd"/>
      <w:r>
        <w:rPr>
          <w:rFonts w:ascii="宋体" w:eastAsia="宋体" w:hAnsi="宋体" w:cs="宋体" w:hint="eastAsia"/>
          <w:sz w:val="24"/>
        </w:rPr>
        <w:t>位置错误。学生归纳出第三条，像与物的连线与镜面垂直。依据是在白纸上将像与物对应点连好线后，与镜面垂直。还有学生归纳为“对称”。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Cs/>
          <w:sz w:val="24"/>
        </w:rPr>
        <w:t>师：</w:t>
      </w:r>
      <w:r>
        <w:rPr>
          <w:rFonts w:ascii="宋体" w:eastAsia="宋体" w:hAnsi="宋体" w:cs="宋体" w:hint="eastAsia"/>
          <w:b/>
          <w:sz w:val="24"/>
        </w:rPr>
        <w:t>一</w:t>
      </w:r>
      <w:r>
        <w:rPr>
          <w:rFonts w:ascii="宋体" w:eastAsia="宋体" w:hAnsi="宋体" w:cs="宋体" w:hint="eastAsia"/>
          <w:sz w:val="24"/>
        </w:rPr>
        <w:t>言以蔽之，“平面镜所成的像与物体关于镜面对称。”最后不要忘了平面镜成虚像。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归纳总结：平面镜的成像特点是像与</w:t>
      </w:r>
      <w:proofErr w:type="gramStart"/>
      <w:r>
        <w:rPr>
          <w:rFonts w:ascii="宋体" w:eastAsia="宋体" w:hAnsi="宋体" w:cs="宋体" w:hint="eastAsia"/>
          <w:sz w:val="24"/>
        </w:rPr>
        <w:t>物大小</w:t>
      </w:r>
      <w:proofErr w:type="gramEnd"/>
      <w:r>
        <w:rPr>
          <w:rFonts w:ascii="宋体" w:eastAsia="宋体" w:hAnsi="宋体" w:cs="宋体" w:hint="eastAsia"/>
          <w:sz w:val="24"/>
        </w:rPr>
        <w:t>相等、像与物到镜面的距离相等、像与物的连线与镜面垂直，平面镜成的是虚像。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sz w:val="24"/>
        </w:rPr>
        <w:t>说明成像大小与距离无关，成像大小应该由物体本身的大小决定。说明靠感觉判断问题通常是不可靠的。</w:t>
      </w:r>
    </w:p>
    <w:p w:rsidR="005D03AE" w:rsidRDefault="00B84E9E" w:rsidP="001A2BE4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培养学生汇报探究成果的习惯，在表达中使认识更加全面、深刻。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4、成像原理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为什么我们只有在镜子前方才能看到物体的像呢？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师：只有物体上某点</w:t>
      </w:r>
      <w:r>
        <w:rPr>
          <w:rFonts w:ascii="宋体" w:eastAsia="宋体" w:hAnsi="宋体" w:cs="宋体" w:hint="eastAsia"/>
          <w:i/>
          <w:sz w:val="24"/>
        </w:rPr>
        <w:t>S</w:t>
      </w:r>
      <w:r>
        <w:rPr>
          <w:rFonts w:ascii="宋体" w:eastAsia="宋体" w:hAnsi="宋体" w:cs="宋体" w:hint="eastAsia"/>
          <w:sz w:val="24"/>
        </w:rPr>
        <w:t>射出的光线进入人眼内，这点才能被看见。所以在镜子前方，人眼才能接收到来自物体的反射光线。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sz w:val="24"/>
        </w:rPr>
        <w:t>用PPT进行演示：原来成像是由光的反射决定的。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sz w:val="24"/>
        </w:rPr>
        <w:t>学生对着PPT分析：根据光的反射定律作图，人看镜中的像实际上是反射光进入眼睛。人误以为反射光是从镜子后面的像点发过来的，而镜子后面并不存在发出光线的这些点，所以平面镜成的像是虚像。</w:t>
      </w:r>
    </w:p>
    <w:p w:rsidR="005D03AE" w:rsidRDefault="00B84E9E" w:rsidP="001A2BE4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将人眼看见物体的条件进一步应用，并利用反射定律画出光路图进行分析平面镜成虚像，是前面学过知识的一次综合运用，是提升能力的过程。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5、学以致用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sz w:val="24"/>
        </w:rPr>
        <w:t>1、我们都知道“猴子捞月”的故事。</w:t>
      </w:r>
      <w:r>
        <w:rPr>
          <w:rFonts w:ascii="宋体" w:eastAsia="宋体" w:hAnsi="宋体" w:cs="宋体" w:hint="eastAsia"/>
          <w:bCs/>
          <w:sz w:val="24"/>
        </w:rPr>
        <w:t>水里的“月亮”是真实的吗？它是怎么形成的?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2、月亮到地球的距离是3.8×10</w:t>
      </w:r>
      <w:r>
        <w:rPr>
          <w:rFonts w:ascii="宋体" w:eastAsia="宋体" w:hAnsi="宋体" w:cs="宋体" w:hint="eastAsia"/>
          <w:bCs/>
          <w:sz w:val="24"/>
          <w:vertAlign w:val="superscript"/>
        </w:rPr>
        <w:t xml:space="preserve">8 </w:t>
      </w:r>
      <w:r>
        <w:rPr>
          <w:rFonts w:ascii="宋体" w:eastAsia="宋体" w:hAnsi="宋体" w:cs="宋体" w:hint="eastAsia"/>
          <w:bCs/>
          <w:sz w:val="24"/>
        </w:rPr>
        <w:t>m，井水水深5 m，则月亮的像到水面的距离是多少？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sz w:val="24"/>
        </w:rPr>
        <w:t>3、生活中</w:t>
      </w:r>
      <w:r>
        <w:rPr>
          <w:rFonts w:ascii="宋体" w:eastAsia="宋体" w:hAnsi="宋体" w:cs="宋体" w:hint="eastAsia"/>
          <w:bCs/>
          <w:sz w:val="24"/>
        </w:rPr>
        <w:t>你还在哪些地方见过或知道哪些地方有平面镜？学生没想到之处用PPT进行引导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4、归纳起来，平面镜的作用主要就是成像和改变光路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sz w:val="24"/>
        </w:rPr>
        <w:t>5、揭密：为什么镜子里的钟表指示的时间走样了？</w:t>
      </w:r>
    </w:p>
    <w:p w:rsidR="005D03AE" w:rsidRDefault="00B84E9E" w:rsidP="001A2BE4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用有趣的问题作载体，指导学生利用所学知识解释现象，学以致用， 既纠正了学生错误的前概念并从生活到物理，从物理走向生活，拓展了学生的知识面。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sz w:val="24"/>
        </w:rPr>
        <w:t>师：若你想了解凹面镜与凸面镜的作用，还可以自学书上的“科学世界”。</w:t>
      </w:r>
    </w:p>
    <w:p w:rsidR="005D03AE" w:rsidRDefault="00B84E9E" w:rsidP="001A2BE4">
      <w:pPr>
        <w:spacing w:line="360" w:lineRule="auto"/>
        <w:ind w:firstLineChars="200" w:firstLine="482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三、课堂小结</w:t>
      </w:r>
    </w:p>
    <w:p w:rsidR="005D03AE" w:rsidRDefault="00B84E9E" w:rsidP="001A2BE4">
      <w:pPr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四、反馈练习</w:t>
      </w:r>
      <w:r>
        <w:rPr>
          <w:rFonts w:ascii="宋体" w:eastAsia="宋体" w:hAnsi="宋体" w:cs="宋体" w:hint="eastAsia"/>
          <w:sz w:val="24"/>
        </w:rPr>
        <w:t xml:space="preserve"> 今天你到底学得如何？让我们一起完成导学案中的课堂检测部分（</w:t>
      </w:r>
      <w:proofErr w:type="gramStart"/>
      <w:r>
        <w:rPr>
          <w:rFonts w:ascii="宋体" w:eastAsia="宋体" w:hAnsi="宋体" w:cs="宋体" w:hint="eastAsia"/>
          <w:sz w:val="24"/>
        </w:rPr>
        <w:t>附导学</w:t>
      </w:r>
      <w:proofErr w:type="gramEnd"/>
      <w:r>
        <w:rPr>
          <w:rFonts w:ascii="宋体" w:eastAsia="宋体" w:hAnsi="宋体" w:cs="宋体" w:hint="eastAsia"/>
          <w:sz w:val="24"/>
        </w:rPr>
        <w:t>案）</w:t>
      </w:r>
    </w:p>
    <w:p w:rsidR="005D03AE" w:rsidRDefault="00B84E9E" w:rsidP="001A2BE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五、布置作业</w:t>
      </w:r>
    </w:p>
    <w:p w:rsidR="005D03AE" w:rsidRDefault="00B84E9E" w:rsidP="001A2BE4">
      <w:pPr>
        <w:spacing w:line="360" w:lineRule="auto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板书设计</w:t>
      </w:r>
    </w:p>
    <w:p w:rsidR="005D03AE" w:rsidRDefault="00B84E9E" w:rsidP="001A2BE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2.3平面镜成像</w:t>
      </w:r>
    </w:p>
    <w:p w:rsidR="005D03AE" w:rsidRDefault="00B84E9E" w:rsidP="001A2BE4">
      <w:pPr>
        <w:pStyle w:val="a4"/>
        <w:spacing w:line="360" w:lineRule="auto"/>
        <w:ind w:firstLineChars="200" w:firstLine="480"/>
        <w:rPr>
          <w:rFonts w:eastAsia="宋体" w:hAnsi="宋体" w:cs="宋体"/>
          <w:sz w:val="24"/>
        </w:rPr>
      </w:pPr>
      <w:r>
        <w:rPr>
          <w:rFonts w:eastAsia="宋体" w:hAnsi="宋体" w:cs="宋体" w:hint="eastAsia"/>
          <w:sz w:val="24"/>
        </w:rPr>
        <w:t>一、基本概念：平面镜、物、像</w:t>
      </w:r>
    </w:p>
    <w:p w:rsidR="005D03AE" w:rsidRDefault="00B84E9E" w:rsidP="001A2BE4">
      <w:pPr>
        <w:pStyle w:val="a4"/>
        <w:spacing w:line="360" w:lineRule="auto"/>
        <w:ind w:firstLineChars="200" w:firstLine="480"/>
        <w:rPr>
          <w:rFonts w:eastAsia="宋体" w:hAnsi="宋体" w:cs="宋体"/>
          <w:sz w:val="24"/>
        </w:rPr>
      </w:pPr>
      <w:r>
        <w:rPr>
          <w:rFonts w:eastAsia="宋体" w:hAnsi="宋体" w:cs="宋体" w:hint="eastAsia"/>
          <w:sz w:val="24"/>
        </w:rPr>
        <w:t>二、探究平面镜成像特点：</w:t>
      </w:r>
    </w:p>
    <w:p w:rsidR="005D03AE" w:rsidRDefault="00B84E9E" w:rsidP="001A2BE4">
      <w:pPr>
        <w:pStyle w:val="a4"/>
        <w:spacing w:line="360" w:lineRule="auto"/>
        <w:ind w:firstLineChars="200" w:firstLine="480"/>
        <w:rPr>
          <w:rFonts w:eastAsia="宋体" w:hAnsi="宋体" w:cs="宋体"/>
          <w:sz w:val="24"/>
        </w:rPr>
      </w:pPr>
      <w:r>
        <w:rPr>
          <w:rFonts w:eastAsia="宋体" w:hAnsi="宋体" w:cs="宋体" w:hint="eastAsia"/>
          <w:sz w:val="24"/>
        </w:rPr>
        <w:t>1、替代法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2、像与物：等大、等距、垂直、虚像→关于平面镜对称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三、平面镜应用：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1、改变光路</w:t>
      </w:r>
    </w:p>
    <w:p w:rsidR="005D03AE" w:rsidRDefault="003858D8" w:rsidP="001A2BE4">
      <w:pPr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25.05pt;margin-top:19.8pt;width:89.2pt;height:27.6pt;z-index:251662336;mso-width-relative:page;mso-height-relative:page;v-text-anchor:middle" arcsize="10923f" stroked="f">
            <v:stroke joinstyle="miter"/>
            <v:textbox>
              <w:txbxContent>
                <w:p w:rsidR="005D03AE" w:rsidRDefault="00B84E9E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  <w:r w:rsidR="00B84E9E">
        <w:rPr>
          <w:rFonts w:ascii="宋体" w:eastAsia="宋体" w:hAnsi="宋体" w:cs="宋体" w:hint="eastAsia"/>
          <w:sz w:val="24"/>
        </w:rPr>
        <w:t>2、成像</w:t>
      </w:r>
    </w:p>
    <w:p w:rsidR="00C705EA" w:rsidRDefault="00C705EA" w:rsidP="00C705EA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</w:p>
    <w:p w:rsidR="005D03AE" w:rsidRDefault="00B84E9E" w:rsidP="00C705EA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平面镜成像这节课是在光的直线传播和光的反射基础上，立足“从生活走向物理、从物理走向生活”的课程理念，来学习、探究、应用平面镜成像的。使学</w:t>
      </w:r>
      <w:r>
        <w:rPr>
          <w:rFonts w:ascii="宋体" w:eastAsia="宋体" w:hAnsi="宋体" w:cs="宋体" w:hint="eastAsia"/>
          <w:sz w:val="24"/>
        </w:rPr>
        <w:lastRenderedPageBreak/>
        <w:t>生在探究平面镜成像规律中领略物理现象的美妙与和谐，获得“发现”成功的喜悦，进一步让学生感受到生活离不开物理。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对“平面镜成像特点”的实验探究是八年级学生遇到的比较完整的一次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科学探究，而对于平面镜成像是学生在生活中接触比较多，也是学生比较感兴趣的现象，为了充分调动学生学习的积极性、主动性，我是通过创设“镜中的钟表”这一情境，来激发学生的学习兴趣和求知欲，使学生乐于去讨论、猜想、设计并进行实验。从而在探究平面镜成像的过程中，培养学生自主获取知识的能力和创新能力，成为学习的主人，以达到现代教学的真正目的。 对平面镜成像问题，学生虽然有一定的感性认识，但由于受生活经验的主观影响，往往会得出一些错误的认识和看法，在这一点上，教师要实际教学中特别要注意，要及时给予更正。比如“物近像大，物远像小”是许多学生的主观臆想，教学中可以从一下两方面来纠正，（1）在探究像与物的大小关系时，强调点燃的蜡烛虽然与平面镜的距离改变了，但未点燃的蜡烛还是和观察到的像完全重合，这说明像和</w:t>
      </w:r>
      <w:proofErr w:type="gramStart"/>
      <w:r>
        <w:rPr>
          <w:rFonts w:ascii="宋体" w:eastAsia="宋体" w:hAnsi="宋体" w:cs="宋体" w:hint="eastAsia"/>
          <w:sz w:val="24"/>
        </w:rPr>
        <w:t>物的</w:t>
      </w:r>
      <w:proofErr w:type="gramEnd"/>
      <w:r>
        <w:rPr>
          <w:rFonts w:ascii="宋体" w:eastAsia="宋体" w:hAnsi="宋体" w:cs="宋体" w:hint="eastAsia"/>
          <w:sz w:val="24"/>
        </w:rPr>
        <w:t>大小还是相同的。（2）再通过作图来说明这一错误认识是视角问题，是由于人的错觉所引起的。这样既澄清了学生的错误观点和认识，又巩固和加深了学生对像和</w:t>
      </w:r>
      <w:proofErr w:type="gramStart"/>
      <w:r>
        <w:rPr>
          <w:rFonts w:ascii="宋体" w:eastAsia="宋体" w:hAnsi="宋体" w:cs="宋体" w:hint="eastAsia"/>
          <w:sz w:val="24"/>
        </w:rPr>
        <w:t>物等</w:t>
      </w:r>
      <w:proofErr w:type="gramEnd"/>
      <w:r>
        <w:rPr>
          <w:rFonts w:ascii="宋体" w:eastAsia="宋体" w:hAnsi="宋体" w:cs="宋体" w:hint="eastAsia"/>
          <w:sz w:val="24"/>
        </w:rPr>
        <w:t>大的理解。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由于初中学生的抽象思维能力较差，因而对虚像这一概念也比较抽象,不容易理解，也是教学中的难点。我在教学中是通过两个方面进行教学的，（1）通过平面镜所成的像与小孔成像相对比，说明</w:t>
      </w:r>
      <w:proofErr w:type="gramStart"/>
      <w:r>
        <w:rPr>
          <w:rFonts w:ascii="宋体" w:eastAsia="宋体" w:hAnsi="宋体" w:cs="宋体" w:hint="eastAsia"/>
          <w:sz w:val="24"/>
        </w:rPr>
        <w:t>像虽然</w:t>
      </w:r>
      <w:proofErr w:type="gramEnd"/>
      <w:r>
        <w:rPr>
          <w:rFonts w:ascii="宋体" w:eastAsia="宋体" w:hAnsi="宋体" w:cs="宋体" w:hint="eastAsia"/>
          <w:sz w:val="24"/>
        </w:rPr>
        <w:t>都能通过眼睛观察到，但实像是实际光线所会聚的，是能用光屏承接到的，而平面镜所成的像是不能用光屏承接到的、且不是实际光线会聚而成的，因而是虚像。（2）在学习平面镜成像的原理时，借助于作图分析说明发光点是怎样成像的，是反射光线的反向延长线相交所形成的，因而是虚像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总之，在整个教学过程中，教师是学生学习的合作者、引导者和参与者，要善于发现问题，解决问题，注意点拨学生的思维，开拓学生思路，培养学生的发散思维能力。</w:t>
      </w:r>
    </w:p>
    <w:p w:rsidR="005D03AE" w:rsidRDefault="005D03AE" w:rsidP="001A2BE4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5D03AE" w:rsidRDefault="00B84E9E" w:rsidP="001A2BE4">
      <w:pPr>
        <w:spacing w:line="360" w:lineRule="auto"/>
        <w:ind w:firstLineChars="1500" w:firstLine="3614"/>
        <w:rPr>
          <w:rFonts w:ascii="宋体" w:eastAsia="宋体" w:hAnsi="宋体" w:cs="宋体"/>
          <w:b/>
          <w:sz w:val="24"/>
          <w:u w:val="single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平面镜</w:t>
      </w:r>
      <w:proofErr w:type="gramStart"/>
      <w:r>
        <w:rPr>
          <w:rFonts w:ascii="宋体" w:eastAsia="宋体" w:hAnsi="宋体" w:cs="宋体" w:hint="eastAsia"/>
          <w:b/>
          <w:sz w:val="24"/>
        </w:rPr>
        <w:t>成像学案</w:t>
      </w:r>
      <w:proofErr w:type="gramEnd"/>
    </w:p>
    <w:p w:rsidR="005D03AE" w:rsidRDefault="003858D8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alt="学科网(www.zxxk.com)--教育资源门户，提供试卷、教案、课件、论文、素材及各类教学资源下载，还有大量而丰富的教学相关资讯！" style="width:108.75pt;height:33pt" adj="6924" fillcolor="#60c">
            <v:fill color2="#c0c" focus="100%" type="gradient"/>
            <v:shadow on="t" color="#99f" opacity="52429f" offset="3pt,3pt"/>
            <v:textpath style="font-family:&quot;宋体&quot;" trim="t" fitpath="t" string="开动脑筋"/>
          </v:shape>
        </w:pic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问题：如图1，如何看到钟表真正指示的时间？看谁的方法多</w:t>
      </w:r>
      <w:r>
        <w:rPr>
          <w:rFonts w:ascii="宋体" w:eastAsia="宋体" w:hAnsi="宋体" w:cs="宋体" w:hint="eastAsia"/>
          <w:b/>
          <w:sz w:val="24"/>
        </w:rPr>
        <w:t>！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你还见过类似的现象吗？</w:t>
      </w:r>
    </w:p>
    <w:p w:rsidR="005D03AE" w:rsidRDefault="003858D8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pict>
          <v:shape id="_x0000_s1028" type="#_x0000_t75" alt="学科网(www.zxxk.com)--教育资源门户，提供试卷、教案、课件、论文、素材及各类教学资源下载，还有大量而丰富的教学相关资讯！" style="position:absolute;left:0;text-align:left;margin-left:36pt;margin-top:0;width:92.25pt;height:87pt;z-index:251663360;mso-wrap-distance-left:9pt;mso-wrap-distance-top:0;mso-wrap-distance-right:9pt;mso-wrap-distance-bottom:0;mso-width-relative:page;mso-height-relative:page">
            <v:imagedata r:id="rId11" o:title=""/>
            <w10:wrap type="square"/>
          </v:shape>
        </w:pict>
      </w:r>
      <w:r w:rsidR="00B84E9E">
        <w:rPr>
          <w:rFonts w:ascii="宋体" w:eastAsia="宋体" w:hAnsi="宋体" w:cs="宋体" w:hint="eastAsia"/>
          <w:sz w:val="24"/>
        </w:rPr>
        <w:t xml:space="preserve">  </w:t>
      </w:r>
    </w:p>
    <w:p w:rsidR="005D03AE" w:rsidRDefault="005D03A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5D03AE" w:rsidRDefault="005D03A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5D03AE" w:rsidRDefault="005D03A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图1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【课</w:t>
      </w:r>
      <w:r>
        <w:rPr>
          <w:rFonts w:ascii="宋体" w:eastAsia="宋体" w:hAnsi="宋体" w:cs="宋体" w:hint="eastAsia"/>
          <w:b/>
          <w:sz w:val="24"/>
        </w:rPr>
        <w:t>堂</w:t>
      </w:r>
      <w:r>
        <w:rPr>
          <w:rFonts w:ascii="宋体" w:eastAsia="宋体" w:hAnsi="宋体" w:cs="宋体" w:hint="eastAsia"/>
          <w:sz w:val="24"/>
        </w:rPr>
        <w:t>活动】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一、基本概念：</w:t>
      </w:r>
      <w:r>
        <w:rPr>
          <w:rFonts w:ascii="宋体" w:eastAsia="宋体" w:hAnsi="宋体" w:cs="宋体" w:hint="eastAsia"/>
          <w:sz w:val="24"/>
          <w:u w:val="single"/>
        </w:rPr>
        <w:t>物、像、平面镜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二、实验探究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1.问题：平面镜成像时，像位置、大小与物的位置、大小关系有什么特点？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2.你支持的猜想：填写序号</w:t>
      </w:r>
      <w:proofErr w:type="gramStart"/>
      <w:r>
        <w:rPr>
          <w:rFonts w:ascii="宋体" w:eastAsia="宋体" w:hAnsi="宋体" w:cs="宋体" w:hint="eastAsia"/>
          <w:sz w:val="24"/>
          <w:u w:val="single"/>
        </w:rPr>
        <w:t xml:space="preserve">　　　　</w:t>
      </w:r>
      <w:proofErr w:type="gramEnd"/>
      <w:r>
        <w:rPr>
          <w:rFonts w:ascii="宋体" w:eastAsia="宋体" w:hAnsi="宋体" w:cs="宋体" w:hint="eastAsia"/>
          <w:sz w:val="24"/>
          <w:u w:val="single"/>
        </w:rPr>
        <w:t xml:space="preserve">      　      　　</w:t>
      </w:r>
      <w:proofErr w:type="gramStart"/>
      <w:r>
        <w:rPr>
          <w:rFonts w:ascii="宋体" w:eastAsia="宋体" w:hAnsi="宋体" w:cs="宋体" w:hint="eastAsia"/>
          <w:sz w:val="24"/>
          <w:u w:val="single"/>
        </w:rPr>
        <w:t xml:space="preserve">　</w:t>
      </w:r>
      <w:proofErr w:type="gramEnd"/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3.设计实验与选择实验器材：</w:t>
      </w:r>
    </w:p>
    <w:p w:rsidR="005D03AE" w:rsidRDefault="00B84E9E" w:rsidP="001A2BE4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怎样确定像的位置？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</w:t>
      </w:r>
    </w:p>
    <w:p w:rsidR="005D03AE" w:rsidRDefault="00B84E9E" w:rsidP="001A2BE4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怎样比较像与物的大小？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</w:t>
      </w:r>
    </w:p>
    <w:p w:rsidR="005D03AE" w:rsidRDefault="00B84E9E" w:rsidP="001A2BE4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这种研究方法叫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</w:t>
      </w:r>
      <w:r>
        <w:rPr>
          <w:rFonts w:ascii="宋体" w:eastAsia="宋体" w:hAnsi="宋体" w:cs="宋体" w:hint="eastAsia"/>
          <w:sz w:val="24"/>
        </w:rPr>
        <w:t>法。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4.实验的操作要点：</w:t>
      </w:r>
    </w:p>
    <w:p w:rsidR="005D03AE" w:rsidRDefault="00B84E9E" w:rsidP="001A2BE4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如何放置玻璃板？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 xml:space="preserve">                            </w:t>
      </w:r>
    </w:p>
    <w:p w:rsidR="005D03AE" w:rsidRDefault="00B84E9E" w:rsidP="001A2BE4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沿哪个面画线？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5.数据处理</w:t>
      </w:r>
    </w:p>
    <w:tbl>
      <w:tblPr>
        <w:tblStyle w:val="a9"/>
        <w:tblpPr w:leftFromText="180" w:rightFromText="180" w:vertAnchor="text" w:horzAnchor="margin" w:tblpY="2"/>
        <w:tblW w:w="8820" w:type="dxa"/>
        <w:tblLayout w:type="fixed"/>
        <w:tblLook w:val="04A0" w:firstRow="1" w:lastRow="0" w:firstColumn="1" w:lastColumn="0" w:noHBand="0" w:noVBand="1"/>
      </w:tblPr>
      <w:tblGrid>
        <w:gridCol w:w="2628"/>
        <w:gridCol w:w="2700"/>
        <w:gridCol w:w="3492"/>
      </w:tblGrid>
      <w:tr w:rsidR="005D03AE">
        <w:trPr>
          <w:trHeight w:val="40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AE" w:rsidRDefault="00B84E9E" w:rsidP="00C705EA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物到玻璃板的距离/cm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AE" w:rsidRDefault="00B84E9E" w:rsidP="00C705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像到玻璃板的距离/cm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AE" w:rsidRDefault="00B84E9E" w:rsidP="001A2BE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像与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物大小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比较</w:t>
            </w:r>
          </w:p>
        </w:tc>
      </w:tr>
      <w:tr w:rsidR="005D03AE">
        <w:trPr>
          <w:trHeight w:val="34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AE" w:rsidRDefault="005D03AE" w:rsidP="001A2BE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AE" w:rsidRDefault="005D03AE" w:rsidP="001A2BE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AE" w:rsidRDefault="005D03AE" w:rsidP="001A2BE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D03AE">
        <w:trPr>
          <w:trHeight w:val="29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AE" w:rsidRDefault="005D03AE" w:rsidP="001A2BE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AE" w:rsidRDefault="005D03AE" w:rsidP="001A2BE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AE" w:rsidRDefault="005D03AE" w:rsidP="001A2BE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D03AE">
        <w:trPr>
          <w:trHeight w:val="39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AE" w:rsidRDefault="00B84E9E" w:rsidP="001A2BE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你的其他发现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AE" w:rsidRDefault="005D03AE" w:rsidP="001A2BE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6.分析与论证、交流小结平面镜成像的特点：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                                       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四、平面镜的应用：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                    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【课堂检测】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1．</w:t>
      </w:r>
      <w:r>
        <w:rPr>
          <w:rFonts w:ascii="宋体" w:eastAsia="宋体" w:hAnsi="宋体" w:cs="宋体" w:hint="eastAsia"/>
          <w:bCs/>
          <w:sz w:val="24"/>
        </w:rPr>
        <w:t>身高1.6</w:t>
      </w:r>
      <w:r>
        <w:rPr>
          <w:rFonts w:ascii="宋体" w:eastAsia="宋体" w:hAnsi="宋体" w:cs="宋体" w:hint="eastAsia"/>
          <w:sz w:val="24"/>
        </w:rPr>
        <w:t xml:space="preserve"> m</w:t>
      </w:r>
      <w:r>
        <w:rPr>
          <w:rFonts w:ascii="宋体" w:eastAsia="宋体" w:hAnsi="宋体" w:cs="宋体" w:hint="eastAsia"/>
          <w:bCs/>
          <w:sz w:val="24"/>
        </w:rPr>
        <w:t>的同学站在学校的平面镜前1 m的地方，则他在镜中的像到镜面的距离是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</w:rPr>
        <w:t>m</w:t>
      </w:r>
      <w:r>
        <w:rPr>
          <w:rFonts w:ascii="宋体" w:eastAsia="宋体" w:hAnsi="宋体" w:cs="宋体" w:hint="eastAsia"/>
          <w:bCs/>
          <w:sz w:val="24"/>
        </w:rPr>
        <w:t>；当他向镜面移近0.5</w:t>
      </w:r>
      <w:r>
        <w:rPr>
          <w:rFonts w:ascii="宋体" w:eastAsia="宋体" w:hAnsi="宋体" w:cs="宋体" w:hint="eastAsia"/>
          <w:sz w:val="24"/>
        </w:rPr>
        <w:t xml:space="preserve"> m</w:t>
      </w:r>
      <w:r>
        <w:rPr>
          <w:rFonts w:ascii="宋体" w:eastAsia="宋体" w:hAnsi="宋体" w:cs="宋体" w:hint="eastAsia"/>
          <w:bCs/>
          <w:sz w:val="24"/>
        </w:rPr>
        <w:t>时，人与像之间的距离是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            </w:t>
      </w:r>
      <w:r>
        <w:rPr>
          <w:rFonts w:ascii="宋体" w:eastAsia="宋体" w:hAnsi="宋体" w:cs="宋体" w:hint="eastAsia"/>
          <w:bCs/>
          <w:sz w:val="24"/>
        </w:rPr>
        <w:t>，此时</w:t>
      </w:r>
      <w:r>
        <w:rPr>
          <w:rFonts w:ascii="宋体" w:eastAsia="宋体" w:hAnsi="宋体" w:cs="宋体" w:hint="eastAsia"/>
          <w:sz w:val="24"/>
        </w:rPr>
        <w:t>他在平面镜中像的大小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 xml:space="preserve">（填“变大”、“不变”、“变小”）。  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2．“水中倒影”是由于光的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现象形成的，池水深3 m，在高出水面12 m处有一盏灯，此灯在水中所成的像到水面的距离是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m。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3．如图2是从平面镜中看到的钟表的像，小明利用平面镜成像的特点，得出此时钟表的指示的时间是_________。                          </w:t>
      </w:r>
    </w:p>
    <w:p w:rsidR="005D03AE" w:rsidRDefault="003858D8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pict>
          <v:shape id="_x0000_s1027" type="#_x0000_t75" alt="学科网(www.zxxk.com)--教育资源门户，提供试卷、教案、课件、论文、素材及各类教学资源下载，还有大量而丰富的教学相关资讯！" style="position:absolute;left:0;text-align:left;margin-left:9pt;margin-top:13pt;width:63pt;height:63pt;z-index:251664384;mso-wrap-distance-left:9pt;mso-wrap-distance-top:0;mso-wrap-distance-right:9pt;mso-wrap-distance-bottom:0;mso-width-relative:page;mso-height-relative:page">
            <v:imagedata r:id="rId13" o:title=""/>
            <w10:wrap type="square"/>
          </v:shape>
          <o:OLEObject Type="Embed" ProgID="PBrush" ShapeID="_x0000_s1027" DrawAspect="Content" ObjectID="_1600571305" r:id="rId14"/>
        </w:pict>
      </w:r>
    </w:p>
    <w:p w:rsidR="005D03AE" w:rsidRDefault="005D03A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图2</w:t>
      </w:r>
    </w:p>
    <w:p w:rsidR="005D03AE" w:rsidRDefault="00B84E9E" w:rsidP="001A2BE4">
      <w:pPr>
        <w:spacing w:line="360" w:lineRule="auto"/>
        <w:ind w:left="720"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                                       </w:t>
      </w:r>
    </w:p>
    <w:p w:rsidR="005D03AE" w:rsidRDefault="00B84E9E" w:rsidP="001A2BE4">
      <w:pPr>
        <w:spacing w:line="360" w:lineRule="auto"/>
        <w:ind w:firstLineChars="200" w:firstLine="480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lastRenderedPageBreak/>
        <w:t>4．在平面镜成像实验中，选择两根相同蜡烛的目的是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>；选用玻璃板的目的是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</w:rPr>
        <w:t xml:space="preserve"> 。</w:t>
      </w:r>
    </w:p>
    <w:p w:rsidR="005D03AE" w:rsidRDefault="005D03AE" w:rsidP="005D03A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</w:p>
    <w:sectPr w:rsidR="005D03A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D8" w:rsidRDefault="003858D8">
      <w:pPr>
        <w:spacing w:after="0" w:line="240" w:lineRule="auto"/>
      </w:pPr>
      <w:r>
        <w:separator/>
      </w:r>
    </w:p>
  </w:endnote>
  <w:endnote w:type="continuationSeparator" w:id="0">
    <w:p w:rsidR="003858D8" w:rsidRDefault="0038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5EA" w:rsidRDefault="00C705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5EA" w:rsidRDefault="00C705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5EA" w:rsidRDefault="00C705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D8" w:rsidRDefault="003858D8">
      <w:pPr>
        <w:spacing w:after="0" w:line="240" w:lineRule="auto"/>
      </w:pPr>
      <w:r>
        <w:separator/>
      </w:r>
    </w:p>
  </w:footnote>
  <w:footnote w:type="continuationSeparator" w:id="0">
    <w:p w:rsidR="003858D8" w:rsidRDefault="0038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5EA" w:rsidRDefault="00C705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3AE" w:rsidRDefault="00B84E9E" w:rsidP="00C705EA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391795" cy="368300"/>
          <wp:effectExtent l="0" t="0" r="8255" b="12700"/>
          <wp:wrapNone/>
          <wp:docPr id="4" name="图片 4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79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5EA" w:rsidRDefault="00C705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D7223AD"/>
    <w:multiLevelType w:val="multilevel"/>
    <w:tmpl w:val="2D7223AD"/>
    <w:lvl w:ilvl="0">
      <w:start w:val="1"/>
      <w:numFmt w:val="bullet"/>
      <w:lvlText w:val=""/>
      <w:lvlJc w:val="left"/>
      <w:pPr>
        <w:tabs>
          <w:tab w:val="left" w:pos="630"/>
        </w:tabs>
        <w:ind w:left="63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0E44DE1"/>
    <w:multiLevelType w:val="multilevel"/>
    <w:tmpl w:val="30E44DE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AE"/>
    <w:rsid w:val="001A2BE4"/>
    <w:rsid w:val="002C546D"/>
    <w:rsid w:val="003858D8"/>
    <w:rsid w:val="00590383"/>
    <w:rsid w:val="005D03AE"/>
    <w:rsid w:val="00615C31"/>
    <w:rsid w:val="00B84E9E"/>
    <w:rsid w:val="00C705EA"/>
    <w:rsid w:val="00C9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="1050" w:hangingChars="500" w:hanging="1050"/>
    </w:p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Char"/>
    <w:rsid w:val="001A2BE4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a"/>
    <w:rsid w:val="001A2B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="1050" w:hangingChars="500" w:hanging="1050"/>
    </w:p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Char"/>
    <w:rsid w:val="001A2BE4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a"/>
    <w:rsid w:val="001A2B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232</TotalTime>
  <Pages>12</Pages>
  <Words>909</Words>
  <Characters>5183</Characters>
  <Application>Microsoft Office Word</Application>
  <DocSecurity>0</DocSecurity>
  <Lines>43</Lines>
  <Paragraphs>12</Paragraphs>
  <ScaleCrop>false</ScaleCrop>
  <Company>北京今日学易科技有限公司(Zxxk.Com)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人教版八年级上册物理教案：4.3《平面镜成像》.docx</dc:title>
  <dc:subject>人教版八年级上册物理教案：4.3《平面镜成像》.docx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9</cp:revision>
  <dcterms:created xsi:type="dcterms:W3CDTF">2018-08-01T11:01:00Z</dcterms:created>
  <dcterms:modified xsi:type="dcterms:W3CDTF">2018-10-08T22:22:00Z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