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1F60" w:rsidRDefault="00EE18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10883900</wp:posOffset>
            </wp:positionH>
            <wp:positionV relativeFrom="topMargin">
              <wp:posOffset>11201400</wp:posOffset>
            </wp:positionV>
            <wp:extent cx="317500" cy="3556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2485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6110605" cy="586740"/>
                <wp:effectExtent l="0" t="0" r="635" b="762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800" y="788035"/>
                          <a:ext cx="6110605" cy="586740"/>
                        </a:xfrm>
                        <a:prstGeom prst="rect">
                          <a:avLst/>
                        </a:prstGeom>
                        <a:blipFill>
                          <a:blip r:embed="rId10">
                            <a:alphaModFix amt="21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F60" w:rsidRPr="004106E0" w:rsidRDefault="004106E0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4106E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 xml:space="preserve">19.3 </w:t>
                            </w:r>
                            <w:r w:rsidR="00EE1876" w:rsidRPr="004106E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安全用电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" stroked="f" strokeweight="1pt">
                <v:fill r:id="rId11" o:title="" opacity="13763f" recolor="t" rotate="t" type="frame"/>
                <v:textbox>
                  <w:txbxContent>
                    <w:p w:rsidR="00441F60" w:rsidRPr="004106E0" w:rsidRDefault="004106E0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 w:rsidRPr="004106E0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 xml:space="preserve">19.3 </w:t>
                      </w:r>
                      <w:r w:rsidR="00EE1876" w:rsidRPr="004106E0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安全用电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41F60" w:rsidRDefault="00EE1876">
      <w:pPr>
        <w:pStyle w:val="1"/>
      </w:pPr>
      <w:r>
        <w:rPr>
          <w:rFonts w:hint="eastAsia"/>
        </w:rPr>
        <w:t>电压越高越危险</w:t>
      </w:r>
      <w:bookmarkStart w:id="0" w:name="_GoBack"/>
      <w:bookmarkEnd w:id="0"/>
    </w:p>
    <w:p w:rsidR="00441F60" w:rsidRDefault="00EE1876">
      <w:r>
        <w:rPr>
          <w:rFonts w:hint="eastAsia"/>
        </w:rPr>
        <w:t>对人体的安全电压为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不高于</w:t>
      </w:r>
      <w:r>
        <w:rPr>
          <w:rFonts w:hint="eastAsia"/>
          <w:color w:val="FFFFFF" w:themeColor="background1"/>
          <w:u w:val="single" w:color="000000"/>
        </w:rPr>
        <w:t xml:space="preserve">36V  </w:t>
      </w:r>
      <w:r>
        <w:rPr>
          <w:rFonts w:hint="eastAsia"/>
        </w:rPr>
        <w:t>。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电压越高越危险的原因是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1"/>
        <w:gridCol w:w="2321"/>
        <w:gridCol w:w="2322"/>
      </w:tblGrid>
      <w:tr w:rsidR="00441F60">
        <w:tc>
          <w:tcPr>
            <w:tcW w:w="2463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压力大</w:t>
            </w:r>
          </w:p>
        </w:tc>
        <w:tc>
          <w:tcPr>
            <w:tcW w:w="2463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吸力大</w:t>
            </w:r>
          </w:p>
        </w:tc>
        <w:tc>
          <w:tcPr>
            <w:tcW w:w="2464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电阻大</w:t>
            </w:r>
          </w:p>
        </w:tc>
        <w:tc>
          <w:tcPr>
            <w:tcW w:w="2464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电流大</w:t>
            </w:r>
          </w:p>
        </w:tc>
      </w:tr>
    </w:tbl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下列说法错误的是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37"/>
      </w:tblGrid>
      <w:tr w:rsidR="00441F60"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家庭电路的电压为</w:t>
            </w:r>
            <w:r>
              <w:rPr>
                <w:rFonts w:hint="eastAsia"/>
              </w:rPr>
              <w:t>220V</w:t>
            </w:r>
          </w:p>
        </w:tc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对人体的安全电压为</w:t>
            </w:r>
            <w:r>
              <w:rPr>
                <w:rFonts w:hint="eastAsia"/>
              </w:rPr>
              <w:t>36V</w:t>
            </w:r>
          </w:p>
        </w:tc>
      </w:tr>
      <w:tr w:rsidR="00441F60"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家用空调的功率约为</w:t>
            </w:r>
            <w:r>
              <w:rPr>
                <w:rFonts w:hint="eastAsia"/>
              </w:rPr>
              <w:t>1000W</w:t>
            </w:r>
          </w:p>
        </w:tc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干电池两端的电压为</w:t>
            </w:r>
            <w:r>
              <w:rPr>
                <w:rFonts w:hint="eastAsia"/>
              </w:rPr>
              <w:t>1.5V</w:t>
            </w:r>
          </w:p>
        </w:tc>
      </w:tr>
    </w:tbl>
    <w:p w:rsidR="00441F60" w:rsidRDefault="00EE1876">
      <w:pPr>
        <w:pStyle w:val="1"/>
      </w:pPr>
      <w:r>
        <w:rPr>
          <w:rFonts w:hint="eastAsia"/>
        </w:rPr>
        <w:t>常见的触电事故</w:t>
      </w:r>
    </w:p>
    <w:p w:rsidR="00441F60" w:rsidRDefault="00EE1876">
      <w:pPr>
        <w:pStyle w:val="2"/>
      </w:pPr>
      <w:r>
        <w:rPr>
          <w:rFonts w:hint="eastAsia"/>
        </w:rPr>
        <w:t>触电事故的发生</w:t>
      </w:r>
    </w:p>
    <w:p w:rsidR="00441F60" w:rsidRDefault="00EE1876">
      <w:r>
        <w:rPr>
          <w:rFonts w:hint="eastAsia"/>
        </w:rPr>
        <w:t>当人体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成为闭合电路的一部分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时，就会有电流经过。如果电流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达到一定大小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，就会发生触电事故。</w:t>
      </w:r>
    </w:p>
    <w:p w:rsidR="00441F60" w:rsidRDefault="00EE1876">
      <w:pPr>
        <w:pStyle w:val="2"/>
      </w:pPr>
      <w:r>
        <w:rPr>
          <w:rFonts w:hint="eastAsia"/>
        </w:rPr>
        <w:t>常见的触电事故</w:t>
      </w:r>
    </w:p>
    <w:p w:rsidR="00441F60" w:rsidRDefault="00EE1876">
      <w:pPr>
        <w:pStyle w:val="3"/>
      </w:pPr>
      <w:r>
        <w:rPr>
          <w:rFonts w:hint="eastAsia"/>
        </w:rPr>
        <w:t>一只手接触火线，一只手接触零线</w:t>
      </w:r>
    </w:p>
    <w:p w:rsidR="00441F60" w:rsidRDefault="00EE1876">
      <w:r>
        <w:rPr>
          <w:rFonts w:hint="eastAsia"/>
        </w:rPr>
        <w:t>假如人的一只手接触火线，另一只手接触零线，这样，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人体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导线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电网中的供电设备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就构成了闭合电路，大电流流过人体，就会发生触电事故。</w:t>
      </w:r>
    </w:p>
    <w:p w:rsidR="00441F60" w:rsidRDefault="00EE1876">
      <w:pPr>
        <w:pStyle w:val="3"/>
      </w:pPr>
      <w:r>
        <w:rPr>
          <w:rFonts w:hint="eastAsia"/>
        </w:rPr>
        <w:t>站在地上，一只手接触火线</w:t>
      </w:r>
    </w:p>
    <w:p w:rsidR="00441F60" w:rsidRDefault="00EE1876">
      <w:r>
        <w:rPr>
          <w:rFonts w:hint="eastAsia"/>
        </w:rPr>
        <w:t>假如人的一只手接触火线，另一只手虽然没有接触零线，但是由于站在地上，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导线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人体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大地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电网中的供电设备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同样构成了闭合电路，电流同样会流过人体，发生触电事故。</w:t>
      </w:r>
    </w:p>
    <w:p w:rsidR="00441F60" w:rsidRDefault="00EE1876">
      <w:pPr>
        <w:pStyle w:val="3"/>
      </w:pPr>
      <w:r>
        <w:rPr>
          <w:rFonts w:hint="eastAsia"/>
        </w:rPr>
        <w:lastRenderedPageBreak/>
        <w:t>电弧触电</w:t>
      </w:r>
    </w:p>
    <w:p w:rsidR="00441F60" w:rsidRDefault="00EE1876">
      <w:r>
        <w:rPr>
          <w:rFonts w:hint="eastAsia"/>
        </w:rPr>
        <w:t>高压输电线路的电压高达几万伏甚至几十万伏，即使不接触也会有危险。高压带电体会在周围形成强大的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，当人靠得很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近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时，容易产生电弧触电。</w:t>
      </w:r>
    </w:p>
    <w:p w:rsidR="00441F60" w:rsidRDefault="00EE1876">
      <w:pPr>
        <w:pStyle w:val="3"/>
      </w:pPr>
      <w:r>
        <w:rPr>
          <w:rFonts w:hint="eastAsia"/>
        </w:rPr>
        <w:t>跨步触电</w:t>
      </w:r>
    </w:p>
    <w:p w:rsidR="00441F60" w:rsidRDefault="00EE1876">
      <w:r>
        <w:rPr>
          <w:rFonts w:hint="eastAsia"/>
        </w:rPr>
        <w:t>如果高压输电线掉落在地上，当人经过这个区域时，两脚之间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存在相当高的电压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，称做“跨步电压”。这时电流从一条腿流入，另一条腿流出，同样会发生触电事故。</w:t>
      </w:r>
    </w:p>
    <w:p w:rsidR="00441F60" w:rsidRDefault="00EE1876">
      <w:pPr>
        <w:pStyle w:val="2"/>
      </w:pPr>
      <w:r>
        <w:rPr>
          <w:rFonts w:hint="eastAsia"/>
        </w:rPr>
        <w:t>处理触电事故</w:t>
      </w:r>
    </w:p>
    <w:p w:rsidR="00441F60" w:rsidRDefault="00EE1876">
      <w:r>
        <w:rPr>
          <w:rFonts w:hint="eastAsia"/>
        </w:rPr>
        <w:t>在发生触电事故现场，千万不要用手去拉触电的同伴，而是要立即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切断电源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。切断电源后，必要时应该对触电者进行急救，同时尽快通知医务人员抢救。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如图所示，人站在干燥的木凳上，左手火线接触零线，右手接触火线，则</w:t>
      </w:r>
    </w:p>
    <w:p w:rsidR="00441F60" w:rsidRDefault="00EE1876" w:rsidP="004106E0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117600" cy="899795"/>
            <wp:effectExtent l="0" t="0" r="10160" b="14605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015117" name="图片 12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人不会触电，因为没有电流通过人体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人会触电，因为有较大的电流通过人的左右手和心脏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人不会触电，因为人站在干燥的木凳上，流过人体的电流很小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人会触电，因为有电流经过人的右手、双脚流入大地</w:t>
      </w:r>
    </w:p>
    <w:p w:rsidR="00441F60" w:rsidRDefault="00EE1876" w:rsidP="004106E0">
      <w:pPr>
        <w:pStyle w:val="1231"/>
        <w:spacing w:before="78" w:after="78"/>
      </w:pPr>
      <w:r>
        <w:t>人体发生触电的原因是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441F60"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t>人体中有电流通过</w:t>
            </w:r>
          </w:p>
        </w:tc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t>加在人体上有电压</w:t>
            </w:r>
          </w:p>
        </w:tc>
      </w:tr>
      <w:tr w:rsidR="00441F60"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t>人体上积累电荷太多</w:t>
            </w:r>
          </w:p>
        </w:tc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t>通过人体的电流超过了定值</w:t>
            </w:r>
          </w:p>
        </w:tc>
      </w:tr>
    </w:tbl>
    <w:p w:rsidR="00441F60" w:rsidRDefault="00EE1876" w:rsidP="004106E0">
      <w:pPr>
        <w:pStyle w:val="1231"/>
        <w:spacing w:before="78" w:after="78"/>
      </w:pPr>
      <w:r>
        <w:t>下列关于安全用电的说法正确的是</w:t>
      </w:r>
    </w:p>
    <w:p w:rsidR="00441F60" w:rsidRDefault="00EE1876" w:rsidP="004106E0">
      <w:pPr>
        <w:pStyle w:val="ABC"/>
        <w:spacing w:before="78" w:after="78"/>
      </w:pPr>
      <w:r>
        <w:t>不接触带电体就不会触电</w:t>
      </w:r>
    </w:p>
    <w:p w:rsidR="00441F60" w:rsidRDefault="00EE1876" w:rsidP="004106E0">
      <w:pPr>
        <w:pStyle w:val="ABC"/>
        <w:spacing w:before="78" w:after="78"/>
      </w:pPr>
      <w:r>
        <w:t>接触带电体就一定触电</w:t>
      </w:r>
    </w:p>
    <w:p w:rsidR="00441F60" w:rsidRDefault="00EE1876" w:rsidP="004106E0">
      <w:pPr>
        <w:pStyle w:val="ABC"/>
        <w:spacing w:before="78" w:after="78"/>
      </w:pPr>
      <w:r>
        <w:lastRenderedPageBreak/>
        <w:t>只要人接触家庭电路中的相线，就一定发生触电</w:t>
      </w:r>
    </w:p>
    <w:p w:rsidR="00441F60" w:rsidRDefault="00EE1876" w:rsidP="004106E0">
      <w:pPr>
        <w:pStyle w:val="ABC"/>
        <w:spacing w:before="78" w:after="78"/>
      </w:pPr>
      <w:r>
        <w:t>只要双手分别接触相线和中性线，就一定发生触电</w:t>
      </w:r>
    </w:p>
    <w:p w:rsidR="00441F60" w:rsidRDefault="00EE1876" w:rsidP="004106E0">
      <w:pPr>
        <w:pStyle w:val="1231"/>
        <w:spacing w:before="78" w:after="78"/>
      </w:pPr>
      <w:r>
        <w:t>大量事实表明，不高于</w:t>
      </w:r>
      <w:r>
        <w:t>36V</w:t>
      </w:r>
      <w:r>
        <w:t>的电压才是安全电压。当因为出汗或其他因素导致双手潮湿时，人若接触较高的电压，发生危险的可能性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变大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（</w:t>
      </w:r>
      <w:r>
        <w:rPr>
          <w:rFonts w:hint="eastAsia"/>
        </w:rPr>
        <w:t>选填</w:t>
      </w:r>
      <w:r>
        <w:rPr>
          <w:rFonts w:ascii="仿宋" w:hAnsi="仿宋" w:cs="仿宋" w:hint="eastAsia"/>
        </w:rPr>
        <w:t>“</w:t>
      </w:r>
      <w:r>
        <w:rPr>
          <w:rFonts w:hint="eastAsia"/>
        </w:rPr>
        <w:t>变大</w:t>
      </w:r>
      <w:r>
        <w:rPr>
          <w:rFonts w:ascii="仿宋" w:hAnsi="仿宋" w:cs="仿宋" w:hint="eastAsia"/>
        </w:rPr>
        <w:t>”</w:t>
      </w:r>
      <w:r>
        <w:rPr>
          <w:rFonts w:hint="eastAsia"/>
        </w:rPr>
        <w:t>或</w:t>
      </w:r>
      <w:r>
        <w:rPr>
          <w:rFonts w:ascii="仿宋" w:hAnsi="仿宋" w:cs="仿宋" w:hint="eastAsia"/>
        </w:rPr>
        <w:t>“</w:t>
      </w:r>
      <w:r>
        <w:rPr>
          <w:rFonts w:hint="eastAsia"/>
        </w:rPr>
        <w:t>变小</w:t>
      </w:r>
      <w:r>
        <w:rPr>
          <w:rFonts w:ascii="仿宋" w:hAnsi="仿宋" w:cs="仿宋" w:hint="eastAsia"/>
        </w:rPr>
        <w:t>”</w:t>
      </w:r>
      <w:r>
        <w:t>），这是因为此时人的电阻明显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变小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（</w:t>
      </w:r>
      <w:r>
        <w:rPr>
          <w:rFonts w:hint="eastAsia"/>
        </w:rPr>
        <w:t>选填</w:t>
      </w:r>
      <w:r>
        <w:rPr>
          <w:rFonts w:ascii="仿宋" w:hAnsi="仿宋" w:cs="仿宋" w:hint="eastAsia"/>
        </w:rPr>
        <w:t>“</w:t>
      </w:r>
      <w:r>
        <w:rPr>
          <w:rFonts w:hint="eastAsia"/>
        </w:rPr>
        <w:t>变大</w:t>
      </w:r>
      <w:r>
        <w:rPr>
          <w:rFonts w:ascii="仿宋" w:hAnsi="仿宋" w:cs="仿宋" w:hint="eastAsia"/>
        </w:rPr>
        <w:t>”</w:t>
      </w:r>
      <w:r>
        <w:rPr>
          <w:rFonts w:hint="eastAsia"/>
        </w:rPr>
        <w:t>或</w:t>
      </w:r>
      <w:r>
        <w:rPr>
          <w:rFonts w:ascii="仿宋" w:hAnsi="仿宋" w:cs="仿宋" w:hint="eastAsia"/>
        </w:rPr>
        <w:t>“</w:t>
      </w:r>
      <w:r>
        <w:rPr>
          <w:rFonts w:hint="eastAsia"/>
        </w:rPr>
        <w:t>变小</w:t>
      </w:r>
      <w:r>
        <w:rPr>
          <w:rFonts w:ascii="仿宋" w:hAnsi="仿宋" w:cs="仿宋" w:hint="eastAsia"/>
        </w:rPr>
        <w:t>”</w:t>
      </w:r>
      <w:r>
        <w:t>）</w:t>
      </w:r>
      <w:r>
        <w:rPr>
          <w:rFonts w:hint="eastAsia"/>
        </w:rPr>
        <w:t>。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家庭电路中，假如站在地上的人一只手接触了火线，如图所示，由于人体是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导体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（选填“导体”或“绝缘体”），人体成为闭合电路中的一部分，就会有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通过人体，发生触电事故。</w:t>
      </w:r>
    </w:p>
    <w:p w:rsidR="00441F60" w:rsidRDefault="00EE1876" w:rsidP="004106E0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941070" cy="720090"/>
            <wp:effectExtent l="0" t="0" r="3810" b="1143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00641" name="图片 19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如图所示，甲、乙两只鸟都站在裸导线上，闭合开关后会发生触电的是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甲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鸟，原因是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乙鸟被短路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441F60" w:rsidRDefault="00EE1876" w:rsidP="004106E0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852805" cy="720090"/>
            <wp:effectExtent l="0" t="0" r="635" b="11430"/>
            <wp:docPr id="29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29086" name="图片 29" descr=" 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F60" w:rsidRDefault="00EE1876">
      <w:pPr>
        <w:pStyle w:val="1"/>
      </w:pPr>
      <w:r>
        <w:rPr>
          <w:rFonts w:hint="eastAsia"/>
        </w:rPr>
        <w:t>安全用电原则</w:t>
      </w:r>
    </w:p>
    <w:p w:rsidR="00441F60" w:rsidRDefault="00EE1876">
      <w:r>
        <w:t>为了确保用电安全，日常生活中要做到：</w:t>
      </w:r>
    </w:p>
    <w:p w:rsidR="00441F60" w:rsidRDefault="00EE1876">
      <w:pPr>
        <w:numPr>
          <w:ilvl w:val="0"/>
          <w:numId w:val="5"/>
        </w:numPr>
      </w:pPr>
      <w:r>
        <w:t>不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接触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低压带电体，不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靠近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高压带电体；</w:t>
      </w:r>
    </w:p>
    <w:p w:rsidR="00441F60" w:rsidRDefault="00EE1876">
      <w:pPr>
        <w:numPr>
          <w:ilvl w:val="0"/>
          <w:numId w:val="5"/>
        </w:numPr>
      </w:pPr>
      <w:r>
        <w:t>更换灯泡、搬动电器前应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断开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电源开关；</w:t>
      </w:r>
    </w:p>
    <w:p w:rsidR="00441F60" w:rsidRDefault="00EE1876">
      <w:pPr>
        <w:numPr>
          <w:ilvl w:val="0"/>
          <w:numId w:val="5"/>
        </w:numPr>
      </w:pPr>
      <w:r>
        <w:t>不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弄湿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用电器，不损坏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绝缘层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；</w:t>
      </w:r>
    </w:p>
    <w:p w:rsidR="00441F60" w:rsidRDefault="00EE1876">
      <w:pPr>
        <w:numPr>
          <w:ilvl w:val="0"/>
          <w:numId w:val="5"/>
        </w:numPr>
      </w:pPr>
      <w:r>
        <w:t>保险装置、插座、导线、家用电器等达到使用寿命应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及时更换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。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为了确保用电安全，在日常生活中，下列做法错误的是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不接触低压带电体，不靠近高压带电体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更换灯泡、搬动电器前不必断开电源开关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不弄湿用电器，不损坏绝缘层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保险装置、插座、导线、家用电器等达到使用寿命应及时更换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下列图中符合安全用电与保护原则的是</w:t>
      </w:r>
    </w:p>
    <w:p w:rsidR="00441F60" w:rsidRDefault="00EE1876" w:rsidP="004106E0">
      <w:pPr>
        <w:pStyle w:val="ab"/>
        <w:spacing w:before="78" w:after="78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4024630" cy="899795"/>
            <wp:effectExtent l="0" t="0" r="13970" b="14605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98061" name="图片 24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441F60"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在落地高压线附近行走</w:t>
            </w:r>
          </w:p>
        </w:tc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多个大功率用电器同时使用一个插座</w:t>
            </w:r>
          </w:p>
        </w:tc>
      </w:tr>
      <w:tr w:rsidR="00441F60"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开关接零线</w:t>
            </w:r>
          </w:p>
        </w:tc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电水壶接三孔插座</w:t>
            </w:r>
          </w:p>
        </w:tc>
      </w:tr>
    </w:tbl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（多选）下列关于安全用电的说法正确的是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控制灯泡的开关要与火线相接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雷雨天不能躲在大树下避雨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输电线进户后首先接到总开关上，后面依次是电能表、保险装置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发现有人触电时首先应立即切断电源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如图所示是有关家庭用电中的几个实例，其中，对图中实例的描述正确的是</w:t>
      </w:r>
    </w:p>
    <w:p w:rsidR="00441F60" w:rsidRDefault="00EE1876" w:rsidP="004106E0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3826510" cy="1080135"/>
            <wp:effectExtent l="0" t="0" r="13970" b="1905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901295" name="图片 21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甲图中试电笔的使用方法是错误的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乙图中电路的接法是正确的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丙图中有关家庭用电中电路的连接是错误的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丁图中用湿手接触台灯的做法是正确的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电虽是人类的“好朋友”，但不遵守安全用电原则，也会被它伤害，下列做法符合安全用电原则的是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有金属外壳的家用电器，一定要将外壳接地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家用电器起火时应迅速用水扑灭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家中多个大功率用电器应接在同一插线板上使用</w:t>
      </w:r>
    </w:p>
    <w:p w:rsidR="00441F60" w:rsidRDefault="00EE1876" w:rsidP="004106E0">
      <w:pPr>
        <w:pStyle w:val="ABC"/>
        <w:spacing w:before="78" w:after="78"/>
      </w:pPr>
      <w:r>
        <w:rPr>
          <w:rFonts w:hint="eastAsia"/>
        </w:rPr>
        <w:t>控制用电器的开关一定要接在零线上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下列说法符合安全用电原则的是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4956"/>
      </w:tblGrid>
      <w:tr w:rsidR="00441F60">
        <w:tc>
          <w:tcPr>
            <w:tcW w:w="4591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家用电器失火时，先灭火，后切断电源</w:t>
            </w:r>
          </w:p>
        </w:tc>
        <w:tc>
          <w:tcPr>
            <w:tcW w:w="5263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用湿布擦拭工作中的电器</w:t>
            </w:r>
          </w:p>
        </w:tc>
      </w:tr>
      <w:tr w:rsidR="00441F60">
        <w:tc>
          <w:tcPr>
            <w:tcW w:w="4591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更换灯泡前应断开电源开关</w:t>
            </w:r>
          </w:p>
        </w:tc>
        <w:tc>
          <w:tcPr>
            <w:tcW w:w="5263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rPr>
                <w:rFonts w:hint="eastAsia"/>
              </w:rPr>
              <w:t>电灯开关可以接在火线上，也可以接在零线上</w:t>
            </w:r>
          </w:p>
        </w:tc>
      </w:tr>
    </w:tbl>
    <w:p w:rsidR="00441F60" w:rsidRDefault="00EE1876" w:rsidP="004106E0">
      <w:pPr>
        <w:pStyle w:val="1231"/>
        <w:spacing w:before="78" w:after="78"/>
      </w:pPr>
      <w:r>
        <w:t>如图所示，家庭用电中常见到这些做法，其中符合安全用电要求的是</w:t>
      </w:r>
    </w:p>
    <w:tbl>
      <w:tblPr>
        <w:tblStyle w:val="a8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2860"/>
        <w:gridCol w:w="2393"/>
        <w:gridCol w:w="2419"/>
      </w:tblGrid>
      <w:tr w:rsidR="00441F60">
        <w:tc>
          <w:tcPr>
            <w:tcW w:w="868" w:type="pct"/>
          </w:tcPr>
          <w:p w:rsidR="00441F60" w:rsidRDefault="00EE1876" w:rsidP="004106E0">
            <w:pPr>
              <w:pStyle w:val="ab"/>
              <w:spacing w:before="78" w:after="78"/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813435" cy="647700"/>
                  <wp:effectExtent l="0" t="0" r="9525" b="7620"/>
                  <wp:docPr id="13" name="图片 1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607804" name="图片 13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pct"/>
          </w:tcPr>
          <w:p w:rsidR="00441F60" w:rsidRDefault="00EE1876" w:rsidP="004106E0">
            <w:pPr>
              <w:pStyle w:val="ab"/>
              <w:spacing w:before="78" w:after="78"/>
            </w:pPr>
            <w:r>
              <w:rPr>
                <w:noProof/>
              </w:rPr>
              <w:drawing>
                <wp:inline distT="0" distB="0" distL="114300" distR="114300">
                  <wp:extent cx="695960" cy="647700"/>
                  <wp:effectExtent l="0" t="0" r="5080" b="7620"/>
                  <wp:docPr id="14" name="图片 1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20235" name="图片 1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pct"/>
          </w:tcPr>
          <w:p w:rsidR="00441F60" w:rsidRDefault="00EE1876" w:rsidP="004106E0">
            <w:pPr>
              <w:pStyle w:val="ab"/>
              <w:spacing w:before="78" w:after="78"/>
            </w:pPr>
            <w:r>
              <w:rPr>
                <w:noProof/>
              </w:rPr>
              <w:drawing>
                <wp:inline distT="0" distB="0" distL="114300" distR="114300">
                  <wp:extent cx="825500" cy="647700"/>
                  <wp:effectExtent l="0" t="0" r="12700" b="7620"/>
                  <wp:docPr id="15" name="图片 1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112183" name="图片 15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pct"/>
          </w:tcPr>
          <w:p w:rsidR="00441F60" w:rsidRDefault="00EE1876" w:rsidP="004106E0">
            <w:pPr>
              <w:pStyle w:val="ab"/>
              <w:spacing w:before="78" w:after="78"/>
            </w:pPr>
            <w:r>
              <w:rPr>
                <w:noProof/>
              </w:rPr>
              <w:drawing>
                <wp:inline distT="0" distB="0" distL="114300" distR="114300">
                  <wp:extent cx="781050" cy="647700"/>
                  <wp:effectExtent l="0" t="0" r="11430" b="7620"/>
                  <wp:docPr id="16" name="图片 1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02965" name="图片 16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F60">
        <w:tc>
          <w:tcPr>
            <w:tcW w:w="868" w:type="pct"/>
          </w:tcPr>
          <w:p w:rsidR="00441F60" w:rsidRDefault="00EE1876" w:rsidP="004106E0">
            <w:pPr>
              <w:pStyle w:val="ABC"/>
              <w:spacing w:before="78" w:after="78"/>
            </w:pPr>
            <w:r>
              <w:t>拔出插头</w:t>
            </w:r>
          </w:p>
        </w:tc>
        <w:tc>
          <w:tcPr>
            <w:tcW w:w="1540" w:type="pct"/>
          </w:tcPr>
          <w:p w:rsidR="00441F60" w:rsidRDefault="00EE1876" w:rsidP="004106E0">
            <w:pPr>
              <w:pStyle w:val="ABC"/>
              <w:spacing w:before="78" w:after="78"/>
            </w:pPr>
            <w:r>
              <w:t>电器失火先切断电源</w:t>
            </w:r>
          </w:p>
        </w:tc>
        <w:tc>
          <w:tcPr>
            <w:tcW w:w="1288" w:type="pct"/>
          </w:tcPr>
          <w:p w:rsidR="00441F60" w:rsidRDefault="00EE1876" w:rsidP="004106E0">
            <w:pPr>
              <w:pStyle w:val="ABC"/>
              <w:spacing w:before="78" w:after="78"/>
            </w:pPr>
            <w:r>
              <w:t>用铜丝代替烙丝</w:t>
            </w:r>
          </w:p>
        </w:tc>
        <w:tc>
          <w:tcPr>
            <w:tcW w:w="1302" w:type="pct"/>
          </w:tcPr>
          <w:p w:rsidR="00441F60" w:rsidRDefault="00EE1876" w:rsidP="004106E0">
            <w:pPr>
              <w:pStyle w:val="ABC"/>
              <w:spacing w:before="78" w:after="78"/>
            </w:pPr>
            <w:r>
              <w:t>接线板负载过多</w:t>
            </w:r>
          </w:p>
        </w:tc>
      </w:tr>
    </w:tbl>
    <w:p w:rsidR="00441F60" w:rsidRDefault="00EE1876" w:rsidP="004106E0">
      <w:pPr>
        <w:pStyle w:val="1231"/>
        <w:spacing w:before="78" w:after="78"/>
      </w:pPr>
      <w:r>
        <w:t>关于家庭电路和安全用电，下列说法中正确的是</w:t>
      </w:r>
    </w:p>
    <w:p w:rsidR="00441F60" w:rsidRDefault="00EE1876" w:rsidP="004106E0">
      <w:pPr>
        <w:pStyle w:val="ABC"/>
        <w:spacing w:before="78" w:after="78"/>
      </w:pPr>
      <w:r>
        <w:t>使用螺丝刀式试电笔时，手指不要接触上端的金属帽</w:t>
      </w:r>
    </w:p>
    <w:p w:rsidR="00441F60" w:rsidRDefault="00EE1876" w:rsidP="004106E0">
      <w:pPr>
        <w:pStyle w:val="ABC"/>
        <w:spacing w:before="78" w:after="78"/>
      </w:pPr>
      <w:r>
        <w:t>家用电器起火，应立即用水扑灭</w:t>
      </w:r>
    </w:p>
    <w:p w:rsidR="00441F60" w:rsidRDefault="00EE1876" w:rsidP="004106E0">
      <w:pPr>
        <w:pStyle w:val="ABC"/>
        <w:spacing w:before="78" w:after="78"/>
      </w:pPr>
      <w:r>
        <w:t>打雷下雨时，可以站在大树下避雨</w:t>
      </w:r>
    </w:p>
    <w:p w:rsidR="00441F60" w:rsidRDefault="00EE1876" w:rsidP="004106E0">
      <w:pPr>
        <w:pStyle w:val="ABC"/>
        <w:spacing w:before="78" w:after="78"/>
      </w:pPr>
      <w:r>
        <w:t>放风筝时，应远离高压电线</w:t>
      </w:r>
    </w:p>
    <w:p w:rsidR="00441F60" w:rsidRDefault="00EE1876" w:rsidP="004106E0">
      <w:pPr>
        <w:pStyle w:val="1231"/>
        <w:spacing w:before="78" w:after="78"/>
      </w:pPr>
      <w:r>
        <w:t>如果发现有人不小心触电了，下列措施正确的是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441F60"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t>迅速用手拉触电人，使他离开电线</w:t>
            </w:r>
          </w:p>
        </w:tc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t>用铁棒把人和电源拉开</w:t>
            </w:r>
          </w:p>
        </w:tc>
      </w:tr>
      <w:tr w:rsidR="00441F60"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t>打电话报警</w:t>
            </w:r>
          </w:p>
        </w:tc>
        <w:tc>
          <w:tcPr>
            <w:tcW w:w="4927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t>迅速拉开电闸，切断电源</w:t>
            </w:r>
          </w:p>
        </w:tc>
      </w:tr>
    </w:tbl>
    <w:p w:rsidR="00441F60" w:rsidRDefault="00EE1876">
      <w:pPr>
        <w:pStyle w:val="1"/>
      </w:pPr>
      <w:r>
        <w:rPr>
          <w:rFonts w:hint="eastAsia"/>
        </w:rPr>
        <w:t>注意防雷</w:t>
      </w:r>
    </w:p>
    <w:p w:rsidR="00441F60" w:rsidRDefault="00EE1876" w:rsidP="004106E0">
      <w:pPr>
        <w:pStyle w:val="1231"/>
        <w:spacing w:before="78" w:after="78"/>
      </w:pPr>
      <w:r>
        <w:t>有几位同学学习了关于</w:t>
      </w:r>
      <w:r>
        <w:rPr>
          <w:rFonts w:ascii="仿宋" w:hAnsi="仿宋" w:cs="仿宋" w:hint="eastAsia"/>
        </w:rPr>
        <w:t>“</w:t>
      </w:r>
      <w:r>
        <w:t>防止雷电造成的危害</w:t>
      </w:r>
      <w:r>
        <w:rPr>
          <w:rFonts w:ascii="仿宋" w:hAnsi="仿宋" w:cs="仿宋" w:hint="eastAsia"/>
        </w:rPr>
        <w:t>”</w:t>
      </w:r>
      <w:r>
        <w:t>的知识以后，提出了以下几种看法，你认为不正确的是</w:t>
      </w:r>
    </w:p>
    <w:p w:rsidR="00441F60" w:rsidRDefault="00EE1876" w:rsidP="004106E0">
      <w:pPr>
        <w:pStyle w:val="ABC"/>
        <w:spacing w:before="78" w:after="78"/>
      </w:pPr>
      <w:r>
        <w:t>遇到雷雨天，不要到大树下面避雨，在野外时，要尽量降低身高</w:t>
      </w:r>
    </w:p>
    <w:p w:rsidR="00441F60" w:rsidRDefault="00EE1876" w:rsidP="004106E0">
      <w:pPr>
        <w:pStyle w:val="ABC"/>
        <w:spacing w:before="78" w:after="78"/>
      </w:pPr>
      <w:r>
        <w:t>遇到雷雨天，要将门窗关闭，并远离门窗</w:t>
      </w:r>
    </w:p>
    <w:p w:rsidR="00441F60" w:rsidRDefault="00EE1876" w:rsidP="004106E0">
      <w:pPr>
        <w:pStyle w:val="ABC"/>
        <w:spacing w:before="78" w:after="78"/>
      </w:pPr>
      <w:r>
        <w:t>高压输电铁塔最上面的两条导线是用来输送电能的</w:t>
      </w:r>
    </w:p>
    <w:p w:rsidR="00441F60" w:rsidRDefault="00EE1876" w:rsidP="004106E0">
      <w:pPr>
        <w:pStyle w:val="ABC"/>
        <w:spacing w:before="78" w:after="78"/>
      </w:pPr>
      <w:r>
        <w:t>雷电是大气中一种剧烈的放电现象，高大建筑物上的避雷针可避免雷电造成的危害</w:t>
      </w:r>
    </w:p>
    <w:p w:rsidR="00441F60" w:rsidRDefault="00EE1876" w:rsidP="004106E0">
      <w:pPr>
        <w:pStyle w:val="1231"/>
        <w:spacing w:before="78" w:after="78"/>
      </w:pPr>
      <w:r>
        <w:t>安装避雷针的目的是发生雷电时让放电电流通过它流入大地，而不让放电电流通过建筑物流入大地，从而起到保护建筑物的作用，那么，下列哪种物质可制作避雷针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1"/>
        <w:gridCol w:w="2321"/>
        <w:gridCol w:w="2322"/>
      </w:tblGrid>
      <w:tr w:rsidR="00441F60">
        <w:tc>
          <w:tcPr>
            <w:tcW w:w="2463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t>玻璃</w:t>
            </w:r>
          </w:p>
        </w:tc>
        <w:tc>
          <w:tcPr>
            <w:tcW w:w="2463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t>橡胶</w:t>
            </w:r>
          </w:p>
        </w:tc>
        <w:tc>
          <w:tcPr>
            <w:tcW w:w="2464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t>塑料</w:t>
            </w:r>
          </w:p>
        </w:tc>
        <w:tc>
          <w:tcPr>
            <w:tcW w:w="2464" w:type="dxa"/>
          </w:tcPr>
          <w:p w:rsidR="00441F60" w:rsidRDefault="00EE1876" w:rsidP="004106E0">
            <w:pPr>
              <w:pStyle w:val="ABC"/>
              <w:spacing w:before="78" w:after="78"/>
            </w:pPr>
            <w:r>
              <w:t>钢铁</w:t>
            </w:r>
          </w:p>
        </w:tc>
      </w:tr>
    </w:tbl>
    <w:p w:rsidR="00441F60" w:rsidRDefault="00441F60">
      <w:pPr>
        <w:sectPr w:rsidR="00441F60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441F60" w:rsidRDefault="00EE1876" w:rsidP="004106E0">
      <w:pPr>
        <w:pStyle w:val="1231"/>
        <w:numPr>
          <w:ilvl w:val="2"/>
          <w:numId w:val="6"/>
        </w:numPr>
        <w:spacing w:before="78" w:after="78"/>
      </w:pPr>
      <w:r>
        <w:rPr>
          <w:rFonts w:hint="eastAsia"/>
        </w:rPr>
        <w:lastRenderedPageBreak/>
        <w:t>D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B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B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A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C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变大、变小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导体、电流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甲、乙鸟被短路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B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D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ABD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C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A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C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B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D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D</w:t>
      </w:r>
    </w:p>
    <w:p w:rsidR="00441F60" w:rsidRDefault="00EE1876" w:rsidP="004106E0">
      <w:pPr>
        <w:pStyle w:val="1231"/>
        <w:spacing w:before="78" w:after="78"/>
      </w:pPr>
      <w:r>
        <w:rPr>
          <w:rFonts w:hint="eastAsia"/>
        </w:rPr>
        <w:t>C</w:t>
      </w:r>
    </w:p>
    <w:p w:rsidR="00441F60" w:rsidRDefault="00EE1876" w:rsidP="00441F60">
      <w:pPr>
        <w:pStyle w:val="1231"/>
        <w:spacing w:before="78" w:after="78"/>
      </w:pPr>
      <w:r>
        <w:rPr>
          <w:rFonts w:hint="eastAsia"/>
        </w:rPr>
        <w:t>D</w:t>
      </w:r>
    </w:p>
    <w:sectPr w:rsidR="00441F60">
      <w:headerReference w:type="first" r:id="rId2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76" w:rsidRDefault="00EE1876">
      <w:pPr>
        <w:spacing w:after="0" w:line="240" w:lineRule="auto"/>
      </w:pPr>
      <w:r>
        <w:separator/>
      </w:r>
    </w:p>
  </w:endnote>
  <w:endnote w:type="continuationSeparator" w:id="0">
    <w:p w:rsidR="00EE1876" w:rsidRDefault="00EE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60" w:rsidRDefault="00EE187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-31115</wp:posOffset>
              </wp:positionV>
              <wp:extent cx="274955" cy="224155"/>
              <wp:effectExtent l="69850" t="69850" r="20955" b="2603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1F60" w:rsidRDefault="00EE1876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o:spid="_x0000_s2055" style="width:21.65pt;height:17.65pt;margin-top:-2.45pt;margin-left:0.6pt;mso-height-relative:page;mso-position-horizontal-relative:margin;mso-width-relative:page;position:absolute;v-text-anchor:middle;z-index:251667456" arcsize="10923f" coordsize="21600,21600" filled="t" fillcolor="#81c688" stroked="f">
              <v:shadow on="t" color="black" opacity="26214f" origin="0.5,0.5" offset="-2.12pt,-2.12pt" matrix="1,0,0,1"/>
              <o:lock v:ext="edit" aspectratio="f"/>
              <v:textbox inset="0,0,0,0">
                <w:txbxContent>
                  <w:p>
                    <w:pPr>
                      <w:pStyle w:val="Footer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eastAsia="仿宋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284480</wp:posOffset>
              </wp:positionH>
              <wp:positionV relativeFrom="paragraph">
                <wp:posOffset>-53975</wp:posOffset>
              </wp:positionV>
              <wp:extent cx="2110105" cy="287020"/>
              <wp:effectExtent l="0" t="0" r="8255" b="254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1F60" w:rsidRDefault="00EE187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6" type="#_x0000_t202" style="width:166.15pt;height:22.6pt;margin-top:-4.25pt;margin-left:22.4pt;mso-height-relative:page;mso-width-relative:page;position:absolute;z-index:251673600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60" w:rsidRDefault="00EE187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3729355</wp:posOffset>
              </wp:positionH>
              <wp:positionV relativeFrom="paragraph">
                <wp:posOffset>-54610</wp:posOffset>
              </wp:positionV>
              <wp:extent cx="2110105" cy="287020"/>
              <wp:effectExtent l="0" t="0" r="8255" b="254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1F60" w:rsidRDefault="00EE187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166.15pt;height:22.6pt;margin-top:-4.3pt;margin-left:293.65pt;mso-height-relative:page;mso-width-relative:page;position:absolute;z-index:251671552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5848985</wp:posOffset>
              </wp:positionH>
              <wp:positionV relativeFrom="paragraph">
                <wp:posOffset>-57785</wp:posOffset>
              </wp:positionV>
              <wp:extent cx="274955" cy="224155"/>
              <wp:effectExtent l="15875" t="69850" r="74930" b="2603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1F60" w:rsidRDefault="00EE1876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106E0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8" o:spid="_x0000_s1034" style="position:absolute;margin-left:460.55pt;margin-top:-4.55pt;width:21.65pt;height:17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" fillcolor="#bfbfbf [2412]" stroked="f" strokeweight="1pt">
              <v:shadow on="t" color="black" opacity="26214f" origin="-.5,.5" offset=".74836mm,-.74836mm"/>
              <v:textbox inset="0,0,0,0">
                <w:txbxContent>
                  <w:p w:rsidR="00441F60" w:rsidRDefault="00EE1876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106E0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76" w:rsidRDefault="00EE1876">
      <w:pPr>
        <w:spacing w:after="0" w:line="240" w:lineRule="auto"/>
      </w:pPr>
      <w:r>
        <w:separator/>
      </w:r>
    </w:p>
  </w:footnote>
  <w:footnote w:type="continuationSeparator" w:id="0">
    <w:p w:rsidR="00EE1876" w:rsidRDefault="00EE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60" w:rsidRDefault="00EE187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85725</wp:posOffset>
              </wp:positionV>
              <wp:extent cx="93345" cy="261620"/>
              <wp:effectExtent l="0" t="0" r="1333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1F60" w:rsidRDefault="00441F60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3" type="#_x0000_t202" style="width:7.35pt;height:20.6pt;margin-top:6.75pt;margin-left:0.25pt;mso-height-relative:page;mso-width-relative:page;position:absolute;v-text-anchor:middle;z-index:251661312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140970</wp:posOffset>
              </wp:positionH>
              <wp:positionV relativeFrom="paragraph">
                <wp:posOffset>86360</wp:posOffset>
              </wp:positionV>
              <wp:extent cx="1778000" cy="261620"/>
              <wp:effectExtent l="0" t="0" r="5080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0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1F60" w:rsidRDefault="00EE1876">
                          <w:pPr>
                            <w:spacing w:line="240" w:lineRule="auto"/>
                            <w:jc w:val="center"/>
                            <w:rPr>
                              <w:rFonts w:ascii="仿宋" w:hAnsi="仿宋" w:cs="仿宋"/>
                              <w:sz w:val="24"/>
                            </w:rPr>
                          </w:pPr>
                          <w:r>
                            <w:rPr>
                              <w:rFonts w:ascii="仿宋" w:hAnsi="仿宋" w:cs="仿宋" w:hint="eastAsia"/>
                              <w:sz w:val="24"/>
                            </w:rPr>
                            <w:t>第十九章</w:t>
                          </w:r>
                          <w:r>
                            <w:rPr>
                              <w:rFonts w:ascii="仿宋" w:hAnsi="仿宋" w:cs="仿宋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cs="仿宋" w:hint="eastAsia"/>
                              <w:sz w:val="24"/>
                            </w:rPr>
                            <w:t>生活用电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4" type="#_x0000_t202" style="width:140pt;height:20.6pt;margin-top:6.8pt;margin-left:11.1pt;mso-height-relative:page;mso-width-relative:page;position:absolute;v-text-anchor:middle;z-index:251659264" coordsize="21600,21600" filled="t" fillcolor="#9fd4a5" stroked="f"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ascii="仿宋" w:eastAsia="仿宋" w:hAnsi="仿宋" w:cs="仿宋" w:hint="default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ascii="仿宋" w:hAnsi="仿宋" w:cs="仿宋"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  <w:t>第十九章 生活用电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60" w:rsidRDefault="00EE187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4507230</wp:posOffset>
              </wp:positionH>
              <wp:positionV relativeFrom="paragraph">
                <wp:posOffset>82550</wp:posOffset>
              </wp:positionV>
              <wp:extent cx="1466215" cy="261620"/>
              <wp:effectExtent l="0" t="0" r="12065" b="1270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1F60" w:rsidRDefault="00EE1876">
                          <w:pPr>
                            <w:jc w:val="center"/>
                            <w:rPr>
                              <w:sz w:val="24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节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安全用电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115.45pt;height:20.6pt;margin-top:6.5pt;margin-left:354.9pt;mso-height-relative:page;mso-width-relative:page;position:absolute;v-text-anchor:middle;z-index:251665408" coordsize="21600,21600" filled="t" fillcolor="#9fd4a5" stroked="f"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/>
                        <w:sz w:val="24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2"/>
                        <w:lang w:val="en-US" w:eastAsia="zh-CN"/>
                      </w:rPr>
                      <w:t>第3节 安全用电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6026785</wp:posOffset>
              </wp:positionH>
              <wp:positionV relativeFrom="paragraph">
                <wp:posOffset>83185</wp:posOffset>
              </wp:positionV>
              <wp:extent cx="93345" cy="261620"/>
              <wp:effectExtent l="0" t="0" r="13335" b="1270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1F60" w:rsidRDefault="00441F60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0" type="#_x0000_t202" style="width:7.35pt;height:20.6pt;margin-top:6.55pt;margin-left:474.55pt;mso-height-relative:page;mso-width-relative:page;position:absolute;v-text-anchor:middle;z-index:251663360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60" w:rsidRDefault="00EE1876">
    <w:pPr>
      <w:pStyle w:val="a7"/>
      <w:pBdr>
        <w:bottom w:val="dotDash" w:sz="4" w:space="1" w:color="auto"/>
      </w:pBdr>
    </w:pPr>
    <w:r>
      <w:rPr>
        <w:rFonts w:hint="eastAsia"/>
      </w:rPr>
      <w:t>答</w:t>
    </w:r>
    <w:r>
      <w:rPr>
        <w:rFonts w:hint="eastAsia"/>
      </w:rPr>
      <w:t xml:space="preserve">  </w:t>
    </w:r>
    <w:r>
      <w:rPr>
        <w:rFonts w:hint="eastAsia"/>
      </w:rPr>
      <w:t>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193FF"/>
    <w:multiLevelType w:val="multilevel"/>
    <w:tmpl w:val="AF7193FF"/>
    <w:lvl w:ilvl="0">
      <w:start w:val="1"/>
      <w:numFmt w:val="decimal"/>
      <w:pStyle w:val="123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pStyle w:val="1230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color w:val="5B9BD5" w:themeColor="accent1"/>
      </w:rPr>
    </w:lvl>
    <w:lvl w:ilvl="2">
      <w:start w:val="1"/>
      <w:numFmt w:val="decimal"/>
      <w:lvlRestart w:val="0"/>
      <w:pStyle w:val="1231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/>
        <w:color w:val="C00000"/>
      </w:rPr>
    </w:lvl>
    <w:lvl w:ilvl="3">
      <w:start w:val="1"/>
      <w:numFmt w:val="decimal"/>
      <w:pStyle w:val="1232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E13072B"/>
    <w:multiLevelType w:val="multilevel"/>
    <w:tmpl w:val="CE13072B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lvlRestart w:val="0"/>
      <w:suff w:val="space"/>
      <w:lvlText w:val="例%2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  <w:b/>
        <w:color w:val="5B9BD5" w:themeColor="accent1"/>
      </w:rPr>
    </w:lvl>
    <w:lvl w:ilvl="2">
      <w:start w:val="1"/>
      <w:numFmt w:val="decimal"/>
      <w:lvlRestart w:val="0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仿宋" w:hint="default"/>
        <w:b/>
        <w:color w:val="C00000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5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163"/>
      </w:pPr>
      <w:rPr>
        <w:rFonts w:ascii="Arial" w:eastAsia="仿宋" w:hAnsi="Arial"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ECAA97F"/>
    <w:multiLevelType w:val="singleLevel"/>
    <w:tmpl w:val="CECAA97F"/>
    <w:lvl w:ilvl="0">
      <w:start w:val="1"/>
      <w:numFmt w:val="none"/>
      <w:pStyle w:val="a0"/>
      <w:suff w:val="nothing"/>
      <w:lvlText w:val="答：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default"/>
        <w:b/>
      </w:rPr>
    </w:lvl>
  </w:abstractNum>
  <w:abstractNum w:abstractNumId="3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4">
    <w:nsid w:val="6A92CCCB"/>
    <w:multiLevelType w:val="singleLevel"/>
    <w:tmpl w:val="6A92CCC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773E3"/>
    <w:rsid w:val="004106E0"/>
    <w:rsid w:val="00441F60"/>
    <w:rsid w:val="00EE1876"/>
    <w:rsid w:val="015A3963"/>
    <w:rsid w:val="02C77A28"/>
    <w:rsid w:val="02C93B90"/>
    <w:rsid w:val="03F173AE"/>
    <w:rsid w:val="06465A32"/>
    <w:rsid w:val="079F4B96"/>
    <w:rsid w:val="08067418"/>
    <w:rsid w:val="083719CD"/>
    <w:rsid w:val="094773E3"/>
    <w:rsid w:val="0989342A"/>
    <w:rsid w:val="0A242FCE"/>
    <w:rsid w:val="0A2544A1"/>
    <w:rsid w:val="0A830FEC"/>
    <w:rsid w:val="0AE55750"/>
    <w:rsid w:val="0BF3256F"/>
    <w:rsid w:val="0C2F2F95"/>
    <w:rsid w:val="0E362728"/>
    <w:rsid w:val="0F3F7348"/>
    <w:rsid w:val="10B65DD9"/>
    <w:rsid w:val="11546B6E"/>
    <w:rsid w:val="1397398F"/>
    <w:rsid w:val="1594521D"/>
    <w:rsid w:val="16D82340"/>
    <w:rsid w:val="1ABE22B3"/>
    <w:rsid w:val="20546474"/>
    <w:rsid w:val="20E32D2D"/>
    <w:rsid w:val="21083AF2"/>
    <w:rsid w:val="226C79E2"/>
    <w:rsid w:val="23B60926"/>
    <w:rsid w:val="24CD6A11"/>
    <w:rsid w:val="2501217F"/>
    <w:rsid w:val="25F13B81"/>
    <w:rsid w:val="25F252FC"/>
    <w:rsid w:val="279533A0"/>
    <w:rsid w:val="2AC46382"/>
    <w:rsid w:val="2B445816"/>
    <w:rsid w:val="2B4F67A1"/>
    <w:rsid w:val="2C210B84"/>
    <w:rsid w:val="2D215109"/>
    <w:rsid w:val="30957167"/>
    <w:rsid w:val="311D0864"/>
    <w:rsid w:val="34F80542"/>
    <w:rsid w:val="38014D04"/>
    <w:rsid w:val="38EE1599"/>
    <w:rsid w:val="39136A08"/>
    <w:rsid w:val="39510330"/>
    <w:rsid w:val="3A7D1F89"/>
    <w:rsid w:val="3DFF0C64"/>
    <w:rsid w:val="3FA55586"/>
    <w:rsid w:val="424254D0"/>
    <w:rsid w:val="447F38F2"/>
    <w:rsid w:val="452A0C95"/>
    <w:rsid w:val="4615434B"/>
    <w:rsid w:val="46783853"/>
    <w:rsid w:val="467B75EE"/>
    <w:rsid w:val="47532B9B"/>
    <w:rsid w:val="49E00659"/>
    <w:rsid w:val="4BBC24E2"/>
    <w:rsid w:val="4C246B0B"/>
    <w:rsid w:val="4C473FDA"/>
    <w:rsid w:val="4C54095A"/>
    <w:rsid w:val="500C62EF"/>
    <w:rsid w:val="50945A6D"/>
    <w:rsid w:val="510E506F"/>
    <w:rsid w:val="51E561B0"/>
    <w:rsid w:val="51EC4A54"/>
    <w:rsid w:val="53BF6F7C"/>
    <w:rsid w:val="55B21A60"/>
    <w:rsid w:val="5645356C"/>
    <w:rsid w:val="56FF723C"/>
    <w:rsid w:val="57A2050F"/>
    <w:rsid w:val="5ACC28A5"/>
    <w:rsid w:val="62DE118C"/>
    <w:rsid w:val="674926D9"/>
    <w:rsid w:val="675E65C1"/>
    <w:rsid w:val="691959B8"/>
    <w:rsid w:val="69CF3D71"/>
    <w:rsid w:val="6CCB30AB"/>
    <w:rsid w:val="6D806911"/>
    <w:rsid w:val="6F235CBE"/>
    <w:rsid w:val="71A7058E"/>
    <w:rsid w:val="74875437"/>
    <w:rsid w:val="76A13A12"/>
    <w:rsid w:val="777F1D7D"/>
    <w:rsid w:val="7B801F6D"/>
    <w:rsid w:val="7E3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4106E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4106E0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4106E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4106E0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wps\zh_CN\&#20061;&#24180;&#32423;&#23548;&#23398;&#26696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九年级导学案模板</Template>
  <TotalTime>8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2020-09-02T12:52:00Z</dcterms:created>
  <dcterms:modified xsi:type="dcterms:W3CDTF">2021-08-24T23:53:00Z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