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2D" w:rsidRDefault="0013402D">
      <w:pPr>
        <w:spacing w:before="2" w:line="110" w:lineRule="atLeast"/>
        <w:rPr>
          <w:rFonts w:ascii="Times New Roman" w:hAnsi="Times New Roman"/>
          <w:sz w:val="9"/>
          <w:szCs w:val="9"/>
        </w:rPr>
      </w:pPr>
    </w:p>
    <w:p w:rsidR="0013402D" w:rsidRDefault="0013402D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13402D" w:rsidRDefault="0013402D">
      <w:pPr>
        <w:spacing w:line="200" w:lineRule="atLeast"/>
        <w:rPr>
          <w:rFonts w:ascii="Times New Roman" w:hAnsi="Times New Roman"/>
          <w:sz w:val="17"/>
          <w:szCs w:val="17"/>
        </w:rPr>
        <w:sectPr w:rsidR="001340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40" w:right="1120" w:bottom="1220" w:left="1320" w:header="882" w:footer="1023" w:gutter="0"/>
          <w:pgNumType w:start="97"/>
          <w:cols w:space="720"/>
        </w:sectPr>
      </w:pPr>
    </w:p>
    <w:p w:rsidR="0013402D" w:rsidRDefault="0013402D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3402D" w:rsidRDefault="0013402D">
      <w:pPr>
        <w:spacing w:before="7" w:line="340" w:lineRule="atLeast"/>
        <w:rPr>
          <w:rFonts w:ascii="Times New Roman" w:hAnsi="Times New Roman"/>
          <w:sz w:val="29"/>
          <w:szCs w:val="29"/>
        </w:rPr>
      </w:pPr>
    </w:p>
    <w:p w:rsidR="0013402D" w:rsidRDefault="0013402D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13402D" w:rsidRDefault="0013402D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b/>
          <w:bCs/>
          <w:spacing w:val="1"/>
          <w:w w:val="95"/>
          <w:sz w:val="36"/>
          <w:szCs w:val="36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课</w:t>
      </w:r>
      <w:r>
        <w:rPr>
          <w:rFonts w:ascii="宋体" w:hAnsi="宋体" w:cs="宋体" w:hint="eastAsia"/>
          <w:b/>
          <w:bCs/>
          <w:spacing w:val="1"/>
          <w:w w:val="95"/>
          <w:sz w:val="36"/>
          <w:szCs w:val="36"/>
          <w:lang w:eastAsia="zh-CN"/>
        </w:rPr>
        <w:t>题</w:t>
      </w:r>
      <w:r>
        <w:rPr>
          <w:rFonts w:ascii="宋体" w:hAnsi="宋体" w:cs="宋体" w:hint="eastAsia"/>
          <w:b/>
          <w:bCs/>
          <w:spacing w:val="-173"/>
          <w:w w:val="95"/>
          <w:sz w:val="36"/>
          <w:szCs w:val="36"/>
          <w:lang w:eastAsia="zh-CN"/>
        </w:rPr>
        <w:t>】</w:t>
      </w:r>
      <w:r>
        <w:rPr>
          <w:rFonts w:ascii="宋体" w:hAnsi="宋体" w:cs="宋体" w:hint="eastAsia"/>
          <w:b/>
          <w:bCs/>
          <w:spacing w:val="1"/>
          <w:w w:val="95"/>
          <w:sz w:val="36"/>
          <w:szCs w:val="36"/>
          <w:lang w:eastAsia="zh-CN"/>
        </w:rPr>
        <w:t>《</w:t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机</w:t>
      </w:r>
      <w:r>
        <w:rPr>
          <w:rFonts w:ascii="宋体" w:hAnsi="宋体" w:cs="宋体" w:hint="eastAsia"/>
          <w:b/>
          <w:bCs/>
          <w:spacing w:val="1"/>
          <w:w w:val="95"/>
          <w:sz w:val="36"/>
          <w:szCs w:val="36"/>
          <w:lang w:eastAsia="zh-CN"/>
        </w:rPr>
        <w:t>械</w:t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能</w:t>
      </w:r>
      <w:r>
        <w:rPr>
          <w:rFonts w:ascii="宋体" w:hAnsi="宋体" w:cs="宋体" w:hint="eastAsia"/>
          <w:b/>
          <w:bCs/>
          <w:spacing w:val="1"/>
          <w:w w:val="95"/>
          <w:sz w:val="36"/>
          <w:szCs w:val="36"/>
          <w:lang w:eastAsia="zh-CN"/>
        </w:rPr>
        <w:t>》复</w:t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习</w:t>
      </w:r>
    </w:p>
    <w:p w:rsidR="0013402D" w:rsidRDefault="0013402D">
      <w:pPr>
        <w:spacing w:before="49" w:line="314" w:lineRule="auto"/>
        <w:ind w:left="645" w:right="22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13402D" w:rsidRDefault="0013402D">
      <w:pPr>
        <w:spacing w:line="314" w:lineRule="auto"/>
        <w:rPr>
          <w:rFonts w:ascii="宋体" w:cs="宋体"/>
          <w:sz w:val="21"/>
          <w:szCs w:val="21"/>
          <w:lang w:eastAsia="zh-CN"/>
        </w:rPr>
        <w:sectPr w:rsidR="0013402D">
          <w:type w:val="continuous"/>
          <w:pgSz w:w="11910" w:h="16840"/>
          <w:pgMar w:top="1140" w:right="1120" w:bottom="1220" w:left="1320" w:header="720" w:footer="720" w:gutter="0"/>
          <w:cols w:num="3" w:space="720" w:equalWidth="0">
            <w:col w:w="1325" w:space="312"/>
            <w:col w:w="3915" w:space="1888"/>
            <w:col w:w="2030"/>
          </w:cols>
        </w:sectPr>
      </w:pPr>
    </w:p>
    <w:p w:rsidR="0013402D" w:rsidRDefault="0013402D">
      <w:pPr>
        <w:pStyle w:val="BodyText"/>
        <w:spacing w:before="60" w:line="270" w:lineRule="auto"/>
        <w:rPr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430.45pt;margin-top:71.2pt;width:3.15pt;height:695.65pt;z-index:-251663360;mso-position-horizontal-relative:page;mso-position-vertical-relative:page" coordorigin="8609,1424" coordsize="63,13913">
            <v:group id="_x0000_s1034" style="position:absolute;left:8625;top:1440;width:30;height:30" coordorigin="8625,1440" coordsize="30,30">
              <v:shape id="_x0000_s1035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6" style="position:absolute;left:8625;top:1500;width:30;height:30" coordorigin="8625,1500" coordsize="30,30">
              <v:shape id="_x0000_s1037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8" style="position:absolute;left:8625;top:1560;width:30;height:30" coordorigin="8625,1560" coordsize="30,30">
              <v:shape id="_x0000_s1039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0" style="position:absolute;left:8625;top:1620;width:30;height:30" coordorigin="8625,1620" coordsize="30,30">
              <v:shape id="_x0000_s1041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2" style="position:absolute;left:8625;top:1680;width:30;height:30" coordorigin="8625,1680" coordsize="30,30">
              <v:shape id="_x0000_s1043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4" style="position:absolute;left:8625;top:1740;width:30;height:30" coordorigin="8625,1740" coordsize="30,30">
              <v:shape id="_x0000_s1045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6" style="position:absolute;left:8625;top:1800;width:30;height:30" coordorigin="8625,1800" coordsize="30,30">
              <v:shape id="_x0000_s1047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8" style="position:absolute;left:8625;top:1860;width:30;height:30" coordorigin="8625,1860" coordsize="30,30">
              <v:shape id="_x0000_s1049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0" style="position:absolute;left:8625;top:1920;width:30;height:30" coordorigin="8625,1920" coordsize="30,30">
              <v:shape id="_x0000_s1051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2" style="position:absolute;left:8625;top:1980;width:30;height:30" coordorigin="8625,1980" coordsize="30,30">
              <v:shape id="_x0000_s1053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4" style="position:absolute;left:8625;top:2040;width:30;height:30" coordorigin="8625,2040" coordsize="30,30">
              <v:shape id="_x0000_s1055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6" style="position:absolute;left:8625;top:2100;width:30;height:30" coordorigin="8625,2100" coordsize="30,30">
              <v:shape id="_x0000_s1057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8" style="position:absolute;left:8625;top:2160;width:30;height:30" coordorigin="8625,2160" coordsize="30,30">
              <v:shape id="_x0000_s1059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0" style="position:absolute;left:8625;top:2220;width:30;height:30" coordorigin="8625,2220" coordsize="30,30">
              <v:shape id="_x0000_s1061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2" style="position:absolute;left:8625;top:2280;width:30;height:30" coordorigin="8625,2280" coordsize="30,30">
              <v:shape id="_x0000_s1063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4" style="position:absolute;left:8625;top:2340;width:30;height:30" coordorigin="8625,2340" coordsize="30,30">
              <v:shape id="_x0000_s1065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6" style="position:absolute;left:8625;top:2400;width:31;height:30" coordorigin="8625,2400" coordsize="31,30">
              <v:shape id="_x0000_s1067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8" style="position:absolute;left:8625;top:2460;width:30;height:30" coordorigin="8625,2460" coordsize="30,30">
              <v:shape id="_x0000_s1069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0" style="position:absolute;left:8625;top:2520;width:30;height:30" coordorigin="8625,2520" coordsize="30,30">
              <v:shape id="_x0000_s1071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2" style="position:absolute;left:8625;top:2580;width:30;height:30" coordorigin="8625,2580" coordsize="30,30">
              <v:shape id="_x0000_s1073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4" style="position:absolute;left:8625;top:2640;width:30;height:30" coordorigin="8625,2640" coordsize="30,30">
              <v:shape id="_x0000_s1075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6" style="position:absolute;left:8625;top:2700;width:30;height:30" coordorigin="8625,2700" coordsize="30,30">
              <v:shape id="_x0000_s1077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8" style="position:absolute;left:8625;top:2760;width:30;height:30" coordorigin="8625,2760" coordsize="30,30">
              <v:shape id="_x0000_s1079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0" style="position:absolute;left:8625;top:2820;width:30;height:30" coordorigin="8625,2820" coordsize="30,30">
              <v:shape id="_x0000_s1081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2" style="position:absolute;left:8625;top:2880;width:30;height:30" coordorigin="8625,2880" coordsize="30,30">
              <v:shape id="_x0000_s1083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4" style="position:absolute;left:8625;top:2940;width:30;height:30" coordorigin="8625,2940" coordsize="30,30">
              <v:shape id="_x0000_s1085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6" style="position:absolute;left:8625;top:3000;width:30;height:30" coordorigin="8625,3000" coordsize="30,30">
              <v:shape id="_x0000_s1087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8" style="position:absolute;left:8625;top:3060;width:30;height:30" coordorigin="8625,3060" coordsize="30,30">
              <v:shape id="_x0000_s1089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0" style="position:absolute;left:8625;top:3120;width:30;height:30" coordorigin="8625,3120" coordsize="30,30">
              <v:shape id="_x0000_s1091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2" style="position:absolute;left:8625;top:3180;width:30;height:30" coordorigin="8625,3180" coordsize="30,30">
              <v:shape id="_x0000_s1093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4" style="position:absolute;left:8625;top:3240;width:31;height:30" coordorigin="8625,3240" coordsize="31,30">
              <v:shape id="_x0000_s1095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6" style="position:absolute;left:8625;top:3300;width:30;height:30" coordorigin="8625,3300" coordsize="30,30">
              <v:shape id="_x0000_s1097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8" style="position:absolute;left:8625;top:3360;width:30;height:30" coordorigin="8625,3360" coordsize="30,30">
              <v:shape id="_x0000_s1099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0" style="position:absolute;left:8625;top:3420;width:30;height:30" coordorigin="8625,3420" coordsize="30,30">
              <v:shape id="_x0000_s1101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2" style="position:absolute;left:8625;top:3480;width:30;height:30" coordorigin="8625,3480" coordsize="30,30">
              <v:shape id="_x0000_s1103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4" style="position:absolute;left:8625;top:3540;width:30;height:30" coordorigin="8625,3540" coordsize="30,30">
              <v:shape id="_x0000_s1105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6" style="position:absolute;left:8625;top:3600;width:30;height:30" coordorigin="8625,3600" coordsize="30,30">
              <v:shape id="_x0000_s1107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8" style="position:absolute;left:8625;top:3660;width:30;height:30" coordorigin="8625,3660" coordsize="30,30">
              <v:shape id="_x0000_s1109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0" style="position:absolute;left:8625;top:3720;width:30;height:30" coordorigin="8625,3720" coordsize="30,30">
              <v:shape id="_x0000_s1111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2" style="position:absolute;left:8625;top:3780;width:31;height:30" coordorigin="8625,3780" coordsize="31,30">
              <v:shape id="_x0000_s1113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4" style="position:absolute;left:8625;top:3840;width:30;height:30" coordorigin="8625,3840" coordsize="30,30">
              <v:shape id="_x0000_s1115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6" style="position:absolute;left:8625;top:3900;width:30;height:30" coordorigin="8625,3900" coordsize="30,30">
              <v:shape id="_x0000_s1117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8" style="position:absolute;left:8625;top:3960;width:30;height:30" coordorigin="8625,3960" coordsize="30,30">
              <v:shape id="_x0000_s1119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0" style="position:absolute;left:8625;top:4020;width:30;height:30" coordorigin="8625,4020" coordsize="30,30">
              <v:shape id="_x0000_s1121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2" style="position:absolute;left:8625;top:4080;width:30;height:30" coordorigin="8625,4080" coordsize="30,30">
              <v:shape id="_x0000_s1123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4" style="position:absolute;left:8625;top:4140;width:30;height:30" coordorigin="8625,4140" coordsize="30,30">
              <v:shape id="_x0000_s1125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6" style="position:absolute;left:8625;top:4200;width:30;height:30" coordorigin="8625,4200" coordsize="30,30">
              <v:shape id="_x0000_s1127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8" style="position:absolute;left:8625;top:4260;width:30;height:30" coordorigin="8625,4260" coordsize="30,30">
              <v:shape id="_x0000_s1129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0" style="position:absolute;left:8625;top:4320;width:30;height:30" coordorigin="8625,4320" coordsize="30,30">
              <v:shape id="_x0000_s1131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2" style="position:absolute;left:8625;top:4380;width:30;height:30" coordorigin="8625,4380" coordsize="30,30">
              <v:shape id="_x0000_s1133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4" style="position:absolute;left:8625;top:4440;width:30;height:30" coordorigin="8625,4440" coordsize="30,30">
              <v:shape id="_x0000_s1135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6" style="position:absolute;left:8625;top:4500;width:30;height:30" coordorigin="8625,4500" coordsize="30,30">
              <v:shape id="_x0000_s1137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8" style="position:absolute;left:8625;top:4560;width:30;height:30" coordorigin="8625,4560" coordsize="30,30">
              <v:shape id="_x0000_s1139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0" style="position:absolute;left:8625;top:4620;width:30;height:30" coordorigin="8625,4620" coordsize="30,30">
              <v:shape id="_x0000_s1141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2" style="position:absolute;left:8625;top:4680;width:30;height:30" coordorigin="8625,4680" coordsize="30,30">
              <v:shape id="_x0000_s1143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4" style="position:absolute;left:8625;top:4740;width:30;height:30" coordorigin="8625,4740" coordsize="30,30">
              <v:shape id="_x0000_s1145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6" style="position:absolute;left:8625;top:4800;width:30;height:30" coordorigin="8625,4800" coordsize="30,30">
              <v:shape id="_x0000_s1147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8" style="position:absolute;left:8625;top:4860;width:30;height:30" coordorigin="8625,4860" coordsize="30,30">
              <v:shape id="_x0000_s1149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0" style="position:absolute;left:8625;top:4920;width:30;height:30" coordorigin="8625,4920" coordsize="30,30">
              <v:shape id="_x0000_s1151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2" style="position:absolute;left:8625;top:4980;width:30;height:30" coordorigin="8625,4980" coordsize="30,30">
              <v:shape id="_x0000_s1153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4" style="position:absolute;left:8625;top:5040;width:30;height:30" coordorigin="8625,5040" coordsize="30,30">
              <v:shape id="_x0000_s1155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6" style="position:absolute;left:8625;top:5100;width:30;height:30" coordorigin="8625,5100" coordsize="30,30">
              <v:shape id="_x0000_s1157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8" style="position:absolute;left:8625;top:5160;width:31;height:30" coordorigin="8625,5160" coordsize="31,30">
              <v:shape id="_x0000_s1159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0" style="position:absolute;left:8625;top:5220;width:30;height:30" coordorigin="8625,5220" coordsize="30,30">
              <v:shape id="_x0000_s1161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2" style="position:absolute;left:8625;top:5280;width:30;height:30" coordorigin="8625,5280" coordsize="30,30">
              <v:shape id="_x0000_s1163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4" style="position:absolute;left:8625;top:5340;width:30;height:30" coordorigin="8625,5340" coordsize="30,30">
              <v:shape id="_x0000_s1165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6" style="position:absolute;left:8625;top:5400;width:30;height:30" coordorigin="8625,5400" coordsize="30,30">
              <v:shape id="_x0000_s1167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8" style="position:absolute;left:8625;top:5460;width:30;height:30" coordorigin="8625,5460" coordsize="30,30">
              <v:shape id="_x0000_s1169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0" style="position:absolute;left:8625;top:5520;width:30;height:30" coordorigin="8625,5520" coordsize="30,30">
              <v:shape id="_x0000_s1171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2" style="position:absolute;left:8625;top:5580;width:30;height:30" coordorigin="8625,5580" coordsize="30,30">
              <v:shape id="_x0000_s1173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4" style="position:absolute;left:8625;top:5640;width:30;height:30" coordorigin="8625,5640" coordsize="30,30">
              <v:shape id="_x0000_s1175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6" style="position:absolute;left:8625;top:5700;width:30;height:30" coordorigin="8625,5700" coordsize="30,30">
              <v:shape id="_x0000_s1177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8" style="position:absolute;left:8625;top:5760;width:30;height:30" coordorigin="8625,5760" coordsize="30,30">
              <v:shape id="_x0000_s1179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0" style="position:absolute;left:8625;top:5820;width:30;height:30" coordorigin="8625,5820" coordsize="30,30">
              <v:shape id="_x0000_s1181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2" style="position:absolute;left:8625;top:5880;width:30;height:30" coordorigin="8625,5880" coordsize="30,30">
              <v:shape id="_x0000_s1183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4" style="position:absolute;left:8625;top:5940;width:30;height:30" coordorigin="8625,5940" coordsize="30,30">
              <v:shape id="_x0000_s1185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6" style="position:absolute;left:8625;top:6000;width:30;height:30" coordorigin="8625,6000" coordsize="30,30">
              <v:shape id="_x0000_s1187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8" style="position:absolute;left:8625;top:6060;width:30;height:30" coordorigin="8625,6060" coordsize="30,30">
              <v:shape id="_x0000_s1189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0" style="position:absolute;left:8625;top:6120;width:30;height:30" coordorigin="8625,6120" coordsize="30,30">
              <v:shape id="_x0000_s1191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2" style="position:absolute;left:8625;top:6180;width:30;height:30" coordorigin="8625,6180" coordsize="30,30">
              <v:shape id="_x0000_s1193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4" style="position:absolute;left:8625;top:6240;width:30;height:30" coordorigin="8625,6240" coordsize="30,30">
              <v:shape id="_x0000_s1195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6" style="position:absolute;left:8625;top:6300;width:30;height:30" coordorigin="8625,6300" coordsize="30,30">
              <v:shape id="_x0000_s1197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8" style="position:absolute;left:8625;top:6360;width:30;height:30" coordorigin="8625,6360" coordsize="30,30">
              <v:shape id="_x0000_s1199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0" style="position:absolute;left:8625;top:6420;width:30;height:30" coordorigin="8625,6420" coordsize="30,30">
              <v:shape id="_x0000_s1201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2" style="position:absolute;left:8625;top:6480;width:30;height:30" coordorigin="8625,6480" coordsize="30,30">
              <v:shape id="_x0000_s1203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4" style="position:absolute;left:8625;top:6540;width:30;height:30" coordorigin="8625,6540" coordsize="30,30">
              <v:shape id="_x0000_s1205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6" style="position:absolute;left:8625;top:6600;width:30;height:30" coordorigin="8625,6600" coordsize="30,30">
              <v:shape id="_x0000_s1207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8" style="position:absolute;left:8625;top:6660;width:30;height:30" coordorigin="8625,6660" coordsize="30,30">
              <v:shape id="_x0000_s1209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0" style="position:absolute;left:8625;top:6720;width:30;height:30" coordorigin="8625,6720" coordsize="30,30">
              <v:shape id="_x0000_s1211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2" style="position:absolute;left:8625;top:6780;width:30;height:30" coordorigin="8625,6780" coordsize="30,30">
              <v:shape id="_x0000_s1213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4" style="position:absolute;left:8625;top:6840;width:30;height:30" coordorigin="8625,6840" coordsize="30,30">
              <v:shape id="_x0000_s1215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6" style="position:absolute;left:8625;top:6900;width:30;height:30" coordorigin="8625,6900" coordsize="30,30">
              <v:shape id="_x0000_s1217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8" style="position:absolute;left:8625;top:6960;width:30;height:30" coordorigin="8625,6960" coordsize="30,30">
              <v:shape id="_x0000_s1219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0" style="position:absolute;left:8625;top:7020;width:30;height:30" coordorigin="8625,7020" coordsize="30,30">
              <v:shape id="_x0000_s1221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2" style="position:absolute;left:8625;top:7080;width:30;height:30" coordorigin="8625,7080" coordsize="30,30">
              <v:shape id="_x0000_s1223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4" style="position:absolute;left:8625;top:7140;width:30;height:30" coordorigin="8625,7140" coordsize="30,30">
              <v:shape id="_x0000_s1225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6" style="position:absolute;left:8625;top:7200;width:30;height:30" coordorigin="8625,7200" coordsize="30,30">
              <v:shape id="_x0000_s1227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8" style="position:absolute;left:8625;top:7260;width:30;height:30" coordorigin="8625,7260" coordsize="30,30">
              <v:shape id="_x0000_s1229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0" style="position:absolute;left:8625;top:7320;width:30;height:30" coordorigin="8625,7320" coordsize="30,30">
              <v:shape id="_x0000_s1231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2" style="position:absolute;left:8625;top:7380;width:30;height:30" coordorigin="8625,7380" coordsize="30,30">
              <v:shape id="_x0000_s1233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4" style="position:absolute;left:8625;top:7440;width:30;height:30" coordorigin="8625,7440" coordsize="30,30">
              <v:shape id="_x0000_s1235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6" style="position:absolute;left:8625;top:7500;width:30;height:30" coordorigin="8625,7500" coordsize="30,30">
              <v:shape id="_x0000_s1237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8" style="position:absolute;left:8625;top:7560;width:30;height:30" coordorigin="8625,7560" coordsize="30,30">
              <v:shape id="_x0000_s1239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0" style="position:absolute;left:8625;top:7620;width:30;height:30" coordorigin="8625,7620" coordsize="30,30">
              <v:shape id="_x0000_s1241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2" style="position:absolute;left:8625;top:7680;width:31;height:30" coordorigin="8625,7680" coordsize="31,30">
              <v:shape id="_x0000_s1243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4" style="position:absolute;left:8625;top:7740;width:30;height:30" coordorigin="8625,7740" coordsize="30,30">
              <v:shape id="_x0000_s1245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6" style="position:absolute;left:8625;top:7800;width:30;height:30" coordorigin="8625,7800" coordsize="30,30">
              <v:shape id="_x0000_s1247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8" style="position:absolute;left:8625;top:7860;width:30;height:30" coordorigin="8625,7860" coordsize="30,30">
              <v:shape id="_x0000_s1249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0" style="position:absolute;left:8625;top:7920;width:30;height:30" coordorigin="8625,7920" coordsize="30,30">
              <v:shape id="_x0000_s1251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2" style="position:absolute;left:8625;top:7980;width:30;height:30" coordorigin="8625,7980" coordsize="30,30">
              <v:shape id="_x0000_s1253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4" style="position:absolute;left:8625;top:8040;width:30;height:30" coordorigin="8625,8040" coordsize="30,30">
              <v:shape id="_x0000_s1255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6" style="position:absolute;left:8625;top:8100;width:30;height:30" coordorigin="8625,8100" coordsize="30,30">
              <v:shape id="_x0000_s1257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8" style="position:absolute;left:8625;top:8160;width:30;height:30" coordorigin="8625,8160" coordsize="30,30">
              <v:shape id="_x0000_s1259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0" style="position:absolute;left:8625;top:8220;width:30;height:30" coordorigin="8625,8220" coordsize="30,30">
              <v:shape id="_x0000_s1261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2" style="position:absolute;left:8626;top:8280;width:30;height:30" coordorigin="8626,8280" coordsize="30,30">
              <v:shape id="_x0000_s1263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4" style="position:absolute;left:8626;top:8340;width:30;height:30" coordorigin="8626,8340" coordsize="30,30">
              <v:shape id="_x0000_s1265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6" style="position:absolute;left:8626;top:8400;width:30;height:30" coordorigin="8626,8400" coordsize="30,30">
              <v:shape id="_x0000_s1267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8" style="position:absolute;left:8626;top:8460;width:30;height:30" coordorigin="8626,8460" coordsize="30,30">
              <v:shape id="_x0000_s1269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0" style="position:absolute;left:8626;top:8520;width:31;height:30" coordorigin="8626,8520" coordsize="31,30">
              <v:shape id="_x0000_s1271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2" style="position:absolute;left:8626;top:8580;width:30;height:30" coordorigin="8626,8580" coordsize="30,30">
              <v:shape id="_x0000_s1273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4" style="position:absolute;left:8626;top:8640;width:30;height:30" coordorigin="8626,8640" coordsize="30,30">
              <v:shape id="_x0000_s1275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6" style="position:absolute;left:8626;top:8700;width:30;height:30" coordorigin="8626,8700" coordsize="30,30">
              <v:shape id="_x0000_s1277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8" style="position:absolute;left:8626;top:8760;width:30;height:30" coordorigin="8626,8760" coordsize="30,30">
              <v:shape id="_x0000_s1279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0" style="position:absolute;left:8626;top:8820;width:30;height:30" coordorigin="8626,8820" coordsize="30,30">
              <v:shape id="_x0000_s1281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2" style="position:absolute;left:8626;top:8880;width:30;height:30" coordorigin="8626,8880" coordsize="30,30">
              <v:shape id="_x0000_s1283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4" style="position:absolute;left:8626;top:8940;width:30;height:30" coordorigin="8626,8940" coordsize="30,30">
              <v:shape id="_x0000_s1285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6" style="position:absolute;left:8626;top:9000;width:30;height:30" coordorigin="8626,9000" coordsize="30,30">
              <v:shape id="_x0000_s1287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8" style="position:absolute;left:8626;top:9060;width:31;height:30" coordorigin="8626,9060" coordsize="31,30">
              <v:shape id="_x0000_s1289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0" style="position:absolute;left:8626;top:9120;width:30;height:30" coordorigin="8626,9120" coordsize="30,30">
              <v:shape id="_x0000_s1291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2" style="position:absolute;left:8626;top:9180;width:30;height:30" coordorigin="8626,9180" coordsize="30,30">
              <v:shape id="_x0000_s1293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4" style="position:absolute;left:8626;top:9240;width:30;height:30" coordorigin="8626,9240" coordsize="30,30">
              <v:shape id="_x0000_s1295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6" style="position:absolute;left:8626;top:9300;width:30;height:30" coordorigin="8626,9300" coordsize="30,30">
              <v:shape id="_x0000_s1297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8" style="position:absolute;left:8626;top:9360;width:30;height:30" coordorigin="8626,9360" coordsize="30,30">
              <v:shape id="_x0000_s1299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0" style="position:absolute;left:8626;top:9420;width:30;height:30" coordorigin="8626,9420" coordsize="30,30">
              <v:shape id="_x0000_s1301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2" style="position:absolute;left:8626;top:9480;width:30;height:30" coordorigin="8626,9480" coordsize="30,30">
              <v:shape id="_x0000_s1303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4" style="position:absolute;left:8626;top:9540;width:30;height:30" coordorigin="8626,9540" coordsize="30,30">
              <v:shape id="_x0000_s1305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6" style="position:absolute;left:8626;top:9600;width:30;height:30" coordorigin="8626,9600" coordsize="30,30">
              <v:shape id="_x0000_s1307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8" style="position:absolute;left:8626;top:9660;width:30;height:30" coordorigin="8626,9660" coordsize="30,30">
              <v:shape id="_x0000_s1309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0" style="position:absolute;left:8626;top:9720;width:30;height:30" coordorigin="8626,9720" coordsize="30,30">
              <v:shape id="_x0000_s1311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2" style="position:absolute;left:8626;top:9780;width:30;height:30" coordorigin="8626,9780" coordsize="30,30">
              <v:shape id="_x0000_s1313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4" style="position:absolute;left:8626;top:9840;width:30;height:30" coordorigin="8626,9840" coordsize="30,30">
              <v:shape id="_x0000_s1315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6" style="position:absolute;left:8626;top:9900;width:31;height:30" coordorigin="8626,9900" coordsize="31,30">
              <v:shape id="_x0000_s1317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8" style="position:absolute;left:8626;top:9960;width:30;height:30" coordorigin="8626,9960" coordsize="30,30">
              <v:shape id="_x0000_s1319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0" style="position:absolute;left:8626;top:10020;width:30;height:30" coordorigin="8626,10020" coordsize="30,30">
              <v:shape id="_x0000_s1321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2" style="position:absolute;left:8626;top:10080;width:30;height:30" coordorigin="8626,10080" coordsize="30,30">
              <v:shape id="_x0000_s1323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4" style="position:absolute;left:8626;top:10140;width:30;height:30" coordorigin="8626,10140" coordsize="30,30">
              <v:shape id="_x0000_s1325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6" style="position:absolute;left:8626;top:10200;width:30;height:30" coordorigin="8626,10200" coordsize="30,30">
              <v:shape id="_x0000_s1327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8" style="position:absolute;left:8626;top:10260;width:30;height:30" coordorigin="8626,10260" coordsize="30,30">
              <v:shape id="_x0000_s1329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0" style="position:absolute;left:8626;top:10320;width:30;height:30" coordorigin="8626,10320" coordsize="30,30">
              <v:shape id="_x0000_s1331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2" style="position:absolute;left:8626;top:10380;width:30;height:30" coordorigin="8626,10380" coordsize="30,30">
              <v:shape id="_x0000_s1333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4" style="position:absolute;left:8626;top:10440;width:31;height:30" coordorigin="8626,10440" coordsize="31,30">
              <v:shape id="_x0000_s1335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6" style="position:absolute;left:8626;top:10500;width:30;height:30" coordorigin="8626,10500" coordsize="30,30">
              <v:shape id="_x0000_s1337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8" style="position:absolute;left:8626;top:10560;width:30;height:30" coordorigin="8626,10560" coordsize="30,30">
              <v:shape id="_x0000_s1339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0" style="position:absolute;left:8626;top:10620;width:30;height:30" coordorigin="8626,10620" coordsize="30,30">
              <v:shape id="_x0000_s1341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2" style="position:absolute;left:8626;top:10680;width:30;height:30" coordorigin="8626,10680" coordsize="30,30">
              <v:shape id="_x0000_s1343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4" style="position:absolute;left:8626;top:10740;width:30;height:30" coordorigin="8626,10740" coordsize="30,30">
              <v:shape id="_x0000_s1345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6" style="position:absolute;left:8626;top:10800;width:30;height:30" coordorigin="8626,10800" coordsize="30,30">
              <v:shape id="_x0000_s1347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8" style="position:absolute;left:8626;top:10860;width:30;height:30" coordorigin="8626,10860" coordsize="30,30">
              <v:shape id="_x0000_s1349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0" style="position:absolute;left:8626;top:10920;width:30;height:30" coordorigin="8626,10920" coordsize="30,30">
              <v:shape id="_x0000_s1351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2" style="position:absolute;left:8626;top:10980;width:30;height:30" coordorigin="8626,10980" coordsize="30,30">
              <v:shape id="_x0000_s1353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4" style="position:absolute;left:8626;top:11040;width:30;height:30" coordorigin="8626,11040" coordsize="30,30">
              <v:shape id="_x0000_s1355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6" style="position:absolute;left:8626;top:11100;width:30;height:30" coordorigin="8626,11100" coordsize="30,30">
              <v:shape id="_x0000_s1357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8" style="position:absolute;left:8626;top:11160;width:30;height:30" coordorigin="8626,11160" coordsize="30,30">
              <v:shape id="_x0000_s1359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0" style="position:absolute;left:8626;top:11220;width:30;height:30" coordorigin="8626,11220" coordsize="30,30">
              <v:shape id="_x0000_s1361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2" style="position:absolute;left:8626;top:11280;width:30;height:30" coordorigin="8626,11280" coordsize="30,30">
              <v:shape id="_x0000_s1363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4" style="position:absolute;left:8626;top:11340;width:30;height:30" coordorigin="8626,11340" coordsize="30,30">
              <v:shape id="_x0000_s1365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6" style="position:absolute;left:8626;top:11400;width:30;height:30" coordorigin="8626,11400" coordsize="30,30">
              <v:shape id="_x0000_s1367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8" style="position:absolute;left:8626;top:11460;width:30;height:30" coordorigin="8626,11460" coordsize="30,30">
              <v:shape id="_x0000_s1369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0" style="position:absolute;left:8626;top:11520;width:30;height:30" coordorigin="8626,11520" coordsize="30,30">
              <v:shape id="_x0000_s1371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2" style="position:absolute;left:8626;top:11580;width:30;height:30" coordorigin="8626,11580" coordsize="30,30">
              <v:shape id="_x0000_s1373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4" style="position:absolute;left:8626;top:11640;width:30;height:30" coordorigin="8626,11640" coordsize="30,30">
              <v:shape id="_x0000_s1375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6" style="position:absolute;left:8626;top:11700;width:30;height:30" coordorigin="8626,11700" coordsize="30,30">
              <v:shape id="_x0000_s1377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8" style="position:absolute;left:8626;top:11760;width:30;height:30" coordorigin="8626,11760" coordsize="30,30">
              <v:shape id="_x0000_s1379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0" style="position:absolute;left:8626;top:11820;width:30;height:30" coordorigin="8626,11820" coordsize="30,30">
              <v:shape id="_x0000_s1381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2" style="position:absolute;left:8626;top:11880;width:30;height:30" coordorigin="8626,11880" coordsize="30,30">
              <v:shape id="_x0000_s1383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4" style="position:absolute;left:8626;top:11940;width:30;height:30" coordorigin="8626,11940" coordsize="30,30">
              <v:shape id="_x0000_s1385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6" style="position:absolute;left:8626;top:12000;width:30;height:30" coordorigin="8626,12000" coordsize="30,30">
              <v:shape id="_x0000_s1387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8" style="position:absolute;left:8626;top:12060;width:30;height:30" coordorigin="8626,12060" coordsize="30,30">
              <v:shape id="_x0000_s1389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0" style="position:absolute;left:8626;top:12120;width:30;height:30" coordorigin="8626,12120" coordsize="30,30">
              <v:shape id="_x0000_s1391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2" style="position:absolute;left:8626;top:12180;width:30;height:30" coordorigin="8626,12180" coordsize="30,30">
              <v:shape id="_x0000_s1393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4" style="position:absolute;left:8626;top:12240;width:30;height:30" coordorigin="8626,12240" coordsize="30,30">
              <v:shape id="_x0000_s1395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6" style="position:absolute;left:8626;top:12300;width:30;height:30" coordorigin="8626,12300" coordsize="30,30">
              <v:shape id="_x0000_s1397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8" style="position:absolute;left:8626;top:12360;width:30;height:30" coordorigin="8626,12360" coordsize="30,30">
              <v:shape id="_x0000_s1399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0" style="position:absolute;left:8626;top:12420;width:30;height:30" coordorigin="8626,12420" coordsize="30,30">
              <v:shape id="_x0000_s1401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2" style="position:absolute;left:8626;top:12480;width:30;height:30" coordorigin="8626,12480" coordsize="30,30">
              <v:shape id="_x0000_s1403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4" style="position:absolute;left:8626;top:12540;width:30;height:30" coordorigin="8626,12540" coordsize="30,30">
              <v:shape id="_x0000_s1405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6" style="position:absolute;left:8626;top:12600;width:30;height:30" coordorigin="8626,12600" coordsize="30,30">
              <v:shape id="_x0000_s1407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8" style="position:absolute;left:8626;top:12660;width:30;height:30" coordorigin="8626,12660" coordsize="30,30">
              <v:shape id="_x0000_s1409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0" style="position:absolute;left:8626;top:12720;width:30;height:30" coordorigin="8626,12720" coordsize="30,30">
              <v:shape id="_x0000_s1411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2" style="position:absolute;left:8626;top:12780;width:30;height:30" coordorigin="8626,12780" coordsize="30,30">
              <v:shape id="_x0000_s1413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4" style="position:absolute;left:8626;top:12840;width:30;height:30" coordorigin="8626,12840" coordsize="30,30">
              <v:shape id="_x0000_s1415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6" style="position:absolute;left:8626;top:12900;width:30;height:30" coordorigin="8626,12900" coordsize="30,30">
              <v:shape id="_x0000_s1417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8" style="position:absolute;left:8626;top:12960;width:30;height:30" coordorigin="8626,12960" coordsize="30,30">
              <v:shape id="_x0000_s1419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0" style="position:absolute;left:8626;top:13020;width:30;height:30" coordorigin="8626,13020" coordsize="30,30">
              <v:shape id="_x0000_s1421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2" style="position:absolute;left:8626;top:13080;width:30;height:30" coordorigin="8626,13080" coordsize="30,30">
              <v:shape id="_x0000_s1423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4" style="position:absolute;left:8626;top:13140;width:30;height:30" coordorigin="8626,13140" coordsize="30,30">
              <v:shape id="_x0000_s1425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6" style="position:absolute;left:8626;top:13200;width:30;height:30" coordorigin="8626,13200" coordsize="30,30">
              <v:shape id="_x0000_s1427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8" style="position:absolute;left:8626;top:13260;width:30;height:30" coordorigin="8626,13260" coordsize="30,30">
              <v:shape id="_x0000_s1429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0" style="position:absolute;left:8626;top:13320;width:30;height:30" coordorigin="8626,13320" coordsize="30,30">
              <v:shape id="_x0000_s1431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2" style="position:absolute;left:8626;top:13380;width:30;height:30" coordorigin="8626,13380" coordsize="30,30">
              <v:shape id="_x0000_s1433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4" style="position:absolute;left:8626;top:13440;width:30;height:30" coordorigin="8626,13440" coordsize="30,30">
              <v:shape id="_x0000_s1435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6" style="position:absolute;left:8626;top:13500;width:30;height:30" coordorigin="8626,13500" coordsize="30,30">
              <v:shape id="_x0000_s1437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8" style="position:absolute;left:8626;top:13560;width:30;height:30" coordorigin="8626,13560" coordsize="30,30">
              <v:shape id="_x0000_s1439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0" style="position:absolute;left:8626;top:13620;width:30;height:30" coordorigin="8626,13620" coordsize="30,30">
              <v:shape id="_x0000_s1441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2" style="position:absolute;left:8626;top:13680;width:30;height:30" coordorigin="8626,13680" coordsize="30,30">
              <v:shape id="_x0000_s1443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4" style="position:absolute;left:8626;top:13740;width:30;height:30" coordorigin="8626,13740" coordsize="30,30">
              <v:shape id="_x0000_s1445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6" style="position:absolute;left:8626;top:13800;width:30;height:30" coordorigin="8626,13800" coordsize="30,30">
              <v:shape id="_x0000_s1447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8" style="position:absolute;left:8626;top:13860;width:30;height:30" coordorigin="8626,13860" coordsize="30,30">
              <v:shape id="_x0000_s1449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0" style="position:absolute;left:8626;top:13920;width:30;height:30" coordorigin="8626,13920" coordsize="30,30">
              <v:shape id="_x0000_s1451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2" style="position:absolute;left:8626;top:13980;width:30;height:30" coordorigin="8626,13980" coordsize="30,30">
              <v:shape id="_x0000_s1453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4" style="position:absolute;left:8626;top:14040;width:30;height:30" coordorigin="8626,14040" coordsize="30,30">
              <v:shape id="_x0000_s1455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6" style="position:absolute;left:8626;top:14100;width:30;height:30" coordorigin="8626,14100" coordsize="30,30">
              <v:shape id="_x0000_s1457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8" style="position:absolute;left:8626;top:14160;width:30;height:30" coordorigin="8626,14160" coordsize="30,30">
              <v:shape id="_x0000_s1459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0" style="position:absolute;left:8626;top:14220;width:30;height:30" coordorigin="8626,14220" coordsize="30,30">
              <v:shape id="_x0000_s1461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2" style="position:absolute;left:8626;top:14280;width:30;height:30" coordorigin="8626,14280" coordsize="30,30">
              <v:shape id="_x0000_s1463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4" style="position:absolute;left:8626;top:14340;width:31;height:30" coordorigin="8626,14340" coordsize="31,30">
              <v:shape id="_x0000_s1465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6" style="position:absolute;left:8626;top:14400;width:30;height:30" coordorigin="8626,14400" coordsize="30,30">
              <v:shape id="_x0000_s1467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8" style="position:absolute;left:8626;top:14460;width:30;height:30" coordorigin="8626,14460" coordsize="30,30">
              <v:shape id="_x0000_s1469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0" style="position:absolute;left:8626;top:14520;width:30;height:30" coordorigin="8626,14520" coordsize="30,30">
              <v:shape id="_x0000_s1471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2" style="position:absolute;left:8626;top:14580;width:30;height:30" coordorigin="8626,14580" coordsize="30,30">
              <v:shape id="_x0000_s1473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4" style="position:absolute;left:8626;top:14640;width:30;height:30" coordorigin="8626,14640" coordsize="30,30">
              <v:shape id="_x0000_s1475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6" style="position:absolute;left:8626;top:14700;width:30;height:30" coordorigin="8626,14700" coordsize="30,30">
              <v:shape id="_x0000_s1477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8" style="position:absolute;left:8626;top:14760;width:30;height:30" coordorigin="8626,14760" coordsize="30,30">
              <v:shape id="_x0000_s1479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0" style="position:absolute;left:8626;top:14820;width:30;height:30" coordorigin="8626,14820" coordsize="30,30">
              <v:shape id="_x0000_s1481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2" style="position:absolute;left:8626;top:14880;width:30;height:30" coordorigin="8626,14880" coordsize="30,30">
              <v:shape id="_x0000_s1483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4" style="position:absolute;left:8626;top:14940;width:30;height:30" coordorigin="8626,14940" coordsize="30,30">
              <v:shape id="_x0000_s1485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6" style="position:absolute;left:8626;top:15000;width:30;height:30" coordorigin="8626,15000" coordsize="30,30">
              <v:shape id="_x0000_s1487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8" style="position:absolute;left:8626;top:15060;width:30;height:30" coordorigin="8626,15060" coordsize="30,30">
              <v:shape id="_x0000_s1489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0" style="position:absolute;left:8626;top:15120;width:30;height:30" coordorigin="8626,15120" coordsize="30,30">
              <v:shape id="_x0000_s1491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2" style="position:absolute;left:8626;top:15180;width:31;height:30" coordorigin="8626,15180" coordsize="31,30">
              <v:shape id="_x0000_s1493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4" style="position:absolute;left:8626;top:15240;width:30;height:30" coordorigin="8626,15240" coordsize="30,30">
              <v:shape id="_x0000_s1495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6" style="position:absolute;left:8626;top:15300;width:30;height:24" coordorigin="8626,15300" coordsize="30,24">
              <v:shape id="_x0000_s1497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、在观察、分析、实验的基础上，采用对比的方法理解动能、重力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势能和弹性势能的概念及影响其大小的因素。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60" w:line="270" w:lineRule="auto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、结合实例分析动能和势能的相互转化，提高分析和判断能力，能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够正确解答有关的实际问题。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60" w:line="270" w:lineRule="auto"/>
        <w:rPr>
          <w:spacing w:val="22"/>
          <w:lang w:eastAsia="zh-CN"/>
        </w:rPr>
      </w:pPr>
      <w:r>
        <w:rPr>
          <w:rFonts w:cs="宋体" w:hint="eastAsia"/>
          <w:b/>
          <w:bCs/>
          <w:lang w:eastAsia="zh-CN"/>
        </w:rPr>
        <w:t>重点：</w:t>
      </w:r>
      <w:r>
        <w:rPr>
          <w:rFonts w:hint="eastAsia"/>
          <w:lang w:eastAsia="zh-CN"/>
        </w:rPr>
        <w:t>动能和势能的概念及其相互转化。</w:t>
      </w:r>
      <w:r>
        <w:rPr>
          <w:spacing w:val="22"/>
          <w:lang w:eastAsia="zh-CN"/>
        </w:rPr>
        <w:t xml:space="preserve"> </w:t>
      </w:r>
    </w:p>
    <w:p w:rsidR="0013402D" w:rsidRDefault="0013402D">
      <w:pPr>
        <w:pStyle w:val="BodyText"/>
        <w:spacing w:before="60" w:line="270" w:lineRule="auto"/>
        <w:rPr>
          <w:lang w:eastAsia="zh-CN"/>
        </w:rPr>
      </w:pPr>
      <w:r>
        <w:rPr>
          <w:rFonts w:cs="宋体" w:hint="eastAsia"/>
          <w:b/>
          <w:bCs/>
          <w:lang w:eastAsia="zh-CN"/>
        </w:rPr>
        <w:t>难点：</w:t>
      </w:r>
      <w:r>
        <w:rPr>
          <w:rFonts w:hint="eastAsia"/>
          <w:lang w:eastAsia="zh-CN"/>
        </w:rPr>
        <w:t>动能、重力势能、弹性势能的大小各与哪些因素有关。</w:t>
      </w:r>
    </w:p>
    <w:p w:rsidR="0013402D" w:rsidRDefault="0013402D">
      <w:pPr>
        <w:spacing w:before="30" w:line="284" w:lineRule="auto"/>
        <w:ind w:left="120" w:right="4543"/>
        <w:rPr>
          <w:rFonts w:ascii="宋体" w:cs="宋体"/>
          <w:spacing w:val="22"/>
          <w:sz w:val="24"/>
          <w:szCs w:val="24"/>
          <w:lang w:eastAsia="zh-CN"/>
        </w:rPr>
      </w:pPr>
      <w:r>
        <w:rPr>
          <w:rFonts w:ascii="宋体" w:hAnsi="宋体" w:cs="宋体" w:hint="eastAsia"/>
          <w:w w:val="95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w w:val="95"/>
          <w:sz w:val="24"/>
          <w:szCs w:val="24"/>
          <w:lang w:eastAsia="zh-CN"/>
        </w:rPr>
        <w:t>】</w:t>
      </w:r>
      <w:r>
        <w:rPr>
          <w:rFonts w:ascii="宋体" w:hAnsi="宋体" w:cs="宋体"/>
          <w:spacing w:val="22"/>
          <w:sz w:val="24"/>
          <w:szCs w:val="24"/>
          <w:lang w:eastAsia="zh-CN"/>
        </w:rPr>
        <w:t xml:space="preserve"> </w:t>
      </w:r>
    </w:p>
    <w:p w:rsidR="0013402D" w:rsidRDefault="0013402D">
      <w:pPr>
        <w:spacing w:before="30" w:line="284" w:lineRule="auto"/>
        <w:ind w:left="120" w:right="4543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一、知识结构</w:t>
      </w:r>
    </w:p>
    <w:p w:rsidR="0013402D" w:rsidRDefault="0013402D">
      <w:pPr>
        <w:pStyle w:val="BodyText"/>
        <w:spacing w:before="18" w:line="285" w:lineRule="auto"/>
        <w:ind w:firstLine="480"/>
        <w:rPr>
          <w:rFonts w:cs="宋体"/>
          <w:lang w:eastAsia="zh-CN"/>
        </w:rPr>
      </w:pPr>
      <w:r>
        <w:rPr>
          <w:rFonts w:hint="eastAsia"/>
          <w:lang w:eastAsia="zh-CN"/>
        </w:rPr>
        <w:t>同学们用一张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A4</w:t>
      </w:r>
      <w:r>
        <w:rPr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纸把这章的知识点用你自己的方式进行梳理或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用思维导图的方式总结出来，进行讨论与评比，看谁做的最好。</w:t>
      </w:r>
      <w:r>
        <w:rPr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二、知识要点讲解</w:t>
      </w:r>
    </w:p>
    <w:p w:rsidR="0013402D" w:rsidRDefault="0013402D">
      <w:pPr>
        <w:pStyle w:val="Heading2"/>
        <w:spacing w:before="17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考点一：机械能</w:t>
      </w:r>
    </w:p>
    <w:p w:rsidR="0013402D" w:rsidRDefault="0013402D">
      <w:pPr>
        <w:pStyle w:val="BodyText"/>
        <w:tabs>
          <w:tab w:val="left" w:pos="4679"/>
          <w:tab w:val="left" w:pos="4919"/>
          <w:tab w:val="left" w:pos="5999"/>
        </w:tabs>
        <w:spacing w:before="106" w:line="352" w:lineRule="auto"/>
        <w:ind w:right="943"/>
        <w:rPr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、下列情况只具有重力势能的物体是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只具有弹性势能的物体是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只具有动能的物体是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具有动能和势能的物体是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120"/>
          <w:lang w:eastAsia="zh-CN"/>
        </w:rPr>
        <w:t>。</w:t>
      </w:r>
      <w:r>
        <w:rPr>
          <w:rFonts w:hint="eastAsia"/>
          <w:lang w:eastAsia="zh-CN"/>
        </w:rPr>
        <w:t>（填序号）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．空中飞行的炮弹</w:t>
      </w:r>
    </w:p>
    <w:p w:rsidR="0013402D" w:rsidRDefault="0013402D">
      <w:pPr>
        <w:pStyle w:val="BodyText"/>
        <w:spacing w:before="41" w:line="357" w:lineRule="auto"/>
        <w:ind w:right="4543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．拧紧的钟表发条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．弹簧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41" w:line="357" w:lineRule="auto"/>
        <w:ind w:right="4543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．水平路面上行驶的车</w:t>
      </w:r>
      <w:r>
        <w:rPr>
          <w:lang w:eastAsia="zh-CN"/>
        </w:rPr>
        <w:t xml:space="preserve"> E</w:t>
      </w:r>
      <w:r>
        <w:rPr>
          <w:rFonts w:hint="eastAsia"/>
          <w:lang w:eastAsia="zh-CN"/>
        </w:rPr>
        <w:t>．被举高的重锤</w:t>
      </w:r>
    </w:p>
    <w:p w:rsidR="0013402D" w:rsidRDefault="0013402D">
      <w:pPr>
        <w:pStyle w:val="BodyText"/>
        <w:tabs>
          <w:tab w:val="left" w:pos="5039"/>
        </w:tabs>
        <w:spacing w:before="36" w:line="357" w:lineRule="auto"/>
        <w:ind w:right="1903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．站在上行自动扶梯上的乘客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5039"/>
        </w:tabs>
        <w:spacing w:before="36" w:line="357" w:lineRule="auto"/>
        <w:ind w:right="1903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—</w:t>
      </w:r>
      <w:r>
        <w:rPr>
          <w:rFonts w:hint="eastAsia"/>
          <w:lang w:eastAsia="zh-CN"/>
        </w:rPr>
        <w:t>物体沿斜面匀速下滑，物体的（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．动能增加，势能减小；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5039"/>
        </w:tabs>
        <w:spacing w:before="36" w:line="357" w:lineRule="auto"/>
        <w:ind w:right="1903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．动能、势能都减小；</w:t>
      </w:r>
    </w:p>
    <w:p w:rsidR="0013402D" w:rsidRDefault="0013402D">
      <w:pPr>
        <w:pStyle w:val="BodyText"/>
        <w:spacing w:before="36" w:line="320" w:lineRule="auto"/>
        <w:ind w:right="4303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．动能不变，势能减小；</w:t>
      </w:r>
      <w:r>
        <w:rPr>
          <w:lang w:eastAsia="zh-CN"/>
        </w:rPr>
        <w:t xml:space="preserve"> D</w:t>
      </w:r>
      <w:r>
        <w:rPr>
          <w:rFonts w:hint="eastAsia"/>
          <w:lang w:eastAsia="zh-CN"/>
        </w:rPr>
        <w:t>．机械能总量保持不变。</w:t>
      </w:r>
    </w:p>
    <w:p w:rsidR="0013402D" w:rsidRDefault="0013402D">
      <w:pPr>
        <w:pStyle w:val="BodyText"/>
        <w:tabs>
          <w:tab w:val="left" w:pos="4499"/>
        </w:tabs>
        <w:spacing w:before="27" w:line="357" w:lineRule="auto"/>
        <w:rPr>
          <w:lang w:eastAsia="zh-CN"/>
        </w:rPr>
      </w:pPr>
      <w:r>
        <w:rPr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、从静止在高空的直升飞机上释放一个物体，不计空气阻力，释放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时物体的机械能为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500J</w:t>
      </w:r>
      <w:r>
        <w:rPr>
          <w:rFonts w:hint="eastAsia"/>
          <w:lang w:eastAsia="zh-CN"/>
        </w:rPr>
        <w:t>，那么（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4499"/>
        </w:tabs>
        <w:spacing w:before="27" w:line="357" w:lineRule="auto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．释放时物体的重力势能小于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500J</w:t>
      </w:r>
      <w:r>
        <w:rPr>
          <w:rFonts w:hint="eastAsia"/>
          <w:lang w:eastAsia="zh-CN"/>
        </w:rPr>
        <w:t>；</w:t>
      </w:r>
    </w:p>
    <w:p w:rsidR="0013402D" w:rsidRDefault="0013402D">
      <w:pPr>
        <w:spacing w:before="4" w:line="190" w:lineRule="atLeast"/>
        <w:rPr>
          <w:rFonts w:ascii="宋体" w:cs="宋体"/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313" w:lineRule="auto"/>
        <w:ind w:left="120" w:right="112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够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自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己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回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忆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章知识内容，在脑海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中构建知识结构图，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对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识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有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全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面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熟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悉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的认识与了解。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2"/>
          <w:w w:val="99"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完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成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导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案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对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有疑问，解决不了的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问题，做出标记，对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同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交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流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或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请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教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老</w:t>
      </w:r>
    </w:p>
    <w:p w:rsidR="0013402D" w:rsidRDefault="0013402D">
      <w:pPr>
        <w:spacing w:line="313" w:lineRule="auto"/>
        <w:rPr>
          <w:rFonts w:ascii="宋体" w:cs="宋体"/>
          <w:sz w:val="21"/>
          <w:szCs w:val="21"/>
          <w:lang w:eastAsia="zh-CN"/>
        </w:rPr>
        <w:sectPr w:rsidR="0013402D">
          <w:type w:val="continuous"/>
          <w:pgSz w:w="11910" w:h="16840"/>
          <w:pgMar w:top="1140" w:right="1120" w:bottom="1220" w:left="1320" w:header="720" w:footer="720" w:gutter="0"/>
          <w:cols w:num="2" w:space="720" w:equalWidth="0">
            <w:col w:w="7186" w:space="158"/>
            <w:col w:w="2126"/>
          </w:cols>
        </w:sectPr>
      </w:pPr>
    </w:p>
    <w:p w:rsidR="0013402D" w:rsidRDefault="0013402D">
      <w:pPr>
        <w:spacing w:before="16" w:line="280" w:lineRule="atLeast"/>
        <w:rPr>
          <w:rFonts w:ascii="宋体" w:cs="宋体"/>
          <w:sz w:val="21"/>
          <w:szCs w:val="21"/>
          <w:lang w:eastAsia="zh-CN"/>
        </w:rPr>
      </w:pPr>
    </w:p>
    <w:p w:rsidR="0013402D" w:rsidRDefault="0013402D">
      <w:pPr>
        <w:spacing w:line="280" w:lineRule="atLeast"/>
        <w:rPr>
          <w:rFonts w:ascii="宋体" w:cs="宋体"/>
          <w:sz w:val="21"/>
          <w:szCs w:val="21"/>
          <w:lang w:eastAsia="zh-CN"/>
        </w:rPr>
        <w:sectPr w:rsidR="0013402D">
          <w:headerReference w:type="default" r:id="rId12"/>
          <w:pgSz w:w="11910" w:h="16840"/>
          <w:pgMar w:top="1140" w:right="1080" w:bottom="1220" w:left="1320" w:header="882" w:footer="1023" w:gutter="0"/>
          <w:cols w:space="720"/>
        </w:sectPr>
      </w:pPr>
    </w:p>
    <w:p w:rsidR="0013402D" w:rsidRDefault="0013402D">
      <w:pPr>
        <w:pStyle w:val="BodyText"/>
        <w:spacing w:before="26" w:line="346" w:lineRule="auto"/>
        <w:ind w:right="2299"/>
        <w:rPr>
          <w:lang w:eastAsia="zh-CN"/>
        </w:rPr>
      </w:pPr>
      <w:r>
        <w:rPr>
          <w:noProof/>
          <w:lang w:eastAsia="zh-CN"/>
        </w:rPr>
        <w:pict>
          <v:group id="_x0000_s1503" style="position:absolute;left:0;text-align:left;margin-left:433.45pt;margin-top:72.1pt;width:3.15pt;height:695.65pt;z-index:-251662336;mso-position-horizontal-relative:page;mso-position-vertical-relative:page" coordorigin="8669,1442" coordsize="63,13913">
            <v:group id="_x0000_s1504" style="position:absolute;left:8685;top:1458;width:30;height:30" coordorigin="8685,1458" coordsize="30,30">
              <v:shape id="_x0000_s1505" style="position:absolute;left:8685;top:1458;width:30;height:30" coordorigin="8685,1458" coordsize="30,30" path="m8685,1473r30,e" filled="f" strokeweight="1.6pt">
                <v:path arrowok="t"/>
              </v:shape>
            </v:group>
            <v:group id="_x0000_s1506" style="position:absolute;left:8685;top:1518;width:30;height:30" coordorigin="8685,1518" coordsize="30,30">
              <v:shape id="_x0000_s1507" style="position:absolute;left:8685;top:1518;width:30;height:30" coordorigin="8685,1518" coordsize="30,30" path="m8685,1533r30,e" filled="f" strokeweight="1.6pt">
                <v:path arrowok="t"/>
              </v:shape>
            </v:group>
            <v:group id="_x0000_s1508" style="position:absolute;left:8685;top:1578;width:30;height:30" coordorigin="8685,1578" coordsize="30,30">
              <v:shape id="_x0000_s1509" style="position:absolute;left:8685;top:1578;width:30;height:30" coordorigin="8685,1578" coordsize="30,30" path="m8685,1593r30,e" filled="f" strokeweight="1.6pt">
                <v:path arrowok="t"/>
              </v:shape>
            </v:group>
            <v:group id="_x0000_s1510" style="position:absolute;left:8685;top:1638;width:30;height:30" coordorigin="8685,1638" coordsize="30,30">
              <v:shape id="_x0000_s1511" style="position:absolute;left:8685;top:1638;width:30;height:30" coordorigin="8685,1638" coordsize="30,30" path="m8685,1653r30,e" filled="f" strokeweight="1.6pt">
                <v:path arrowok="t"/>
              </v:shape>
            </v:group>
            <v:group id="_x0000_s1512" style="position:absolute;left:8685;top:1698;width:30;height:30" coordorigin="8685,1698" coordsize="30,30">
              <v:shape id="_x0000_s1513" style="position:absolute;left:8685;top:1698;width:30;height:30" coordorigin="8685,1698" coordsize="30,30" path="m8685,1713r30,e" filled="f" strokeweight="1.6pt">
                <v:path arrowok="t"/>
              </v:shape>
            </v:group>
            <v:group id="_x0000_s1514" style="position:absolute;left:8685;top:1758;width:30;height:30" coordorigin="8685,1758" coordsize="30,30">
              <v:shape id="_x0000_s1515" style="position:absolute;left:8685;top:1758;width:30;height:30" coordorigin="8685,1758" coordsize="30,30" path="m8685,1773r30,e" filled="f" strokeweight="1.6pt">
                <v:path arrowok="t"/>
              </v:shape>
            </v:group>
            <v:group id="_x0000_s1516" style="position:absolute;left:8685;top:1818;width:30;height:30" coordorigin="8685,1818" coordsize="30,30">
              <v:shape id="_x0000_s1517" style="position:absolute;left:8685;top:1818;width:30;height:30" coordorigin="8685,1818" coordsize="30,30" path="m8685,1833r30,e" filled="f" strokeweight="1.6pt">
                <v:path arrowok="t"/>
              </v:shape>
            </v:group>
            <v:group id="_x0000_s1518" style="position:absolute;left:8685;top:1878;width:30;height:30" coordorigin="8685,1878" coordsize="30,30">
              <v:shape id="_x0000_s1519" style="position:absolute;left:8685;top:1878;width:30;height:30" coordorigin="8685,1878" coordsize="30,30" path="m8685,1893r30,e" filled="f" strokeweight="1.6pt">
                <v:path arrowok="t"/>
              </v:shape>
            </v:group>
            <v:group id="_x0000_s1520" style="position:absolute;left:8685;top:1938;width:30;height:30" coordorigin="8685,1938" coordsize="30,30">
              <v:shape id="_x0000_s1521" style="position:absolute;left:8685;top:1938;width:30;height:30" coordorigin="8685,1938" coordsize="30,30" path="m8685,1953r30,e" filled="f" strokeweight="1.6pt">
                <v:path arrowok="t"/>
              </v:shape>
            </v:group>
            <v:group id="_x0000_s1522" style="position:absolute;left:8685;top:1998;width:30;height:30" coordorigin="8685,1998" coordsize="30,30">
              <v:shape id="_x0000_s1523" style="position:absolute;left:8685;top:1998;width:30;height:30" coordorigin="8685,1998" coordsize="30,30" path="m8685,2013r30,e" filled="f" strokeweight="1.6pt">
                <v:path arrowok="t"/>
              </v:shape>
            </v:group>
            <v:group id="_x0000_s1524" style="position:absolute;left:8685;top:2058;width:30;height:30" coordorigin="8685,2058" coordsize="30,30">
              <v:shape id="_x0000_s1525" style="position:absolute;left:8685;top:2058;width:30;height:30" coordorigin="8685,2058" coordsize="30,30" path="m8685,2073r30,e" filled="f" strokeweight="1.6pt">
                <v:path arrowok="t"/>
              </v:shape>
            </v:group>
            <v:group id="_x0000_s1526" style="position:absolute;left:8685;top:2118;width:30;height:30" coordorigin="8685,2118" coordsize="30,30">
              <v:shape id="_x0000_s1527" style="position:absolute;left:8685;top:2118;width:30;height:30" coordorigin="8685,2118" coordsize="30,30" path="m8685,2133r30,e" filled="f" strokeweight="1.6pt">
                <v:path arrowok="t"/>
              </v:shape>
            </v:group>
            <v:group id="_x0000_s1528" style="position:absolute;left:8685;top:2178;width:30;height:30" coordorigin="8685,2178" coordsize="30,30">
              <v:shape id="_x0000_s1529" style="position:absolute;left:8685;top:2178;width:30;height:30" coordorigin="8685,2178" coordsize="30,30" path="m8685,2193r30,e" filled="f" strokeweight="1.6pt">
                <v:path arrowok="t"/>
              </v:shape>
            </v:group>
            <v:group id="_x0000_s1530" style="position:absolute;left:8685;top:2238;width:30;height:30" coordorigin="8685,2238" coordsize="30,30">
              <v:shape id="_x0000_s1531" style="position:absolute;left:8685;top:2238;width:30;height:30" coordorigin="8685,2238" coordsize="30,30" path="m8685,2253r30,e" filled="f" strokeweight="1.6pt">
                <v:path arrowok="t"/>
              </v:shape>
            </v:group>
            <v:group id="_x0000_s1532" style="position:absolute;left:8685;top:2298;width:30;height:30" coordorigin="8685,2298" coordsize="30,30">
              <v:shape id="_x0000_s1533" style="position:absolute;left:8685;top:2298;width:30;height:30" coordorigin="8685,2298" coordsize="30,30" path="m8685,2313r30,e" filled="f" strokeweight="1.6pt">
                <v:path arrowok="t"/>
              </v:shape>
            </v:group>
            <v:group id="_x0000_s1534" style="position:absolute;left:8685;top:2358;width:30;height:30" coordorigin="8685,2358" coordsize="30,30">
              <v:shape id="_x0000_s1535" style="position:absolute;left:8685;top:2358;width:30;height:30" coordorigin="8685,2358" coordsize="30,30" path="m8685,2373r30,e" filled="f" strokeweight="1.6pt">
                <v:path arrowok="t"/>
              </v:shape>
            </v:group>
            <v:group id="_x0000_s1536" style="position:absolute;left:8685;top:2418;width:31;height:30" coordorigin="8685,2418" coordsize="31,30">
              <v:shape id="_x0000_s1537" style="position:absolute;left:8685;top:2418;width:31;height:30" coordorigin="8685,2418" coordsize="31,30" path="m8685,2433r30,e" filled="f" strokeweight="1.6pt">
                <v:path arrowok="t"/>
              </v:shape>
            </v:group>
            <v:group id="_x0000_s1538" style="position:absolute;left:8685;top:2478;width:30;height:30" coordorigin="8685,2478" coordsize="30,30">
              <v:shape id="_x0000_s1539" style="position:absolute;left:8685;top:2478;width:30;height:30" coordorigin="8685,2478" coordsize="30,30" path="m8685,2493r30,e" filled="f" strokeweight="1.6pt">
                <v:path arrowok="t"/>
              </v:shape>
            </v:group>
            <v:group id="_x0000_s1540" style="position:absolute;left:8685;top:2538;width:30;height:30" coordorigin="8685,2538" coordsize="30,30">
              <v:shape id="_x0000_s1541" style="position:absolute;left:8685;top:2538;width:30;height:30" coordorigin="8685,2538" coordsize="30,30" path="m8685,2553r30,e" filled="f" strokeweight="1.6pt">
                <v:path arrowok="t"/>
              </v:shape>
            </v:group>
            <v:group id="_x0000_s1542" style="position:absolute;left:8685;top:2598;width:30;height:30" coordorigin="8685,2598" coordsize="30,30">
              <v:shape id="_x0000_s1543" style="position:absolute;left:8685;top:2598;width:30;height:30" coordorigin="8685,2598" coordsize="30,30" path="m8685,2613r30,e" filled="f" strokeweight="1.6pt">
                <v:path arrowok="t"/>
              </v:shape>
            </v:group>
            <v:group id="_x0000_s1544" style="position:absolute;left:8685;top:2658;width:30;height:30" coordorigin="8685,2658" coordsize="30,30">
              <v:shape id="_x0000_s1545" style="position:absolute;left:8685;top:2658;width:30;height:30" coordorigin="8685,2658" coordsize="30,30" path="m8685,2673r30,e" filled="f" strokeweight="1.6pt">
                <v:path arrowok="t"/>
              </v:shape>
            </v:group>
            <v:group id="_x0000_s1546" style="position:absolute;left:8685;top:2718;width:30;height:30" coordorigin="8685,2718" coordsize="30,30">
              <v:shape id="_x0000_s1547" style="position:absolute;left:8685;top:2718;width:30;height:30" coordorigin="8685,2718" coordsize="30,30" path="m8685,2733r30,e" filled="f" strokeweight="1.6pt">
                <v:path arrowok="t"/>
              </v:shape>
            </v:group>
            <v:group id="_x0000_s1548" style="position:absolute;left:8685;top:2778;width:30;height:30" coordorigin="8685,2778" coordsize="30,30">
              <v:shape id="_x0000_s1549" style="position:absolute;left:8685;top:2778;width:30;height:30" coordorigin="8685,2778" coordsize="30,30" path="m8685,2793r30,e" filled="f" strokeweight="1.6pt">
                <v:path arrowok="t"/>
              </v:shape>
            </v:group>
            <v:group id="_x0000_s1550" style="position:absolute;left:8685;top:2838;width:30;height:30" coordorigin="8685,2838" coordsize="30,30">
              <v:shape id="_x0000_s1551" style="position:absolute;left:8685;top:2838;width:30;height:30" coordorigin="8685,2838" coordsize="30,30" path="m8685,2853r30,e" filled="f" strokeweight="1.6pt">
                <v:path arrowok="t"/>
              </v:shape>
            </v:group>
            <v:group id="_x0000_s1552" style="position:absolute;left:8685;top:2898;width:30;height:30" coordorigin="8685,2898" coordsize="30,30">
              <v:shape id="_x0000_s1553" style="position:absolute;left:8685;top:2898;width:30;height:30" coordorigin="8685,2898" coordsize="30,30" path="m8685,2913r30,e" filled="f" strokeweight="1.6pt">
                <v:path arrowok="t"/>
              </v:shape>
            </v:group>
            <v:group id="_x0000_s1554" style="position:absolute;left:8685;top:2958;width:30;height:30" coordorigin="8685,2958" coordsize="30,30">
              <v:shape id="_x0000_s1555" style="position:absolute;left:8685;top:2958;width:30;height:30" coordorigin="8685,2958" coordsize="30,30" path="m8685,2973r30,e" filled="f" strokeweight="1.6pt">
                <v:path arrowok="t"/>
              </v:shape>
            </v:group>
            <v:group id="_x0000_s1556" style="position:absolute;left:8685;top:3018;width:30;height:30" coordorigin="8685,3018" coordsize="30,30">
              <v:shape id="_x0000_s1557" style="position:absolute;left:8685;top:3018;width:30;height:30" coordorigin="8685,3018" coordsize="30,30" path="m8685,3033r30,e" filled="f" strokeweight="1.6pt">
                <v:path arrowok="t"/>
              </v:shape>
            </v:group>
            <v:group id="_x0000_s1558" style="position:absolute;left:8685;top:3078;width:30;height:30" coordorigin="8685,3078" coordsize="30,30">
              <v:shape id="_x0000_s1559" style="position:absolute;left:8685;top:3078;width:30;height:30" coordorigin="8685,3078" coordsize="30,30" path="m8685,3093r30,e" filled="f" strokeweight="1.6pt">
                <v:path arrowok="t"/>
              </v:shape>
            </v:group>
            <v:group id="_x0000_s1560" style="position:absolute;left:8685;top:3138;width:30;height:30" coordorigin="8685,3138" coordsize="30,30">
              <v:shape id="_x0000_s1561" style="position:absolute;left:8685;top:3138;width:30;height:30" coordorigin="8685,3138" coordsize="30,30" path="m8685,3153r30,e" filled="f" strokeweight="1.6pt">
                <v:path arrowok="t"/>
              </v:shape>
            </v:group>
            <v:group id="_x0000_s1562" style="position:absolute;left:8685;top:3198;width:30;height:30" coordorigin="8685,3198" coordsize="30,30">
              <v:shape id="_x0000_s1563" style="position:absolute;left:8685;top:3198;width:30;height:30" coordorigin="8685,3198" coordsize="30,30" path="m8685,3213r30,e" filled="f" strokeweight="1.6pt">
                <v:path arrowok="t"/>
              </v:shape>
            </v:group>
            <v:group id="_x0000_s1564" style="position:absolute;left:8685;top:3258;width:31;height:30" coordorigin="8685,3258" coordsize="31,30">
              <v:shape id="_x0000_s1565" style="position:absolute;left:8685;top:3258;width:31;height:30" coordorigin="8685,3258" coordsize="31,30" path="m8685,3273r30,e" filled="f" strokeweight="1.6pt">
                <v:path arrowok="t"/>
              </v:shape>
            </v:group>
            <v:group id="_x0000_s1566" style="position:absolute;left:8685;top:3318;width:30;height:30" coordorigin="8685,3318" coordsize="30,30">
              <v:shape id="_x0000_s1567" style="position:absolute;left:8685;top:3318;width:30;height:30" coordorigin="8685,3318" coordsize="30,30" path="m8685,3333r30,e" filled="f" strokeweight="1.6pt">
                <v:path arrowok="t"/>
              </v:shape>
            </v:group>
            <v:group id="_x0000_s1568" style="position:absolute;left:8685;top:3378;width:30;height:30" coordorigin="8685,3378" coordsize="30,30">
              <v:shape id="_x0000_s1569" style="position:absolute;left:8685;top:3378;width:30;height:30" coordorigin="8685,3378" coordsize="30,30" path="m8685,3393r30,e" filled="f" strokeweight="1.6pt">
                <v:path arrowok="t"/>
              </v:shape>
            </v:group>
            <v:group id="_x0000_s1570" style="position:absolute;left:8685;top:3438;width:30;height:30" coordorigin="8685,3438" coordsize="30,30">
              <v:shape id="_x0000_s1571" style="position:absolute;left:8685;top:3438;width:30;height:30" coordorigin="8685,3438" coordsize="30,30" path="m8685,3453r30,e" filled="f" strokeweight="1.6pt">
                <v:path arrowok="t"/>
              </v:shape>
            </v:group>
            <v:group id="_x0000_s1572" style="position:absolute;left:8685;top:3498;width:30;height:30" coordorigin="8685,3498" coordsize="30,30">
              <v:shape id="_x0000_s1573" style="position:absolute;left:8685;top:3498;width:30;height:30" coordorigin="8685,3498" coordsize="30,30" path="m8685,3513r30,e" filled="f" strokeweight="1.6pt">
                <v:path arrowok="t"/>
              </v:shape>
            </v:group>
            <v:group id="_x0000_s1574" style="position:absolute;left:8685;top:3558;width:30;height:30" coordorigin="8685,3558" coordsize="30,30">
              <v:shape id="_x0000_s1575" style="position:absolute;left:8685;top:3558;width:30;height:30" coordorigin="8685,3558" coordsize="30,30" path="m8685,3573r30,e" filled="f" strokeweight="1.6pt">
                <v:path arrowok="t"/>
              </v:shape>
            </v:group>
            <v:group id="_x0000_s1576" style="position:absolute;left:8685;top:3618;width:30;height:30" coordorigin="8685,3618" coordsize="30,30">
              <v:shape id="_x0000_s1577" style="position:absolute;left:8685;top:3618;width:30;height:30" coordorigin="8685,3618" coordsize="30,30" path="m8685,3633r30,e" filled="f" strokeweight="1.6pt">
                <v:path arrowok="t"/>
              </v:shape>
            </v:group>
            <v:group id="_x0000_s1578" style="position:absolute;left:8685;top:3678;width:30;height:30" coordorigin="8685,3678" coordsize="30,30">
              <v:shape id="_x0000_s1579" style="position:absolute;left:8685;top:3678;width:30;height:30" coordorigin="8685,3678" coordsize="30,30" path="m8685,3693r30,e" filled="f" strokeweight="1.6pt">
                <v:path arrowok="t"/>
              </v:shape>
            </v:group>
            <v:group id="_x0000_s1580" style="position:absolute;left:8685;top:3738;width:30;height:30" coordorigin="8685,3738" coordsize="30,30">
              <v:shape id="_x0000_s1581" style="position:absolute;left:8685;top:3738;width:30;height:30" coordorigin="8685,3738" coordsize="30,30" path="m8685,3753r30,e" filled="f" strokeweight="1.6pt">
                <v:path arrowok="t"/>
              </v:shape>
            </v:group>
            <v:group id="_x0000_s1582" style="position:absolute;left:8685;top:3798;width:31;height:30" coordorigin="8685,3798" coordsize="31,30">
              <v:shape id="_x0000_s1583" style="position:absolute;left:8685;top:3798;width:31;height:30" coordorigin="8685,3798" coordsize="31,30" path="m8685,3813r30,e" filled="f" strokeweight="1.6pt">
                <v:path arrowok="t"/>
              </v:shape>
            </v:group>
            <v:group id="_x0000_s1584" style="position:absolute;left:8685;top:3858;width:30;height:30" coordorigin="8685,3858" coordsize="30,30">
              <v:shape id="_x0000_s1585" style="position:absolute;left:8685;top:3858;width:30;height:30" coordorigin="8685,3858" coordsize="30,30" path="m8685,3873r30,e" filled="f" strokeweight="1.6pt">
                <v:path arrowok="t"/>
              </v:shape>
            </v:group>
            <v:group id="_x0000_s1586" style="position:absolute;left:8685;top:3918;width:30;height:30" coordorigin="8685,3918" coordsize="30,30">
              <v:shape id="_x0000_s1587" style="position:absolute;left:8685;top:3918;width:30;height:30" coordorigin="8685,3918" coordsize="30,30" path="m8685,3933r30,e" filled="f" strokeweight="1.6pt">
                <v:path arrowok="t"/>
              </v:shape>
            </v:group>
            <v:group id="_x0000_s1588" style="position:absolute;left:8685;top:3978;width:30;height:30" coordorigin="8685,3978" coordsize="30,30">
              <v:shape id="_x0000_s1589" style="position:absolute;left:8685;top:3978;width:30;height:30" coordorigin="8685,3978" coordsize="30,30" path="m8685,3993r30,e" filled="f" strokeweight="1.6pt">
                <v:path arrowok="t"/>
              </v:shape>
            </v:group>
            <v:group id="_x0000_s1590" style="position:absolute;left:8685;top:4038;width:30;height:30" coordorigin="8685,4038" coordsize="30,30">
              <v:shape id="_x0000_s1591" style="position:absolute;left:8685;top:4038;width:30;height:30" coordorigin="8685,4038" coordsize="30,30" path="m8685,4053r30,e" filled="f" strokeweight="1.6pt">
                <v:path arrowok="t"/>
              </v:shape>
            </v:group>
            <v:group id="_x0000_s1592" style="position:absolute;left:8685;top:4098;width:30;height:30" coordorigin="8685,4098" coordsize="30,30">
              <v:shape id="_x0000_s1593" style="position:absolute;left:8685;top:4098;width:30;height:30" coordorigin="8685,4098" coordsize="30,30" path="m8685,4113r30,e" filled="f" strokeweight="1.6pt">
                <v:path arrowok="t"/>
              </v:shape>
            </v:group>
            <v:group id="_x0000_s1594" style="position:absolute;left:8685;top:4158;width:30;height:30" coordorigin="8685,4158" coordsize="30,30">
              <v:shape id="_x0000_s1595" style="position:absolute;left:8685;top:4158;width:30;height:30" coordorigin="8685,4158" coordsize="30,30" path="m8685,4173r30,e" filled="f" strokeweight="1.6pt">
                <v:path arrowok="t"/>
              </v:shape>
            </v:group>
            <v:group id="_x0000_s1596" style="position:absolute;left:8685;top:4218;width:30;height:30" coordorigin="8685,4218" coordsize="30,30">
              <v:shape id="_x0000_s1597" style="position:absolute;left:8685;top:4218;width:30;height:30" coordorigin="8685,4218" coordsize="30,30" path="m8685,4233r30,e" filled="f" strokeweight="1.6pt">
                <v:path arrowok="t"/>
              </v:shape>
            </v:group>
            <v:group id="_x0000_s1598" style="position:absolute;left:8685;top:4278;width:30;height:30" coordorigin="8685,4278" coordsize="30,30">
              <v:shape id="_x0000_s1599" style="position:absolute;left:8685;top:4278;width:30;height:30" coordorigin="8685,4278" coordsize="30,30" path="m8685,4293r30,e" filled="f" strokeweight="1.6pt">
                <v:path arrowok="t"/>
              </v:shape>
            </v:group>
            <v:group id="_x0000_s1600" style="position:absolute;left:8685;top:4338;width:30;height:30" coordorigin="8685,4338" coordsize="30,30">
              <v:shape id="_x0000_s1601" style="position:absolute;left:8685;top:4338;width:30;height:30" coordorigin="8685,4338" coordsize="30,30" path="m8685,4353r30,e" filled="f" strokeweight="1.6pt">
                <v:path arrowok="t"/>
              </v:shape>
            </v:group>
            <v:group id="_x0000_s1602" style="position:absolute;left:8685;top:4398;width:30;height:30" coordorigin="8685,4398" coordsize="30,30">
              <v:shape id="_x0000_s1603" style="position:absolute;left:8685;top:4398;width:30;height:30" coordorigin="8685,4398" coordsize="30,30" path="m8685,4413r30,e" filled="f" strokeweight="1.6pt">
                <v:path arrowok="t"/>
              </v:shape>
            </v:group>
            <v:group id="_x0000_s1604" style="position:absolute;left:8685;top:4458;width:30;height:30" coordorigin="8685,4458" coordsize="30,30">
              <v:shape id="_x0000_s1605" style="position:absolute;left:8685;top:4458;width:30;height:30" coordorigin="8685,4458" coordsize="30,30" path="m8685,4473r30,e" filled="f" strokeweight="1.6pt">
                <v:path arrowok="t"/>
              </v:shape>
            </v:group>
            <v:group id="_x0000_s1606" style="position:absolute;left:8685;top:4518;width:30;height:30" coordorigin="8685,4518" coordsize="30,30">
              <v:shape id="_x0000_s1607" style="position:absolute;left:8685;top:4518;width:30;height:30" coordorigin="8685,4518" coordsize="30,30" path="m8685,4533r30,e" filled="f" strokeweight="1.6pt">
                <v:path arrowok="t"/>
              </v:shape>
            </v:group>
            <v:group id="_x0000_s1608" style="position:absolute;left:8685;top:4578;width:30;height:30" coordorigin="8685,4578" coordsize="30,30">
              <v:shape id="_x0000_s1609" style="position:absolute;left:8685;top:4578;width:30;height:30" coordorigin="8685,4578" coordsize="30,30" path="m8685,4593r30,e" filled="f" strokeweight="1.6pt">
                <v:path arrowok="t"/>
              </v:shape>
            </v:group>
            <v:group id="_x0000_s1610" style="position:absolute;left:8685;top:4638;width:30;height:30" coordorigin="8685,4638" coordsize="30,30">
              <v:shape id="_x0000_s1611" style="position:absolute;left:8685;top:4638;width:30;height:30" coordorigin="8685,4638" coordsize="30,30" path="m8685,4653r30,e" filled="f" strokeweight="1.6pt">
                <v:path arrowok="t"/>
              </v:shape>
            </v:group>
            <v:group id="_x0000_s1612" style="position:absolute;left:8685;top:4698;width:30;height:30" coordorigin="8685,4698" coordsize="30,30">
              <v:shape id="_x0000_s1613" style="position:absolute;left:8685;top:4698;width:30;height:30" coordorigin="8685,4698" coordsize="30,30" path="m8685,4713r30,e" filled="f" strokeweight="1.6pt">
                <v:path arrowok="t"/>
              </v:shape>
            </v:group>
            <v:group id="_x0000_s1614" style="position:absolute;left:8685;top:4758;width:30;height:30" coordorigin="8685,4758" coordsize="30,30">
              <v:shape id="_x0000_s1615" style="position:absolute;left:8685;top:4758;width:30;height:30" coordorigin="8685,4758" coordsize="30,30" path="m8685,4773r30,e" filled="f" strokeweight="1.6pt">
                <v:path arrowok="t"/>
              </v:shape>
            </v:group>
            <v:group id="_x0000_s1616" style="position:absolute;left:8685;top:4818;width:30;height:30" coordorigin="8685,4818" coordsize="30,30">
              <v:shape id="_x0000_s1617" style="position:absolute;left:8685;top:4818;width:30;height:30" coordorigin="8685,4818" coordsize="30,30" path="m8685,4833r30,e" filled="f" strokeweight="1.6pt">
                <v:path arrowok="t"/>
              </v:shape>
            </v:group>
            <v:group id="_x0000_s1618" style="position:absolute;left:8685;top:4878;width:30;height:30" coordorigin="8685,4878" coordsize="30,30">
              <v:shape id="_x0000_s1619" style="position:absolute;left:8685;top:4878;width:30;height:30" coordorigin="8685,4878" coordsize="30,30" path="m8685,4893r30,e" filled="f" strokeweight="1.6pt">
                <v:path arrowok="t"/>
              </v:shape>
            </v:group>
            <v:group id="_x0000_s1620" style="position:absolute;left:8685;top:4938;width:30;height:30" coordorigin="8685,4938" coordsize="30,30">
              <v:shape id="_x0000_s1621" style="position:absolute;left:8685;top:4938;width:30;height:30" coordorigin="8685,4938" coordsize="30,30" path="m8685,4953r30,e" filled="f" strokeweight="1.6pt">
                <v:path arrowok="t"/>
              </v:shape>
            </v:group>
            <v:group id="_x0000_s1622" style="position:absolute;left:8685;top:4998;width:30;height:30" coordorigin="8685,4998" coordsize="30,30">
              <v:shape id="_x0000_s1623" style="position:absolute;left:8685;top:4998;width:30;height:30" coordorigin="8685,4998" coordsize="30,30" path="m8685,5013r30,e" filled="f" strokeweight="1.6pt">
                <v:path arrowok="t"/>
              </v:shape>
            </v:group>
            <v:group id="_x0000_s1624" style="position:absolute;left:8685;top:5058;width:30;height:30" coordorigin="8685,5058" coordsize="30,30">
              <v:shape id="_x0000_s1625" style="position:absolute;left:8685;top:5058;width:30;height:30" coordorigin="8685,5058" coordsize="30,30" path="m8685,5073r30,e" filled="f" strokeweight="1.6pt">
                <v:path arrowok="t"/>
              </v:shape>
            </v:group>
            <v:group id="_x0000_s1626" style="position:absolute;left:8685;top:5118;width:30;height:30" coordorigin="8685,5118" coordsize="30,30">
              <v:shape id="_x0000_s1627" style="position:absolute;left:8685;top:5118;width:30;height:30" coordorigin="8685,5118" coordsize="30,30" path="m8685,5133r30,e" filled="f" strokeweight="1.6pt">
                <v:path arrowok="t"/>
              </v:shape>
            </v:group>
            <v:group id="_x0000_s1628" style="position:absolute;left:8685;top:5178;width:31;height:30" coordorigin="8685,5178" coordsize="31,30">
              <v:shape id="_x0000_s1629" style="position:absolute;left:8685;top:5178;width:31;height:30" coordorigin="8685,5178" coordsize="31,30" path="m8685,5193r30,e" filled="f" strokeweight="1.6pt">
                <v:path arrowok="t"/>
              </v:shape>
            </v:group>
            <v:group id="_x0000_s1630" style="position:absolute;left:8685;top:5238;width:30;height:30" coordorigin="8685,5238" coordsize="30,30">
              <v:shape id="_x0000_s1631" style="position:absolute;left:8685;top:5238;width:30;height:30" coordorigin="8685,5238" coordsize="30,30" path="m8685,5253r30,e" filled="f" strokeweight="1.6pt">
                <v:path arrowok="t"/>
              </v:shape>
            </v:group>
            <v:group id="_x0000_s1632" style="position:absolute;left:8685;top:5298;width:30;height:30" coordorigin="8685,5298" coordsize="30,30">
              <v:shape id="_x0000_s1633" style="position:absolute;left:8685;top:5298;width:30;height:30" coordorigin="8685,5298" coordsize="30,30" path="m8685,5313r30,e" filled="f" strokeweight="1.6pt">
                <v:path arrowok="t"/>
              </v:shape>
            </v:group>
            <v:group id="_x0000_s1634" style="position:absolute;left:8685;top:5358;width:30;height:30" coordorigin="8685,5358" coordsize="30,30">
              <v:shape id="_x0000_s1635" style="position:absolute;left:8685;top:5358;width:30;height:30" coordorigin="8685,5358" coordsize="30,30" path="m8685,5373r30,e" filled="f" strokeweight="1.6pt">
                <v:path arrowok="t"/>
              </v:shape>
            </v:group>
            <v:group id="_x0000_s1636" style="position:absolute;left:8685;top:5418;width:30;height:30" coordorigin="8685,5418" coordsize="30,30">
              <v:shape id="_x0000_s1637" style="position:absolute;left:8685;top:5418;width:30;height:30" coordorigin="8685,5418" coordsize="30,30" path="m8685,5433r30,e" filled="f" strokeweight="1.6pt">
                <v:path arrowok="t"/>
              </v:shape>
            </v:group>
            <v:group id="_x0000_s1638" style="position:absolute;left:8685;top:5478;width:30;height:30" coordorigin="8685,5478" coordsize="30,30">
              <v:shape id="_x0000_s1639" style="position:absolute;left:8685;top:5478;width:30;height:30" coordorigin="8685,5478" coordsize="30,30" path="m8685,5493r30,e" filled="f" strokeweight="1.6pt">
                <v:path arrowok="t"/>
              </v:shape>
            </v:group>
            <v:group id="_x0000_s1640" style="position:absolute;left:8685;top:5538;width:30;height:30" coordorigin="8685,5538" coordsize="30,30">
              <v:shape id="_x0000_s1641" style="position:absolute;left:8685;top:5538;width:30;height:30" coordorigin="8685,5538" coordsize="30,30" path="m8685,5553r30,e" filled="f" strokeweight="1.6pt">
                <v:path arrowok="t"/>
              </v:shape>
            </v:group>
            <v:group id="_x0000_s1642" style="position:absolute;left:8685;top:5598;width:30;height:30" coordorigin="8685,5598" coordsize="30,30">
              <v:shape id="_x0000_s1643" style="position:absolute;left:8685;top:5598;width:30;height:30" coordorigin="8685,5598" coordsize="30,30" path="m8685,5613r30,e" filled="f" strokeweight="1.6pt">
                <v:path arrowok="t"/>
              </v:shape>
            </v:group>
            <v:group id="_x0000_s1644" style="position:absolute;left:8685;top:5658;width:30;height:30" coordorigin="8685,5658" coordsize="30,30">
              <v:shape id="_x0000_s1645" style="position:absolute;left:8685;top:5658;width:30;height:30" coordorigin="8685,5658" coordsize="30,30" path="m8685,5673r30,e" filled="f" strokeweight="1.6pt">
                <v:path arrowok="t"/>
              </v:shape>
            </v:group>
            <v:group id="_x0000_s1646" style="position:absolute;left:8685;top:5718;width:30;height:30" coordorigin="8685,5718" coordsize="30,30">
              <v:shape id="_x0000_s1647" style="position:absolute;left:8685;top:5718;width:30;height:30" coordorigin="8685,5718" coordsize="30,30" path="m8685,5733r30,e" filled="f" strokeweight="1.6pt">
                <v:path arrowok="t"/>
              </v:shape>
            </v:group>
            <v:group id="_x0000_s1648" style="position:absolute;left:8685;top:5778;width:30;height:30" coordorigin="8685,5778" coordsize="30,30">
              <v:shape id="_x0000_s1649" style="position:absolute;left:8685;top:5778;width:30;height:30" coordorigin="8685,5778" coordsize="30,30" path="m8685,5793r30,e" filled="f" strokeweight="1.6pt">
                <v:path arrowok="t"/>
              </v:shape>
            </v:group>
            <v:group id="_x0000_s1650" style="position:absolute;left:8685;top:5838;width:30;height:30" coordorigin="8685,5838" coordsize="30,30">
              <v:shape id="_x0000_s1651" style="position:absolute;left:8685;top:5838;width:30;height:30" coordorigin="8685,5838" coordsize="30,30" path="m8685,5853r30,e" filled="f" strokeweight="1.6pt">
                <v:path arrowok="t"/>
              </v:shape>
            </v:group>
            <v:group id="_x0000_s1652" style="position:absolute;left:8685;top:5898;width:30;height:30" coordorigin="8685,5898" coordsize="30,30">
              <v:shape id="_x0000_s1653" style="position:absolute;left:8685;top:5898;width:30;height:30" coordorigin="8685,5898" coordsize="30,30" path="m8685,5913r30,e" filled="f" strokeweight="1.6pt">
                <v:path arrowok="t"/>
              </v:shape>
            </v:group>
            <v:group id="_x0000_s1654" style="position:absolute;left:8685;top:5958;width:30;height:30" coordorigin="8685,5958" coordsize="30,30">
              <v:shape id="_x0000_s1655" style="position:absolute;left:8685;top:5958;width:30;height:30" coordorigin="8685,5958" coordsize="30,30" path="m8685,5973r30,e" filled="f" strokeweight="1.6pt">
                <v:path arrowok="t"/>
              </v:shape>
            </v:group>
            <v:group id="_x0000_s1656" style="position:absolute;left:8685;top:6018;width:30;height:30" coordorigin="8685,6018" coordsize="30,30">
              <v:shape id="_x0000_s1657" style="position:absolute;left:8685;top:6018;width:30;height:30" coordorigin="8685,6018" coordsize="30,30" path="m8685,6033r30,e" filled="f" strokeweight="1.6pt">
                <v:path arrowok="t"/>
              </v:shape>
            </v:group>
            <v:group id="_x0000_s1658" style="position:absolute;left:8685;top:6078;width:30;height:30" coordorigin="8685,6078" coordsize="30,30">
              <v:shape id="_x0000_s1659" style="position:absolute;left:8685;top:6078;width:30;height:30" coordorigin="8685,6078" coordsize="30,30" path="m8685,6093r30,e" filled="f" strokeweight="1.6pt">
                <v:path arrowok="t"/>
              </v:shape>
            </v:group>
            <v:group id="_x0000_s1660" style="position:absolute;left:8685;top:6138;width:30;height:30" coordorigin="8685,6138" coordsize="30,30">
              <v:shape id="_x0000_s1661" style="position:absolute;left:8685;top:6138;width:30;height:30" coordorigin="8685,6138" coordsize="30,30" path="m8685,6153r30,e" filled="f" strokeweight="1.6pt">
                <v:path arrowok="t"/>
              </v:shape>
            </v:group>
            <v:group id="_x0000_s1662" style="position:absolute;left:8685;top:6198;width:30;height:30" coordorigin="8685,6198" coordsize="30,30">
              <v:shape id="_x0000_s1663" style="position:absolute;left:8685;top:6198;width:30;height:30" coordorigin="8685,6198" coordsize="30,30" path="m8685,6213r30,e" filled="f" strokeweight="1.6pt">
                <v:path arrowok="t"/>
              </v:shape>
            </v:group>
            <v:group id="_x0000_s1664" style="position:absolute;left:8685;top:6258;width:30;height:30" coordorigin="8685,6258" coordsize="30,30">
              <v:shape id="_x0000_s1665" style="position:absolute;left:8685;top:6258;width:30;height:30" coordorigin="8685,6258" coordsize="30,30" path="m8685,6273r30,e" filled="f" strokeweight="1.6pt">
                <v:path arrowok="t"/>
              </v:shape>
            </v:group>
            <v:group id="_x0000_s1666" style="position:absolute;left:8685;top:6318;width:30;height:30" coordorigin="8685,6318" coordsize="30,30">
              <v:shape id="_x0000_s1667" style="position:absolute;left:8685;top:6318;width:30;height:30" coordorigin="8685,6318" coordsize="30,30" path="m8685,6333r30,e" filled="f" strokeweight="1.6pt">
                <v:path arrowok="t"/>
              </v:shape>
            </v:group>
            <v:group id="_x0000_s1668" style="position:absolute;left:8685;top:6378;width:30;height:30" coordorigin="8685,6378" coordsize="30,30">
              <v:shape id="_x0000_s1669" style="position:absolute;left:8685;top:6378;width:30;height:30" coordorigin="8685,6378" coordsize="30,30" path="m8685,6393r30,e" filled="f" strokeweight="1.6pt">
                <v:path arrowok="t"/>
              </v:shape>
            </v:group>
            <v:group id="_x0000_s1670" style="position:absolute;left:8685;top:6438;width:30;height:30" coordorigin="8685,6438" coordsize="30,30">
              <v:shape id="_x0000_s1671" style="position:absolute;left:8685;top:6438;width:30;height:30" coordorigin="8685,6438" coordsize="30,30" path="m8685,6453r30,e" filled="f" strokeweight="1.6pt">
                <v:path arrowok="t"/>
              </v:shape>
            </v:group>
            <v:group id="_x0000_s1672" style="position:absolute;left:8685;top:6498;width:30;height:30" coordorigin="8685,6498" coordsize="30,30">
              <v:shape id="_x0000_s1673" style="position:absolute;left:8685;top:6498;width:30;height:30" coordorigin="8685,6498" coordsize="30,30" path="m8685,6513r30,e" filled="f" strokeweight="1.6pt">
                <v:path arrowok="t"/>
              </v:shape>
            </v:group>
            <v:group id="_x0000_s1674" style="position:absolute;left:8685;top:6558;width:30;height:30" coordorigin="8685,6558" coordsize="30,30">
              <v:shape id="_x0000_s1675" style="position:absolute;left:8685;top:6558;width:30;height:30" coordorigin="8685,6558" coordsize="30,30" path="m8685,6573r30,e" filled="f" strokeweight="1.6pt">
                <v:path arrowok="t"/>
              </v:shape>
            </v:group>
            <v:group id="_x0000_s1676" style="position:absolute;left:8685;top:6618;width:30;height:30" coordorigin="8685,6618" coordsize="30,30">
              <v:shape id="_x0000_s1677" style="position:absolute;left:8685;top:6618;width:30;height:30" coordorigin="8685,6618" coordsize="30,30" path="m8685,6633r30,e" filled="f" strokeweight="1.6pt">
                <v:path arrowok="t"/>
              </v:shape>
            </v:group>
            <v:group id="_x0000_s1678" style="position:absolute;left:8685;top:6678;width:30;height:30" coordorigin="8685,6678" coordsize="30,30">
              <v:shape id="_x0000_s1679" style="position:absolute;left:8685;top:6678;width:30;height:30" coordorigin="8685,6678" coordsize="30,30" path="m8685,6693r30,e" filled="f" strokeweight="1.6pt">
                <v:path arrowok="t"/>
              </v:shape>
            </v:group>
            <v:group id="_x0000_s1680" style="position:absolute;left:8685;top:6738;width:30;height:30" coordorigin="8685,6738" coordsize="30,30">
              <v:shape id="_x0000_s1681" style="position:absolute;left:8685;top:6738;width:30;height:30" coordorigin="8685,6738" coordsize="30,30" path="m8685,6753r30,e" filled="f" strokeweight="1.6pt">
                <v:path arrowok="t"/>
              </v:shape>
            </v:group>
            <v:group id="_x0000_s1682" style="position:absolute;left:8685;top:6798;width:30;height:30" coordorigin="8685,6798" coordsize="30,30">
              <v:shape id="_x0000_s1683" style="position:absolute;left:8685;top:6798;width:30;height:30" coordorigin="8685,6798" coordsize="30,30" path="m8685,6813r30,e" filled="f" strokeweight="1.6pt">
                <v:path arrowok="t"/>
              </v:shape>
            </v:group>
            <v:group id="_x0000_s1684" style="position:absolute;left:8685;top:6858;width:30;height:30" coordorigin="8685,6858" coordsize="30,30">
              <v:shape id="_x0000_s1685" style="position:absolute;left:8685;top:6858;width:30;height:30" coordorigin="8685,6858" coordsize="30,30" path="m8685,6873r30,e" filled="f" strokeweight="1.6pt">
                <v:path arrowok="t"/>
              </v:shape>
            </v:group>
            <v:group id="_x0000_s1686" style="position:absolute;left:8685;top:6918;width:30;height:30" coordorigin="8685,6918" coordsize="30,30">
              <v:shape id="_x0000_s1687" style="position:absolute;left:8685;top:6918;width:30;height:30" coordorigin="8685,6918" coordsize="30,30" path="m8685,6933r30,e" filled="f" strokeweight="1.6pt">
                <v:path arrowok="t"/>
              </v:shape>
            </v:group>
            <v:group id="_x0000_s1688" style="position:absolute;left:8685;top:6978;width:30;height:30" coordorigin="8685,6978" coordsize="30,30">
              <v:shape id="_x0000_s1689" style="position:absolute;left:8685;top:6978;width:30;height:30" coordorigin="8685,6978" coordsize="30,30" path="m8685,6993r30,e" filled="f" strokeweight="1.6pt">
                <v:path arrowok="t"/>
              </v:shape>
            </v:group>
            <v:group id="_x0000_s1690" style="position:absolute;left:8685;top:7038;width:30;height:30" coordorigin="8685,7038" coordsize="30,30">
              <v:shape id="_x0000_s1691" style="position:absolute;left:8685;top:7038;width:30;height:30" coordorigin="8685,7038" coordsize="30,30" path="m8685,7053r30,e" filled="f" strokeweight="1.6pt">
                <v:path arrowok="t"/>
              </v:shape>
            </v:group>
            <v:group id="_x0000_s1692" style="position:absolute;left:8685;top:7098;width:30;height:30" coordorigin="8685,7098" coordsize="30,30">
              <v:shape id="_x0000_s1693" style="position:absolute;left:8685;top:7098;width:30;height:30" coordorigin="8685,7098" coordsize="30,30" path="m8685,7113r30,e" filled="f" strokeweight="1.6pt">
                <v:path arrowok="t"/>
              </v:shape>
            </v:group>
            <v:group id="_x0000_s1694" style="position:absolute;left:8685;top:7158;width:30;height:30" coordorigin="8685,7158" coordsize="30,30">
              <v:shape id="_x0000_s1695" style="position:absolute;left:8685;top:7158;width:30;height:30" coordorigin="8685,7158" coordsize="30,30" path="m8685,7173r30,e" filled="f" strokeweight="1.6pt">
                <v:path arrowok="t"/>
              </v:shape>
            </v:group>
            <v:group id="_x0000_s1696" style="position:absolute;left:8685;top:7218;width:30;height:30" coordorigin="8685,7218" coordsize="30,30">
              <v:shape id="_x0000_s1697" style="position:absolute;left:8685;top:7218;width:30;height:30" coordorigin="8685,7218" coordsize="30,30" path="m8685,7233r30,e" filled="f" strokeweight="1.6pt">
                <v:path arrowok="t"/>
              </v:shape>
            </v:group>
            <v:group id="_x0000_s1698" style="position:absolute;left:8685;top:7278;width:30;height:30" coordorigin="8685,7278" coordsize="30,30">
              <v:shape id="_x0000_s1699" style="position:absolute;left:8685;top:7278;width:30;height:30" coordorigin="8685,7278" coordsize="30,30" path="m8685,7293r30,e" filled="f" strokeweight="1.6pt">
                <v:path arrowok="t"/>
              </v:shape>
            </v:group>
            <v:group id="_x0000_s1700" style="position:absolute;left:8685;top:7338;width:30;height:30" coordorigin="8685,7338" coordsize="30,30">
              <v:shape id="_x0000_s1701" style="position:absolute;left:8685;top:7338;width:30;height:30" coordorigin="8685,7338" coordsize="30,30" path="m8685,7353r30,e" filled="f" strokeweight="1.6pt">
                <v:path arrowok="t"/>
              </v:shape>
            </v:group>
            <v:group id="_x0000_s1702" style="position:absolute;left:8685;top:7398;width:30;height:30" coordorigin="8685,7398" coordsize="30,30">
              <v:shape id="_x0000_s1703" style="position:absolute;left:8685;top:7398;width:30;height:30" coordorigin="8685,7398" coordsize="30,30" path="m8685,7413r30,e" filled="f" strokeweight="1.6pt">
                <v:path arrowok="t"/>
              </v:shape>
            </v:group>
            <v:group id="_x0000_s1704" style="position:absolute;left:8685;top:7458;width:30;height:30" coordorigin="8685,7458" coordsize="30,30">
              <v:shape id="_x0000_s1705" style="position:absolute;left:8685;top:7458;width:30;height:30" coordorigin="8685,7458" coordsize="30,30" path="m8685,7473r30,e" filled="f" strokeweight="1.6pt">
                <v:path arrowok="t"/>
              </v:shape>
            </v:group>
            <v:group id="_x0000_s1706" style="position:absolute;left:8685;top:7518;width:30;height:30" coordorigin="8685,7518" coordsize="30,30">
              <v:shape id="_x0000_s1707" style="position:absolute;left:8685;top:7518;width:30;height:30" coordorigin="8685,7518" coordsize="30,30" path="m8685,7533r30,e" filled="f" strokeweight="1.6pt">
                <v:path arrowok="t"/>
              </v:shape>
            </v:group>
            <v:group id="_x0000_s1708" style="position:absolute;left:8685;top:7578;width:30;height:30" coordorigin="8685,7578" coordsize="30,30">
              <v:shape id="_x0000_s1709" style="position:absolute;left:8685;top:7578;width:30;height:30" coordorigin="8685,7578" coordsize="30,30" path="m8685,7593r30,e" filled="f" strokeweight="1.6pt">
                <v:path arrowok="t"/>
              </v:shape>
            </v:group>
            <v:group id="_x0000_s1710" style="position:absolute;left:8685;top:7638;width:30;height:30" coordorigin="8685,7638" coordsize="30,30">
              <v:shape id="_x0000_s1711" style="position:absolute;left:8685;top:7638;width:30;height:30" coordorigin="8685,7638" coordsize="30,30" path="m8685,7653r30,e" filled="f" strokeweight="1.6pt">
                <v:path arrowok="t"/>
              </v:shape>
            </v:group>
            <v:group id="_x0000_s1712" style="position:absolute;left:8685;top:7698;width:31;height:30" coordorigin="8685,7698" coordsize="31,30">
              <v:shape id="_x0000_s1713" style="position:absolute;left:8685;top:7698;width:31;height:30" coordorigin="8685,7698" coordsize="31,30" path="m8685,7713r30,e" filled="f" strokeweight="1.6pt">
                <v:path arrowok="t"/>
              </v:shape>
            </v:group>
            <v:group id="_x0000_s1714" style="position:absolute;left:8685;top:7758;width:30;height:30" coordorigin="8685,7758" coordsize="30,30">
              <v:shape id="_x0000_s1715" style="position:absolute;left:8685;top:7758;width:30;height:30" coordorigin="8685,7758" coordsize="30,30" path="m8685,7773r30,e" filled="f" strokeweight="1.6pt">
                <v:path arrowok="t"/>
              </v:shape>
            </v:group>
            <v:group id="_x0000_s1716" style="position:absolute;left:8685;top:7818;width:30;height:30" coordorigin="8685,7818" coordsize="30,30">
              <v:shape id="_x0000_s1717" style="position:absolute;left:8685;top:7818;width:30;height:30" coordorigin="8685,7818" coordsize="30,30" path="m8685,7833r30,e" filled="f" strokeweight="1.6pt">
                <v:path arrowok="t"/>
              </v:shape>
            </v:group>
            <v:group id="_x0000_s1718" style="position:absolute;left:8685;top:7878;width:30;height:30" coordorigin="8685,7878" coordsize="30,30">
              <v:shape id="_x0000_s1719" style="position:absolute;left:8685;top:7878;width:30;height:30" coordorigin="8685,7878" coordsize="30,30" path="m8685,7893r30,e" filled="f" strokeweight="1.6pt">
                <v:path arrowok="t"/>
              </v:shape>
            </v:group>
            <v:group id="_x0000_s1720" style="position:absolute;left:8685;top:7938;width:30;height:30" coordorigin="8685,7938" coordsize="30,30">
              <v:shape id="_x0000_s1721" style="position:absolute;left:8685;top:7938;width:30;height:30" coordorigin="8685,7938" coordsize="30,30" path="m8685,7953r30,e" filled="f" strokeweight="1.6pt">
                <v:path arrowok="t"/>
              </v:shape>
            </v:group>
            <v:group id="_x0000_s1722" style="position:absolute;left:8685;top:7998;width:30;height:30" coordorigin="8685,7998" coordsize="30,30">
              <v:shape id="_x0000_s1723" style="position:absolute;left:8685;top:7998;width:30;height:30" coordorigin="8685,7998" coordsize="30,30" path="m8685,8013r30,e" filled="f" strokeweight="1.6pt">
                <v:path arrowok="t"/>
              </v:shape>
            </v:group>
            <v:group id="_x0000_s1724" style="position:absolute;left:8685;top:8058;width:30;height:30" coordorigin="8685,8058" coordsize="30,30">
              <v:shape id="_x0000_s1725" style="position:absolute;left:8685;top:8058;width:30;height:30" coordorigin="8685,8058" coordsize="30,30" path="m8685,8073r30,e" filled="f" strokeweight="1.6pt">
                <v:path arrowok="t"/>
              </v:shape>
            </v:group>
            <v:group id="_x0000_s1726" style="position:absolute;left:8685;top:8118;width:30;height:30" coordorigin="8685,8118" coordsize="30,30">
              <v:shape id="_x0000_s1727" style="position:absolute;left:8685;top:8118;width:30;height:30" coordorigin="8685,8118" coordsize="30,30" path="m8685,8133r30,e" filled="f" strokeweight="1.6pt">
                <v:path arrowok="t"/>
              </v:shape>
            </v:group>
            <v:group id="_x0000_s1728" style="position:absolute;left:8685;top:8178;width:30;height:30" coordorigin="8685,8178" coordsize="30,30">
              <v:shape id="_x0000_s1729" style="position:absolute;left:8685;top:8178;width:30;height:30" coordorigin="8685,8178" coordsize="30,30" path="m8685,8193r30,e" filled="f" strokeweight="1.6pt">
                <v:path arrowok="t"/>
              </v:shape>
            </v:group>
            <v:group id="_x0000_s1730" style="position:absolute;left:8685;top:8238;width:30;height:30" coordorigin="8685,8238" coordsize="30,30">
              <v:shape id="_x0000_s1731" style="position:absolute;left:8685;top:8238;width:30;height:30" coordorigin="8685,8238" coordsize="30,30" path="m8685,8253r31,e" filled="f" strokeweight="1.6pt">
                <v:path arrowok="t"/>
              </v:shape>
            </v:group>
            <v:group id="_x0000_s1732" style="position:absolute;left:8686;top:8298;width:30;height:30" coordorigin="8686,8298" coordsize="30,30">
              <v:shape id="_x0000_s1733" style="position:absolute;left:8686;top:8298;width:30;height:30" coordorigin="8686,8298" coordsize="30,30" path="m8686,8313r30,e" filled="f" strokeweight="1.6pt">
                <v:path arrowok="t"/>
              </v:shape>
            </v:group>
            <v:group id="_x0000_s1734" style="position:absolute;left:8686;top:8358;width:30;height:30" coordorigin="8686,8358" coordsize="30,30">
              <v:shape id="_x0000_s1735" style="position:absolute;left:8686;top:8358;width:30;height:30" coordorigin="8686,8358" coordsize="30,30" path="m8686,8373r30,e" filled="f" strokeweight="1.6pt">
                <v:path arrowok="t"/>
              </v:shape>
            </v:group>
            <v:group id="_x0000_s1736" style="position:absolute;left:8686;top:8418;width:30;height:30" coordorigin="8686,8418" coordsize="30,30">
              <v:shape id="_x0000_s1737" style="position:absolute;left:8686;top:8418;width:30;height:30" coordorigin="8686,8418" coordsize="30,30" path="m8686,8433r30,e" filled="f" strokeweight="1.6pt">
                <v:path arrowok="t"/>
              </v:shape>
            </v:group>
            <v:group id="_x0000_s1738" style="position:absolute;left:8686;top:8478;width:30;height:30" coordorigin="8686,8478" coordsize="30,30">
              <v:shape id="_x0000_s1739" style="position:absolute;left:8686;top:8478;width:30;height:30" coordorigin="8686,8478" coordsize="30,30" path="m8686,8493r30,e" filled="f" strokeweight="1.6pt">
                <v:path arrowok="t"/>
              </v:shape>
            </v:group>
            <v:group id="_x0000_s1740" style="position:absolute;left:8686;top:8538;width:31;height:30" coordorigin="8686,8538" coordsize="31,30">
              <v:shape id="_x0000_s1741" style="position:absolute;left:8686;top:8538;width:31;height:30" coordorigin="8686,8538" coordsize="31,30" path="m8686,8553r30,e" filled="f" strokeweight="1.6pt">
                <v:path arrowok="t"/>
              </v:shape>
            </v:group>
            <v:group id="_x0000_s1742" style="position:absolute;left:8686;top:8598;width:30;height:30" coordorigin="8686,8598" coordsize="30,30">
              <v:shape id="_x0000_s1743" style="position:absolute;left:8686;top:8598;width:30;height:30" coordorigin="8686,8598" coordsize="30,30" path="m8686,8613r30,e" filled="f" strokeweight="1.6pt">
                <v:path arrowok="t"/>
              </v:shape>
            </v:group>
            <v:group id="_x0000_s1744" style="position:absolute;left:8686;top:8658;width:30;height:30" coordorigin="8686,8658" coordsize="30,30">
              <v:shape id="_x0000_s1745" style="position:absolute;left:8686;top:8658;width:30;height:30" coordorigin="8686,8658" coordsize="30,30" path="m8686,8673r30,e" filled="f" strokeweight="1.6pt">
                <v:path arrowok="t"/>
              </v:shape>
            </v:group>
            <v:group id="_x0000_s1746" style="position:absolute;left:8686;top:8718;width:30;height:30" coordorigin="8686,8718" coordsize="30,30">
              <v:shape id="_x0000_s1747" style="position:absolute;left:8686;top:8718;width:30;height:30" coordorigin="8686,8718" coordsize="30,30" path="m8686,8733r30,e" filled="f" strokeweight="1.6pt">
                <v:path arrowok="t"/>
              </v:shape>
            </v:group>
            <v:group id="_x0000_s1748" style="position:absolute;left:8686;top:8778;width:30;height:30" coordorigin="8686,8778" coordsize="30,30">
              <v:shape id="_x0000_s1749" style="position:absolute;left:8686;top:8778;width:30;height:30" coordorigin="8686,8778" coordsize="30,30" path="m8686,8793r30,e" filled="f" strokeweight="1.6pt">
                <v:path arrowok="t"/>
              </v:shape>
            </v:group>
            <v:group id="_x0000_s1750" style="position:absolute;left:8686;top:8838;width:30;height:30" coordorigin="8686,8838" coordsize="30,30">
              <v:shape id="_x0000_s1751" style="position:absolute;left:8686;top:8838;width:30;height:30" coordorigin="8686,8838" coordsize="30,30" path="m8686,8853r30,e" filled="f" strokeweight="1.6pt">
                <v:path arrowok="t"/>
              </v:shape>
            </v:group>
            <v:group id="_x0000_s1752" style="position:absolute;left:8686;top:8898;width:30;height:30" coordorigin="8686,8898" coordsize="30,30">
              <v:shape id="_x0000_s1753" style="position:absolute;left:8686;top:8898;width:30;height:30" coordorigin="8686,8898" coordsize="30,30" path="m8686,8913r30,e" filled="f" strokeweight="1.6pt">
                <v:path arrowok="t"/>
              </v:shape>
            </v:group>
            <v:group id="_x0000_s1754" style="position:absolute;left:8686;top:8958;width:30;height:30" coordorigin="8686,8958" coordsize="30,30">
              <v:shape id="_x0000_s1755" style="position:absolute;left:8686;top:8958;width:30;height:30" coordorigin="8686,8958" coordsize="30,30" path="m8686,8973r30,e" filled="f" strokeweight="1.6pt">
                <v:path arrowok="t"/>
              </v:shape>
            </v:group>
            <v:group id="_x0000_s1756" style="position:absolute;left:8686;top:9018;width:30;height:30" coordorigin="8686,9018" coordsize="30,30">
              <v:shape id="_x0000_s1757" style="position:absolute;left:8686;top:9018;width:30;height:30" coordorigin="8686,9018" coordsize="30,30" path="m8686,9033r30,e" filled="f" strokeweight="1.6pt">
                <v:path arrowok="t"/>
              </v:shape>
            </v:group>
            <v:group id="_x0000_s1758" style="position:absolute;left:8686;top:9078;width:31;height:30" coordorigin="8686,9078" coordsize="31,30">
              <v:shape id="_x0000_s1759" style="position:absolute;left:8686;top:9078;width:31;height:30" coordorigin="8686,9078" coordsize="31,30" path="m8686,9093r30,e" filled="f" strokeweight="1.6pt">
                <v:path arrowok="t"/>
              </v:shape>
            </v:group>
            <v:group id="_x0000_s1760" style="position:absolute;left:8686;top:9138;width:30;height:30" coordorigin="8686,9138" coordsize="30,30">
              <v:shape id="_x0000_s1761" style="position:absolute;left:8686;top:9138;width:30;height:30" coordorigin="8686,9138" coordsize="30,30" path="m8686,9153r30,e" filled="f" strokeweight="1.6pt">
                <v:path arrowok="t"/>
              </v:shape>
            </v:group>
            <v:group id="_x0000_s1762" style="position:absolute;left:8686;top:9198;width:30;height:30" coordorigin="8686,9198" coordsize="30,30">
              <v:shape id="_x0000_s1763" style="position:absolute;left:8686;top:9198;width:30;height:30" coordorigin="8686,9198" coordsize="30,30" path="m8686,9213r30,e" filled="f" strokeweight="1.6pt">
                <v:path arrowok="t"/>
              </v:shape>
            </v:group>
            <v:group id="_x0000_s1764" style="position:absolute;left:8686;top:9258;width:30;height:30" coordorigin="8686,9258" coordsize="30,30">
              <v:shape id="_x0000_s1765" style="position:absolute;left:8686;top:9258;width:30;height:30" coordorigin="8686,9258" coordsize="30,30" path="m8686,9273r30,e" filled="f" strokeweight="1.6pt">
                <v:path arrowok="t"/>
              </v:shape>
            </v:group>
            <v:group id="_x0000_s1766" style="position:absolute;left:8686;top:9318;width:30;height:30" coordorigin="8686,9318" coordsize="30,30">
              <v:shape id="_x0000_s1767" style="position:absolute;left:8686;top:9318;width:30;height:30" coordorigin="8686,9318" coordsize="30,30" path="m8686,9333r30,e" filled="f" strokeweight="1.6pt">
                <v:path arrowok="t"/>
              </v:shape>
            </v:group>
            <v:group id="_x0000_s1768" style="position:absolute;left:8686;top:9378;width:30;height:30" coordorigin="8686,9378" coordsize="30,30">
              <v:shape id="_x0000_s1769" style="position:absolute;left:8686;top:9378;width:30;height:30" coordorigin="8686,9378" coordsize="30,30" path="m8686,9393r30,e" filled="f" strokeweight="1.6pt">
                <v:path arrowok="t"/>
              </v:shape>
            </v:group>
            <v:group id="_x0000_s1770" style="position:absolute;left:8686;top:9438;width:30;height:30" coordorigin="8686,9438" coordsize="30,30">
              <v:shape id="_x0000_s1771" style="position:absolute;left:8686;top:9438;width:30;height:30" coordorigin="8686,9438" coordsize="30,30" path="m8686,9453r30,e" filled="f" strokeweight="1.6pt">
                <v:path arrowok="t"/>
              </v:shape>
            </v:group>
            <v:group id="_x0000_s1772" style="position:absolute;left:8686;top:9498;width:30;height:30" coordorigin="8686,9498" coordsize="30,30">
              <v:shape id="_x0000_s1773" style="position:absolute;left:8686;top:9498;width:30;height:30" coordorigin="8686,9498" coordsize="30,30" path="m8686,9513r30,e" filled="f" strokeweight="1.6pt">
                <v:path arrowok="t"/>
              </v:shape>
            </v:group>
            <v:group id="_x0000_s1774" style="position:absolute;left:8686;top:9558;width:30;height:30" coordorigin="8686,9558" coordsize="30,30">
              <v:shape id="_x0000_s1775" style="position:absolute;left:8686;top:9558;width:30;height:30" coordorigin="8686,9558" coordsize="30,30" path="m8686,9573r30,e" filled="f" strokeweight="1.6pt">
                <v:path arrowok="t"/>
              </v:shape>
            </v:group>
            <v:group id="_x0000_s1776" style="position:absolute;left:8686;top:9618;width:30;height:30" coordorigin="8686,9618" coordsize="30,30">
              <v:shape id="_x0000_s1777" style="position:absolute;left:8686;top:9618;width:30;height:30" coordorigin="8686,9618" coordsize="30,30" path="m8686,9633r30,e" filled="f" strokeweight="1.6pt">
                <v:path arrowok="t"/>
              </v:shape>
            </v:group>
            <v:group id="_x0000_s1778" style="position:absolute;left:8686;top:9678;width:30;height:30" coordorigin="8686,9678" coordsize="30,30">
              <v:shape id="_x0000_s1779" style="position:absolute;left:8686;top:9678;width:30;height:30" coordorigin="8686,9678" coordsize="30,30" path="m8686,9693r30,e" filled="f" strokeweight="1.6pt">
                <v:path arrowok="t"/>
              </v:shape>
            </v:group>
            <v:group id="_x0000_s1780" style="position:absolute;left:8686;top:9738;width:30;height:30" coordorigin="8686,9738" coordsize="30,30">
              <v:shape id="_x0000_s1781" style="position:absolute;left:8686;top:9738;width:30;height:30" coordorigin="8686,9738" coordsize="30,30" path="m8686,9753r30,e" filled="f" strokeweight="1.6pt">
                <v:path arrowok="t"/>
              </v:shape>
            </v:group>
            <v:group id="_x0000_s1782" style="position:absolute;left:8686;top:9798;width:30;height:30" coordorigin="8686,9798" coordsize="30,30">
              <v:shape id="_x0000_s1783" style="position:absolute;left:8686;top:9798;width:30;height:30" coordorigin="8686,9798" coordsize="30,30" path="m8686,9813r30,e" filled="f" strokeweight="1.6pt">
                <v:path arrowok="t"/>
              </v:shape>
            </v:group>
            <v:group id="_x0000_s1784" style="position:absolute;left:8686;top:9858;width:30;height:30" coordorigin="8686,9858" coordsize="30,30">
              <v:shape id="_x0000_s1785" style="position:absolute;left:8686;top:9858;width:30;height:30" coordorigin="8686,9858" coordsize="30,30" path="m8686,9873r30,e" filled="f" strokeweight="1.6pt">
                <v:path arrowok="t"/>
              </v:shape>
            </v:group>
            <v:group id="_x0000_s1786" style="position:absolute;left:8686;top:9918;width:31;height:30" coordorigin="8686,9918" coordsize="31,30">
              <v:shape id="_x0000_s1787" style="position:absolute;left:8686;top:9918;width:31;height:30" coordorigin="8686,9918" coordsize="31,30" path="m8686,9933r30,e" filled="f" strokeweight="1.6pt">
                <v:path arrowok="t"/>
              </v:shape>
            </v:group>
            <v:group id="_x0000_s1788" style="position:absolute;left:8686;top:9978;width:30;height:30" coordorigin="8686,9978" coordsize="30,30">
              <v:shape id="_x0000_s1789" style="position:absolute;left:8686;top:9978;width:30;height:30" coordorigin="8686,9978" coordsize="30,30" path="m8686,9993r30,e" filled="f" strokeweight="1.6pt">
                <v:path arrowok="t"/>
              </v:shape>
            </v:group>
            <v:group id="_x0000_s1790" style="position:absolute;left:8686;top:10038;width:30;height:30" coordorigin="8686,10038" coordsize="30,30">
              <v:shape id="_x0000_s1791" style="position:absolute;left:8686;top:10038;width:30;height:30" coordorigin="8686,10038" coordsize="30,30" path="m8686,10053r30,e" filled="f" strokeweight="1.6pt">
                <v:path arrowok="t"/>
              </v:shape>
            </v:group>
            <v:group id="_x0000_s1792" style="position:absolute;left:8686;top:10098;width:30;height:30" coordorigin="8686,10098" coordsize="30,30">
              <v:shape id="_x0000_s1793" style="position:absolute;left:8686;top:10098;width:30;height:30" coordorigin="8686,10098" coordsize="30,30" path="m8686,10113r30,e" filled="f" strokeweight="1.6pt">
                <v:path arrowok="t"/>
              </v:shape>
            </v:group>
            <v:group id="_x0000_s1794" style="position:absolute;left:8686;top:10158;width:30;height:30" coordorigin="8686,10158" coordsize="30,30">
              <v:shape id="_x0000_s1795" style="position:absolute;left:8686;top:10158;width:30;height:30" coordorigin="8686,10158" coordsize="30,30" path="m8686,10173r30,e" filled="f" strokeweight="1.6pt">
                <v:path arrowok="t"/>
              </v:shape>
            </v:group>
            <v:group id="_x0000_s1796" style="position:absolute;left:8686;top:10218;width:30;height:30" coordorigin="8686,10218" coordsize="30,30">
              <v:shape id="_x0000_s1797" style="position:absolute;left:8686;top:10218;width:30;height:30" coordorigin="8686,10218" coordsize="30,30" path="m8686,10233r30,e" filled="f" strokeweight="1.6pt">
                <v:path arrowok="t"/>
              </v:shape>
            </v:group>
            <v:group id="_x0000_s1798" style="position:absolute;left:8686;top:10278;width:30;height:30" coordorigin="8686,10278" coordsize="30,30">
              <v:shape id="_x0000_s1799" style="position:absolute;left:8686;top:10278;width:30;height:30" coordorigin="8686,10278" coordsize="30,30" path="m8686,10293r30,e" filled="f" strokeweight="1.6pt">
                <v:path arrowok="t"/>
              </v:shape>
            </v:group>
            <v:group id="_x0000_s1800" style="position:absolute;left:8686;top:10338;width:30;height:30" coordorigin="8686,10338" coordsize="30,30">
              <v:shape id="_x0000_s1801" style="position:absolute;left:8686;top:10338;width:30;height:30" coordorigin="8686,10338" coordsize="30,30" path="m8686,10353r30,e" filled="f" strokeweight="1.6pt">
                <v:path arrowok="t"/>
              </v:shape>
            </v:group>
            <v:group id="_x0000_s1802" style="position:absolute;left:8686;top:10398;width:30;height:30" coordorigin="8686,10398" coordsize="30,30">
              <v:shape id="_x0000_s1803" style="position:absolute;left:8686;top:10398;width:30;height:30" coordorigin="8686,10398" coordsize="30,30" path="m8686,10413r30,e" filled="f" strokeweight="1.6pt">
                <v:path arrowok="t"/>
              </v:shape>
            </v:group>
            <v:group id="_x0000_s1804" style="position:absolute;left:8686;top:10458;width:31;height:30" coordorigin="8686,10458" coordsize="31,30">
              <v:shape id="_x0000_s1805" style="position:absolute;left:8686;top:10458;width:31;height:30" coordorigin="8686,10458" coordsize="31,30" path="m8686,10473r30,e" filled="f" strokeweight="1.6pt">
                <v:path arrowok="t"/>
              </v:shape>
            </v:group>
            <v:group id="_x0000_s1806" style="position:absolute;left:8686;top:10518;width:30;height:30" coordorigin="8686,10518" coordsize="30,30">
              <v:shape id="_x0000_s1807" style="position:absolute;left:8686;top:10518;width:30;height:30" coordorigin="8686,10518" coordsize="30,30" path="m8686,10533r30,e" filled="f" strokeweight="1.6pt">
                <v:path arrowok="t"/>
              </v:shape>
            </v:group>
            <v:group id="_x0000_s1808" style="position:absolute;left:8686;top:10578;width:30;height:30" coordorigin="8686,10578" coordsize="30,30">
              <v:shape id="_x0000_s1809" style="position:absolute;left:8686;top:10578;width:30;height:30" coordorigin="8686,10578" coordsize="30,30" path="m8686,10593r30,e" filled="f" strokeweight="1.6pt">
                <v:path arrowok="t"/>
              </v:shape>
            </v:group>
            <v:group id="_x0000_s1810" style="position:absolute;left:8686;top:10638;width:30;height:30" coordorigin="8686,10638" coordsize="30,30">
              <v:shape id="_x0000_s1811" style="position:absolute;left:8686;top:10638;width:30;height:30" coordorigin="8686,10638" coordsize="30,30" path="m8686,10653r30,e" filled="f" strokeweight="1.6pt">
                <v:path arrowok="t"/>
              </v:shape>
            </v:group>
            <v:group id="_x0000_s1812" style="position:absolute;left:8686;top:10698;width:30;height:30" coordorigin="8686,10698" coordsize="30,30">
              <v:shape id="_x0000_s1813" style="position:absolute;left:8686;top:10698;width:30;height:30" coordorigin="8686,10698" coordsize="30,30" path="m8686,10713r30,e" filled="f" strokeweight="1.6pt">
                <v:path arrowok="t"/>
              </v:shape>
            </v:group>
            <v:group id="_x0000_s1814" style="position:absolute;left:8686;top:10758;width:30;height:30" coordorigin="8686,10758" coordsize="30,30">
              <v:shape id="_x0000_s1815" style="position:absolute;left:8686;top:10758;width:30;height:30" coordorigin="8686,10758" coordsize="30,30" path="m8686,10773r30,e" filled="f" strokeweight="1.6pt">
                <v:path arrowok="t"/>
              </v:shape>
            </v:group>
            <v:group id="_x0000_s1816" style="position:absolute;left:8686;top:10818;width:30;height:30" coordorigin="8686,10818" coordsize="30,30">
              <v:shape id="_x0000_s1817" style="position:absolute;left:8686;top:10818;width:30;height:30" coordorigin="8686,10818" coordsize="30,30" path="m8686,10833r30,e" filled="f" strokeweight="1.6pt">
                <v:path arrowok="t"/>
              </v:shape>
            </v:group>
            <v:group id="_x0000_s1818" style="position:absolute;left:8686;top:10878;width:30;height:30" coordorigin="8686,10878" coordsize="30,30">
              <v:shape id="_x0000_s1819" style="position:absolute;left:8686;top:10878;width:30;height:30" coordorigin="8686,10878" coordsize="30,30" path="m8686,10893r30,e" filled="f" strokeweight="1.6pt">
                <v:path arrowok="t"/>
              </v:shape>
            </v:group>
            <v:group id="_x0000_s1820" style="position:absolute;left:8686;top:10938;width:30;height:30" coordorigin="8686,10938" coordsize="30,30">
              <v:shape id="_x0000_s1821" style="position:absolute;left:8686;top:10938;width:30;height:30" coordorigin="8686,10938" coordsize="30,30" path="m8686,10953r30,e" filled="f" strokeweight="1.6pt">
                <v:path arrowok="t"/>
              </v:shape>
            </v:group>
            <v:group id="_x0000_s1822" style="position:absolute;left:8686;top:10998;width:30;height:30" coordorigin="8686,10998" coordsize="30,30">
              <v:shape id="_x0000_s1823" style="position:absolute;left:8686;top:10998;width:30;height:30" coordorigin="8686,10998" coordsize="30,30" path="m8686,11013r30,e" filled="f" strokeweight="1.6pt">
                <v:path arrowok="t"/>
              </v:shape>
            </v:group>
            <v:group id="_x0000_s1824" style="position:absolute;left:8686;top:11058;width:30;height:30" coordorigin="8686,11058" coordsize="30,30">
              <v:shape id="_x0000_s1825" style="position:absolute;left:8686;top:11058;width:30;height:30" coordorigin="8686,11058" coordsize="30,30" path="m8686,11073r30,e" filled="f" strokeweight="1.6pt">
                <v:path arrowok="t"/>
              </v:shape>
            </v:group>
            <v:group id="_x0000_s1826" style="position:absolute;left:8686;top:11118;width:30;height:30" coordorigin="8686,11118" coordsize="30,30">
              <v:shape id="_x0000_s1827" style="position:absolute;left:8686;top:11118;width:30;height:30" coordorigin="8686,11118" coordsize="30,30" path="m8686,11133r30,e" filled="f" strokeweight="1.6pt">
                <v:path arrowok="t"/>
              </v:shape>
            </v:group>
            <v:group id="_x0000_s1828" style="position:absolute;left:8686;top:11178;width:30;height:30" coordorigin="8686,11178" coordsize="30,30">
              <v:shape id="_x0000_s1829" style="position:absolute;left:8686;top:11178;width:30;height:30" coordorigin="8686,11178" coordsize="30,30" path="m8686,11193r30,e" filled="f" strokeweight="1.6pt">
                <v:path arrowok="t"/>
              </v:shape>
            </v:group>
            <v:group id="_x0000_s1830" style="position:absolute;left:8686;top:11238;width:30;height:30" coordorigin="8686,11238" coordsize="30,30">
              <v:shape id="_x0000_s1831" style="position:absolute;left:8686;top:11238;width:30;height:30" coordorigin="8686,11238" coordsize="30,30" path="m8686,11253r30,e" filled="f" strokeweight="1.6pt">
                <v:path arrowok="t"/>
              </v:shape>
            </v:group>
            <v:group id="_x0000_s1832" style="position:absolute;left:8686;top:11298;width:30;height:30" coordorigin="8686,11298" coordsize="30,30">
              <v:shape id="_x0000_s1833" style="position:absolute;left:8686;top:11298;width:30;height:30" coordorigin="8686,11298" coordsize="30,30" path="m8686,11313r30,e" filled="f" strokeweight="1.6pt">
                <v:path arrowok="t"/>
              </v:shape>
            </v:group>
            <v:group id="_x0000_s1834" style="position:absolute;left:8686;top:11358;width:30;height:30" coordorigin="8686,11358" coordsize="30,30">
              <v:shape id="_x0000_s1835" style="position:absolute;left:8686;top:11358;width:30;height:30" coordorigin="8686,11358" coordsize="30,30" path="m8686,11373r30,e" filled="f" strokeweight="1.6pt">
                <v:path arrowok="t"/>
              </v:shape>
            </v:group>
            <v:group id="_x0000_s1836" style="position:absolute;left:8686;top:11418;width:30;height:30" coordorigin="8686,11418" coordsize="30,30">
              <v:shape id="_x0000_s1837" style="position:absolute;left:8686;top:11418;width:30;height:30" coordorigin="8686,11418" coordsize="30,30" path="m8686,11433r30,e" filled="f" strokeweight="1.6pt">
                <v:path arrowok="t"/>
              </v:shape>
            </v:group>
            <v:group id="_x0000_s1838" style="position:absolute;left:8686;top:11478;width:30;height:30" coordorigin="8686,11478" coordsize="30,30">
              <v:shape id="_x0000_s1839" style="position:absolute;left:8686;top:11478;width:30;height:30" coordorigin="8686,11478" coordsize="30,30" path="m8686,11493r30,e" filled="f" strokeweight="1.6pt">
                <v:path arrowok="t"/>
              </v:shape>
            </v:group>
            <v:group id="_x0000_s1840" style="position:absolute;left:8686;top:11538;width:30;height:30" coordorigin="8686,11538" coordsize="30,30">
              <v:shape id="_x0000_s1841" style="position:absolute;left:8686;top:11538;width:30;height:30" coordorigin="8686,11538" coordsize="30,30" path="m8686,11553r30,e" filled="f" strokeweight="1.6pt">
                <v:path arrowok="t"/>
              </v:shape>
            </v:group>
            <v:group id="_x0000_s1842" style="position:absolute;left:8686;top:11598;width:30;height:30" coordorigin="8686,11598" coordsize="30,30">
              <v:shape id="_x0000_s1843" style="position:absolute;left:8686;top:11598;width:30;height:30" coordorigin="8686,11598" coordsize="30,30" path="m8686,11613r30,e" filled="f" strokeweight="1.6pt">
                <v:path arrowok="t"/>
              </v:shape>
            </v:group>
            <v:group id="_x0000_s1844" style="position:absolute;left:8686;top:11658;width:30;height:30" coordorigin="8686,11658" coordsize="30,30">
              <v:shape id="_x0000_s1845" style="position:absolute;left:8686;top:11658;width:30;height:30" coordorigin="8686,11658" coordsize="30,30" path="m8686,11673r30,e" filled="f" strokeweight="1.6pt">
                <v:path arrowok="t"/>
              </v:shape>
            </v:group>
            <v:group id="_x0000_s1846" style="position:absolute;left:8686;top:11718;width:30;height:30" coordorigin="8686,11718" coordsize="30,30">
              <v:shape id="_x0000_s1847" style="position:absolute;left:8686;top:11718;width:30;height:30" coordorigin="8686,11718" coordsize="30,30" path="m8686,11733r30,e" filled="f" strokeweight="1.6pt">
                <v:path arrowok="t"/>
              </v:shape>
            </v:group>
            <v:group id="_x0000_s1848" style="position:absolute;left:8686;top:11778;width:30;height:30" coordorigin="8686,11778" coordsize="30,30">
              <v:shape id="_x0000_s1849" style="position:absolute;left:8686;top:11778;width:30;height:30" coordorigin="8686,11778" coordsize="30,30" path="m8686,11793r30,e" filled="f" strokeweight="1.6pt">
                <v:path arrowok="t"/>
              </v:shape>
            </v:group>
            <v:group id="_x0000_s1850" style="position:absolute;left:8686;top:11838;width:30;height:30" coordorigin="8686,11838" coordsize="30,30">
              <v:shape id="_x0000_s1851" style="position:absolute;left:8686;top:11838;width:30;height:30" coordorigin="8686,11838" coordsize="30,30" path="m8686,11853r30,e" filled="f" strokeweight="1.6pt">
                <v:path arrowok="t"/>
              </v:shape>
            </v:group>
            <v:group id="_x0000_s1852" style="position:absolute;left:8686;top:11898;width:30;height:30" coordorigin="8686,11898" coordsize="30,30">
              <v:shape id="_x0000_s1853" style="position:absolute;left:8686;top:11898;width:30;height:30" coordorigin="8686,11898" coordsize="30,30" path="m8686,11913r30,e" filled="f" strokeweight="1.6pt">
                <v:path arrowok="t"/>
              </v:shape>
            </v:group>
            <v:group id="_x0000_s1854" style="position:absolute;left:8686;top:11958;width:30;height:30" coordorigin="8686,11958" coordsize="30,30">
              <v:shape id="_x0000_s1855" style="position:absolute;left:8686;top:11958;width:30;height:30" coordorigin="8686,11958" coordsize="30,30" path="m8686,11973r30,e" filled="f" strokeweight="1.6pt">
                <v:path arrowok="t"/>
              </v:shape>
            </v:group>
            <v:group id="_x0000_s1856" style="position:absolute;left:8686;top:12018;width:30;height:30" coordorigin="8686,12018" coordsize="30,30">
              <v:shape id="_x0000_s1857" style="position:absolute;left:8686;top:12018;width:30;height:30" coordorigin="8686,12018" coordsize="30,30" path="m8686,12033r30,e" filled="f" strokeweight="1.6pt">
                <v:path arrowok="t"/>
              </v:shape>
            </v:group>
            <v:group id="_x0000_s1858" style="position:absolute;left:8686;top:12078;width:30;height:30" coordorigin="8686,12078" coordsize="30,30">
              <v:shape id="_x0000_s1859" style="position:absolute;left:8686;top:12078;width:30;height:30" coordorigin="8686,12078" coordsize="30,30" path="m8686,12093r30,e" filled="f" strokeweight="1.6pt">
                <v:path arrowok="t"/>
              </v:shape>
            </v:group>
            <v:group id="_x0000_s1860" style="position:absolute;left:8686;top:12138;width:30;height:30" coordorigin="8686,12138" coordsize="30,30">
              <v:shape id="_x0000_s1861" style="position:absolute;left:8686;top:12138;width:30;height:30" coordorigin="8686,12138" coordsize="30,30" path="m8686,12153r30,e" filled="f" strokeweight="1.6pt">
                <v:path arrowok="t"/>
              </v:shape>
            </v:group>
            <v:group id="_x0000_s1862" style="position:absolute;left:8686;top:12198;width:30;height:30" coordorigin="8686,12198" coordsize="30,30">
              <v:shape id="_x0000_s1863" style="position:absolute;left:8686;top:12198;width:30;height:30" coordorigin="8686,12198" coordsize="30,30" path="m8686,12213r30,e" filled="f" strokeweight="1.6pt">
                <v:path arrowok="t"/>
              </v:shape>
            </v:group>
            <v:group id="_x0000_s1864" style="position:absolute;left:8686;top:12258;width:30;height:30" coordorigin="8686,12258" coordsize="30,30">
              <v:shape id="_x0000_s1865" style="position:absolute;left:8686;top:12258;width:30;height:30" coordorigin="8686,12258" coordsize="30,30" path="m8686,12273r30,e" filled="f" strokeweight="1.6pt">
                <v:path arrowok="t"/>
              </v:shape>
            </v:group>
            <v:group id="_x0000_s1866" style="position:absolute;left:8686;top:12318;width:30;height:30" coordorigin="8686,12318" coordsize="30,30">
              <v:shape id="_x0000_s1867" style="position:absolute;left:8686;top:12318;width:30;height:30" coordorigin="8686,12318" coordsize="30,30" path="m8686,12333r30,e" filled="f" strokeweight="1.6pt">
                <v:path arrowok="t"/>
              </v:shape>
            </v:group>
            <v:group id="_x0000_s1868" style="position:absolute;left:8686;top:12378;width:30;height:30" coordorigin="8686,12378" coordsize="30,30">
              <v:shape id="_x0000_s1869" style="position:absolute;left:8686;top:12378;width:30;height:30" coordorigin="8686,12378" coordsize="30,30" path="m8686,12393r30,e" filled="f" strokeweight="1.6pt">
                <v:path arrowok="t"/>
              </v:shape>
            </v:group>
            <v:group id="_x0000_s1870" style="position:absolute;left:8686;top:12438;width:30;height:30" coordorigin="8686,12438" coordsize="30,30">
              <v:shape id="_x0000_s1871" style="position:absolute;left:8686;top:12438;width:30;height:30" coordorigin="8686,12438" coordsize="30,30" path="m8686,12453r30,e" filled="f" strokeweight="1.6pt">
                <v:path arrowok="t"/>
              </v:shape>
            </v:group>
            <v:group id="_x0000_s1872" style="position:absolute;left:8686;top:12498;width:30;height:30" coordorigin="8686,12498" coordsize="30,30">
              <v:shape id="_x0000_s1873" style="position:absolute;left:8686;top:12498;width:30;height:30" coordorigin="8686,12498" coordsize="30,30" path="m8686,12513r30,e" filled="f" strokeweight="1.6pt">
                <v:path arrowok="t"/>
              </v:shape>
            </v:group>
            <v:group id="_x0000_s1874" style="position:absolute;left:8686;top:12558;width:30;height:30" coordorigin="8686,12558" coordsize="30,30">
              <v:shape id="_x0000_s1875" style="position:absolute;left:8686;top:12558;width:30;height:30" coordorigin="8686,12558" coordsize="30,30" path="m8686,12573r30,e" filled="f" strokeweight="1.6pt">
                <v:path arrowok="t"/>
              </v:shape>
            </v:group>
            <v:group id="_x0000_s1876" style="position:absolute;left:8686;top:12618;width:30;height:30" coordorigin="8686,12618" coordsize="30,30">
              <v:shape id="_x0000_s1877" style="position:absolute;left:8686;top:12618;width:30;height:30" coordorigin="8686,12618" coordsize="30,30" path="m8686,12633r30,e" filled="f" strokeweight="1.6pt">
                <v:path arrowok="t"/>
              </v:shape>
            </v:group>
            <v:group id="_x0000_s1878" style="position:absolute;left:8686;top:12678;width:30;height:30" coordorigin="8686,12678" coordsize="30,30">
              <v:shape id="_x0000_s1879" style="position:absolute;left:8686;top:12678;width:30;height:30" coordorigin="8686,12678" coordsize="30,30" path="m8686,12693r30,e" filled="f" strokeweight="1.6pt">
                <v:path arrowok="t"/>
              </v:shape>
            </v:group>
            <v:group id="_x0000_s1880" style="position:absolute;left:8686;top:12738;width:30;height:30" coordorigin="8686,12738" coordsize="30,30">
              <v:shape id="_x0000_s1881" style="position:absolute;left:8686;top:12738;width:30;height:30" coordorigin="8686,12738" coordsize="30,30" path="m8686,12753r30,e" filled="f" strokeweight="1.6pt">
                <v:path arrowok="t"/>
              </v:shape>
            </v:group>
            <v:group id="_x0000_s1882" style="position:absolute;left:8686;top:12798;width:30;height:30" coordorigin="8686,12798" coordsize="30,30">
              <v:shape id="_x0000_s1883" style="position:absolute;left:8686;top:12798;width:30;height:30" coordorigin="8686,12798" coordsize="30,30" path="m8686,12813r30,e" filled="f" strokeweight="1.6pt">
                <v:path arrowok="t"/>
              </v:shape>
            </v:group>
            <v:group id="_x0000_s1884" style="position:absolute;left:8686;top:12858;width:30;height:30" coordorigin="8686,12858" coordsize="30,30">
              <v:shape id="_x0000_s1885" style="position:absolute;left:8686;top:12858;width:30;height:30" coordorigin="8686,12858" coordsize="30,30" path="m8686,12873r30,e" filled="f" strokeweight="1.6pt">
                <v:path arrowok="t"/>
              </v:shape>
            </v:group>
            <v:group id="_x0000_s1886" style="position:absolute;left:8686;top:12918;width:30;height:30" coordorigin="8686,12918" coordsize="30,30">
              <v:shape id="_x0000_s1887" style="position:absolute;left:8686;top:12918;width:30;height:30" coordorigin="8686,12918" coordsize="30,30" path="m8686,12933r30,e" filled="f" strokeweight="1.6pt">
                <v:path arrowok="t"/>
              </v:shape>
            </v:group>
            <v:group id="_x0000_s1888" style="position:absolute;left:8686;top:12978;width:30;height:30" coordorigin="8686,12978" coordsize="30,30">
              <v:shape id="_x0000_s1889" style="position:absolute;left:8686;top:12978;width:30;height:30" coordorigin="8686,12978" coordsize="30,30" path="m8686,12993r30,e" filled="f" strokeweight="1.6pt">
                <v:path arrowok="t"/>
              </v:shape>
            </v:group>
            <v:group id="_x0000_s1890" style="position:absolute;left:8686;top:13038;width:30;height:30" coordorigin="8686,13038" coordsize="30,30">
              <v:shape id="_x0000_s1891" style="position:absolute;left:8686;top:13038;width:30;height:30" coordorigin="8686,13038" coordsize="30,30" path="m8686,13053r30,e" filled="f" strokeweight="1.6pt">
                <v:path arrowok="t"/>
              </v:shape>
            </v:group>
            <v:group id="_x0000_s1892" style="position:absolute;left:8686;top:13098;width:30;height:30" coordorigin="8686,13098" coordsize="30,30">
              <v:shape id="_x0000_s1893" style="position:absolute;left:8686;top:13098;width:30;height:30" coordorigin="8686,13098" coordsize="30,30" path="m8686,13113r30,e" filled="f" strokeweight="1.6pt">
                <v:path arrowok="t"/>
              </v:shape>
            </v:group>
            <v:group id="_x0000_s1894" style="position:absolute;left:8686;top:13158;width:30;height:30" coordorigin="8686,13158" coordsize="30,30">
              <v:shape id="_x0000_s1895" style="position:absolute;left:8686;top:13158;width:30;height:30" coordorigin="8686,13158" coordsize="30,30" path="m8686,13173r30,e" filled="f" strokeweight="1.6pt">
                <v:path arrowok="t"/>
              </v:shape>
            </v:group>
            <v:group id="_x0000_s1896" style="position:absolute;left:8686;top:13218;width:30;height:30" coordorigin="8686,13218" coordsize="30,30">
              <v:shape id="_x0000_s1897" style="position:absolute;left:8686;top:13218;width:30;height:30" coordorigin="8686,13218" coordsize="30,30" path="m8686,13233r30,e" filled="f" strokeweight="1.6pt">
                <v:path arrowok="t"/>
              </v:shape>
            </v:group>
            <v:group id="_x0000_s1898" style="position:absolute;left:8686;top:13278;width:30;height:30" coordorigin="8686,13278" coordsize="30,30">
              <v:shape id="_x0000_s1899" style="position:absolute;left:8686;top:13278;width:30;height:30" coordorigin="8686,13278" coordsize="30,30" path="m8686,13293r30,e" filled="f" strokeweight="1.6pt">
                <v:path arrowok="t"/>
              </v:shape>
            </v:group>
            <v:group id="_x0000_s1900" style="position:absolute;left:8686;top:13338;width:30;height:30" coordorigin="8686,13338" coordsize="30,30">
              <v:shape id="_x0000_s1901" style="position:absolute;left:8686;top:13338;width:30;height:30" coordorigin="8686,13338" coordsize="30,30" path="m8686,13353r30,e" filled="f" strokeweight="1.6pt">
                <v:path arrowok="t"/>
              </v:shape>
            </v:group>
            <v:group id="_x0000_s1902" style="position:absolute;left:8686;top:13398;width:30;height:30" coordorigin="8686,13398" coordsize="30,30">
              <v:shape id="_x0000_s1903" style="position:absolute;left:8686;top:13398;width:30;height:30" coordorigin="8686,13398" coordsize="30,30" path="m8686,13413r30,e" filled="f" strokeweight="1.6pt">
                <v:path arrowok="t"/>
              </v:shape>
            </v:group>
            <v:group id="_x0000_s1904" style="position:absolute;left:8686;top:13458;width:30;height:30" coordorigin="8686,13458" coordsize="30,30">
              <v:shape id="_x0000_s1905" style="position:absolute;left:8686;top:13458;width:30;height:30" coordorigin="8686,13458" coordsize="30,30" path="m8686,13473r30,e" filled="f" strokeweight="1.6pt">
                <v:path arrowok="t"/>
              </v:shape>
            </v:group>
            <v:group id="_x0000_s1906" style="position:absolute;left:8686;top:13518;width:30;height:30" coordorigin="8686,13518" coordsize="30,30">
              <v:shape id="_x0000_s1907" style="position:absolute;left:8686;top:13518;width:30;height:30" coordorigin="8686,13518" coordsize="30,30" path="m8686,13533r30,e" filled="f" strokeweight="1.6pt">
                <v:path arrowok="t"/>
              </v:shape>
            </v:group>
            <v:group id="_x0000_s1908" style="position:absolute;left:8686;top:13578;width:30;height:30" coordorigin="8686,13578" coordsize="30,30">
              <v:shape id="_x0000_s1909" style="position:absolute;left:8686;top:13578;width:30;height:30" coordorigin="8686,13578" coordsize="30,30" path="m8686,13593r30,e" filled="f" strokeweight="1.6pt">
                <v:path arrowok="t"/>
              </v:shape>
            </v:group>
            <v:group id="_x0000_s1910" style="position:absolute;left:8686;top:13638;width:30;height:30" coordorigin="8686,13638" coordsize="30,30">
              <v:shape id="_x0000_s1911" style="position:absolute;left:8686;top:13638;width:30;height:30" coordorigin="8686,13638" coordsize="30,30" path="m8686,13653r30,e" filled="f" strokeweight="1.6pt">
                <v:path arrowok="t"/>
              </v:shape>
            </v:group>
            <v:group id="_x0000_s1912" style="position:absolute;left:8686;top:13698;width:30;height:30" coordorigin="8686,13698" coordsize="30,30">
              <v:shape id="_x0000_s1913" style="position:absolute;left:8686;top:13698;width:30;height:30" coordorigin="8686,13698" coordsize="30,30" path="m8686,13713r30,e" filled="f" strokeweight="1.6pt">
                <v:path arrowok="t"/>
              </v:shape>
            </v:group>
            <v:group id="_x0000_s1914" style="position:absolute;left:8686;top:13758;width:30;height:30" coordorigin="8686,13758" coordsize="30,30">
              <v:shape id="_x0000_s1915" style="position:absolute;left:8686;top:13758;width:30;height:30" coordorigin="8686,13758" coordsize="30,30" path="m8686,13773r30,e" filled="f" strokeweight="1.6pt">
                <v:path arrowok="t"/>
              </v:shape>
            </v:group>
            <v:group id="_x0000_s1916" style="position:absolute;left:8686;top:13818;width:30;height:30" coordorigin="8686,13818" coordsize="30,30">
              <v:shape id="_x0000_s1917" style="position:absolute;left:8686;top:13818;width:30;height:30" coordorigin="8686,13818" coordsize="30,30" path="m8686,13833r30,e" filled="f" strokeweight="1.6pt">
                <v:path arrowok="t"/>
              </v:shape>
            </v:group>
            <v:group id="_x0000_s1918" style="position:absolute;left:8686;top:13878;width:30;height:30" coordorigin="8686,13878" coordsize="30,30">
              <v:shape id="_x0000_s1919" style="position:absolute;left:8686;top:13878;width:30;height:30" coordorigin="8686,13878" coordsize="30,30" path="m8686,13893r30,e" filled="f" strokeweight="1.6pt">
                <v:path arrowok="t"/>
              </v:shape>
            </v:group>
            <v:group id="_x0000_s1920" style="position:absolute;left:8686;top:13938;width:30;height:30" coordorigin="8686,13938" coordsize="30,30">
              <v:shape id="_x0000_s1921" style="position:absolute;left:8686;top:13938;width:30;height:30" coordorigin="8686,13938" coordsize="30,30" path="m8686,13953r30,e" filled="f" strokeweight="1.6pt">
                <v:path arrowok="t"/>
              </v:shape>
            </v:group>
            <v:group id="_x0000_s1922" style="position:absolute;left:8686;top:13998;width:30;height:30" coordorigin="8686,13998" coordsize="30,30">
              <v:shape id="_x0000_s1923" style="position:absolute;left:8686;top:13998;width:30;height:30" coordorigin="8686,13998" coordsize="30,30" path="m8686,14013r30,e" filled="f" strokeweight="1.6pt">
                <v:path arrowok="t"/>
              </v:shape>
            </v:group>
            <v:group id="_x0000_s1924" style="position:absolute;left:8686;top:14058;width:30;height:30" coordorigin="8686,14058" coordsize="30,30">
              <v:shape id="_x0000_s1925" style="position:absolute;left:8686;top:14058;width:30;height:30" coordorigin="8686,14058" coordsize="30,30" path="m8686,14073r30,e" filled="f" strokeweight="1.6pt">
                <v:path arrowok="t"/>
              </v:shape>
            </v:group>
            <v:group id="_x0000_s1926" style="position:absolute;left:8686;top:14118;width:30;height:30" coordorigin="8686,14118" coordsize="30,30">
              <v:shape id="_x0000_s1927" style="position:absolute;left:8686;top:14118;width:30;height:30" coordorigin="8686,14118" coordsize="30,30" path="m8686,14133r30,e" filled="f" strokeweight="1.6pt">
                <v:path arrowok="t"/>
              </v:shape>
            </v:group>
            <v:group id="_x0000_s1928" style="position:absolute;left:8686;top:14178;width:30;height:30" coordorigin="8686,14178" coordsize="30,30">
              <v:shape id="_x0000_s1929" style="position:absolute;left:8686;top:14178;width:30;height:30" coordorigin="8686,14178" coordsize="30,30" path="m8686,14193r30,e" filled="f" strokeweight="1.6pt">
                <v:path arrowok="t"/>
              </v:shape>
            </v:group>
            <v:group id="_x0000_s1930" style="position:absolute;left:8686;top:14238;width:30;height:30" coordorigin="8686,14238" coordsize="30,30">
              <v:shape id="_x0000_s1931" style="position:absolute;left:8686;top:14238;width:30;height:30" coordorigin="8686,14238" coordsize="30,30" path="m8686,14253r30,e" filled="f" strokeweight="1.6pt">
                <v:path arrowok="t"/>
              </v:shape>
            </v:group>
            <v:group id="_x0000_s1932" style="position:absolute;left:8686;top:14298;width:30;height:30" coordorigin="8686,14298" coordsize="30,30">
              <v:shape id="_x0000_s1933" style="position:absolute;left:8686;top:14298;width:30;height:30" coordorigin="8686,14298" coordsize="30,30" path="m8686,14313r30,e" filled="f" strokeweight="1.6pt">
                <v:path arrowok="t"/>
              </v:shape>
            </v:group>
            <v:group id="_x0000_s1934" style="position:absolute;left:8686;top:14358;width:31;height:30" coordorigin="8686,14358" coordsize="31,30">
              <v:shape id="_x0000_s1935" style="position:absolute;left:8686;top:14358;width:31;height:30" coordorigin="8686,14358" coordsize="31,30" path="m8686,14373r30,e" filled="f" strokeweight="1.6pt">
                <v:path arrowok="t"/>
              </v:shape>
            </v:group>
            <v:group id="_x0000_s1936" style="position:absolute;left:8686;top:14418;width:30;height:30" coordorigin="8686,14418" coordsize="30,30">
              <v:shape id="_x0000_s1937" style="position:absolute;left:8686;top:14418;width:30;height:30" coordorigin="8686,14418" coordsize="30,30" path="m8686,14433r30,e" filled="f" strokeweight="1.6pt">
                <v:path arrowok="t"/>
              </v:shape>
            </v:group>
            <v:group id="_x0000_s1938" style="position:absolute;left:8686;top:14478;width:30;height:30" coordorigin="8686,14478" coordsize="30,30">
              <v:shape id="_x0000_s1939" style="position:absolute;left:8686;top:14478;width:30;height:30" coordorigin="8686,14478" coordsize="30,30" path="m8686,14493r30,e" filled="f" strokeweight="1.6pt">
                <v:path arrowok="t"/>
              </v:shape>
            </v:group>
            <v:group id="_x0000_s1940" style="position:absolute;left:8686;top:14538;width:30;height:30" coordorigin="8686,14538" coordsize="30,30">
              <v:shape id="_x0000_s1941" style="position:absolute;left:8686;top:14538;width:30;height:30" coordorigin="8686,14538" coordsize="30,30" path="m8686,14553r30,e" filled="f" strokeweight="1.6pt">
                <v:path arrowok="t"/>
              </v:shape>
            </v:group>
            <v:group id="_x0000_s1942" style="position:absolute;left:8686;top:14598;width:30;height:30" coordorigin="8686,14598" coordsize="30,30">
              <v:shape id="_x0000_s1943" style="position:absolute;left:8686;top:14598;width:30;height:30" coordorigin="8686,14598" coordsize="30,30" path="m8686,14613r30,e" filled="f" strokeweight="1.6pt">
                <v:path arrowok="t"/>
              </v:shape>
            </v:group>
            <v:group id="_x0000_s1944" style="position:absolute;left:8686;top:14658;width:30;height:30" coordorigin="8686,14658" coordsize="30,30">
              <v:shape id="_x0000_s1945" style="position:absolute;left:8686;top:14658;width:30;height:30" coordorigin="8686,14658" coordsize="30,30" path="m8686,14673r30,e" filled="f" strokeweight="1.6pt">
                <v:path arrowok="t"/>
              </v:shape>
            </v:group>
            <v:group id="_x0000_s1946" style="position:absolute;left:8686;top:14718;width:30;height:30" coordorigin="8686,14718" coordsize="30,30">
              <v:shape id="_x0000_s1947" style="position:absolute;left:8686;top:14718;width:30;height:30" coordorigin="8686,14718" coordsize="30,30" path="m8686,14733r30,e" filled="f" strokeweight="1.6pt">
                <v:path arrowok="t"/>
              </v:shape>
            </v:group>
            <v:group id="_x0000_s1948" style="position:absolute;left:8686;top:14778;width:30;height:30" coordorigin="8686,14778" coordsize="30,30">
              <v:shape id="_x0000_s1949" style="position:absolute;left:8686;top:14778;width:30;height:30" coordorigin="8686,14778" coordsize="30,30" path="m8686,14793r30,e" filled="f" strokeweight="1.6pt">
                <v:path arrowok="t"/>
              </v:shape>
            </v:group>
            <v:group id="_x0000_s1950" style="position:absolute;left:8686;top:14838;width:30;height:30" coordorigin="8686,14838" coordsize="30,30">
              <v:shape id="_x0000_s1951" style="position:absolute;left:8686;top:14838;width:30;height:30" coordorigin="8686,14838" coordsize="30,30" path="m8686,14853r30,e" filled="f" strokeweight="1.6pt">
                <v:path arrowok="t"/>
              </v:shape>
            </v:group>
            <v:group id="_x0000_s1952" style="position:absolute;left:8686;top:14898;width:30;height:30" coordorigin="8686,14898" coordsize="30,30">
              <v:shape id="_x0000_s1953" style="position:absolute;left:8686;top:14898;width:30;height:30" coordorigin="8686,14898" coordsize="30,30" path="m8686,14913r30,e" filled="f" strokeweight="1.6pt">
                <v:path arrowok="t"/>
              </v:shape>
            </v:group>
            <v:group id="_x0000_s1954" style="position:absolute;left:8686;top:14958;width:30;height:30" coordorigin="8686,14958" coordsize="30,30">
              <v:shape id="_x0000_s1955" style="position:absolute;left:8686;top:14958;width:30;height:30" coordorigin="8686,14958" coordsize="30,30" path="m8686,14973r30,e" filled="f" strokeweight="1.6pt">
                <v:path arrowok="t"/>
              </v:shape>
            </v:group>
            <v:group id="_x0000_s1956" style="position:absolute;left:8686;top:15018;width:30;height:30" coordorigin="8686,15018" coordsize="30,30">
              <v:shape id="_x0000_s1957" style="position:absolute;left:8686;top:15018;width:30;height:30" coordorigin="8686,15018" coordsize="30,30" path="m8686,15033r30,e" filled="f" strokeweight="1.6pt">
                <v:path arrowok="t"/>
              </v:shape>
            </v:group>
            <v:group id="_x0000_s1958" style="position:absolute;left:8686;top:15078;width:30;height:30" coordorigin="8686,15078" coordsize="30,30">
              <v:shape id="_x0000_s1959" style="position:absolute;left:8686;top:15078;width:30;height:30" coordorigin="8686,15078" coordsize="30,30" path="m8686,15093r30,e" filled="f" strokeweight="1.6pt">
                <v:path arrowok="t"/>
              </v:shape>
            </v:group>
            <v:group id="_x0000_s1960" style="position:absolute;left:8686;top:15138;width:30;height:30" coordorigin="8686,15138" coordsize="30,30">
              <v:shape id="_x0000_s1961" style="position:absolute;left:8686;top:15138;width:30;height:30" coordorigin="8686,15138" coordsize="30,30" path="m8686,15153r30,e" filled="f" strokeweight="1.6pt">
                <v:path arrowok="t"/>
              </v:shape>
            </v:group>
            <v:group id="_x0000_s1962" style="position:absolute;left:8686;top:15198;width:31;height:30" coordorigin="8686,15198" coordsize="31,30">
              <v:shape id="_x0000_s1963" style="position:absolute;left:8686;top:15198;width:31;height:30" coordorigin="8686,15198" coordsize="31,30" path="m8686,15213r30,e" filled="f" strokeweight="1.6pt">
                <v:path arrowok="t"/>
              </v:shape>
            </v:group>
            <v:group id="_x0000_s1964" style="position:absolute;left:8686;top:15258;width:30;height:30" coordorigin="8686,15258" coordsize="30,30">
              <v:shape id="_x0000_s1965" style="position:absolute;left:8686;top:15258;width:30;height:30" coordorigin="8686,15258" coordsize="30,30" path="m8686,15273r30,e" filled="f" strokeweight="1.6pt">
                <v:path arrowok="t"/>
              </v:shape>
            </v:group>
            <v:group id="_x0000_s1966" style="position:absolute;left:8686;top:15318;width:30;height:24" coordorigin="8686,15318" coordsize="30,24">
              <v:shape id="_x0000_s1967" style="position:absolute;left:8686;top:15318;width:30;height:24" coordorigin="8686,15318" coordsize="30,24" path="m8686,15330r30,e" filled="f" strokeweight="1.3pt">
                <v:path arrowok="t"/>
              </v:shape>
            </v:group>
            <w10:wrap anchorx="page" anchory="page"/>
          </v:group>
        </w:pict>
      </w:r>
      <w:r>
        <w:rPr>
          <w:lang w:eastAsia="zh-CN"/>
        </w:rPr>
        <w:t>B</w:t>
      </w:r>
      <w:r>
        <w:rPr>
          <w:rFonts w:hint="eastAsia"/>
          <w:lang w:eastAsia="zh-CN"/>
        </w:rPr>
        <w:t>．下落过程中物体的机械能减小；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26" w:line="346" w:lineRule="auto"/>
        <w:ind w:right="2299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．物体落地时的动能是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500J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26" w:line="346" w:lineRule="auto"/>
        <w:ind w:right="2299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．物体落地时的机械能大于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500J</w:t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26" w:line="346" w:lineRule="auto"/>
        <w:ind w:right="2299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考点二：机械能的转化</w:t>
      </w:r>
    </w:p>
    <w:p w:rsidR="0013402D" w:rsidRDefault="0013402D">
      <w:pPr>
        <w:pStyle w:val="BodyText"/>
        <w:tabs>
          <w:tab w:val="left" w:pos="3959"/>
          <w:tab w:val="left" w:pos="6359"/>
        </w:tabs>
        <w:spacing w:line="351" w:lineRule="auto"/>
        <w:ind w:right="14"/>
        <w:rPr>
          <w:lang w:eastAsia="zh-CN"/>
        </w:rPr>
      </w:pP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120"/>
          <w:lang w:eastAsia="zh-CN"/>
        </w:rPr>
        <w:t>、</w:t>
      </w:r>
      <w:r>
        <w:rPr>
          <w:rFonts w:hint="eastAsia"/>
          <w:lang w:eastAsia="zh-CN"/>
        </w:rPr>
        <w:t>（多选题）下列情况中，势能转化为动能的是（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．从斜面顶端滚下的小球；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>．汽车上山；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3959"/>
          <w:tab w:val="left" w:pos="6359"/>
        </w:tabs>
        <w:spacing w:line="351" w:lineRule="auto"/>
        <w:ind w:right="14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．空中匀速下降的降落伞；</w:t>
      </w:r>
      <w:r>
        <w:rPr>
          <w:lang w:eastAsia="zh-CN"/>
        </w:rPr>
        <w:tab/>
        <w:t>D</w:t>
      </w:r>
      <w:r>
        <w:rPr>
          <w:rFonts w:hint="eastAsia"/>
          <w:lang w:eastAsia="zh-CN"/>
        </w:rPr>
        <w:t>．苹果从树上落下。</w:t>
      </w:r>
    </w:p>
    <w:p w:rsidR="0013402D" w:rsidRDefault="0013402D">
      <w:pPr>
        <w:pStyle w:val="BodyText"/>
        <w:tabs>
          <w:tab w:val="left" w:pos="3959"/>
          <w:tab w:val="left" w:pos="6359"/>
        </w:tabs>
        <w:spacing w:line="351" w:lineRule="auto"/>
        <w:ind w:right="14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15"/>
          <w:lang w:eastAsia="zh-CN"/>
        </w:rPr>
        <w:t>5</w:t>
      </w:r>
      <w:r>
        <w:rPr>
          <w:rFonts w:hint="eastAsia"/>
          <w:spacing w:val="15"/>
          <w:lang w:eastAsia="zh-CN"/>
        </w:rPr>
        <w:t>、在动能和势能相互转化的过程中，机械能总量保持不变的是</w:t>
      </w:r>
    </w:p>
    <w:p w:rsidR="0013402D" w:rsidRDefault="0013402D">
      <w:pPr>
        <w:pStyle w:val="BodyText"/>
        <w:tabs>
          <w:tab w:val="left" w:pos="1319"/>
        </w:tabs>
        <w:spacing w:before="43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13402D" w:rsidRDefault="0013402D">
      <w:pPr>
        <w:pStyle w:val="BodyText"/>
        <w:spacing w:before="154" w:line="357" w:lineRule="auto"/>
        <w:ind w:right="2299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．匀速上升的热气球；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154" w:line="357" w:lineRule="auto"/>
        <w:ind w:right="2299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．自行车匀速上坡；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spacing w:before="154" w:line="357" w:lineRule="auto"/>
        <w:ind w:right="2299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．石块从高处落下（不计阻力</w:t>
      </w:r>
      <w:r>
        <w:rPr>
          <w:rFonts w:hint="eastAsia"/>
          <w:spacing w:val="-120"/>
          <w:lang w:eastAsia="zh-CN"/>
        </w:rPr>
        <w:t>）</w:t>
      </w:r>
      <w:r>
        <w:rPr>
          <w:rFonts w:hint="eastAsia"/>
          <w:lang w:eastAsia="zh-CN"/>
        </w:rPr>
        <w:t>；</w:t>
      </w:r>
    </w:p>
    <w:p w:rsidR="0013402D" w:rsidRDefault="0013402D">
      <w:pPr>
        <w:pStyle w:val="BodyText"/>
        <w:spacing w:before="154" w:line="357" w:lineRule="auto"/>
        <w:ind w:right="2299"/>
        <w:rPr>
          <w:lang w:eastAsia="zh-CN"/>
        </w:rPr>
      </w:pPr>
      <w:r>
        <w:rPr>
          <w:lang w:eastAsia="zh-CN"/>
        </w:rPr>
        <w:t xml:space="preserve"> D</w:t>
      </w:r>
      <w:r>
        <w:rPr>
          <w:rFonts w:hint="eastAsia"/>
          <w:lang w:eastAsia="zh-CN"/>
        </w:rPr>
        <w:t>．火箭发射升空。</w:t>
      </w:r>
    </w:p>
    <w:p w:rsidR="0013402D" w:rsidRDefault="0013402D">
      <w:pPr>
        <w:pStyle w:val="BodyText"/>
        <w:tabs>
          <w:tab w:val="left" w:pos="6479"/>
        </w:tabs>
        <w:spacing w:before="36" w:line="357" w:lineRule="auto"/>
        <w:ind w:right="479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、下列各运动过程中，属于动能转化为势能的是（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．从空中匀速下降的跳伞运动员；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6479"/>
        </w:tabs>
        <w:spacing w:before="36" w:line="357" w:lineRule="auto"/>
        <w:ind w:right="479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．跳高运动员离地腾空向上运动过程中；</w:t>
      </w:r>
    </w:p>
    <w:p w:rsidR="0013402D" w:rsidRDefault="0013402D">
      <w:pPr>
        <w:pStyle w:val="BodyText"/>
        <w:tabs>
          <w:tab w:val="left" w:pos="6479"/>
        </w:tabs>
        <w:spacing w:before="36" w:line="357" w:lineRule="auto"/>
        <w:ind w:right="479"/>
        <w:rPr>
          <w:lang w:eastAsia="zh-CN"/>
        </w:rPr>
      </w:pP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．拧紧的钟表发条带动指针走动；</w:t>
      </w:r>
    </w:p>
    <w:p w:rsidR="0013402D" w:rsidRDefault="0013402D">
      <w:pPr>
        <w:spacing w:before="36" w:line="322" w:lineRule="auto"/>
        <w:ind w:left="120" w:right="2997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D</w:t>
      </w:r>
      <w:r>
        <w:rPr>
          <w:rFonts w:ascii="宋体" w:hAnsi="宋体" w:cs="宋体" w:hint="eastAsia"/>
          <w:sz w:val="24"/>
          <w:szCs w:val="24"/>
          <w:lang w:eastAsia="zh-CN"/>
        </w:rPr>
        <w:t>．滚摆急速下落。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</w:p>
    <w:p w:rsidR="0013402D" w:rsidRDefault="0013402D">
      <w:pPr>
        <w:spacing w:before="36" w:line="322" w:lineRule="auto"/>
        <w:ind w:left="120" w:right="2997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考点三：水能和风能</w:t>
      </w:r>
    </w:p>
    <w:p w:rsidR="0013402D" w:rsidRDefault="0013402D">
      <w:pPr>
        <w:pStyle w:val="BodyText"/>
        <w:tabs>
          <w:tab w:val="left" w:pos="3599"/>
          <w:tab w:val="left" w:pos="6359"/>
        </w:tabs>
        <w:spacing w:before="23" w:line="357" w:lineRule="auto"/>
        <w:ind w:right="599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spacing w:val="-120"/>
          <w:lang w:eastAsia="zh-CN"/>
        </w:rPr>
        <w:t>、</w:t>
      </w:r>
      <w:r>
        <w:rPr>
          <w:rFonts w:hint="eastAsia"/>
          <w:lang w:eastAsia="zh-CN"/>
        </w:rPr>
        <w:t>（多选题）自然界可供人类利用的机械能源是（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．江河的流水；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>．潮汐；</w:t>
      </w:r>
    </w:p>
    <w:p w:rsidR="0013402D" w:rsidRDefault="0013402D">
      <w:pPr>
        <w:pStyle w:val="BodyText"/>
        <w:tabs>
          <w:tab w:val="left" w:pos="3599"/>
        </w:tabs>
        <w:spacing w:before="36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．石油；</w:t>
      </w:r>
      <w:r>
        <w:rPr>
          <w:lang w:eastAsia="zh-CN"/>
        </w:rPr>
        <w:tab/>
        <w:t>D</w:t>
      </w:r>
      <w:r>
        <w:rPr>
          <w:rFonts w:hint="eastAsia"/>
          <w:lang w:eastAsia="zh-CN"/>
        </w:rPr>
        <w:t>．煤。</w:t>
      </w:r>
    </w:p>
    <w:p w:rsidR="0013402D" w:rsidRDefault="0013402D">
      <w:pPr>
        <w:pStyle w:val="BodyText"/>
        <w:tabs>
          <w:tab w:val="left" w:pos="4384"/>
          <w:tab w:val="left" w:pos="6700"/>
        </w:tabs>
        <w:spacing w:before="154" w:line="357" w:lineRule="auto"/>
        <w:rPr>
          <w:lang w:eastAsia="zh-CN"/>
        </w:rPr>
      </w:pPr>
      <w:r>
        <w:rPr>
          <w:spacing w:val="2"/>
          <w:lang w:eastAsia="zh-CN"/>
        </w:rPr>
        <w:t>8</w:t>
      </w:r>
      <w:r>
        <w:rPr>
          <w:rFonts w:hint="eastAsia"/>
          <w:spacing w:val="2"/>
          <w:lang w:eastAsia="zh-CN"/>
        </w:rPr>
        <w:t>、现代大型水电站是利用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能转化为</w:t>
      </w:r>
      <w:r>
        <w:rPr>
          <w:rFonts w:ascii="Times New Roman" w:hAnsi="Times New Roman"/>
          <w:spacing w:val="3"/>
          <w:u w:val="single" w:color="000000"/>
          <w:lang w:eastAsia="zh-CN"/>
        </w:rPr>
        <w:tab/>
      </w:r>
      <w:r>
        <w:rPr>
          <w:rFonts w:hint="eastAsia"/>
          <w:spacing w:val="1"/>
          <w:lang w:eastAsia="zh-CN"/>
        </w:rPr>
        <w:t>能的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-1"/>
          <w:w w:val="95"/>
          <w:lang w:eastAsia="zh-CN"/>
        </w:rPr>
        <w:t>道理。拦河坝修得很高是用来提高上游水位，水位越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spacing w:val="-3"/>
          <w:lang w:eastAsia="zh-CN"/>
        </w:rPr>
        <w:t>，水</w:t>
      </w:r>
    </w:p>
    <w:p w:rsidR="0013402D" w:rsidRDefault="0013402D">
      <w:pPr>
        <w:pStyle w:val="BodyText"/>
        <w:tabs>
          <w:tab w:val="left" w:pos="4919"/>
          <w:tab w:val="left" w:pos="6959"/>
        </w:tabs>
        <w:spacing w:before="36" w:line="320" w:lineRule="auto"/>
        <w:rPr>
          <w:lang w:eastAsia="zh-CN"/>
        </w:rPr>
      </w:pPr>
      <w:r>
        <w:rPr>
          <w:rFonts w:hint="eastAsia"/>
          <w:lang w:eastAsia="zh-CN"/>
        </w:rPr>
        <w:t>的能越大，水流下来转化成的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能越大。</w:t>
      </w:r>
      <w:r>
        <w:rPr>
          <w:lang w:eastAsia="zh-CN"/>
        </w:rPr>
        <w:t xml:space="preserve"> </w:t>
      </w:r>
    </w:p>
    <w:p w:rsidR="0013402D" w:rsidRDefault="0013402D">
      <w:pPr>
        <w:pStyle w:val="BodyText"/>
        <w:tabs>
          <w:tab w:val="left" w:pos="4919"/>
          <w:tab w:val="left" w:pos="6959"/>
        </w:tabs>
        <w:spacing w:before="36" w:line="320" w:lineRule="auto"/>
        <w:rPr>
          <w:lang w:eastAsia="zh-CN"/>
        </w:rPr>
      </w:pPr>
      <w:r>
        <w:rPr>
          <w:lang w:eastAsia="zh-CN"/>
        </w:rPr>
        <w:t>9</w:t>
      </w:r>
      <w:r>
        <w:rPr>
          <w:rFonts w:hint="eastAsia"/>
          <w:lang w:eastAsia="zh-CN"/>
        </w:rPr>
        <w:t>、水力发电和风力发电都是把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转化为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13402D" w:rsidRDefault="0013402D">
      <w:pPr>
        <w:pStyle w:val="BodyText"/>
        <w:tabs>
          <w:tab w:val="left" w:pos="2279"/>
        </w:tabs>
        <w:spacing w:line="296" w:lineRule="exact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是世界上最大的水利枢纽工程。</w:t>
      </w:r>
    </w:p>
    <w:p w:rsidR="0013402D" w:rsidRDefault="0013402D">
      <w:pPr>
        <w:spacing w:before="176" w:line="340" w:lineRule="auto"/>
        <w:ind w:left="120" w:right="105" w:firstLine="304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本章回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顾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通过复习，又有了哪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些收获？</w:t>
      </w: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before="12" w:line="260" w:lineRule="atLeast"/>
        <w:rPr>
          <w:rFonts w:ascii="宋体" w:cs="宋体"/>
          <w:sz w:val="19"/>
          <w:szCs w:val="19"/>
          <w:lang w:eastAsia="zh-CN"/>
        </w:rPr>
      </w:pPr>
    </w:p>
    <w:p w:rsidR="0013402D" w:rsidRDefault="0013402D">
      <w:pPr>
        <w:spacing w:line="272" w:lineRule="auto"/>
        <w:ind w:left="120" w:right="105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了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……</w:t>
      </w:r>
    </w:p>
    <w:p w:rsidR="0013402D" w:rsidRDefault="0013402D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72" w:lineRule="auto"/>
        <w:ind w:left="120" w:right="10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w w:val="95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在本节课学习中，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通过本节课的学习，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解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哪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新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问题？</w:t>
      </w: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13402D" w:rsidRDefault="0013402D">
      <w:pPr>
        <w:spacing w:before="4" w:line="220" w:lineRule="atLeast"/>
        <w:rPr>
          <w:rFonts w:ascii="宋体" w:cs="宋体"/>
          <w:sz w:val="16"/>
          <w:szCs w:val="16"/>
          <w:lang w:eastAsia="zh-CN"/>
        </w:rPr>
      </w:pPr>
    </w:p>
    <w:p w:rsidR="0013402D" w:rsidRDefault="0013402D">
      <w:pPr>
        <w:spacing w:line="620" w:lineRule="atLeast"/>
        <w:ind w:left="120" w:right="10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13402D" w:rsidRDefault="0013402D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13402D">
          <w:type w:val="continuous"/>
          <w:pgSz w:w="11910" w:h="16840"/>
          <w:pgMar w:top="1140" w:right="1080" w:bottom="1220" w:left="1320" w:header="720" w:footer="720" w:gutter="0"/>
          <w:cols w:num="2" w:space="720" w:equalWidth="0">
            <w:col w:w="7201" w:space="189"/>
            <w:col w:w="2120"/>
          </w:cols>
        </w:sectPr>
      </w:pPr>
    </w:p>
    <w:p w:rsidR="0013402D" w:rsidRDefault="0013402D">
      <w:pPr>
        <w:pStyle w:val="Heading1"/>
        <w:spacing w:line="445" w:lineRule="exact"/>
        <w:ind w:left="2636"/>
        <w:rPr>
          <w:rFonts w:cs="宋体"/>
          <w:b w:val="0"/>
          <w:bCs w:val="0"/>
          <w:lang w:eastAsia="zh-CN"/>
        </w:rPr>
      </w:pPr>
      <w:r>
        <w:rPr>
          <w:rFonts w:cs="宋体" w:hint="eastAsia"/>
          <w:spacing w:val="2"/>
          <w:lang w:eastAsia="zh-CN"/>
        </w:rPr>
        <w:t>【</w:t>
      </w:r>
      <w:r>
        <w:rPr>
          <w:rFonts w:cs="宋体" w:hint="eastAsia"/>
          <w:lang w:eastAsia="zh-CN"/>
        </w:rPr>
        <w:t>导</w:t>
      </w:r>
      <w:r>
        <w:rPr>
          <w:rFonts w:cs="宋体" w:hint="eastAsia"/>
          <w:spacing w:val="2"/>
          <w:lang w:eastAsia="zh-CN"/>
        </w:rPr>
        <w:t>学</w:t>
      </w:r>
      <w:r>
        <w:rPr>
          <w:rFonts w:cs="宋体" w:hint="eastAsia"/>
          <w:lang w:eastAsia="zh-CN"/>
        </w:rPr>
        <w:t>测评</w:t>
      </w:r>
      <w:r>
        <w:rPr>
          <w:rFonts w:cs="宋体" w:hint="eastAsia"/>
          <w:spacing w:val="-106"/>
          <w:lang w:eastAsia="zh-CN"/>
        </w:rPr>
        <w:t>】</w:t>
      </w:r>
      <w:r>
        <w:rPr>
          <w:rFonts w:cs="宋体" w:hint="eastAsia"/>
          <w:spacing w:val="2"/>
          <w:lang w:eastAsia="zh-CN"/>
        </w:rPr>
        <w:t>机</w:t>
      </w:r>
      <w:r>
        <w:rPr>
          <w:rFonts w:cs="宋体" w:hint="eastAsia"/>
          <w:lang w:eastAsia="zh-CN"/>
        </w:rPr>
        <w:t>械</w:t>
      </w:r>
      <w:r>
        <w:rPr>
          <w:rFonts w:cs="宋体" w:hint="eastAsia"/>
          <w:spacing w:val="2"/>
          <w:lang w:eastAsia="zh-CN"/>
        </w:rPr>
        <w:t>能</w:t>
      </w:r>
      <w:r>
        <w:rPr>
          <w:rFonts w:cs="宋体" w:hint="eastAsia"/>
          <w:lang w:eastAsia="zh-CN"/>
        </w:rPr>
        <w:t>复习</w:t>
      </w:r>
    </w:p>
    <w:p w:rsidR="0013402D" w:rsidRDefault="0013402D">
      <w:pPr>
        <w:spacing w:line="445" w:lineRule="exact"/>
        <w:rPr>
          <w:rFonts w:ascii="宋体" w:cs="宋体"/>
          <w:lang w:eastAsia="zh-CN"/>
        </w:rPr>
        <w:sectPr w:rsidR="0013402D">
          <w:headerReference w:type="default" r:id="rId13"/>
          <w:pgSz w:w="11910" w:h="16840"/>
          <w:pgMar w:top="760" w:right="1160" w:bottom="1220" w:left="1180" w:header="0" w:footer="1023" w:gutter="0"/>
          <w:cols w:space="720"/>
        </w:sectPr>
      </w:pPr>
    </w:p>
    <w:p w:rsidR="0013402D" w:rsidRDefault="0013402D">
      <w:pPr>
        <w:tabs>
          <w:tab w:val="left" w:pos="1621"/>
        </w:tabs>
        <w:spacing w:before="119"/>
        <w:ind w:left="3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13402D" w:rsidRDefault="0013402D">
      <w:pPr>
        <w:tabs>
          <w:tab w:val="left" w:pos="2011"/>
        </w:tabs>
        <w:spacing w:before="119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13402D" w:rsidRDefault="0013402D">
      <w:pPr>
        <w:tabs>
          <w:tab w:val="left" w:pos="3012"/>
          <w:tab w:val="left" w:pos="5117"/>
        </w:tabs>
        <w:spacing w:before="119"/>
        <w:ind w:left="1269" w:hanging="1152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13402D" w:rsidRDefault="0013402D">
      <w:pPr>
        <w:pStyle w:val="BodyText"/>
        <w:spacing w:before="182" w:line="300" w:lineRule="exact"/>
        <w:ind w:left="1269" w:right="224"/>
        <w:jc w:val="both"/>
        <w:rPr>
          <w:rFonts w:cs="宋体"/>
          <w:lang w:eastAsia="zh-CN"/>
        </w:rPr>
      </w:pPr>
      <w:r>
        <w:rPr>
          <w:rFonts w:ascii="Times New Roman" w:hAnsi="Times New Roman"/>
          <w:spacing w:val="5"/>
          <w:lang w:eastAsia="zh-CN"/>
        </w:rPr>
        <w:t>6</w:t>
      </w:r>
      <w:r>
        <w:rPr>
          <w:rFonts w:cs="宋体" w:hint="eastAsia"/>
          <w:spacing w:val="5"/>
          <w:lang w:eastAsia="zh-CN"/>
        </w:rPr>
        <w:t>、一台起重机把质量分别为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ascii="Times New Roman" w:hAnsi="Times New Roman"/>
          <w:spacing w:val="1"/>
          <w:lang w:eastAsia="zh-CN"/>
        </w:rPr>
        <w:t>50kg</w:t>
      </w:r>
      <w:r>
        <w:rPr>
          <w:rFonts w:cs="宋体" w:hint="eastAsia"/>
          <w:spacing w:val="1"/>
          <w:lang w:eastAsia="zh-CN"/>
        </w:rPr>
        <w:t>、</w:t>
      </w:r>
      <w:r>
        <w:rPr>
          <w:rFonts w:ascii="Times New Roman" w:hAnsi="Times New Roman"/>
          <w:spacing w:val="1"/>
          <w:lang w:eastAsia="zh-CN"/>
        </w:rPr>
        <w:t>60kg</w:t>
      </w:r>
      <w:r>
        <w:rPr>
          <w:rFonts w:ascii="Times New Roman" w:hAnsi="Times New Roman"/>
          <w:spacing w:val="26"/>
          <w:lang w:eastAsia="zh-CN"/>
        </w:rPr>
        <w:t xml:space="preserve"> </w:t>
      </w:r>
      <w:r>
        <w:rPr>
          <w:rFonts w:cs="宋体" w:hint="eastAsia"/>
          <w:lang w:eastAsia="zh-CN"/>
        </w:rPr>
        <w:t>的物体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32"/>
          <w:lang w:eastAsia="zh-CN"/>
        </w:rPr>
        <w:t>、</w:t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cs="宋体" w:hint="eastAsia"/>
          <w:lang w:eastAsia="zh-CN"/>
        </w:rPr>
        <w:t>都从地面提升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5m</w:t>
      </w:r>
      <w:r>
        <w:rPr>
          <w:rFonts w:cs="宋体" w:hint="eastAsia"/>
          <w:spacing w:val="-34"/>
          <w:lang w:eastAsia="zh-CN"/>
        </w:rPr>
        <w:t>，</w:t>
      </w:r>
      <w:r>
        <w:rPr>
          <w:rFonts w:cs="宋体" w:hint="eastAsia"/>
          <w:lang w:eastAsia="zh-CN"/>
        </w:rPr>
        <w:t>问这台起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重机对物体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ascii="Times New Roman" w:hAnsi="Times New Roman"/>
          <w:spacing w:val="2"/>
          <w:lang w:eastAsia="zh-CN"/>
        </w:rPr>
        <w:t>A</w:t>
      </w:r>
      <w:r>
        <w:rPr>
          <w:rFonts w:cs="宋体" w:hint="eastAsia"/>
          <w:spacing w:val="2"/>
          <w:lang w:eastAsia="zh-CN"/>
        </w:rPr>
        <w:t>、</w:t>
      </w:r>
      <w:r>
        <w:rPr>
          <w:rFonts w:ascii="Times New Roman" w:hAnsi="Times New Roman"/>
          <w:spacing w:val="2"/>
          <w:lang w:eastAsia="zh-CN"/>
        </w:rPr>
        <w:t>B</w:t>
      </w:r>
      <w:r>
        <w:rPr>
          <w:rFonts w:ascii="Times New Roman" w:hAnsi="Times New Roman"/>
          <w:spacing w:val="4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各做功多少？并请比较</w:t>
      </w:r>
      <w:r>
        <w:rPr>
          <w:rFonts w:cs="宋体"/>
          <w:spacing w:val="28"/>
          <w:lang w:eastAsia="zh-CN"/>
        </w:rPr>
        <w:t xml:space="preserve"> </w:t>
      </w:r>
      <w:r>
        <w:rPr>
          <w:rFonts w:cs="宋体" w:hint="eastAsia"/>
          <w:lang w:eastAsia="zh-CN"/>
        </w:rPr>
        <w:t>物体</w:t>
      </w:r>
      <w:r>
        <w:rPr>
          <w:rFonts w:cs="宋体"/>
          <w:spacing w:val="-6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、</w:t>
      </w:r>
      <w:r>
        <w:rPr>
          <w:rFonts w:ascii="Times New Roman" w:hAnsi="Times New Roman"/>
          <w:spacing w:val="-1"/>
          <w:lang w:eastAsia="zh-CN"/>
        </w:rPr>
        <w:t xml:space="preserve">B </w:t>
      </w:r>
      <w:r>
        <w:rPr>
          <w:rFonts w:cs="宋体" w:hint="eastAsia"/>
          <w:lang w:eastAsia="zh-CN"/>
        </w:rPr>
        <w:t>提升前后的重力势能。</w:t>
      </w: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300" w:lineRule="atLeast"/>
        <w:rPr>
          <w:rFonts w:ascii="宋体" w:cs="宋体"/>
          <w:lang w:eastAsia="zh-CN"/>
        </w:rPr>
      </w:pPr>
    </w:p>
    <w:p w:rsidR="0013402D" w:rsidRDefault="0013402D">
      <w:pPr>
        <w:pStyle w:val="BodyText"/>
        <w:spacing w:line="300" w:lineRule="exact"/>
        <w:ind w:left="1269" w:right="227"/>
        <w:jc w:val="both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68" style="position:absolute;left:0;text-align:left;margin-left:177.45pt;margin-top:19.05pt;width:84pt;height:.1pt;z-index:-251661312;mso-position-horizontal-relative:page" coordorigin="3549,381" coordsize="1680,2">
            <v:shape id="_x0000_s1969" style="position:absolute;left:3549;top:381;width:1680;height:2" coordorigin="3549,381" coordsize="1680,0" path="m3549,381r1680,e" filled="f" strokeweight=".6pt">
              <v:path arrowok="t"/>
            </v:shape>
            <w10:wrap anchorx="page"/>
          </v:group>
        </w:pict>
      </w:r>
      <w:r>
        <w:rPr>
          <w:rFonts w:ascii="Times New Roman" w:hAnsi="Times New Roman"/>
          <w:lang w:eastAsia="zh-CN"/>
        </w:rPr>
        <w:t>7</w:t>
      </w:r>
      <w:r>
        <w:rPr>
          <w:rFonts w:cs="宋体" w:hint="eastAsia"/>
          <w:spacing w:val="-29"/>
          <w:lang w:eastAsia="zh-CN"/>
        </w:rPr>
        <w:t>、在</w:t>
      </w:r>
      <w:r>
        <w:rPr>
          <w:rFonts w:cs="宋体" w:hint="eastAsia"/>
          <w:lang w:eastAsia="zh-CN"/>
        </w:rPr>
        <w:t>“探究影响物体动能大小因素</w:t>
      </w:r>
      <w:r>
        <w:rPr>
          <w:rFonts w:cs="宋体" w:hint="eastAsia"/>
          <w:spacing w:val="-29"/>
          <w:lang w:eastAsia="zh-CN"/>
        </w:rPr>
        <w:t>”</w:t>
      </w:r>
      <w:r>
        <w:rPr>
          <w:rFonts w:cs="宋体" w:hint="eastAsia"/>
          <w:lang w:eastAsia="zh-CN"/>
        </w:rPr>
        <w:t>的过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程中，小宇等同学通过观察思考提出了这</w:t>
      </w:r>
    </w:p>
    <w:p w:rsidR="0013402D" w:rsidRDefault="0013402D">
      <w:pPr>
        <w:spacing w:line="300" w:lineRule="exact"/>
        <w:jc w:val="both"/>
        <w:rPr>
          <w:rFonts w:ascii="宋体" w:cs="宋体"/>
          <w:lang w:eastAsia="zh-CN"/>
        </w:rPr>
        <w:sectPr w:rsidR="0013402D">
          <w:type w:val="continuous"/>
          <w:pgSz w:w="11910" w:h="16840"/>
          <w:pgMar w:top="1140" w:right="1160" w:bottom="1220" w:left="1180" w:header="720" w:footer="720" w:gutter="0"/>
          <w:cols w:num="3" w:space="720" w:equalWidth="0">
            <w:col w:w="1622" w:space="40"/>
            <w:col w:w="2012" w:space="40"/>
            <w:col w:w="5856"/>
          </w:cols>
        </w:sectPr>
      </w:pPr>
    </w:p>
    <w:p w:rsidR="0013402D" w:rsidRDefault="0013402D">
      <w:pPr>
        <w:tabs>
          <w:tab w:val="left" w:pos="4899"/>
        </w:tabs>
        <w:spacing w:line="20" w:lineRule="atLeast"/>
        <w:ind w:left="1643"/>
        <w:rPr>
          <w:rFonts w:ascii="宋体" w:cs="宋体"/>
          <w:sz w:val="20"/>
          <w:szCs w:val="20"/>
        </w:rPr>
      </w:pPr>
      <w:r>
        <w:rPr>
          <w:noProof/>
          <w:lang w:eastAsia="zh-CN"/>
        </w:rPr>
        <w:pict>
          <v:group id="_x0000_s1970" style="position:absolute;left:0;text-align:left;margin-left:64.3pt;margin-top:91.6pt;width:233.55pt;height:677.45pt;z-index:-251658240;mso-position-horizontal-relative:page;mso-position-vertical-relative:page" coordorigin="1286,1832" coordsize="4671,13549">
            <v:group id="_x0000_s1971" style="position:absolute;left:5910;top:1923;width:30;height:30" coordorigin="5910,1923" coordsize="30,30">
              <v:shape id="_x0000_s1972" style="position:absolute;left:5910;top:1923;width:30;height:30" coordorigin="5910,1923" coordsize="30,30" path="m5910,1938r30,e" filled="f" strokeweight="1.6pt">
                <v:path arrowok="t"/>
              </v:shape>
            </v:group>
            <v:group id="_x0000_s1973" style="position:absolute;left:5910;top:1983;width:30;height:30" coordorigin="5910,1983" coordsize="30,30">
              <v:shape id="_x0000_s1974" style="position:absolute;left:5910;top:1983;width:30;height:30" coordorigin="5910,1983" coordsize="30,30" path="m5910,1998r30,e" filled="f" strokeweight="1.6pt">
                <v:path arrowok="t"/>
              </v:shape>
            </v:group>
            <v:group id="_x0000_s1975" style="position:absolute;left:5910;top:2043;width:30;height:30" coordorigin="5910,2043" coordsize="30,30">
              <v:shape id="_x0000_s1976" style="position:absolute;left:5910;top:2043;width:30;height:30" coordorigin="5910,2043" coordsize="30,30" path="m5910,2058r30,e" filled="f" strokeweight="1.6pt">
                <v:path arrowok="t"/>
              </v:shape>
            </v:group>
            <v:group id="_x0000_s1977" style="position:absolute;left:5910;top:2103;width:30;height:30" coordorigin="5910,2103" coordsize="30,30">
              <v:shape id="_x0000_s1978" style="position:absolute;left:5910;top:2103;width:30;height:30" coordorigin="5910,2103" coordsize="30,30" path="m5910,2118r30,e" filled="f" strokeweight="1.6pt">
                <v:path arrowok="t"/>
              </v:shape>
            </v:group>
            <v:group id="_x0000_s1979" style="position:absolute;left:5910;top:2163;width:30;height:30" coordorigin="5910,2163" coordsize="30,30">
              <v:shape id="_x0000_s1980" style="position:absolute;left:5910;top:2163;width:30;height:30" coordorigin="5910,2163" coordsize="30,30" path="m5910,2178r30,e" filled="f" strokeweight="1.6pt">
                <v:path arrowok="t"/>
              </v:shape>
            </v:group>
            <v:group id="_x0000_s1981" style="position:absolute;left:5910;top:2223;width:30;height:30" coordorigin="5910,2223" coordsize="30,30">
              <v:shape id="_x0000_s1982" style="position:absolute;left:5910;top:2223;width:30;height:30" coordorigin="5910,2223" coordsize="30,30" path="m5910,2238r30,e" filled="f" strokeweight="1.6pt">
                <v:path arrowok="t"/>
              </v:shape>
            </v:group>
            <v:group id="_x0000_s1983" style="position:absolute;left:5910;top:2283;width:30;height:30" coordorigin="5910,2283" coordsize="30,30">
              <v:shape id="_x0000_s1984" style="position:absolute;left:5910;top:2283;width:30;height:30" coordorigin="5910,2283" coordsize="30,30" path="m5910,2298r30,e" filled="f" strokeweight="1.6pt">
                <v:path arrowok="t"/>
              </v:shape>
            </v:group>
            <v:group id="_x0000_s1985" style="position:absolute;left:5910;top:2343;width:30;height:30" coordorigin="5910,2343" coordsize="30,30">
              <v:shape id="_x0000_s1986" style="position:absolute;left:5910;top:2343;width:30;height:30" coordorigin="5910,2343" coordsize="30,30" path="m5910,2358r30,e" filled="f" strokeweight="1.6pt">
                <v:path arrowok="t"/>
              </v:shape>
            </v:group>
            <v:group id="_x0000_s1987" style="position:absolute;left:5910;top:2403;width:30;height:30" coordorigin="5910,2403" coordsize="30,30">
              <v:shape id="_x0000_s1988" style="position:absolute;left:5910;top:2403;width:30;height:30" coordorigin="5910,2403" coordsize="30,30" path="m5910,2418r30,e" filled="f" strokeweight="1.6pt">
                <v:path arrowok="t"/>
              </v:shape>
            </v:group>
            <v:group id="_x0000_s1989" style="position:absolute;left:5910;top:2463;width:30;height:30" coordorigin="5910,2463" coordsize="30,30">
              <v:shape id="_x0000_s1990" style="position:absolute;left:5910;top:2463;width:30;height:30" coordorigin="5910,2463" coordsize="30,30" path="m5910,2478r30,e" filled="f" strokeweight="1.6pt">
                <v:path arrowok="t"/>
              </v:shape>
            </v:group>
            <v:group id="_x0000_s1991" style="position:absolute;left:5910;top:2523;width:30;height:30" coordorigin="5910,2523" coordsize="30,30">
              <v:shape id="_x0000_s1992" style="position:absolute;left:5910;top:2523;width:30;height:30" coordorigin="5910,2523" coordsize="30,30" path="m5910,2538r30,e" filled="f" strokeweight="1.6pt">
                <v:path arrowok="t"/>
              </v:shape>
            </v:group>
            <v:group id="_x0000_s1993" style="position:absolute;left:5910;top:2583;width:30;height:30" coordorigin="5910,2583" coordsize="30,30">
              <v:shape id="_x0000_s1994" style="position:absolute;left:5910;top:2583;width:30;height:30" coordorigin="5910,2583" coordsize="30,30" path="m5910,2598r30,e" filled="f" strokeweight="1.6pt">
                <v:path arrowok="t"/>
              </v:shape>
            </v:group>
            <v:group id="_x0000_s1995" style="position:absolute;left:5910;top:2643;width:30;height:30" coordorigin="5910,2643" coordsize="30,30">
              <v:shape id="_x0000_s1996" style="position:absolute;left:5910;top:2643;width:30;height:30" coordorigin="5910,2643" coordsize="30,30" path="m5910,2658r30,e" filled="f" strokeweight="1.6pt">
                <v:path arrowok="t"/>
              </v:shape>
            </v:group>
            <v:group id="_x0000_s1997" style="position:absolute;left:5910;top:2703;width:30;height:30" coordorigin="5910,2703" coordsize="30,30">
              <v:shape id="_x0000_s1998" style="position:absolute;left:5910;top:2703;width:30;height:30" coordorigin="5910,2703" coordsize="30,30" path="m5910,2718r30,e" filled="f" strokeweight="1.6pt">
                <v:path arrowok="t"/>
              </v:shape>
            </v:group>
            <v:group id="_x0000_s1999" style="position:absolute;left:5910;top:2763;width:30;height:30" coordorigin="5910,2763" coordsize="30,30">
              <v:shape id="_x0000_s2000" style="position:absolute;left:5910;top:2763;width:30;height:30" coordorigin="5910,2763" coordsize="30,30" path="m5910,2778r30,e" filled="f" strokeweight="1.6pt">
                <v:path arrowok="t"/>
              </v:shape>
            </v:group>
            <v:group id="_x0000_s2001" style="position:absolute;left:5910;top:2823;width:31;height:30" coordorigin="5910,2823" coordsize="31,30">
              <v:shape id="_x0000_s2002" style="position:absolute;left:5910;top:2823;width:31;height:30" coordorigin="5910,2823" coordsize="31,30" path="m5910,2838r30,e" filled="f" strokeweight="1.6pt">
                <v:path arrowok="t"/>
              </v:shape>
            </v:group>
            <v:group id="_x0000_s2003" style="position:absolute;left:5910;top:2883;width:30;height:30" coordorigin="5910,2883" coordsize="30,30">
              <v:shape id="_x0000_s2004" style="position:absolute;left:5910;top:2883;width:30;height:30" coordorigin="5910,2883" coordsize="30,30" path="m5910,2898r30,e" filled="f" strokeweight="1.6pt">
                <v:path arrowok="t"/>
              </v:shape>
            </v:group>
            <v:group id="_x0000_s2005" style="position:absolute;left:5910;top:2943;width:30;height:30" coordorigin="5910,2943" coordsize="30,30">
              <v:shape id="_x0000_s2006" style="position:absolute;left:5910;top:2943;width:30;height:30" coordorigin="5910,2943" coordsize="30,30" path="m5910,2958r30,e" filled="f" strokeweight="1.6pt">
                <v:path arrowok="t"/>
              </v:shape>
            </v:group>
            <v:group id="_x0000_s2007" style="position:absolute;left:5910;top:3003;width:30;height:30" coordorigin="5910,3003" coordsize="30,30">
              <v:shape id="_x0000_s2008" style="position:absolute;left:5910;top:3003;width:30;height:30" coordorigin="5910,3003" coordsize="30,30" path="m5910,3018r30,e" filled="f" strokeweight="1.6pt">
                <v:path arrowok="t"/>
              </v:shape>
            </v:group>
            <v:group id="_x0000_s2009" style="position:absolute;left:5910;top:3063;width:30;height:30" coordorigin="5910,3063" coordsize="30,30">
              <v:shape id="_x0000_s2010" style="position:absolute;left:5910;top:3063;width:30;height:30" coordorigin="5910,3063" coordsize="30,30" path="m5910,3078r30,e" filled="f" strokeweight="1.6pt">
                <v:path arrowok="t"/>
              </v:shape>
            </v:group>
            <v:group id="_x0000_s2011" style="position:absolute;left:5910;top:3123;width:30;height:30" coordorigin="5910,3123" coordsize="30,30">
              <v:shape id="_x0000_s2012" style="position:absolute;left:5910;top:3123;width:30;height:30" coordorigin="5910,3123" coordsize="30,30" path="m5910,3138r30,e" filled="f" strokeweight="1.6pt">
                <v:path arrowok="t"/>
              </v:shape>
            </v:group>
            <v:group id="_x0000_s2013" style="position:absolute;left:5910;top:3183;width:30;height:30" coordorigin="5910,3183" coordsize="30,30">
              <v:shape id="_x0000_s2014" style="position:absolute;left:5910;top:3183;width:30;height:30" coordorigin="5910,3183" coordsize="30,30" path="m5910,3198r30,e" filled="f" strokeweight="1.6pt">
                <v:path arrowok="t"/>
              </v:shape>
            </v:group>
            <v:group id="_x0000_s2015" style="position:absolute;left:5910;top:3243;width:30;height:30" coordorigin="5910,3243" coordsize="30,30">
              <v:shape id="_x0000_s2016" style="position:absolute;left:5910;top:3243;width:30;height:30" coordorigin="5910,3243" coordsize="30,30" path="m5910,3258r30,e" filled="f" strokeweight="1.6pt">
                <v:path arrowok="t"/>
              </v:shape>
            </v:group>
            <v:group id="_x0000_s2017" style="position:absolute;left:5910;top:3303;width:30;height:30" coordorigin="5910,3303" coordsize="30,30">
              <v:shape id="_x0000_s2018" style="position:absolute;left:5910;top:3303;width:30;height:30" coordorigin="5910,3303" coordsize="30,30" path="m5910,3318r30,e" filled="f" strokeweight="1.6pt">
                <v:path arrowok="t"/>
              </v:shape>
            </v:group>
            <v:group id="_x0000_s2019" style="position:absolute;left:5910;top:3363;width:30;height:30" coordorigin="5910,3363" coordsize="30,30">
              <v:shape id="_x0000_s2020" style="position:absolute;left:5910;top:3363;width:30;height:30" coordorigin="5910,3363" coordsize="30,30" path="m5910,3378r30,e" filled="f" strokeweight="1.6pt">
                <v:path arrowok="t"/>
              </v:shape>
            </v:group>
            <v:group id="_x0000_s2021" style="position:absolute;left:5910;top:3423;width:30;height:30" coordorigin="5910,3423" coordsize="30,30">
              <v:shape id="_x0000_s2022" style="position:absolute;left:5910;top:3423;width:30;height:30" coordorigin="5910,3423" coordsize="30,30" path="m5910,3438r30,e" filled="f" strokeweight="1.6pt">
                <v:path arrowok="t"/>
              </v:shape>
            </v:group>
            <v:group id="_x0000_s2023" style="position:absolute;left:5910;top:3483;width:30;height:30" coordorigin="5910,3483" coordsize="30,30">
              <v:shape id="_x0000_s2024" style="position:absolute;left:5910;top:3483;width:30;height:30" coordorigin="5910,3483" coordsize="30,30" path="m5910,3498r30,e" filled="f" strokeweight="1.6pt">
                <v:path arrowok="t"/>
              </v:shape>
            </v:group>
            <v:group id="_x0000_s2025" style="position:absolute;left:5910;top:3543;width:30;height:30" coordorigin="5910,3543" coordsize="30,30">
              <v:shape id="_x0000_s2026" style="position:absolute;left:5910;top:3543;width:30;height:30" coordorigin="5910,3543" coordsize="30,30" path="m5910,3558r30,e" filled="f" strokeweight="1.6pt">
                <v:path arrowok="t"/>
              </v:shape>
            </v:group>
            <v:group id="_x0000_s2027" style="position:absolute;left:5910;top:3603;width:30;height:30" coordorigin="5910,3603" coordsize="30,30">
              <v:shape id="_x0000_s2028" style="position:absolute;left:5910;top:3603;width:30;height:30" coordorigin="5910,3603" coordsize="30,30" path="m5910,3618r30,e" filled="f" strokeweight="1.6pt">
                <v:path arrowok="t"/>
              </v:shape>
            </v:group>
            <v:group id="_x0000_s2029" style="position:absolute;left:5910;top:3663;width:30;height:30" coordorigin="5910,3663" coordsize="30,30">
              <v:shape id="_x0000_s2030" style="position:absolute;left:5910;top:3663;width:30;height:30" coordorigin="5910,3663" coordsize="30,30" path="m5910,3678r30,e" filled="f" strokeweight="1.6pt">
                <v:path arrowok="t"/>
              </v:shape>
            </v:group>
            <v:group id="_x0000_s2031" style="position:absolute;left:5910;top:3723;width:30;height:30" coordorigin="5910,3723" coordsize="30,30">
              <v:shape id="_x0000_s2032" style="position:absolute;left:5910;top:3723;width:30;height:30" coordorigin="5910,3723" coordsize="30,30" path="m5910,3738r30,e" filled="f" strokeweight="1.6pt">
                <v:path arrowok="t"/>
              </v:shape>
            </v:group>
            <v:group id="_x0000_s2033" style="position:absolute;left:5910;top:3783;width:30;height:30" coordorigin="5910,3783" coordsize="30,30">
              <v:shape id="_x0000_s2034" style="position:absolute;left:5910;top:3783;width:30;height:30" coordorigin="5910,3783" coordsize="30,30" path="m5910,3798r30,e" filled="f" strokeweight="1.6pt">
                <v:path arrowok="t"/>
              </v:shape>
            </v:group>
            <v:group id="_x0000_s2035" style="position:absolute;left:5910;top:3843;width:30;height:30" coordorigin="5910,3843" coordsize="30,30">
              <v:shape id="_x0000_s2036" style="position:absolute;left:5910;top:3843;width:30;height:30" coordorigin="5910,3843" coordsize="30,30" path="m5910,3858r30,e" filled="f" strokeweight="1.6pt">
                <v:path arrowok="t"/>
              </v:shape>
            </v:group>
            <v:group id="_x0000_s2037" style="position:absolute;left:5910;top:3903;width:30;height:30" coordorigin="5910,3903" coordsize="30,30">
              <v:shape id="_x0000_s2038" style="position:absolute;left:5910;top:3903;width:30;height:30" coordorigin="5910,3903" coordsize="30,30" path="m5910,3918r30,e" filled="f" strokeweight="1.6pt">
                <v:path arrowok="t"/>
              </v:shape>
            </v:group>
            <v:group id="_x0000_s2039" style="position:absolute;left:5910;top:3963;width:30;height:30" coordorigin="5910,3963" coordsize="30,30">
              <v:shape id="_x0000_s2040" style="position:absolute;left:5910;top:3963;width:30;height:30" coordorigin="5910,3963" coordsize="30,30" path="m5910,3978r30,e" filled="f" strokeweight="1.6pt">
                <v:path arrowok="t"/>
              </v:shape>
            </v:group>
            <v:group id="_x0000_s2041" style="position:absolute;left:5910;top:4023;width:30;height:30" coordorigin="5910,4023" coordsize="30,30">
              <v:shape id="_x0000_s2042" style="position:absolute;left:5910;top:4023;width:30;height:30" coordorigin="5910,4023" coordsize="30,30" path="m5910,4038r30,e" filled="f" strokeweight="1.6pt">
                <v:path arrowok="t"/>
              </v:shape>
            </v:group>
            <v:group id="_x0000_s2043" style="position:absolute;left:5910;top:4083;width:30;height:30" coordorigin="5910,4083" coordsize="30,30">
              <v:shape id="_x0000_s2044" style="position:absolute;left:5910;top:4083;width:30;height:30" coordorigin="5910,4083" coordsize="30,30" path="m5910,4098r30,e" filled="f" strokeweight="1.6pt">
                <v:path arrowok="t"/>
              </v:shape>
            </v:group>
            <v:group id="_x0000_s2045" style="position:absolute;left:5910;top:4143;width:30;height:30" coordorigin="5910,4143" coordsize="30,30">
              <v:shape id="_x0000_s2046" style="position:absolute;left:5910;top:4143;width:30;height:30" coordorigin="5910,4143" coordsize="30,30" path="m5910,4158r30,e" filled="f" strokeweight="1.6pt">
                <v:path arrowok="t"/>
              </v:shape>
            </v:group>
            <v:group id="_x0000_s2047" style="position:absolute;left:5910;top:4203;width:30;height:30" coordorigin="5910,4203" coordsize="30,30">
              <v:shape id="_x0000_s3072" style="position:absolute;left:5910;top:4203;width:30;height:30" coordorigin="5910,4203" coordsize="30,30" path="m5910,4218r30,e" filled="f" strokeweight="1.6pt">
                <v:path arrowok="t"/>
              </v:shape>
            </v:group>
            <v:group id="_x0000_s3073" style="position:absolute;left:5910;top:4263;width:30;height:30" coordorigin="5910,4263" coordsize="30,30">
              <v:shape id="_x0000_s3074" style="position:absolute;left:5910;top:4263;width:30;height:30" coordorigin="5910,4263" coordsize="30,30" path="m5910,4278r30,e" filled="f" strokeweight="1.6pt">
                <v:path arrowok="t"/>
              </v:shape>
            </v:group>
            <v:group id="_x0000_s3075" style="position:absolute;left:5910;top:4323;width:30;height:30" coordorigin="5910,4323" coordsize="30,30">
              <v:shape id="_x0000_s3076" style="position:absolute;left:5910;top:4323;width:30;height:30" coordorigin="5910,4323" coordsize="30,30" path="m5910,4338r30,e" filled="f" strokeweight="1.6pt">
                <v:path arrowok="t"/>
              </v:shape>
            </v:group>
            <v:group id="_x0000_s3077" style="position:absolute;left:5910;top:4383;width:30;height:30" coordorigin="5910,4383" coordsize="30,30">
              <v:shape id="_x0000_s3078" style="position:absolute;left:5910;top:4383;width:30;height:30" coordorigin="5910,4383" coordsize="30,30" path="m5910,4398r30,e" filled="f" strokeweight="1.6pt">
                <v:path arrowok="t"/>
              </v:shape>
            </v:group>
            <v:group id="_x0000_s3079" style="position:absolute;left:5910;top:4443;width:30;height:30" coordorigin="5910,4443" coordsize="30,30">
              <v:shape id="_x0000_s3080" style="position:absolute;left:5910;top:4443;width:30;height:30" coordorigin="5910,4443" coordsize="30,30" path="m5910,4458r30,e" filled="f" strokeweight="1.6pt">
                <v:path arrowok="t"/>
              </v:shape>
            </v:group>
            <v:group id="_x0000_s3081" style="position:absolute;left:5910;top:4503;width:30;height:30" coordorigin="5910,4503" coordsize="30,30">
              <v:shape id="_x0000_s3082" style="position:absolute;left:5910;top:4503;width:30;height:30" coordorigin="5910,4503" coordsize="30,30" path="m5910,4518r30,e" filled="f" strokeweight="1.6pt">
                <v:path arrowok="t"/>
              </v:shape>
            </v:group>
            <v:group id="_x0000_s3083" style="position:absolute;left:5910;top:4563;width:30;height:30" coordorigin="5910,4563" coordsize="30,30">
              <v:shape id="_x0000_s3084" style="position:absolute;left:5910;top:4563;width:30;height:30" coordorigin="5910,4563" coordsize="30,30" path="m5910,4578r30,e" filled="f" strokeweight="1.6pt">
                <v:path arrowok="t"/>
              </v:shape>
            </v:group>
            <v:group id="_x0000_s3085" style="position:absolute;left:5910;top:4623;width:30;height:30" coordorigin="5910,4623" coordsize="30,30">
              <v:shape id="_x0000_s3086" style="position:absolute;left:5910;top:4623;width:30;height:30" coordorigin="5910,4623" coordsize="30,30" path="m5910,4638r30,e" filled="f" strokeweight="1.6pt">
                <v:path arrowok="t"/>
              </v:shape>
            </v:group>
            <v:group id="_x0000_s3087" style="position:absolute;left:5910;top:4683;width:31;height:30" coordorigin="5910,4683" coordsize="31,30">
              <v:shape id="_x0000_s3088" style="position:absolute;left:5910;top:4683;width:31;height:30" coordorigin="5910,4683" coordsize="31,30" path="m5910,4698r30,e" filled="f" strokeweight="1.6pt">
                <v:path arrowok="t"/>
              </v:shape>
            </v:group>
            <v:group id="_x0000_s3089" style="position:absolute;left:5910;top:4743;width:30;height:30" coordorigin="5910,4743" coordsize="30,30">
              <v:shape id="_x0000_s3090" style="position:absolute;left:5910;top:4743;width:30;height:30" coordorigin="5910,4743" coordsize="30,30" path="m5910,4758r30,e" filled="f" strokeweight="1.6pt">
                <v:path arrowok="t"/>
              </v:shape>
            </v:group>
            <v:group id="_x0000_s3091" style="position:absolute;left:5910;top:4803;width:30;height:30" coordorigin="5910,4803" coordsize="30,30">
              <v:shape id="_x0000_s3092" style="position:absolute;left:5910;top:4803;width:30;height:30" coordorigin="5910,4803" coordsize="30,30" path="m5910,4818r30,e" filled="f" strokeweight="1.6pt">
                <v:path arrowok="t"/>
              </v:shape>
            </v:group>
            <v:group id="_x0000_s3093" style="position:absolute;left:5910;top:4863;width:30;height:30" coordorigin="5910,4863" coordsize="30,30">
              <v:shape id="_x0000_s3094" style="position:absolute;left:5910;top:4863;width:30;height:30" coordorigin="5910,4863" coordsize="30,30" path="m5910,4878r30,e" filled="f" strokeweight="1.6pt">
                <v:path arrowok="t"/>
              </v:shape>
            </v:group>
            <v:group id="_x0000_s3095" style="position:absolute;left:5910;top:4923;width:30;height:30" coordorigin="5910,4923" coordsize="30,30">
              <v:shape id="_x0000_s3096" style="position:absolute;left:5910;top:4923;width:30;height:30" coordorigin="5910,4923" coordsize="30,30" path="m5910,4938r30,e" filled="f" strokeweight="1.6pt">
                <v:path arrowok="t"/>
              </v:shape>
            </v:group>
            <v:group id="_x0000_s3097" style="position:absolute;left:5910;top:4983;width:30;height:30" coordorigin="5910,4983" coordsize="30,30">
              <v:shape id="_x0000_s3098" style="position:absolute;left:5910;top:4983;width:30;height:30" coordorigin="5910,4983" coordsize="30,30" path="m5910,4998r30,e" filled="f" strokeweight="1.6pt">
                <v:path arrowok="t"/>
              </v:shape>
            </v:group>
            <v:group id="_x0000_s3099" style="position:absolute;left:5910;top:5043;width:30;height:30" coordorigin="5910,5043" coordsize="30,30">
              <v:shape id="_x0000_s3100" style="position:absolute;left:5910;top:5043;width:30;height:30" coordorigin="5910,5043" coordsize="30,30" path="m5910,5058r30,e" filled="f" strokeweight="1.6pt">
                <v:path arrowok="t"/>
              </v:shape>
            </v:group>
            <v:group id="_x0000_s3101" style="position:absolute;left:5910;top:5103;width:30;height:30" coordorigin="5910,5103" coordsize="30,30">
              <v:shape id="_x0000_s3102" style="position:absolute;left:5910;top:5103;width:30;height:30" coordorigin="5910,5103" coordsize="30,30" path="m5910,5118r30,e" filled="f" strokeweight="1.6pt">
                <v:path arrowok="t"/>
              </v:shape>
            </v:group>
            <v:group id="_x0000_s3103" style="position:absolute;left:5910;top:5163;width:30;height:30" coordorigin="5910,5163" coordsize="30,30">
              <v:shape id="_x0000_s3104" style="position:absolute;left:5910;top:5163;width:30;height:30" coordorigin="5910,5163" coordsize="30,30" path="m5910,5178r30,e" filled="f" strokeweight="1.6pt">
                <v:path arrowok="t"/>
              </v:shape>
            </v:group>
            <v:group id="_x0000_s3105" style="position:absolute;left:5910;top:5223;width:30;height:30" coordorigin="5910,5223" coordsize="30,30">
              <v:shape id="_x0000_s3106" style="position:absolute;left:5910;top:5223;width:30;height:30" coordorigin="5910,5223" coordsize="30,30" path="m5910,5238r30,e" filled="f" strokeweight="1.6pt">
                <v:path arrowok="t"/>
              </v:shape>
            </v:group>
            <v:group id="_x0000_s3107" style="position:absolute;left:5910;top:5283;width:30;height:30" coordorigin="5910,5283" coordsize="30,30">
              <v:shape id="_x0000_s3108" style="position:absolute;left:5910;top:5283;width:30;height:30" coordorigin="5910,5283" coordsize="30,30" path="m5910,5298r30,e" filled="f" strokeweight="1.6pt">
                <v:path arrowok="t"/>
              </v:shape>
            </v:group>
            <v:group id="_x0000_s3109" style="position:absolute;left:5910;top:5343;width:30;height:30" coordorigin="5910,5343" coordsize="30,30">
              <v:shape id="_x0000_s3110" style="position:absolute;left:5910;top:5343;width:30;height:30" coordorigin="5910,5343" coordsize="30,30" path="m5910,5358r30,e" filled="f" strokeweight="1.6pt">
                <v:path arrowok="t"/>
              </v:shape>
            </v:group>
            <v:group id="_x0000_s3111" style="position:absolute;left:5910;top:5403;width:30;height:30" coordorigin="5910,5403" coordsize="30,30">
              <v:shape id="_x0000_s3112" style="position:absolute;left:5910;top:5403;width:30;height:30" coordorigin="5910,5403" coordsize="30,30" path="m5910,5418r30,e" filled="f" strokeweight="1.6pt">
                <v:path arrowok="t"/>
              </v:shape>
            </v:group>
            <v:group id="_x0000_s3113" style="position:absolute;left:5910;top:5463;width:30;height:30" coordorigin="5910,5463" coordsize="30,30">
              <v:shape id="_x0000_s3114" style="position:absolute;left:5910;top:5463;width:30;height:30" coordorigin="5910,5463" coordsize="30,30" path="m5910,5478r30,e" filled="f" strokeweight="1.6pt">
                <v:path arrowok="t"/>
              </v:shape>
            </v:group>
            <v:group id="_x0000_s3115" style="position:absolute;left:5910;top:5523;width:30;height:30" coordorigin="5910,5523" coordsize="30,30">
              <v:shape id="_x0000_s3116" style="position:absolute;left:5910;top:5523;width:30;height:30" coordorigin="5910,5523" coordsize="30,30" path="m5910,5538r30,e" filled="f" strokeweight="1.6pt">
                <v:path arrowok="t"/>
              </v:shape>
            </v:group>
            <v:group id="_x0000_s3117" style="position:absolute;left:5910;top:5583;width:30;height:30" coordorigin="5910,5583" coordsize="30,30">
              <v:shape id="_x0000_s3118" style="position:absolute;left:5910;top:5583;width:30;height:30" coordorigin="5910,5583" coordsize="30,30" path="m5910,5598r30,e" filled="f" strokeweight="1.6pt">
                <v:path arrowok="t"/>
              </v:shape>
            </v:group>
            <v:group id="_x0000_s3119" style="position:absolute;left:5910;top:5643;width:30;height:30" coordorigin="5910,5643" coordsize="30,30">
              <v:shape id="_x0000_s3120" style="position:absolute;left:5910;top:5643;width:30;height:30" coordorigin="5910,5643" coordsize="30,30" path="m5910,5658r30,e" filled="f" strokeweight="1.6pt">
                <v:path arrowok="t"/>
              </v:shape>
            </v:group>
            <v:group id="_x0000_s3121" style="position:absolute;left:5910;top:5703;width:30;height:30" coordorigin="5910,5703" coordsize="30,30">
              <v:shape id="_x0000_s3122" style="position:absolute;left:5910;top:5703;width:30;height:30" coordorigin="5910,5703" coordsize="30,30" path="m5910,5718r30,e" filled="f" strokeweight="1.6pt">
                <v:path arrowok="t"/>
              </v:shape>
            </v:group>
            <v:group id="_x0000_s3123" style="position:absolute;left:5910;top:5763;width:30;height:30" coordorigin="5910,5763" coordsize="30,30">
              <v:shape id="_x0000_s3124" style="position:absolute;left:5910;top:5763;width:30;height:30" coordorigin="5910,5763" coordsize="30,30" path="m5910,5778r30,e" filled="f" strokeweight="1.6pt">
                <v:path arrowok="t"/>
              </v:shape>
            </v:group>
            <v:group id="_x0000_s3125" style="position:absolute;left:5910;top:5823;width:30;height:30" coordorigin="5910,5823" coordsize="30,30">
              <v:shape id="_x0000_s3126" style="position:absolute;left:5910;top:5823;width:30;height:30" coordorigin="5910,5823" coordsize="30,30" path="m5910,5838r30,e" filled="f" strokeweight="1.6pt">
                <v:path arrowok="t"/>
              </v:shape>
            </v:group>
            <v:group id="_x0000_s3127" style="position:absolute;left:5910;top:5883;width:30;height:30" coordorigin="5910,5883" coordsize="30,30">
              <v:shape id="_x0000_s3128" style="position:absolute;left:5910;top:5883;width:30;height:30" coordorigin="5910,5883" coordsize="30,30" path="m5910,5898r30,e" filled="f" strokeweight="1.6pt">
                <v:path arrowok="t"/>
              </v:shape>
            </v:group>
            <v:group id="_x0000_s3129" style="position:absolute;left:5910;top:5943;width:30;height:30" coordorigin="5910,5943" coordsize="30,30">
              <v:shape id="_x0000_s3130" style="position:absolute;left:5910;top:5943;width:30;height:30" coordorigin="5910,5943" coordsize="30,30" path="m5910,5958r30,e" filled="f" strokeweight="1.6pt">
                <v:path arrowok="t"/>
              </v:shape>
            </v:group>
            <v:group id="_x0000_s3131" style="position:absolute;left:5910;top:6003;width:31;height:30" coordorigin="5910,6003" coordsize="31,30">
              <v:shape id="_x0000_s3132" style="position:absolute;left:5910;top:6003;width:31;height:30" coordorigin="5910,6003" coordsize="31,30" path="m5910,6018r30,e" filled="f" strokeweight="1.6pt">
                <v:path arrowok="t"/>
              </v:shape>
            </v:group>
            <v:group id="_x0000_s3133" style="position:absolute;left:5910;top:6063;width:30;height:30" coordorigin="5910,6063" coordsize="30,30">
              <v:shape id="_x0000_s3134" style="position:absolute;left:5910;top:6063;width:30;height:30" coordorigin="5910,6063" coordsize="30,30" path="m5910,6078r30,e" filled="f" strokeweight="1.6pt">
                <v:path arrowok="t"/>
              </v:shape>
            </v:group>
            <v:group id="_x0000_s3135" style="position:absolute;left:5910;top:6123;width:30;height:30" coordorigin="5910,6123" coordsize="30,30">
              <v:shape id="_x0000_s3136" style="position:absolute;left:5910;top:6123;width:30;height:30" coordorigin="5910,6123" coordsize="30,30" path="m5910,6138r30,e" filled="f" strokeweight="1.6pt">
                <v:path arrowok="t"/>
              </v:shape>
            </v:group>
            <v:group id="_x0000_s3137" style="position:absolute;left:5910;top:6183;width:30;height:30" coordorigin="5910,6183" coordsize="30,30">
              <v:shape id="_x0000_s3138" style="position:absolute;left:5910;top:6183;width:30;height:30" coordorigin="5910,6183" coordsize="30,30" path="m5910,6198r30,e" filled="f" strokeweight="1.6pt">
                <v:path arrowok="t"/>
              </v:shape>
            </v:group>
            <v:group id="_x0000_s3139" style="position:absolute;left:5910;top:6243;width:30;height:30" coordorigin="5910,6243" coordsize="30,30">
              <v:shape id="_x0000_s3140" style="position:absolute;left:5910;top:6243;width:30;height:30" coordorigin="5910,6243" coordsize="30,30" path="m5910,6258r30,e" filled="f" strokeweight="1.6pt">
                <v:path arrowok="t"/>
              </v:shape>
            </v:group>
            <v:group id="_x0000_s3141" style="position:absolute;left:5910;top:6303;width:30;height:30" coordorigin="5910,6303" coordsize="30,30">
              <v:shape id="_x0000_s3142" style="position:absolute;left:5910;top:6303;width:30;height:30" coordorigin="5910,6303" coordsize="30,30" path="m5910,6318r30,e" filled="f" strokeweight="1.6pt">
                <v:path arrowok="t"/>
              </v:shape>
            </v:group>
            <v:group id="_x0000_s3143" style="position:absolute;left:5910;top:6363;width:30;height:30" coordorigin="5910,6363" coordsize="30,30">
              <v:shape id="_x0000_s3144" style="position:absolute;left:5910;top:6363;width:30;height:30" coordorigin="5910,6363" coordsize="30,30" path="m5910,6378r30,e" filled="f" strokeweight="1.6pt">
                <v:path arrowok="t"/>
              </v:shape>
            </v:group>
            <v:group id="_x0000_s3145" style="position:absolute;left:5910;top:6423;width:30;height:30" coordorigin="5910,6423" coordsize="30,30">
              <v:shape id="_x0000_s3146" style="position:absolute;left:5910;top:6423;width:30;height:30" coordorigin="5910,6423" coordsize="30,30" path="m5910,6438r30,e" filled="f" strokeweight="1.6pt">
                <v:path arrowok="t"/>
              </v:shape>
            </v:group>
            <v:group id="_x0000_s3147" style="position:absolute;left:5910;top:6483;width:30;height:30" coordorigin="5910,6483" coordsize="30,30">
              <v:shape id="_x0000_s3148" style="position:absolute;left:5910;top:6483;width:30;height:30" coordorigin="5910,6483" coordsize="30,30" path="m5910,6498r30,e" filled="f" strokeweight="1.6pt">
                <v:path arrowok="t"/>
              </v:shape>
            </v:group>
            <v:group id="_x0000_s3149" style="position:absolute;left:5910;top:6543;width:30;height:30" coordorigin="5910,6543" coordsize="30,30">
              <v:shape id="_x0000_s3150" style="position:absolute;left:5910;top:6543;width:30;height:30" coordorigin="5910,6543" coordsize="30,30" path="m5910,6558r30,e" filled="f" strokeweight="1.6pt">
                <v:path arrowok="t"/>
              </v:shape>
            </v:group>
            <v:group id="_x0000_s3151" style="position:absolute;left:5910;top:6603;width:30;height:30" coordorigin="5910,6603" coordsize="30,30">
              <v:shape id="_x0000_s3152" style="position:absolute;left:5910;top:6603;width:30;height:30" coordorigin="5910,6603" coordsize="30,30" path="m5910,6618r30,e" filled="f" strokeweight="1.6pt">
                <v:path arrowok="t"/>
              </v:shape>
            </v:group>
            <v:group id="_x0000_s3153" style="position:absolute;left:5910;top:6663;width:30;height:30" coordorigin="5910,6663" coordsize="30,30">
              <v:shape id="_x0000_s3154" style="position:absolute;left:5910;top:6663;width:30;height:30" coordorigin="5910,6663" coordsize="30,30" path="m5910,6678r30,e" filled="f" strokeweight="1.6pt">
                <v:path arrowok="t"/>
              </v:shape>
            </v:group>
            <v:group id="_x0000_s3155" style="position:absolute;left:5910;top:6723;width:30;height:30" coordorigin="5910,6723" coordsize="30,30">
              <v:shape id="_x0000_s3156" style="position:absolute;left:5910;top:6723;width:30;height:30" coordorigin="5910,6723" coordsize="30,30" path="m5910,6738r30,e" filled="f" strokeweight="1.6pt">
                <v:path arrowok="t"/>
              </v:shape>
            </v:group>
            <v:group id="_x0000_s3157" style="position:absolute;left:5910;top:6783;width:30;height:30" coordorigin="5910,6783" coordsize="30,30">
              <v:shape id="_x0000_s3158" style="position:absolute;left:5910;top:6783;width:30;height:30" coordorigin="5910,6783" coordsize="30,30" path="m5910,6798r30,e" filled="f" strokeweight="1.6pt">
                <v:path arrowok="t"/>
              </v:shape>
            </v:group>
            <v:group id="_x0000_s3159" style="position:absolute;left:5910;top:6843;width:30;height:30" coordorigin="5910,6843" coordsize="30,30">
              <v:shape id="_x0000_s3160" style="position:absolute;left:5910;top:6843;width:30;height:30" coordorigin="5910,6843" coordsize="30,30" path="m5910,6858r30,e" filled="f" strokeweight="1.6pt">
                <v:path arrowok="t"/>
              </v:shape>
            </v:group>
            <v:group id="_x0000_s3161" style="position:absolute;left:5910;top:6903;width:30;height:30" coordorigin="5910,6903" coordsize="30,30">
              <v:shape id="_x0000_s3162" style="position:absolute;left:5910;top:6903;width:30;height:30" coordorigin="5910,6903" coordsize="30,30" path="m5910,6918r30,e" filled="f" strokeweight="1.6pt">
                <v:path arrowok="t"/>
              </v:shape>
            </v:group>
            <v:group id="_x0000_s3163" style="position:absolute;left:5910;top:6963;width:30;height:30" coordorigin="5910,6963" coordsize="30,30">
              <v:shape id="_x0000_s3164" style="position:absolute;left:5910;top:6963;width:30;height:30" coordorigin="5910,6963" coordsize="30,30" path="m5910,6978r30,e" filled="f" strokeweight="1.6pt">
                <v:path arrowok="t"/>
              </v:shape>
            </v:group>
            <v:group id="_x0000_s3165" style="position:absolute;left:5910;top:7023;width:30;height:30" coordorigin="5910,7023" coordsize="30,30">
              <v:shape id="_x0000_s3166" style="position:absolute;left:5910;top:7023;width:30;height:30" coordorigin="5910,7023" coordsize="30,30" path="m5910,7038r30,e" filled="f" strokeweight="1.6pt">
                <v:path arrowok="t"/>
              </v:shape>
            </v:group>
            <v:group id="_x0000_s3167" style="position:absolute;left:5910;top:7083;width:30;height:30" coordorigin="5910,7083" coordsize="30,30">
              <v:shape id="_x0000_s3168" style="position:absolute;left:5910;top:7083;width:30;height:30" coordorigin="5910,7083" coordsize="30,30" path="m5910,7098r30,e" filled="f" strokeweight="1.6pt">
                <v:path arrowok="t"/>
              </v:shape>
            </v:group>
            <v:group id="_x0000_s3169" style="position:absolute;left:5910;top:7143;width:30;height:30" coordorigin="5910,7143" coordsize="30,30">
              <v:shape id="_x0000_s3170" style="position:absolute;left:5910;top:7143;width:30;height:30" coordorigin="5910,7143" coordsize="30,30" path="m5910,7158r30,e" filled="f" strokeweight="1.6pt">
                <v:path arrowok="t"/>
              </v:shape>
            </v:group>
            <v:group id="_x0000_s3171" style="position:absolute;left:5910;top:7203;width:30;height:30" coordorigin="5910,7203" coordsize="30,30">
              <v:shape id="_x0000_s3172" style="position:absolute;left:5910;top:7203;width:30;height:30" coordorigin="5910,7203" coordsize="30,30" path="m5910,7218r30,e" filled="f" strokeweight="1.6pt">
                <v:path arrowok="t"/>
              </v:shape>
            </v:group>
            <v:group id="_x0000_s3173" style="position:absolute;left:5910;top:7263;width:30;height:30" coordorigin="5910,7263" coordsize="30,30">
              <v:shape id="_x0000_s3174" style="position:absolute;left:5910;top:7263;width:30;height:30" coordorigin="5910,7263" coordsize="30,30" path="m5910,7278r30,e" filled="f" strokeweight="1.6pt">
                <v:path arrowok="t"/>
              </v:shape>
            </v:group>
            <v:group id="_x0000_s3175" style="position:absolute;left:5910;top:7323;width:30;height:30" coordorigin="5910,7323" coordsize="30,30">
              <v:shape id="_x0000_s3176" style="position:absolute;left:5910;top:7323;width:30;height:30" coordorigin="5910,7323" coordsize="30,30" path="m5910,7338r30,e" filled="f" strokeweight="1.6pt">
                <v:path arrowok="t"/>
              </v:shape>
            </v:group>
            <v:group id="_x0000_s3177" style="position:absolute;left:5910;top:7383;width:30;height:30" coordorigin="5910,7383" coordsize="30,30">
              <v:shape id="_x0000_s3178" style="position:absolute;left:5910;top:7383;width:30;height:30" coordorigin="5910,7383" coordsize="30,30" path="m5910,7398r30,e" filled="f" strokeweight="1.6pt">
                <v:path arrowok="t"/>
              </v:shape>
            </v:group>
            <v:group id="_x0000_s3179" style="position:absolute;left:5910;top:7443;width:30;height:30" coordorigin="5910,7443" coordsize="30,30">
              <v:shape id="_x0000_s3180" style="position:absolute;left:5910;top:7443;width:30;height:30" coordorigin="5910,7443" coordsize="30,30" path="m5910,7458r30,e" filled="f" strokeweight="1.6pt">
                <v:path arrowok="t"/>
              </v:shape>
            </v:group>
            <v:group id="_x0000_s3181" style="position:absolute;left:5910;top:7503;width:30;height:30" coordorigin="5910,7503" coordsize="30,30">
              <v:shape id="_x0000_s3182" style="position:absolute;left:5910;top:7503;width:30;height:30" coordorigin="5910,7503" coordsize="30,30" path="m5910,7518r30,e" filled="f" strokeweight="1.6pt">
                <v:path arrowok="t"/>
              </v:shape>
            </v:group>
            <v:group id="_x0000_s3183" style="position:absolute;left:5910;top:7563;width:30;height:30" coordorigin="5910,7563" coordsize="30,30">
              <v:shape id="_x0000_s3184" style="position:absolute;left:5910;top:7563;width:30;height:30" coordorigin="5910,7563" coordsize="30,30" path="m5910,7578r30,e" filled="f" strokeweight="1.6pt">
                <v:path arrowok="t"/>
              </v:shape>
            </v:group>
            <v:group id="_x0000_s3185" style="position:absolute;left:5910;top:7623;width:30;height:30" coordorigin="5910,7623" coordsize="30,30">
              <v:shape id="_x0000_s3186" style="position:absolute;left:5910;top:7623;width:30;height:30" coordorigin="5910,7623" coordsize="30,30" path="m5910,7638r30,e" filled="f" strokeweight="1.6pt">
                <v:path arrowok="t"/>
              </v:shape>
            </v:group>
            <v:group id="_x0000_s3187" style="position:absolute;left:5910;top:7683;width:30;height:30" coordorigin="5910,7683" coordsize="30,30">
              <v:shape id="_x0000_s3188" style="position:absolute;left:5910;top:7683;width:30;height:30" coordorigin="5910,7683" coordsize="30,30" path="m5910,7698r30,e" filled="f" strokeweight="1.6pt">
                <v:path arrowok="t"/>
              </v:shape>
            </v:group>
            <v:group id="_x0000_s3189" style="position:absolute;left:5910;top:7743;width:30;height:30" coordorigin="5910,7743" coordsize="30,30">
              <v:shape id="_x0000_s3190" style="position:absolute;left:5910;top:7743;width:30;height:30" coordorigin="5910,7743" coordsize="30,30" path="m5910,7758r30,e" filled="f" strokeweight="1.6pt">
                <v:path arrowok="t"/>
              </v:shape>
            </v:group>
            <v:group id="_x0000_s3191" style="position:absolute;left:5910;top:7803;width:30;height:30" coordorigin="5910,7803" coordsize="30,30">
              <v:shape id="_x0000_s3192" style="position:absolute;left:5910;top:7803;width:30;height:30" coordorigin="5910,7803" coordsize="30,30" path="m5910,7818r30,e" filled="f" strokeweight="1.6pt">
                <v:path arrowok="t"/>
              </v:shape>
            </v:group>
            <v:group id="_x0000_s3193" style="position:absolute;left:5910;top:7863;width:31;height:30" coordorigin="5910,7863" coordsize="31,30">
              <v:shape id="_x0000_s3194" style="position:absolute;left:5910;top:7863;width:31;height:30" coordorigin="5910,7863" coordsize="31,30" path="m5910,7878r30,e" filled="f" strokeweight="1.6pt">
                <v:path arrowok="t"/>
              </v:shape>
            </v:group>
            <v:group id="_x0000_s3195" style="position:absolute;left:5910;top:7923;width:30;height:30" coordorigin="5910,7923" coordsize="30,30">
              <v:shape id="_x0000_s3196" style="position:absolute;left:5910;top:7923;width:30;height:30" coordorigin="5910,7923" coordsize="30,30" path="m5910,7938r30,e" filled="f" strokeweight="1.6pt">
                <v:path arrowok="t"/>
              </v:shape>
            </v:group>
            <v:group id="_x0000_s3197" style="position:absolute;left:5910;top:7983;width:30;height:30" coordorigin="5910,7983" coordsize="30,30">
              <v:shape id="_x0000_s3198" style="position:absolute;left:5910;top:7983;width:30;height:30" coordorigin="5910,7983" coordsize="30,30" path="m5910,7998r30,e" filled="f" strokeweight="1.6pt">
                <v:path arrowok="t"/>
              </v:shape>
            </v:group>
            <v:group id="_x0000_s3199" style="position:absolute;left:5910;top:8043;width:30;height:30" coordorigin="5910,8043" coordsize="30,30">
              <v:shape id="_x0000_s3200" style="position:absolute;left:5910;top:8043;width:30;height:30" coordorigin="5910,8043" coordsize="30,30" path="m5910,8058r30,e" filled="f" strokeweight="1.6pt">
                <v:path arrowok="t"/>
              </v:shape>
            </v:group>
            <v:group id="_x0000_s3201" style="position:absolute;left:5910;top:8103;width:30;height:30" coordorigin="5910,8103" coordsize="30,30">
              <v:shape id="_x0000_s3202" style="position:absolute;left:5910;top:8103;width:30;height:30" coordorigin="5910,8103" coordsize="30,30" path="m5910,8118r30,e" filled="f" strokeweight="1.6pt">
                <v:path arrowok="t"/>
              </v:shape>
            </v:group>
            <v:group id="_x0000_s3203" style="position:absolute;left:5910;top:8163;width:30;height:30" coordorigin="5910,8163" coordsize="30,30">
              <v:shape id="_x0000_s3204" style="position:absolute;left:5910;top:8163;width:30;height:30" coordorigin="5910,8163" coordsize="30,30" path="m5910,8178r30,e" filled="f" strokeweight="1.6pt">
                <v:path arrowok="t"/>
              </v:shape>
            </v:group>
            <v:group id="_x0000_s3205" style="position:absolute;left:5910;top:8223;width:30;height:30" coordorigin="5910,8223" coordsize="30,30">
              <v:shape id="_x0000_s3206" style="position:absolute;left:5910;top:8223;width:30;height:30" coordorigin="5910,8223" coordsize="30,30" path="m5910,8238r30,e" filled="f" strokeweight="1.6pt">
                <v:path arrowok="t"/>
              </v:shape>
            </v:group>
            <v:group id="_x0000_s3207" style="position:absolute;left:5910;top:8283;width:30;height:30" coordorigin="5910,8283" coordsize="30,30">
              <v:shape id="_x0000_s3208" style="position:absolute;left:5910;top:8283;width:30;height:30" coordorigin="5910,8283" coordsize="30,30" path="m5910,8298r30,e" filled="f" strokeweight="1.6pt">
                <v:path arrowok="t"/>
              </v:shape>
            </v:group>
            <v:group id="_x0000_s3209" style="position:absolute;left:5910;top:8343;width:30;height:30" coordorigin="5910,8343" coordsize="30,30">
              <v:shape id="_x0000_s3210" style="position:absolute;left:5910;top:8343;width:30;height:30" coordorigin="5910,8343" coordsize="30,30" path="m5910,8358r30,e" filled="f" strokeweight="1.6pt">
                <v:path arrowok="t"/>
              </v:shape>
            </v:group>
            <v:group id="_x0000_s3211" style="position:absolute;left:5910;top:8403;width:30;height:30" coordorigin="5910,8403" coordsize="30,30">
              <v:shape id="_x0000_s3212" style="position:absolute;left:5910;top:8403;width:30;height:30" coordorigin="5910,8403" coordsize="30,30" path="m5910,8418r30,e" filled="f" strokeweight="1.6pt">
                <v:path arrowok="t"/>
              </v:shape>
            </v:group>
            <v:group id="_x0000_s3213" style="position:absolute;left:5911;top:8463;width:30;height:30" coordorigin="5911,8463" coordsize="30,30">
              <v:shape id="_x0000_s3214" style="position:absolute;left:5911;top:8463;width:30;height:30" coordorigin="5911,8463" coordsize="30,30" path="m5911,8478r30,e" filled="f" strokeweight="1.6pt">
                <v:path arrowok="t"/>
              </v:shape>
            </v:group>
            <v:group id="_x0000_s3215" style="position:absolute;left:5911;top:8523;width:30;height:30" coordorigin="5911,8523" coordsize="30,30">
              <v:shape id="_x0000_s3216" style="position:absolute;left:5911;top:8523;width:30;height:30" coordorigin="5911,8523" coordsize="30,30" path="m5911,8538r30,e" filled="f" strokeweight="1.6pt">
                <v:path arrowok="t"/>
              </v:shape>
            </v:group>
            <v:group id="_x0000_s3217" style="position:absolute;left:5911;top:8583;width:30;height:30" coordorigin="5911,8583" coordsize="30,30">
              <v:shape id="_x0000_s3218" style="position:absolute;left:5911;top:8583;width:30;height:30" coordorigin="5911,8583" coordsize="30,30" path="m5911,8598r30,e" filled="f" strokeweight="1.6pt">
                <v:path arrowok="t"/>
              </v:shape>
            </v:group>
            <v:group id="_x0000_s3219" style="position:absolute;left:5911;top:8643;width:30;height:30" coordorigin="5911,8643" coordsize="30,30">
              <v:shape id="_x0000_s3220" style="position:absolute;left:5911;top:8643;width:30;height:30" coordorigin="5911,8643" coordsize="30,30" path="m5911,8658r30,e" filled="f" strokeweight="1.6pt">
                <v:path arrowok="t"/>
              </v:shape>
            </v:group>
            <v:group id="_x0000_s3221" style="position:absolute;left:5911;top:8703;width:30;height:30" coordorigin="5911,8703" coordsize="30,30">
              <v:shape id="_x0000_s3222" style="position:absolute;left:5911;top:8703;width:30;height:30" coordorigin="5911,8703" coordsize="30,30" path="m5911,8718r30,e" filled="f" strokeweight="1.6pt">
                <v:path arrowok="t"/>
              </v:shape>
            </v:group>
            <v:group id="_x0000_s3223" style="position:absolute;left:5911;top:8763;width:30;height:30" coordorigin="5911,8763" coordsize="30,30">
              <v:shape id="_x0000_s3224" style="position:absolute;left:5911;top:8763;width:30;height:30" coordorigin="5911,8763" coordsize="30,30" path="m5911,8778r30,e" filled="f" strokeweight="1.6pt">
                <v:path arrowok="t"/>
              </v:shape>
            </v:group>
            <v:group id="_x0000_s3225" style="position:absolute;left:5911;top:8823;width:30;height:30" coordorigin="5911,8823" coordsize="30,30">
              <v:shape id="_x0000_s3226" style="position:absolute;left:5911;top:8823;width:30;height:30" coordorigin="5911,8823" coordsize="30,30" path="m5911,8838r30,e" filled="f" strokeweight="1.6pt">
                <v:path arrowok="t"/>
              </v:shape>
            </v:group>
            <v:group id="_x0000_s3227" style="position:absolute;left:5911;top:8883;width:30;height:30" coordorigin="5911,8883" coordsize="30,30">
              <v:shape id="_x0000_s3228" style="position:absolute;left:5911;top:8883;width:30;height:30" coordorigin="5911,8883" coordsize="30,30" path="m5911,8898r30,e" filled="f" strokeweight="1.6pt">
                <v:path arrowok="t"/>
              </v:shape>
            </v:group>
            <v:group id="_x0000_s3229" style="position:absolute;left:5911;top:8943;width:30;height:30" coordorigin="5911,8943" coordsize="30,30">
              <v:shape id="_x0000_s3230" style="position:absolute;left:5911;top:8943;width:30;height:30" coordorigin="5911,8943" coordsize="30,30" path="m5911,8958r30,e" filled="f" strokeweight="1.6pt">
                <v:path arrowok="t"/>
              </v:shape>
            </v:group>
            <v:group id="_x0000_s3231" style="position:absolute;left:5911;top:9003;width:30;height:30" coordorigin="5911,9003" coordsize="30,30">
              <v:shape id="_x0000_s3232" style="position:absolute;left:5911;top:9003;width:30;height:30" coordorigin="5911,9003" coordsize="30,30" path="m5911,9018r30,e" filled="f" strokeweight="1.6pt">
                <v:path arrowok="t"/>
              </v:shape>
            </v:group>
            <v:group id="_x0000_s3233" style="position:absolute;left:5911;top:9063;width:30;height:30" coordorigin="5911,9063" coordsize="30,30">
              <v:shape id="_x0000_s3234" style="position:absolute;left:5911;top:9063;width:30;height:30" coordorigin="5911,9063" coordsize="30,30" path="m5911,9078r30,e" filled="f" strokeweight="1.6pt">
                <v:path arrowok="t"/>
              </v:shape>
            </v:group>
            <v:group id="_x0000_s3235" style="position:absolute;left:5911;top:9123;width:30;height:30" coordorigin="5911,9123" coordsize="30,30">
              <v:shape id="_x0000_s3236" style="position:absolute;left:5911;top:9123;width:30;height:30" coordorigin="5911,9123" coordsize="30,30" path="m5911,9138r30,e" filled="f" strokeweight="1.6pt">
                <v:path arrowok="t"/>
              </v:shape>
            </v:group>
            <v:group id="_x0000_s3237" style="position:absolute;left:5911;top:9183;width:31;height:30" coordorigin="5911,9183" coordsize="31,30">
              <v:shape id="_x0000_s3238" style="position:absolute;left:5911;top:9183;width:31;height:30" coordorigin="5911,9183" coordsize="31,30" path="m5911,9198r30,e" filled="f" strokeweight="1.6pt">
                <v:path arrowok="t"/>
              </v:shape>
            </v:group>
            <v:group id="_x0000_s3239" style="position:absolute;left:5911;top:9243;width:30;height:30" coordorigin="5911,9243" coordsize="30,30">
              <v:shape id="_x0000_s3240" style="position:absolute;left:5911;top:9243;width:30;height:30" coordorigin="5911,9243" coordsize="30,30" path="m5911,9258r30,e" filled="f" strokeweight="1.6pt">
                <v:path arrowok="t"/>
              </v:shape>
            </v:group>
            <v:group id="_x0000_s3241" style="position:absolute;left:5911;top:9303;width:30;height:30" coordorigin="5911,9303" coordsize="30,30">
              <v:shape id="_x0000_s3242" style="position:absolute;left:5911;top:9303;width:30;height:30" coordorigin="5911,9303" coordsize="30,30" path="m5911,9318r30,e" filled="f" strokeweight="1.6pt">
                <v:path arrowok="t"/>
              </v:shape>
            </v:group>
            <v:group id="_x0000_s3243" style="position:absolute;left:5911;top:9363;width:30;height:30" coordorigin="5911,9363" coordsize="30,30">
              <v:shape id="_x0000_s3244" style="position:absolute;left:5911;top:9363;width:30;height:30" coordorigin="5911,9363" coordsize="30,30" path="m5911,9378r30,e" filled="f" strokeweight="1.6pt">
                <v:path arrowok="t"/>
              </v:shape>
            </v:group>
            <v:group id="_x0000_s3245" style="position:absolute;left:5911;top:9423;width:30;height:30" coordorigin="5911,9423" coordsize="30,30">
              <v:shape id="_x0000_s3246" style="position:absolute;left:5911;top:9423;width:30;height:30" coordorigin="5911,9423" coordsize="30,30" path="m5911,9438r30,e" filled="f" strokeweight="1.6pt">
                <v:path arrowok="t"/>
              </v:shape>
            </v:group>
            <v:group id="_x0000_s3247" style="position:absolute;left:5911;top:9483;width:30;height:30" coordorigin="5911,9483" coordsize="30,30">
              <v:shape id="_x0000_s3248" style="position:absolute;left:5911;top:9483;width:30;height:30" coordorigin="5911,9483" coordsize="30,30" path="m5911,9498r30,e" filled="f" strokeweight="1.6pt">
                <v:path arrowok="t"/>
              </v:shape>
            </v:group>
            <v:group id="_x0000_s3249" style="position:absolute;left:5911;top:9543;width:30;height:30" coordorigin="5911,9543" coordsize="30,30">
              <v:shape id="_x0000_s3250" style="position:absolute;left:5911;top:9543;width:30;height:30" coordorigin="5911,9543" coordsize="30,30" path="m5911,9558r30,e" filled="f" strokeweight="1.6pt">
                <v:path arrowok="t"/>
              </v:shape>
            </v:group>
            <v:group id="_x0000_s3251" style="position:absolute;left:5911;top:9603;width:30;height:30" coordorigin="5911,9603" coordsize="30,30">
              <v:shape id="_x0000_s3252" style="position:absolute;left:5911;top:9603;width:30;height:30" coordorigin="5911,9603" coordsize="30,30" path="m5911,9618r30,e" filled="f" strokeweight="1.6pt">
                <v:path arrowok="t"/>
              </v:shape>
            </v:group>
            <v:group id="_x0000_s3253" style="position:absolute;left:5911;top:9663;width:30;height:30" coordorigin="5911,9663" coordsize="30,30">
              <v:shape id="_x0000_s3254" style="position:absolute;left:5911;top:9663;width:30;height:30" coordorigin="5911,9663" coordsize="30,30" path="m5911,9678r30,e" filled="f" strokeweight="1.6pt">
                <v:path arrowok="t"/>
              </v:shape>
            </v:group>
            <v:group id="_x0000_s3255" style="position:absolute;left:5911;top:9723;width:30;height:30" coordorigin="5911,9723" coordsize="30,30">
              <v:shape id="_x0000_s3256" style="position:absolute;left:5911;top:9723;width:30;height:30" coordorigin="5911,9723" coordsize="30,30" path="m5911,9738r30,e" filled="f" strokeweight="1.6pt">
                <v:path arrowok="t"/>
              </v:shape>
            </v:group>
            <v:group id="_x0000_s3257" style="position:absolute;left:5911;top:9783;width:30;height:30" coordorigin="5911,9783" coordsize="30,30">
              <v:shape id="_x0000_s3258" style="position:absolute;left:5911;top:9783;width:30;height:30" coordorigin="5911,9783" coordsize="30,30" path="m5911,9798r30,e" filled="f" strokeweight="1.6pt">
                <v:path arrowok="t"/>
              </v:shape>
            </v:group>
            <v:group id="_x0000_s3259" style="position:absolute;left:5911;top:9843;width:30;height:30" coordorigin="5911,9843" coordsize="30,30">
              <v:shape id="_x0000_s3260" style="position:absolute;left:5911;top:9843;width:30;height:30" coordorigin="5911,9843" coordsize="30,30" path="m5911,9858r30,e" filled="f" strokeweight="1.6pt">
                <v:path arrowok="t"/>
              </v:shape>
            </v:group>
            <v:group id="_x0000_s3261" style="position:absolute;left:5911;top:9903;width:30;height:30" coordorigin="5911,9903" coordsize="30,30">
              <v:shape id="_x0000_s3262" style="position:absolute;left:5911;top:9903;width:30;height:30" coordorigin="5911,9903" coordsize="30,30" path="m5911,9918r30,e" filled="f" strokeweight="1.6pt">
                <v:path arrowok="t"/>
              </v:shape>
            </v:group>
            <v:group id="_x0000_s3263" style="position:absolute;left:5911;top:9963;width:30;height:30" coordorigin="5911,9963" coordsize="30,30">
              <v:shape id="_x0000_s3264" style="position:absolute;left:5911;top:9963;width:30;height:30" coordorigin="5911,9963" coordsize="30,30" path="m5911,9978r30,e" filled="f" strokeweight="1.6pt">
                <v:path arrowok="t"/>
              </v:shape>
            </v:group>
            <v:group id="_x0000_s3265" style="position:absolute;left:5911;top:10023;width:30;height:30" coordorigin="5911,10023" coordsize="30,30">
              <v:shape id="_x0000_s3266" style="position:absolute;left:5911;top:10023;width:30;height:30" coordorigin="5911,10023" coordsize="30,30" path="m5911,10038r30,e" filled="f" strokeweight="1.6pt">
                <v:path arrowok="t"/>
              </v:shape>
            </v:group>
            <v:group id="_x0000_s3267" style="position:absolute;left:5911;top:10083;width:30;height:30" coordorigin="5911,10083" coordsize="30,30">
              <v:shape id="_x0000_s3268" style="position:absolute;left:5911;top:10083;width:30;height:30" coordorigin="5911,10083" coordsize="30,30" path="m5911,10098r30,e" filled="f" strokeweight="1.6pt">
                <v:path arrowok="t"/>
              </v:shape>
            </v:group>
            <v:group id="_x0000_s3269" style="position:absolute;left:5911;top:10143;width:30;height:30" coordorigin="5911,10143" coordsize="30,30">
              <v:shape id="_x0000_s3270" style="position:absolute;left:5911;top:10143;width:30;height:30" coordorigin="5911,10143" coordsize="30,30" path="m5911,10158r30,e" filled="f" strokeweight="1.6pt">
                <v:path arrowok="t"/>
              </v:shape>
            </v:group>
            <v:group id="_x0000_s3271" style="position:absolute;left:5911;top:10203;width:30;height:30" coordorigin="5911,10203" coordsize="30,30">
              <v:shape id="_x0000_s3272" style="position:absolute;left:5911;top:10203;width:30;height:30" coordorigin="5911,10203" coordsize="30,30" path="m5911,10218r30,e" filled="f" strokeweight="1.6pt">
                <v:path arrowok="t"/>
              </v:shape>
            </v:group>
            <v:group id="_x0000_s3273" style="position:absolute;left:5911;top:10263;width:30;height:30" coordorigin="5911,10263" coordsize="30,30">
              <v:shape id="_x0000_s3274" style="position:absolute;left:5911;top:10263;width:30;height:30" coordorigin="5911,10263" coordsize="30,30" path="m5911,10278r30,e" filled="f" strokeweight="1.6pt">
                <v:path arrowok="t"/>
              </v:shape>
            </v:group>
            <v:group id="_x0000_s3275" style="position:absolute;left:5911;top:10323;width:30;height:30" coordorigin="5911,10323" coordsize="30,30">
              <v:shape id="_x0000_s3276" style="position:absolute;left:5911;top:10323;width:30;height:30" coordorigin="5911,10323" coordsize="30,30" path="m5911,10338r30,e" filled="f" strokeweight="1.6pt">
                <v:path arrowok="t"/>
              </v:shape>
            </v:group>
            <v:group id="_x0000_s3277" style="position:absolute;left:5911;top:10383;width:30;height:30" coordorigin="5911,10383" coordsize="30,30">
              <v:shape id="_x0000_s3278" style="position:absolute;left:5911;top:10383;width:30;height:30" coordorigin="5911,10383" coordsize="30,30" path="m5911,10398r30,e" filled="f" strokeweight="1.6pt">
                <v:path arrowok="t"/>
              </v:shape>
            </v:group>
            <v:group id="_x0000_s3279" style="position:absolute;left:5911;top:10443;width:30;height:30" coordorigin="5911,10443" coordsize="30,30">
              <v:shape id="_x0000_s3280" style="position:absolute;left:5911;top:10443;width:30;height:30" coordorigin="5911,10443" coordsize="30,30" path="m5911,10458r30,e" filled="f" strokeweight="1.6pt">
                <v:path arrowok="t"/>
              </v:shape>
            </v:group>
            <v:group id="_x0000_s3281" style="position:absolute;left:5911;top:10503;width:30;height:30" coordorigin="5911,10503" coordsize="30,30">
              <v:shape id="_x0000_s3282" style="position:absolute;left:5911;top:10503;width:30;height:30" coordorigin="5911,10503" coordsize="30,30" path="m5911,10518r30,e" filled="f" strokeweight="1.6pt">
                <v:path arrowok="t"/>
              </v:shape>
            </v:group>
            <v:group id="_x0000_s3283" style="position:absolute;left:5911;top:10563;width:30;height:30" coordorigin="5911,10563" coordsize="30,30">
              <v:shape id="_x0000_s3284" style="position:absolute;left:5911;top:10563;width:30;height:30" coordorigin="5911,10563" coordsize="30,30" path="m5911,10578r30,e" filled="f" strokeweight="1.6pt">
                <v:path arrowok="t"/>
              </v:shape>
            </v:group>
            <v:group id="_x0000_s3285" style="position:absolute;left:5911;top:10623;width:30;height:30" coordorigin="5911,10623" coordsize="30,30">
              <v:shape id="_x0000_s3286" style="position:absolute;left:5911;top:10623;width:30;height:30" coordorigin="5911,10623" coordsize="30,30" path="m5911,10638r30,e" filled="f" strokeweight="1.6pt">
                <v:path arrowok="t"/>
              </v:shape>
            </v:group>
            <v:group id="_x0000_s3287" style="position:absolute;left:5911;top:10683;width:30;height:30" coordorigin="5911,10683" coordsize="30,30">
              <v:shape id="_x0000_s3288" style="position:absolute;left:5911;top:10683;width:30;height:30" coordorigin="5911,10683" coordsize="30,30" path="m5911,10698r30,e" filled="f" strokeweight="1.6pt">
                <v:path arrowok="t"/>
              </v:shape>
            </v:group>
            <v:group id="_x0000_s3289" style="position:absolute;left:5911;top:10743;width:30;height:30" coordorigin="5911,10743" coordsize="30,30">
              <v:shape id="_x0000_s3290" style="position:absolute;left:5911;top:10743;width:30;height:30" coordorigin="5911,10743" coordsize="30,30" path="m5911,10758r30,e" filled="f" strokeweight="1.6pt">
                <v:path arrowok="t"/>
              </v:shape>
            </v:group>
            <v:group id="_x0000_s3291" style="position:absolute;left:5911;top:10803;width:30;height:30" coordorigin="5911,10803" coordsize="30,30">
              <v:shape id="_x0000_s3292" style="position:absolute;left:5911;top:10803;width:30;height:30" coordorigin="5911,10803" coordsize="30,30" path="m5911,10818r30,e" filled="f" strokeweight="1.6pt">
                <v:path arrowok="t"/>
              </v:shape>
            </v:group>
            <v:group id="_x0000_s3293" style="position:absolute;left:5911;top:10863;width:30;height:30" coordorigin="5911,10863" coordsize="30,30">
              <v:shape id="_x0000_s3294" style="position:absolute;left:5911;top:10863;width:30;height:30" coordorigin="5911,10863" coordsize="30,30" path="m5911,10878r30,e" filled="f" strokeweight="1.6pt">
                <v:path arrowok="t"/>
              </v:shape>
            </v:group>
            <v:group id="_x0000_s3295" style="position:absolute;left:5911;top:10923;width:30;height:30" coordorigin="5911,10923" coordsize="30,30">
              <v:shape id="_x0000_s3296" style="position:absolute;left:5911;top:10923;width:30;height:30" coordorigin="5911,10923" coordsize="30,30" path="m5911,10938r30,e" filled="f" strokeweight="1.6pt">
                <v:path arrowok="t"/>
              </v:shape>
            </v:group>
            <v:group id="_x0000_s3297" style="position:absolute;left:5911;top:10983;width:30;height:30" coordorigin="5911,10983" coordsize="30,30">
              <v:shape id="_x0000_s3298" style="position:absolute;left:5911;top:10983;width:30;height:30" coordorigin="5911,10983" coordsize="30,30" path="m5911,10998r30,e" filled="f" strokeweight="1.6pt">
                <v:path arrowok="t"/>
              </v:shape>
            </v:group>
            <v:group id="_x0000_s3299" style="position:absolute;left:5911;top:11043;width:31;height:30" coordorigin="5911,11043" coordsize="31,30">
              <v:shape id="_x0000_s3300" style="position:absolute;left:5911;top:11043;width:31;height:30" coordorigin="5911,11043" coordsize="31,30" path="m5911,11058r30,e" filled="f" strokeweight="1.6pt">
                <v:path arrowok="t"/>
              </v:shape>
            </v:group>
            <v:group id="_x0000_s3301" style="position:absolute;left:5911;top:11103;width:30;height:30" coordorigin="5911,11103" coordsize="30,30">
              <v:shape id="_x0000_s3302" style="position:absolute;left:5911;top:11103;width:30;height:30" coordorigin="5911,11103" coordsize="30,30" path="m5911,11118r30,e" filled="f" strokeweight="1.6pt">
                <v:path arrowok="t"/>
              </v:shape>
            </v:group>
            <v:group id="_x0000_s3303" style="position:absolute;left:5911;top:11163;width:30;height:30" coordorigin="5911,11163" coordsize="30,30">
              <v:shape id="_x0000_s3304" style="position:absolute;left:5911;top:11163;width:30;height:30" coordorigin="5911,11163" coordsize="30,30" path="m5911,11178r30,e" filled="f" strokeweight="1.6pt">
                <v:path arrowok="t"/>
              </v:shape>
            </v:group>
            <v:group id="_x0000_s3305" style="position:absolute;left:5911;top:11223;width:30;height:30" coordorigin="5911,11223" coordsize="30,30">
              <v:shape id="_x0000_s3306" style="position:absolute;left:5911;top:11223;width:30;height:30" coordorigin="5911,11223" coordsize="30,30" path="m5911,11238r30,e" filled="f" strokeweight="1.6pt">
                <v:path arrowok="t"/>
              </v:shape>
            </v:group>
            <v:group id="_x0000_s3307" style="position:absolute;left:5911;top:11283;width:30;height:30" coordorigin="5911,11283" coordsize="30,30">
              <v:shape id="_x0000_s3308" style="position:absolute;left:5911;top:11283;width:30;height:30" coordorigin="5911,11283" coordsize="30,30" path="m5911,11298r30,e" filled="f" strokeweight="1.6pt">
                <v:path arrowok="t"/>
              </v:shape>
            </v:group>
            <v:group id="_x0000_s3309" style="position:absolute;left:5911;top:11343;width:30;height:30" coordorigin="5911,11343" coordsize="30,30">
              <v:shape id="_x0000_s3310" style="position:absolute;left:5911;top:11343;width:30;height:30" coordorigin="5911,11343" coordsize="30,30" path="m5911,11358r30,e" filled="f" strokeweight="1.6pt">
                <v:path arrowok="t"/>
              </v:shape>
            </v:group>
            <v:group id="_x0000_s3311" style="position:absolute;left:5911;top:11403;width:30;height:30" coordorigin="5911,11403" coordsize="30,30">
              <v:shape id="_x0000_s3312" style="position:absolute;left:5911;top:11403;width:30;height:30" coordorigin="5911,11403" coordsize="30,30" path="m5911,11418r30,e" filled="f" strokeweight="1.6pt">
                <v:path arrowok="t"/>
              </v:shape>
            </v:group>
            <v:group id="_x0000_s3313" style="position:absolute;left:5911;top:11463;width:30;height:30" coordorigin="5911,11463" coordsize="30,30">
              <v:shape id="_x0000_s3314" style="position:absolute;left:5911;top:11463;width:30;height:30" coordorigin="5911,11463" coordsize="30,30" path="m5911,11478r30,e" filled="f" strokeweight="1.6pt">
                <v:path arrowok="t"/>
              </v:shape>
            </v:group>
            <v:group id="_x0000_s3315" style="position:absolute;left:5911;top:11523;width:30;height:30" coordorigin="5911,11523" coordsize="30,30">
              <v:shape id="_x0000_s3316" style="position:absolute;left:5911;top:11523;width:30;height:30" coordorigin="5911,11523" coordsize="30,30" path="m5911,11538r30,e" filled="f" strokeweight="1.6pt">
                <v:path arrowok="t"/>
              </v:shape>
            </v:group>
            <v:group id="_x0000_s3317" style="position:absolute;left:5911;top:11583;width:30;height:30" coordorigin="5911,11583" coordsize="30,30">
              <v:shape id="_x0000_s3318" style="position:absolute;left:5911;top:11583;width:30;height:30" coordorigin="5911,11583" coordsize="30,30" path="m5911,11598r30,e" filled="f" strokeweight="1.6pt">
                <v:path arrowok="t"/>
              </v:shape>
            </v:group>
            <v:group id="_x0000_s3319" style="position:absolute;left:5911;top:11643;width:30;height:30" coordorigin="5911,11643" coordsize="30,30">
              <v:shape id="_x0000_s3320" style="position:absolute;left:5911;top:11643;width:30;height:30" coordorigin="5911,11643" coordsize="30,30" path="m5911,11658r30,e" filled="f" strokeweight="1.6pt">
                <v:path arrowok="t"/>
              </v:shape>
            </v:group>
            <v:group id="_x0000_s3321" style="position:absolute;left:5911;top:11703;width:30;height:30" coordorigin="5911,11703" coordsize="30,30">
              <v:shape id="_x0000_s3322" style="position:absolute;left:5911;top:11703;width:30;height:30" coordorigin="5911,11703" coordsize="30,30" path="m5911,11718r30,e" filled="f" strokeweight="1.6pt">
                <v:path arrowok="t"/>
              </v:shape>
            </v:group>
            <v:group id="_x0000_s3323" style="position:absolute;left:5911;top:11763;width:30;height:30" coordorigin="5911,11763" coordsize="30,30">
              <v:shape id="_x0000_s3324" style="position:absolute;left:5911;top:11763;width:30;height:30" coordorigin="5911,11763" coordsize="30,30" path="m5911,11778r30,e" filled="f" strokeweight="1.6pt">
                <v:path arrowok="t"/>
              </v:shape>
            </v:group>
            <v:group id="_x0000_s3325" style="position:absolute;left:5911;top:11823;width:30;height:30" coordorigin="5911,11823" coordsize="30,30">
              <v:shape id="_x0000_s3326" style="position:absolute;left:5911;top:11823;width:30;height:30" coordorigin="5911,11823" coordsize="30,30" path="m5911,11838r30,e" filled="f" strokeweight="1.6pt">
                <v:path arrowok="t"/>
              </v:shape>
            </v:group>
            <v:group id="_x0000_s3327" style="position:absolute;left:5911;top:11883;width:30;height:30" coordorigin="5911,11883" coordsize="30,30">
              <v:shape id="_x0000_s3328" style="position:absolute;left:5911;top:11883;width:30;height:30" coordorigin="5911,11883" coordsize="30,30" path="m5911,11898r30,e" filled="f" strokeweight="1.6pt">
                <v:path arrowok="t"/>
              </v:shape>
            </v:group>
            <v:group id="_x0000_s3329" style="position:absolute;left:5911;top:11943;width:30;height:30" coordorigin="5911,11943" coordsize="30,30">
              <v:shape id="_x0000_s3330" style="position:absolute;left:5911;top:11943;width:30;height:30" coordorigin="5911,11943" coordsize="30,30" path="m5911,11958r30,e" filled="f" strokeweight="1.6pt">
                <v:path arrowok="t"/>
              </v:shape>
            </v:group>
            <v:group id="_x0000_s3331" style="position:absolute;left:5911;top:12003;width:30;height:30" coordorigin="5911,12003" coordsize="30,30">
              <v:shape id="_x0000_s3332" style="position:absolute;left:5911;top:12003;width:30;height:30" coordorigin="5911,12003" coordsize="30,30" path="m5911,12018r30,e" filled="f" strokeweight="1.6pt">
                <v:path arrowok="t"/>
              </v:shape>
            </v:group>
            <v:group id="_x0000_s3333" style="position:absolute;left:5911;top:12063;width:30;height:30" coordorigin="5911,12063" coordsize="30,30">
              <v:shape id="_x0000_s3334" style="position:absolute;left:5911;top:12063;width:30;height:30" coordorigin="5911,12063" coordsize="30,30" path="m5911,12078r30,e" filled="f" strokeweight="1.6pt">
                <v:path arrowok="t"/>
              </v:shape>
            </v:group>
            <v:group id="_x0000_s3335" style="position:absolute;left:5911;top:12123;width:30;height:30" coordorigin="5911,12123" coordsize="30,30">
              <v:shape id="_x0000_s3336" style="position:absolute;left:5911;top:12123;width:30;height:30" coordorigin="5911,12123" coordsize="30,30" path="m5911,12138r30,e" filled="f" strokeweight="1.6pt">
                <v:path arrowok="t"/>
              </v:shape>
            </v:group>
            <v:group id="_x0000_s3337" style="position:absolute;left:5911;top:12183;width:30;height:30" coordorigin="5911,12183" coordsize="30,30">
              <v:shape id="_x0000_s3338" style="position:absolute;left:5911;top:12183;width:30;height:30" coordorigin="5911,12183" coordsize="30,30" path="m5911,12198r30,e" filled="f" strokeweight="1.6pt">
                <v:path arrowok="t"/>
              </v:shape>
            </v:group>
            <v:group id="_x0000_s3339" style="position:absolute;left:5911;top:12243;width:30;height:30" coordorigin="5911,12243" coordsize="30,30">
              <v:shape id="_x0000_s3340" style="position:absolute;left:5911;top:12243;width:30;height:30" coordorigin="5911,12243" coordsize="30,30" path="m5911,12258r30,e" filled="f" strokeweight="1.6pt">
                <v:path arrowok="t"/>
              </v:shape>
            </v:group>
            <v:group id="_x0000_s3341" style="position:absolute;left:5911;top:12303;width:30;height:30" coordorigin="5911,12303" coordsize="30,30">
              <v:shape id="_x0000_s3342" style="position:absolute;left:5911;top:12303;width:30;height:30" coordorigin="5911,12303" coordsize="30,30" path="m5911,12318r30,e" filled="f" strokeweight="1.6pt">
                <v:path arrowok="t"/>
              </v:shape>
            </v:group>
            <v:group id="_x0000_s3343" style="position:absolute;left:5911;top:12363;width:31;height:30" coordorigin="5911,12363" coordsize="31,30">
              <v:shape id="_x0000_s3344" style="position:absolute;left:5911;top:12363;width:31;height:30" coordorigin="5911,12363" coordsize="31,30" path="m5911,12378r30,e" filled="f" strokeweight="1.6pt">
                <v:path arrowok="t"/>
              </v:shape>
            </v:group>
            <v:group id="_x0000_s3345" style="position:absolute;left:5911;top:12423;width:30;height:30" coordorigin="5911,12423" coordsize="30,30">
              <v:shape id="_x0000_s3346" style="position:absolute;left:5911;top:12423;width:30;height:30" coordorigin="5911,12423" coordsize="30,30" path="m5911,12438r30,e" filled="f" strokeweight="1.6pt">
                <v:path arrowok="t"/>
              </v:shape>
            </v:group>
            <v:group id="_x0000_s3347" style="position:absolute;left:5911;top:12483;width:30;height:30" coordorigin="5911,12483" coordsize="30,30">
              <v:shape id="_x0000_s3348" style="position:absolute;left:5911;top:12483;width:30;height:30" coordorigin="5911,12483" coordsize="30,30" path="m5911,12498r30,e" filled="f" strokeweight="1.6pt">
                <v:path arrowok="t"/>
              </v:shape>
            </v:group>
            <v:group id="_x0000_s3349" style="position:absolute;left:5911;top:12543;width:30;height:30" coordorigin="5911,12543" coordsize="30,30">
              <v:shape id="_x0000_s3350" style="position:absolute;left:5911;top:12543;width:30;height:30" coordorigin="5911,12543" coordsize="30,30" path="m5911,12558r30,e" filled="f" strokeweight="1.6pt">
                <v:path arrowok="t"/>
              </v:shape>
            </v:group>
            <v:group id="_x0000_s3351" style="position:absolute;left:5911;top:12603;width:30;height:30" coordorigin="5911,12603" coordsize="30,30">
              <v:shape id="_x0000_s3352" style="position:absolute;left:5911;top:12603;width:30;height:30" coordorigin="5911,12603" coordsize="30,30" path="m5911,12618r30,e" filled="f" strokeweight="1.6pt">
                <v:path arrowok="t"/>
              </v:shape>
            </v:group>
            <v:group id="_x0000_s3353" style="position:absolute;left:5911;top:12663;width:30;height:30" coordorigin="5911,12663" coordsize="30,30">
              <v:shape id="_x0000_s3354" style="position:absolute;left:5911;top:12663;width:30;height:30" coordorigin="5911,12663" coordsize="30,30" path="m5911,12678r30,e" filled="f" strokeweight="1.6pt">
                <v:path arrowok="t"/>
              </v:shape>
            </v:group>
            <v:group id="_x0000_s3355" style="position:absolute;left:5911;top:12723;width:30;height:30" coordorigin="5911,12723" coordsize="30,30">
              <v:shape id="_x0000_s3356" style="position:absolute;left:5911;top:12723;width:30;height:30" coordorigin="5911,12723" coordsize="30,30" path="m5911,12738r30,e" filled="f" strokeweight="1.6pt">
                <v:path arrowok="t"/>
              </v:shape>
            </v:group>
            <v:group id="_x0000_s3357" style="position:absolute;left:5911;top:12783;width:30;height:30" coordorigin="5911,12783" coordsize="30,30">
              <v:shape id="_x0000_s3358" style="position:absolute;left:5911;top:12783;width:30;height:30" coordorigin="5911,12783" coordsize="30,30" path="m5911,12798r30,e" filled="f" strokeweight="1.6pt">
                <v:path arrowok="t"/>
              </v:shape>
            </v:group>
            <v:group id="_x0000_s3359" style="position:absolute;left:5911;top:12843;width:30;height:30" coordorigin="5911,12843" coordsize="30,30">
              <v:shape id="_x0000_s3360" style="position:absolute;left:5911;top:12843;width:30;height:30" coordorigin="5911,12843" coordsize="30,30" path="m5911,12858r30,e" filled="f" strokeweight="1.6pt">
                <v:path arrowok="t"/>
              </v:shape>
            </v:group>
            <v:group id="_x0000_s3361" style="position:absolute;left:5911;top:12903;width:30;height:30" coordorigin="5911,12903" coordsize="30,30">
              <v:shape id="_x0000_s3362" style="position:absolute;left:5911;top:12903;width:30;height:30" coordorigin="5911,12903" coordsize="30,30" path="m5911,12918r30,e" filled="f" strokeweight="1.6pt">
                <v:path arrowok="t"/>
              </v:shape>
            </v:group>
            <v:group id="_x0000_s3363" style="position:absolute;left:5911;top:12963;width:30;height:30" coordorigin="5911,12963" coordsize="30,30">
              <v:shape id="_x0000_s3364" style="position:absolute;left:5911;top:12963;width:30;height:30" coordorigin="5911,12963" coordsize="30,30" path="m5911,12978r30,e" filled="f" strokeweight="1.6pt">
                <v:path arrowok="t"/>
              </v:shape>
            </v:group>
            <v:group id="_x0000_s3365" style="position:absolute;left:5911;top:13023;width:30;height:30" coordorigin="5911,13023" coordsize="30,30">
              <v:shape id="_x0000_s3366" style="position:absolute;left:5911;top:13023;width:30;height:30" coordorigin="5911,13023" coordsize="30,30" path="m5911,13038r30,e" filled="f" strokeweight="1.6pt">
                <v:path arrowok="t"/>
              </v:shape>
            </v:group>
            <v:group id="_x0000_s3367" style="position:absolute;left:5911;top:13083;width:30;height:30" coordorigin="5911,13083" coordsize="30,30">
              <v:shape id="_x0000_s3368" style="position:absolute;left:5911;top:13083;width:30;height:30" coordorigin="5911,13083" coordsize="30,30" path="m5911,13098r30,e" filled="f" strokeweight="1.6pt">
                <v:path arrowok="t"/>
              </v:shape>
            </v:group>
            <v:group id="_x0000_s3369" style="position:absolute;left:5911;top:13143;width:30;height:30" coordorigin="5911,13143" coordsize="30,30">
              <v:shape id="_x0000_s3370" style="position:absolute;left:5911;top:13143;width:30;height:30" coordorigin="5911,13143" coordsize="30,30" path="m5911,13158r30,e" filled="f" strokeweight="1.6pt">
                <v:path arrowok="t"/>
              </v:shape>
            </v:group>
            <v:group id="_x0000_s3371" style="position:absolute;left:5911;top:13203;width:30;height:30" coordorigin="5911,13203" coordsize="30,30">
              <v:shape id="_x0000_s3372" style="position:absolute;left:5911;top:13203;width:30;height:30" coordorigin="5911,13203" coordsize="30,30" path="m5911,13218r30,e" filled="f" strokeweight="1.6pt">
                <v:path arrowok="t"/>
              </v:shape>
            </v:group>
            <v:group id="_x0000_s3373" style="position:absolute;left:5911;top:13263;width:30;height:30" coordorigin="5911,13263" coordsize="30,30">
              <v:shape id="_x0000_s3374" style="position:absolute;left:5911;top:13263;width:30;height:30" coordorigin="5911,13263" coordsize="30,30" path="m5911,13278r30,e" filled="f" strokeweight="1.6pt">
                <v:path arrowok="t"/>
              </v:shape>
            </v:group>
            <v:group id="_x0000_s3375" style="position:absolute;left:5911;top:13323;width:30;height:30" coordorigin="5911,13323" coordsize="30,30">
              <v:shape id="_x0000_s3376" style="position:absolute;left:5911;top:13323;width:30;height:30" coordorigin="5911,13323" coordsize="30,30" path="m5911,13338r30,e" filled="f" strokeweight="1.6pt">
                <v:path arrowok="t"/>
              </v:shape>
            </v:group>
            <v:group id="_x0000_s3377" style="position:absolute;left:5911;top:13383;width:30;height:30" coordorigin="5911,13383" coordsize="30,30">
              <v:shape id="_x0000_s3378" style="position:absolute;left:5911;top:13383;width:30;height:30" coordorigin="5911,13383" coordsize="30,30" path="m5911,13398r30,e" filled="f" strokeweight="1.6pt">
                <v:path arrowok="t"/>
              </v:shape>
            </v:group>
            <v:group id="_x0000_s3379" style="position:absolute;left:5911;top:13443;width:30;height:30" coordorigin="5911,13443" coordsize="30,30">
              <v:shape id="_x0000_s3380" style="position:absolute;left:5911;top:13443;width:30;height:30" coordorigin="5911,13443" coordsize="30,30" path="m5911,13458r30,e" filled="f" strokeweight="1.6pt">
                <v:path arrowok="t"/>
              </v:shape>
            </v:group>
            <v:group id="_x0000_s3381" style="position:absolute;left:5911;top:13503;width:30;height:30" coordorigin="5911,13503" coordsize="30,30">
              <v:shape id="_x0000_s3382" style="position:absolute;left:5911;top:13503;width:30;height:30" coordorigin="5911,13503" coordsize="30,30" path="m5911,13518r30,e" filled="f" strokeweight="1.6pt">
                <v:path arrowok="t"/>
              </v:shape>
            </v:group>
            <v:group id="_x0000_s3383" style="position:absolute;left:5911;top:13563;width:30;height:30" coordorigin="5911,13563" coordsize="30,30">
              <v:shape id="_x0000_s3384" style="position:absolute;left:5911;top:13563;width:30;height:30" coordorigin="5911,13563" coordsize="30,30" path="m5911,13578r30,e" filled="f" strokeweight="1.6pt">
                <v:path arrowok="t"/>
              </v:shape>
            </v:group>
            <v:group id="_x0000_s3385" style="position:absolute;left:5911;top:13623;width:30;height:30" coordorigin="5911,13623" coordsize="30,30">
              <v:shape id="_x0000_s3386" style="position:absolute;left:5911;top:13623;width:30;height:30" coordorigin="5911,13623" coordsize="30,30" path="m5911,13638r30,e" filled="f" strokeweight="1.6pt">
                <v:path arrowok="t"/>
              </v:shape>
            </v:group>
            <v:group id="_x0000_s3387" style="position:absolute;left:5911;top:13683;width:30;height:30" coordorigin="5911,13683" coordsize="30,30">
              <v:shape id="_x0000_s3388" style="position:absolute;left:5911;top:13683;width:30;height:30" coordorigin="5911,13683" coordsize="30,30" path="m5911,13698r30,e" filled="f" strokeweight="1.6pt">
                <v:path arrowok="t"/>
              </v:shape>
            </v:group>
            <v:group id="_x0000_s3389" style="position:absolute;left:5911;top:13743;width:30;height:30" coordorigin="5911,13743" coordsize="30,30">
              <v:shape id="_x0000_s3390" style="position:absolute;left:5911;top:13743;width:30;height:30" coordorigin="5911,13743" coordsize="30,30" path="m5911,13758r30,e" filled="f" strokeweight="1.6pt">
                <v:path arrowok="t"/>
              </v:shape>
            </v:group>
            <v:group id="_x0000_s3391" style="position:absolute;left:5911;top:13803;width:30;height:30" coordorigin="5911,13803" coordsize="30,30">
              <v:shape id="_x0000_s3392" style="position:absolute;left:5911;top:13803;width:30;height:30" coordorigin="5911,13803" coordsize="30,30" path="m5911,13818r30,e" filled="f" strokeweight="1.6pt">
                <v:path arrowok="t"/>
              </v:shape>
            </v:group>
            <v:group id="_x0000_s3393" style="position:absolute;left:5911;top:13863;width:30;height:30" coordorigin="5911,13863" coordsize="30,30">
              <v:shape id="_x0000_s3394" style="position:absolute;left:5911;top:13863;width:30;height:30" coordorigin="5911,13863" coordsize="30,30" path="m5911,13878r30,e" filled="f" strokeweight="1.6pt">
                <v:path arrowok="t"/>
              </v:shape>
            </v:group>
            <v:group id="_x0000_s3395" style="position:absolute;left:5911;top:13923;width:30;height:30" coordorigin="5911,13923" coordsize="30,30">
              <v:shape id="_x0000_s3396" style="position:absolute;left:5911;top:13923;width:30;height:30" coordorigin="5911,13923" coordsize="30,30" path="m5911,13938r30,e" filled="f" strokeweight="1.6pt">
                <v:path arrowok="t"/>
              </v:shape>
            </v:group>
            <v:group id="_x0000_s3397" style="position:absolute;left:5911;top:13983;width:30;height:30" coordorigin="5911,13983" coordsize="30,30">
              <v:shape id="_x0000_s3398" style="position:absolute;left:5911;top:13983;width:30;height:30" coordorigin="5911,13983" coordsize="30,30" path="m5911,13998r30,e" filled="f" strokeweight="1.6pt">
                <v:path arrowok="t"/>
              </v:shape>
            </v:group>
            <v:group id="_x0000_s3399" style="position:absolute;left:5911;top:14043;width:30;height:30" coordorigin="5911,14043" coordsize="30,30">
              <v:shape id="_x0000_s3400" style="position:absolute;left:5911;top:14043;width:30;height:30" coordorigin="5911,14043" coordsize="30,30" path="m5911,14058r30,e" filled="f" strokeweight="1.6pt">
                <v:path arrowok="t"/>
              </v:shape>
            </v:group>
            <v:group id="_x0000_s3401" style="position:absolute;left:5911;top:14103;width:30;height:30" coordorigin="5911,14103" coordsize="30,30">
              <v:shape id="_x0000_s3402" style="position:absolute;left:5911;top:14103;width:30;height:30" coordorigin="5911,14103" coordsize="30,30" path="m5911,14118r30,e" filled="f" strokeweight="1.6pt">
                <v:path arrowok="t"/>
              </v:shape>
            </v:group>
            <v:group id="_x0000_s3403" style="position:absolute;left:5911;top:14163;width:30;height:30" coordorigin="5911,14163" coordsize="30,30">
              <v:shape id="_x0000_s3404" style="position:absolute;left:5911;top:14163;width:30;height:30" coordorigin="5911,14163" coordsize="30,30" path="m5911,14178r30,e" filled="f" strokeweight="1.6pt">
                <v:path arrowok="t"/>
              </v:shape>
            </v:group>
            <v:group id="_x0000_s3405" style="position:absolute;left:5911;top:14223;width:30;height:30" coordorigin="5911,14223" coordsize="30,30">
              <v:shape id="_x0000_s3406" style="position:absolute;left:5911;top:14223;width:30;height:30" coordorigin="5911,14223" coordsize="30,30" path="m5911,14238r30,e" filled="f" strokeweight="1.6pt">
                <v:path arrowok="t"/>
              </v:shape>
            </v:group>
            <v:group id="_x0000_s3407" style="position:absolute;left:5911;top:14283;width:30;height:30" coordorigin="5911,14283" coordsize="30,30">
              <v:shape id="_x0000_s3408" style="position:absolute;left:5911;top:14283;width:30;height:30" coordorigin="5911,14283" coordsize="30,30" path="m5911,14298r30,e" filled="f" strokeweight="1.6pt">
                <v:path arrowok="t"/>
              </v:shape>
            </v:group>
            <v:group id="_x0000_s3409" style="position:absolute;left:5911;top:14343;width:30;height:30" coordorigin="5911,14343" coordsize="30,30">
              <v:shape id="_x0000_s3410" style="position:absolute;left:5911;top:14343;width:30;height:30" coordorigin="5911,14343" coordsize="30,30" path="m5911,14358r30,e" filled="f" strokeweight="1.6pt">
                <v:path arrowok="t"/>
              </v:shape>
            </v:group>
            <v:group id="_x0000_s3411" style="position:absolute;left:5911;top:14403;width:30;height:30" coordorigin="5911,14403" coordsize="30,30">
              <v:shape id="_x0000_s3412" style="position:absolute;left:5911;top:14403;width:30;height:30" coordorigin="5911,14403" coordsize="30,30" path="m5911,14418r30,e" filled="f" strokeweight="1.6pt">
                <v:path arrowok="t"/>
              </v:shape>
            </v:group>
            <v:group id="_x0000_s3413" style="position:absolute;left:5911;top:14463;width:30;height:30" coordorigin="5911,14463" coordsize="30,30">
              <v:shape id="_x0000_s3414" style="position:absolute;left:5911;top:14463;width:30;height:30" coordorigin="5911,14463" coordsize="30,30" path="m5911,14478r30,e" filled="f" strokeweight="1.6pt">
                <v:path arrowok="t"/>
              </v:shape>
            </v:group>
            <v:group id="_x0000_s3415" style="position:absolute;left:5911;top:14523;width:30;height:30" coordorigin="5911,14523" coordsize="30,30">
              <v:shape id="_x0000_s3416" style="position:absolute;left:5911;top:14523;width:30;height:30" coordorigin="5911,14523" coordsize="30,30" path="m5911,14538r30,e" filled="f" strokeweight="1.6pt">
                <v:path arrowok="t"/>
              </v:shape>
            </v:group>
            <v:group id="_x0000_s3417" style="position:absolute;left:5911;top:14583;width:30;height:30" coordorigin="5911,14583" coordsize="30,30">
              <v:shape id="_x0000_s3418" style="position:absolute;left:5911;top:14583;width:30;height:30" coordorigin="5911,14583" coordsize="30,30" path="m5911,14598r30,e" filled="f" strokeweight="1.6pt">
                <v:path arrowok="t"/>
              </v:shape>
            </v:group>
            <v:group id="_x0000_s3419" style="position:absolute;left:5911;top:14643;width:30;height:30" coordorigin="5911,14643" coordsize="30,30">
              <v:shape id="_x0000_s3420" style="position:absolute;left:5911;top:14643;width:30;height:30" coordorigin="5911,14643" coordsize="30,30" path="m5911,14658r30,e" filled="f" strokeweight="1.6pt">
                <v:path arrowok="t"/>
              </v:shape>
            </v:group>
            <v:group id="_x0000_s3421" style="position:absolute;left:5911;top:14703;width:30;height:30" coordorigin="5911,14703" coordsize="30,30">
              <v:shape id="_x0000_s3422" style="position:absolute;left:5911;top:14703;width:30;height:30" coordorigin="5911,14703" coordsize="30,30" path="m5911,14718r30,e" filled="f" strokeweight="1.6pt">
                <v:path arrowok="t"/>
              </v:shape>
            </v:group>
            <v:group id="_x0000_s3423" style="position:absolute;left:5911;top:14763;width:30;height:30" coordorigin="5911,14763" coordsize="30,30">
              <v:shape id="_x0000_s3424" style="position:absolute;left:5911;top:14763;width:30;height:30" coordorigin="5911,14763" coordsize="30,30" path="m5911,14778r30,e" filled="f" strokeweight="1.6pt">
                <v:path arrowok="t"/>
              </v:shape>
            </v:group>
            <v:group id="_x0000_s3425" style="position:absolute;left:5911;top:14823;width:30;height:30" coordorigin="5911,14823" coordsize="30,30">
              <v:shape id="_x0000_s3426" style="position:absolute;left:5911;top:14823;width:30;height:30" coordorigin="5911,14823" coordsize="30,30" path="m5911,14838r30,e" filled="f" strokeweight="1.6pt">
                <v:path arrowok="t"/>
              </v:shape>
            </v:group>
            <v:group id="_x0000_s3427" style="position:absolute;left:5911;top:14883;width:30;height:30" coordorigin="5911,14883" coordsize="30,30">
              <v:shape id="_x0000_s3428" style="position:absolute;left:5911;top:14883;width:30;height:30" coordorigin="5911,14883" coordsize="30,30" path="m5911,14898r30,e" filled="f" strokeweight="1.6pt">
                <v:path arrowok="t"/>
              </v:shape>
            </v:group>
            <v:group id="_x0000_s3429" style="position:absolute;left:5911;top:14943;width:30;height:30" coordorigin="5911,14943" coordsize="30,30">
              <v:shape id="_x0000_s3430" style="position:absolute;left:5911;top:14943;width:30;height:30" coordorigin="5911,14943" coordsize="30,30" path="m5911,14958r30,e" filled="f" strokeweight="1.6pt">
                <v:path arrowok="t"/>
              </v:shape>
            </v:group>
            <v:group id="_x0000_s3431" style="position:absolute;left:5911;top:15003;width:30;height:30" coordorigin="5911,15003" coordsize="30,30">
              <v:shape id="_x0000_s3432" style="position:absolute;left:5911;top:15003;width:30;height:30" coordorigin="5911,15003" coordsize="30,30" path="m5911,15018r30,e" filled="f" strokeweight="1.6pt">
                <v:path arrowok="t"/>
              </v:shape>
            </v:group>
            <v:group id="_x0000_s3433" style="position:absolute;left:5911;top:15063;width:30;height:30" coordorigin="5911,15063" coordsize="30,30">
              <v:shape id="_x0000_s3434" style="position:absolute;left:5911;top:15063;width:30;height:30" coordorigin="5911,15063" coordsize="30,30" path="m5911,15078r30,e" filled="f" strokeweight="1.6pt">
                <v:path arrowok="t"/>
              </v:shape>
            </v:group>
            <v:group id="_x0000_s3435" style="position:absolute;left:5911;top:15123;width:30;height:30" coordorigin="5911,15123" coordsize="30,30">
              <v:shape id="_x0000_s3436" style="position:absolute;left:5911;top:15123;width:30;height:30" coordorigin="5911,15123" coordsize="30,30" path="m5911,15138r30,e" filled="f" strokeweight="1.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437" type="#_x0000_t75" style="position:absolute;left:1286;top:6377;width:4584;height:1423">
                <v:imagedata r:id="rId1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438" type="#_x0000_t202" style="position:absolute;left:1370;top:1832;width:4514;height:2790" filled="f" stroked="f">
                <v:textbox inset="0,0,0,0">
                  <w:txbxContent>
                    <w:p w:rsidR="0013402D" w:rsidRDefault="0013402D">
                      <w:pPr>
                        <w:spacing w:line="268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静止放在水平桌面上的一本书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具有重</w:t>
                      </w:r>
                    </w:p>
                    <w:p w:rsidR="0013402D" w:rsidRDefault="0013402D">
                      <w:pPr>
                        <w:tabs>
                          <w:tab w:val="left" w:pos="1939"/>
                          <w:tab w:val="left" w:pos="2299"/>
                          <w:tab w:val="left" w:pos="3859"/>
                          <w:tab w:val="left" w:pos="4253"/>
                        </w:tabs>
                        <w:spacing w:before="20" w:line="312" w:lineRule="exact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力势能</w:t>
                      </w:r>
                      <w:r>
                        <w:rPr>
                          <w:rFonts w:ascii="宋体" w:hAnsi="宋体" w:cs="宋体"/>
                          <w:spacing w:val="-6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  <w:lang w:eastAsia="zh-CN"/>
                        </w:rPr>
                        <w:t>J</w:t>
                      </w:r>
                      <w:r>
                        <w:rPr>
                          <w:rFonts w:ascii="宋体" w:hAnsi="宋体" w:cs="宋体" w:hint="eastAsia"/>
                          <w:spacing w:val="-118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这本书的动能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为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机械能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为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。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唐诗中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有</w:t>
                      </w:r>
                      <w:r>
                        <w:rPr>
                          <w:rFonts w:ascii="宋体" w:cs="宋体" w:hint="eastAsia"/>
                          <w:sz w:val="24"/>
                          <w:szCs w:val="24"/>
                          <w:lang w:eastAsia="zh-CN"/>
                        </w:rPr>
                        <w:t>“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黄河之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水天上来，奔流到海不复回</w:t>
                      </w:r>
                      <w:r>
                        <w:rPr>
                          <w:rFonts w:asci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”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的诗句，这</w:t>
                      </w:r>
                      <w:r>
                        <w:rPr>
                          <w:rFonts w:ascii="宋体" w:hAnsi="宋体" w:cs="宋体"/>
                          <w:spacing w:val="3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动人的诗句生动形象地反映出黄河蕴藏着</w:t>
                      </w:r>
                      <w:r>
                        <w:rPr>
                          <w:rFonts w:ascii="宋体" w:hAnsi="宋体" w:cs="宋体"/>
                          <w:spacing w:val="3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大量的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pacing w:val="-1"/>
                          <w:w w:val="95"/>
                          <w:sz w:val="24"/>
                          <w:szCs w:val="24"/>
                          <w:lang w:eastAsia="zh-CN"/>
                        </w:rPr>
                        <w:t>能和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能。</w:t>
                      </w:r>
                      <w:r>
                        <w:rPr>
                          <w:rFonts w:ascii="宋体" w:hAnsi="宋体" w:cs="宋体"/>
                          <w:spacing w:val="2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下列各物体具有哪种机械能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请填写在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相应的横线上。</w:t>
                      </w:r>
                    </w:p>
                    <w:p w:rsidR="0013402D" w:rsidRDefault="0013402D">
                      <w:pPr>
                        <w:tabs>
                          <w:tab w:val="left" w:pos="3379"/>
                        </w:tabs>
                        <w:spacing w:line="283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</w:rPr>
                        <w:t>⑴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</w:rPr>
                        <w:t>奔驰的马车：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</v:shape>
              <v:shape id="_x0000_s3439" type="#_x0000_t202" style="position:absolute;left:1370;top:4640;width:2200;height:592" filled="f" stroked="f">
                <v:textbox inset="0,0,0,0">
                  <w:txbxContent>
                    <w:p w:rsidR="0013402D" w:rsidRDefault="0013402D">
                      <w:pPr>
                        <w:spacing w:line="259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lang w:eastAsia="zh-CN"/>
                        </w:rPr>
                        <w:t>⑵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空中飞行的飞机：</w:t>
                      </w:r>
                    </w:p>
                    <w:p w:rsidR="0013402D" w:rsidRDefault="0013402D">
                      <w:pPr>
                        <w:spacing w:line="313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lang w:eastAsia="zh-CN"/>
                        </w:rPr>
                        <w:t>⑶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拉满的弓：</w:t>
                      </w:r>
                    </w:p>
                  </w:txbxContent>
                </v:textbox>
              </v:shape>
              <v:shape id="_x0000_s3440" type="#_x0000_t202" style="position:absolute;left:5210;top:4640;width:28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</v:shape>
              <v:shape id="_x0000_s3441" type="#_x0000_t202" style="position:absolute;left:4490;top:4952;width:28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</v:shape>
              <v:shape id="_x0000_s3442" type="#_x0000_t202" style="position:absolute;left:1370;top:5264;width:4514;height:918" filled="f" stroked="f">
                <v:textbox inset="0,0,0,0">
                  <w:txbxContent>
                    <w:p w:rsidR="0013402D" w:rsidRDefault="0013402D">
                      <w:pPr>
                        <w:tabs>
                          <w:tab w:val="left" w:pos="4253"/>
                        </w:tabs>
                        <w:spacing w:line="259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u w:val="single" w:color="000000"/>
                          <w:lang w:eastAsia="zh-CN"/>
                        </w:rPr>
                        <w:t>⑷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打桩机的重锤在高处：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 w:rsidR="0013402D" w:rsidRDefault="0013402D">
                      <w:pPr>
                        <w:tabs>
                          <w:tab w:val="left" w:pos="3379"/>
                        </w:tabs>
                        <w:spacing w:line="312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⑸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水塔里的水：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 w:rsidR="0013402D" w:rsidRDefault="0013402D">
                      <w:pPr>
                        <w:tabs>
                          <w:tab w:val="left" w:pos="4253"/>
                        </w:tabs>
                        <w:spacing w:line="313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u w:val="single" w:color="000000"/>
                          <w:lang w:eastAsia="zh-CN"/>
                        </w:rPr>
                        <w:t>⑹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上紧发条的机械手表：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  <v:shape id="_x0000_s3443" type="#_x0000_t202" style="position:absolute;left:1369;top:7817;width:4395;height:2478" filled="f" stroked="f">
                <v:textbox inset="0,0,0,0">
                  <w:txbxContent>
                    <w:p w:rsidR="0013402D" w:rsidRDefault="0013402D">
                      <w:pPr>
                        <w:spacing w:line="268" w:lineRule="exact"/>
                        <w:ind w:left="20"/>
                        <w:jc w:val="both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如图表示撑杆跳高运动的几个阶段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助</w:t>
                      </w:r>
                    </w:p>
                    <w:p w:rsidR="0013402D" w:rsidRDefault="0013402D">
                      <w:pPr>
                        <w:tabs>
                          <w:tab w:val="left" w:pos="2924"/>
                        </w:tabs>
                        <w:spacing w:before="20" w:line="312" w:lineRule="exact"/>
                        <w:ind w:left="20" w:right="18"/>
                        <w:jc w:val="both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跑、撑杆起跳、越横杆。在这几个阶段中</w:t>
                      </w:r>
                      <w:r>
                        <w:rPr>
                          <w:rFonts w:ascii="宋体" w:hAnsi="宋体" w:cs="宋体"/>
                          <w:spacing w:val="3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能量的转化情况是：</w:t>
                      </w:r>
                      <w:r>
                        <w:rPr>
                          <w:rFonts w:asci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⑴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助跑阶段，运动员</w:t>
                      </w:r>
                      <w:r>
                        <w:rPr>
                          <w:rFonts w:ascii="宋体" w:hAnsi="宋体" w:cs="宋体"/>
                          <w:spacing w:val="3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体内消耗的化学能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（填大于、小</w:t>
                      </w:r>
                      <w:r>
                        <w:rPr>
                          <w:rFonts w:ascii="宋体" w:hAnsi="宋体" w:cs="宋体"/>
                          <w:spacing w:val="2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于或等于）运动员和撑杆获得的动能；</w:t>
                      </w:r>
                    </w:p>
                    <w:p w:rsidR="0013402D" w:rsidRDefault="0013402D">
                      <w:pPr>
                        <w:spacing w:line="282" w:lineRule="exact"/>
                        <w:ind w:left="20"/>
                        <w:jc w:val="both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lang w:eastAsia="zh-CN"/>
                        </w:rPr>
                        <w:t>⑵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撑杆起跳阶段，运动员的动能转化为</w:t>
                      </w:r>
                    </w:p>
                    <w:p w:rsidR="0013402D" w:rsidRDefault="0013402D">
                      <w:pPr>
                        <w:tabs>
                          <w:tab w:val="left" w:pos="1220"/>
                        </w:tabs>
                        <w:spacing w:line="312" w:lineRule="exact"/>
                        <w:ind w:left="20"/>
                        <w:jc w:val="both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能；</w:t>
                      </w:r>
                    </w:p>
                    <w:p w:rsidR="0013402D" w:rsidRDefault="0013402D">
                      <w:pPr>
                        <w:tabs>
                          <w:tab w:val="left" w:pos="3414"/>
                        </w:tabs>
                        <w:spacing w:line="313" w:lineRule="exact"/>
                        <w:ind w:left="20"/>
                        <w:jc w:val="both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cs="宋体" w:hint="eastAsia"/>
                          <w:sz w:val="24"/>
                          <w:szCs w:val="24"/>
                          <w:lang w:eastAsia="zh-CN"/>
                        </w:rPr>
                        <w:t>⑶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越横杆阶段</w:t>
                      </w:r>
                      <w:r>
                        <w:rPr>
                          <w:rFonts w:ascii="宋体" w:hAnsi="宋体" w:cs="宋体" w:hint="eastAsia"/>
                          <w:spacing w:val="-87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杆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的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能转化为</w:t>
                      </w:r>
                    </w:p>
                  </w:txbxContent>
                </v:textbox>
              </v:shape>
              <v:shape id="_x0000_s3444" type="#_x0000_t202" style="position:absolute;left:1370;top:10313;width:100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运动员的</w:t>
                      </w:r>
                    </w:p>
                  </w:txbxContent>
                </v:textbox>
              </v:shape>
              <v:shape id="_x0000_s3445" type="#_x0000_t202" style="position:absolute;left:3410;top:10313;width:52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能。</w:t>
                      </w:r>
                    </w:p>
                  </w:txbxContent>
                </v:textbox>
              </v:shape>
              <v:shape id="_x0000_s3446" type="#_x0000_t202" style="position:absolute;left:1370;top:10625;width:4394;height:294" filled="f" stroked="f">
                <v:textbox inset="0,0,0,0">
                  <w:txbxContent>
                    <w:p w:rsidR="0013402D" w:rsidRDefault="0013402D">
                      <w:pPr>
                        <w:spacing w:line="278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4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下列情况中</w:t>
                      </w:r>
                      <w:r>
                        <w:rPr>
                          <w:rFonts w:ascii="宋体" w:hAnsi="宋体" w:cs="宋体" w:hint="eastAsia"/>
                          <w:spacing w:val="-44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不属于动能向其他能转化</w:t>
                      </w:r>
                    </w:p>
                  </w:txbxContent>
                </v:textbox>
              </v:shape>
              <v:shape id="_x0000_s3447" type="#_x0000_t202" style="position:absolute;left:1370;top:10937;width:76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的是（</w:t>
                      </w:r>
                    </w:p>
                  </w:txbxContent>
                </v:textbox>
              </v:shape>
              <v:shape id="_x0000_s3448" type="#_x0000_t202" style="position:absolute;left:3170;top:10937;width:28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  <v:shape id="_x0000_s3449" type="#_x0000_t202" style="position:absolute;left:1370;top:11249;width:4279;height:2464" filled="f" stroked="f">
                <v:textbox inset="0,0,0,0">
                  <w:txbxContent>
                    <w:p w:rsidR="0013402D" w:rsidRDefault="0013402D">
                      <w:pPr>
                        <w:spacing w:line="268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A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、水从坝上落下来；</w:t>
                      </w:r>
                    </w:p>
                    <w:p w:rsidR="0013402D" w:rsidRDefault="0013402D">
                      <w:pPr>
                        <w:spacing w:before="20" w:line="312" w:lineRule="exact"/>
                        <w:ind w:left="20" w:right="18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B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、运动的小球撞在弹簧上把弹簧压缩；</w:t>
                      </w:r>
                      <w:r>
                        <w:rPr>
                          <w:rFonts w:ascii="宋体" w:hAnsi="宋体" w:cs="宋体"/>
                          <w:spacing w:val="3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C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、风推动风车转动；</w:t>
                      </w:r>
                      <w:r>
                        <w:rPr>
                          <w:rFonts w:ascii="宋体" w:hAnsi="宋体" w:cs="宋体"/>
                          <w:spacing w:val="28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D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、把石子竖直向上抛出。</w:t>
                      </w:r>
                      <w:r>
                        <w:rPr>
                          <w:rFonts w:ascii="宋体" w:hAnsi="宋体" w:cs="宋体"/>
                          <w:spacing w:val="2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  <w:lang w:eastAsia="zh-CN"/>
                        </w:rPr>
                        <w:t>5</w:t>
                      </w:r>
                      <w:r>
                        <w:rPr>
                          <w:rFonts w:ascii="宋体" w:hAnsi="宋体" w:cs="宋体" w:hint="eastAsia"/>
                          <w:spacing w:val="3"/>
                          <w:sz w:val="24"/>
                          <w:szCs w:val="24"/>
                          <w:lang w:eastAsia="zh-CN"/>
                        </w:rPr>
                        <w:t>、如右图，质量相等的</w:t>
                      </w:r>
                      <w:r>
                        <w:rPr>
                          <w:rFonts w:ascii="宋体" w:hAnsi="宋体" w:cs="宋体"/>
                          <w:spacing w:val="3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铁球与铁柱</w:t>
                      </w:r>
                      <w:r>
                        <w:rPr>
                          <w:rFonts w:ascii="宋体" w:hAnsi="宋体" w:cs="宋体" w:hint="eastAsia"/>
                          <w:spacing w:val="-7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放在同一高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度的水平台上</w:t>
                      </w:r>
                      <w:r>
                        <w:rPr>
                          <w:rFonts w:ascii="宋体" w:hAnsi="宋体" w:cs="宋体" w:hint="eastAsia"/>
                          <w:spacing w:val="-70"/>
                          <w:sz w:val="24"/>
                          <w:szCs w:val="24"/>
                          <w:lang w:eastAsia="zh-CN"/>
                        </w:rPr>
                        <w:t>。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关于它们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的重力势能</w:t>
                      </w:r>
                      <w:r>
                        <w:rPr>
                          <w:rFonts w:ascii="宋体" w:hAnsi="宋体" w:cs="宋体" w:hint="eastAsia"/>
                          <w:spacing w:val="-7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下列说法正</w:t>
                      </w:r>
                    </w:p>
                  </w:txbxContent>
                </v:textbox>
              </v:shape>
              <v:shape id="_x0000_s3450" type="#_x0000_t202" style="position:absolute;left:1370;top:13745;width:100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确的是（</w:t>
                      </w:r>
                    </w:p>
                  </w:txbxContent>
                </v:textbox>
              </v:shape>
              <v:shape id="_x0000_s3451" type="#_x0000_t202" style="position:absolute;left:3530;top:13745;width:280;height:280" filled="f" stroked="f">
                <v:textbox inset="0,0,0,0">
                  <w:txbxContent>
                    <w:p w:rsidR="0013402D" w:rsidRDefault="0013402D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  <v:shape id="_x0000_s3452" type="#_x0000_t202" style="position:absolute;left:1370;top:14057;width:3093;height:1323" filled="f" stroked="f">
                <v:textbox inset="0,0,0,0">
                  <w:txbxContent>
                    <w:p w:rsidR="0013402D" w:rsidRDefault="0013402D">
                      <w:pPr>
                        <w:spacing w:line="268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A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、它们的重力势能一样大；</w:t>
                      </w:r>
                    </w:p>
                    <w:p w:rsidR="0013402D" w:rsidRDefault="0013402D">
                      <w:pPr>
                        <w:spacing w:line="259" w:lineRule="auto"/>
                        <w:ind w:left="20" w:right="25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B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、铁球的重力势能大；</w:t>
                      </w:r>
                      <w:r>
                        <w:rPr>
                          <w:rFonts w:ascii="宋体" w:hAnsi="宋体" w:cs="宋体"/>
                          <w:spacing w:val="29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C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、铁柱的重力势能大；</w:t>
                      </w:r>
                      <w:r>
                        <w:rPr>
                          <w:rFonts w:ascii="宋体" w:hAnsi="宋体" w:cs="宋体"/>
                          <w:spacing w:val="29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D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、条件不足，无法判断。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noProof/>
          <w:lang w:eastAsia="zh-CN"/>
        </w:rPr>
      </w:r>
      <w:r w:rsidRPr="00A41A09">
        <w:rPr>
          <w:rFonts w:ascii="宋体" w:eastAsia="Times New Roman"/>
          <w:position w:val="171"/>
          <w:sz w:val="2"/>
        </w:rPr>
        <w:pict>
          <v:group id="_x0000_s3453" style="width:84.6pt;height:.6pt;mso-position-horizontal-relative:char;mso-position-vertical-relative:line" coordsize="1692,12">
            <v:group id="_x0000_s3454" style="position:absolute;left:6;top:6;width:1680;height:2" coordorigin="6,6" coordsize="1680,2">
              <v:shape id="_x0000_s3455" style="position:absolute;left:6;top:6;width:1680;height:2" coordorigin="6,6" coordsize="1680,0" path="m6,6r1680,e" filled="f" strokeweight=".6pt">
                <v:path arrowok="t"/>
              </v:shape>
            </v:group>
            <w10:anchorlock/>
          </v:group>
        </w:pict>
      </w:r>
      <w:r>
        <w:rPr>
          <w:rFonts w:ascii="宋体"/>
          <w:position w:val="171"/>
          <w:sz w:val="2"/>
        </w:rPr>
        <w:tab/>
      </w:r>
      <w:r>
        <w:rPr>
          <w:noProof/>
          <w:lang w:eastAsia="zh-CN"/>
        </w:rPr>
      </w:r>
      <w:r w:rsidRPr="00A41A09">
        <w:rPr>
          <w:rFonts w:ascii="宋体"/>
          <w:sz w:val="20"/>
        </w:rPr>
        <w:pict>
          <v:group id="_x0000_s3456" style="width:227.55pt;height:89.75pt;mso-position-horizontal-relative:char;mso-position-vertical-relative:line" coordsize="4551,1795">
            <v:shape id="_x0000_s3457" type="#_x0000_t75" style="position:absolute;top:316;width:4550;height:1478">
              <v:imagedata r:id="rId15" o:title=""/>
            </v:shape>
            <v:shape id="_x0000_s3458" type="#_x0000_t202" style="position:absolute;left:64;width:1480;height:280" filled="f" stroked="f">
              <v:textbox inset="0,0,0,0">
                <w:txbxContent>
                  <w:p w:rsidR="0013402D" w:rsidRDefault="0013402D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样两种猜想：</w:t>
                    </w:r>
                  </w:p>
                </w:txbxContent>
              </v:textbox>
            </v:shape>
            <w10:anchorlock/>
          </v:group>
        </w:pict>
      </w:r>
    </w:p>
    <w:p w:rsidR="0013402D" w:rsidRDefault="0013402D">
      <w:pPr>
        <w:pStyle w:val="BodyText"/>
        <w:spacing w:before="14" w:line="300" w:lineRule="exact"/>
        <w:ind w:left="4983" w:right="201"/>
        <w:rPr>
          <w:rFonts w:cs="宋体"/>
          <w:lang w:eastAsia="zh-CN"/>
        </w:rPr>
      </w:pPr>
      <w:r>
        <w:rPr>
          <w:rFonts w:cs="宋体" w:hint="eastAsia"/>
          <w:lang w:eastAsia="zh-CN"/>
        </w:rPr>
        <w:t>猜想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  <w:r>
        <w:rPr>
          <w:rFonts w:cs="宋体" w:hint="eastAsia"/>
          <w:lang w:eastAsia="zh-CN"/>
        </w:rPr>
        <w:t>：动能大小与物体的速度有关；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猜想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cs="宋体" w:hint="eastAsia"/>
          <w:lang w:eastAsia="zh-CN"/>
        </w:rPr>
        <w:t>：动能大小与物体的质量有关。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为了验证这些猜想，小宇等同学进行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了这样的实验，如图所示，将两只质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量不同的小球从同样的高度滑下，观察纸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lang w:eastAsia="zh-CN"/>
        </w:rPr>
        <w:t>盒被推出的距离。请问：</w:t>
      </w:r>
    </w:p>
    <w:p w:rsidR="0013402D" w:rsidRDefault="0013402D">
      <w:pPr>
        <w:pStyle w:val="BodyText"/>
        <w:tabs>
          <w:tab w:val="left" w:pos="8703"/>
        </w:tabs>
        <w:spacing w:line="300" w:lineRule="exact"/>
        <w:ind w:left="4983" w:right="140"/>
        <w:jc w:val="both"/>
        <w:rPr>
          <w:rFonts w:cs="宋体"/>
          <w:lang w:eastAsia="zh-CN"/>
        </w:rPr>
      </w:pPr>
      <w:r>
        <w:rPr>
          <w:rFonts w:cs="宋体" w:hint="eastAsia"/>
          <w:spacing w:val="-1"/>
          <w:lang w:eastAsia="zh-CN"/>
        </w:rPr>
        <w:t>⑴小宇等同学的实验是为了验证猜想</w:t>
      </w:r>
      <w:r>
        <w:rPr>
          <w:rFonts w:ascii="Times New Roman" w:hAnsi="Times New Roman"/>
          <w:u w:val="single" w:color="000000"/>
          <w:lang w:eastAsia="zh-CN"/>
        </w:rPr>
        <w:t xml:space="preserve">        </w:t>
      </w:r>
      <w:r>
        <w:rPr>
          <w:rFonts w:ascii="Times New Roman" w:hAnsi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pacing w:val="29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而进行的，让小球从同样高度滚下来的目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的使小球在碰到纸盒前的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相同。</w:t>
      </w:r>
    </w:p>
    <w:p w:rsidR="0013402D" w:rsidRDefault="0013402D">
      <w:pPr>
        <w:pStyle w:val="BodyText"/>
        <w:tabs>
          <w:tab w:val="left" w:pos="9362"/>
        </w:tabs>
        <w:spacing w:line="267" w:lineRule="exact"/>
        <w:ind w:left="4983"/>
        <w:rPr>
          <w:rFonts w:ascii="Times New Roman" w:hAnsi="Times New Roman"/>
          <w:lang w:eastAsia="zh-CN"/>
        </w:rPr>
      </w:pPr>
      <w:r>
        <w:rPr>
          <w:rFonts w:cs="宋体" w:hint="eastAsia"/>
          <w:spacing w:val="-1"/>
          <w:lang w:eastAsia="zh-CN"/>
        </w:rPr>
        <w:t>⑵通过这个实验得出的结论是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13402D" w:rsidRDefault="0013402D">
      <w:pPr>
        <w:pStyle w:val="BodyText"/>
        <w:spacing w:line="300" w:lineRule="exact"/>
        <w:ind w:left="0" w:right="500"/>
        <w:jc w:val="right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459" style="position:absolute;left:0;text-align:left;margin-left:308.15pt;margin-top:15.15pt;width:192pt;height:.1pt;z-index:-251659264;mso-position-horizontal-relative:page" coordorigin="6163,303" coordsize="3840,2">
            <v:shape id="_x0000_s3460" style="position:absolute;left:6163;top:303;width:3840;height:2" coordorigin="6163,303" coordsize="3840,0" path="m6163,303r3840,e" filled="f" strokeweight=".6pt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。</w:t>
      </w:r>
    </w:p>
    <w:p w:rsidR="0013402D" w:rsidRDefault="0013402D">
      <w:pPr>
        <w:pStyle w:val="BodyText"/>
        <w:tabs>
          <w:tab w:val="left" w:pos="9362"/>
        </w:tabs>
        <w:spacing w:before="33" w:line="300" w:lineRule="exact"/>
        <w:ind w:left="4983" w:right="201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461" style="position:absolute;left:0;text-align:left;margin-left:117.45pt;margin-top:19pt;width:54pt;height:.1pt;z-index:-251660288;mso-position-horizontal-relative:page" coordorigin="2349,380" coordsize="1080,2">
            <v:shape id="_x0000_s3462" style="position:absolute;left:2349;top:380;width:1080;height:2" coordorigin="2349,380" coordsize="1080,0" path="m2349,380r108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shape id="_x0000_s3463" type="#_x0000_t75" style="position:absolute;left:0;text-align:left;margin-left:411.5pt;margin-top:126.4pt;width:117.85pt;height:61.2pt;z-index:-251657216;mso-position-horizontal-relative:page">
            <v:imagedata r:id="rId16" o:title=""/>
            <w10:wrap anchorx="page"/>
          </v:shape>
        </w:pict>
      </w:r>
      <w:r>
        <w:rPr>
          <w:rFonts w:cs="宋体" w:hint="eastAsia"/>
          <w:lang w:eastAsia="zh-CN"/>
        </w:rPr>
        <w:t>⑶小球动能的大小无法直接比较，因此通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过比较小球对纸盒做功的多少来比较两个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小球动能的多少，这种思考方法属于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spacing w:val="30"/>
          <w:lang w:eastAsia="zh-CN"/>
        </w:rPr>
        <w:t xml:space="preserve"> </w:t>
      </w:r>
      <w:r>
        <w:rPr>
          <w:rFonts w:cs="宋体" w:hint="eastAsia"/>
          <w:lang w:eastAsia="zh-CN"/>
        </w:rPr>
        <w:t>法</w:t>
      </w:r>
      <w:r>
        <w:rPr>
          <w:rFonts w:cs="宋体" w:hint="eastAsia"/>
          <w:spacing w:val="-120"/>
          <w:lang w:eastAsia="zh-CN"/>
        </w:rPr>
        <w:t>。</w:t>
      </w:r>
      <w:r>
        <w:rPr>
          <w:rFonts w:cs="宋体" w:hint="eastAsia"/>
          <w:lang w:eastAsia="zh-CN"/>
        </w:rPr>
        <w:t>（选填：替代、转换、比较、推理）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8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如何有效地提高能量利用率是人类所面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临的一项重要任务，如图是某轻轨车站的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设计方案，该图表明与站台前后连接的轨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道都有一个小坡度。请你说明这种设计可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lang w:eastAsia="zh-CN"/>
        </w:rPr>
        <w:t>以节能的理由。</w:t>
      </w:r>
    </w:p>
    <w:p w:rsidR="0013402D" w:rsidRDefault="0013402D">
      <w:pPr>
        <w:pStyle w:val="BodyText"/>
        <w:spacing w:line="274" w:lineRule="exact"/>
        <w:ind w:left="4963" w:right="3843"/>
        <w:jc w:val="center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464" type="#_x0000_t75" style="position:absolute;left:0;text-align:left;margin-left:207.5pt;margin-top:23.65pt;width:80.75pt;height:75.75pt;z-index:-251656192;mso-position-horizontal-relative:page" wrapcoords="-200 0 -200 21386 21600 21386 21600 0 -200 0" o:allowoverlap="f">
            <v:imagedata r:id="rId17" o:title=""/>
            <w10:wrap type="square" anchorx="page"/>
          </v:shape>
        </w:pict>
      </w:r>
      <w:r>
        <w:rPr>
          <w:rFonts w:cs="宋体" w:hint="eastAsia"/>
          <w:lang w:eastAsia="zh-CN"/>
        </w:rPr>
        <w:t>进站：</w:t>
      </w:r>
    </w:p>
    <w:p w:rsidR="0013402D" w:rsidRDefault="0013402D">
      <w:pPr>
        <w:spacing w:before="6" w:line="220" w:lineRule="atLeast"/>
        <w:rPr>
          <w:rFonts w:ascii="宋体" w:cs="宋体"/>
          <w:sz w:val="16"/>
          <w:szCs w:val="16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13402D" w:rsidRDefault="0013402D">
      <w:pPr>
        <w:pStyle w:val="BodyText"/>
        <w:ind w:left="4963" w:right="3843"/>
        <w:jc w:val="center"/>
        <w:rPr>
          <w:rFonts w:cs="宋体"/>
          <w:lang w:eastAsia="zh-CN"/>
        </w:rPr>
      </w:pPr>
      <w:r>
        <w:rPr>
          <w:rFonts w:cs="宋体" w:hint="eastAsia"/>
          <w:lang w:eastAsia="zh-CN"/>
        </w:rPr>
        <w:t>出站：</w:t>
      </w:r>
    </w:p>
    <w:sectPr w:rsidR="0013402D" w:rsidSect="00C72EED">
      <w:type w:val="continuous"/>
      <w:pgSz w:w="11910" w:h="16840"/>
      <w:pgMar w:top="1140" w:right="1160" w:bottom="122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2D" w:rsidRDefault="0013402D" w:rsidP="00C72EED">
      <w:r>
        <w:separator/>
      </w:r>
    </w:p>
  </w:endnote>
  <w:endnote w:type="continuationSeparator" w:id="0">
    <w:p w:rsidR="0013402D" w:rsidRDefault="0013402D" w:rsidP="00C7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15pt;margin-top:779.75pt;width:15pt;height:13pt;z-index:-251650048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97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2D" w:rsidRDefault="0013402D" w:rsidP="00C72EED">
      <w:r>
        <w:separator/>
      </w:r>
    </w:p>
  </w:footnote>
  <w:footnote w:type="continuationSeparator" w:id="0">
    <w:p w:rsidR="0013402D" w:rsidRDefault="0013402D" w:rsidP="00C7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 w:rsidP="002039AA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49" style="position:absolute;margin-left:1in;margin-top:57.5pt;width:353.2pt;height:.1pt;z-index:-251656192;mso-position-horizontal-relative:page;mso-position-vertical-relative:page" coordorigin="1440,1150" coordsize="7064,2">
          <v:shape id="_x0000_s2050" style="position:absolute;left:1440;top:1150;width:7064;height:2" coordorigin="1440,1150" coordsize="7064,0" path="m1440,1150r7064,e" filled="f" strokeweight=".82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pt;margin-top:43.1pt;width:33.45pt;height:12.45pt;z-index:-251655168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班级：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228.45pt;margin-top:43.1pt;width:33.45pt;height:12.45pt;z-index:-251654144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姓名：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3" type="#_x0000_t202" style="position:absolute;margin-left:344pt;margin-top:43.1pt;width:12.45pt;height:12.45pt;z-index:-251653120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380.7pt;margin-top:43.1pt;width:12.45pt;height:12.45pt;z-index:-251652096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56" style="position:absolute;margin-left:72.7pt;margin-top:54.45pt;width:351.7pt;height:.1pt;z-index:-251648000;mso-position-horizontal-relative:page;mso-position-vertical-relative:page" coordorigin="1454,1089" coordsize="7034,2">
          <v:shape id="_x0000_s2057" style="position:absolute;left:1454;top:1089;width:7034;height:2" coordorigin="1454,1089" coordsize="7034,0" path="m1454,1089r7034,e" filled="f" strokeweight=".48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.7pt;margin-top:43.1pt;width:96.45pt;height:12.45pt;z-index:-251646976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物理八年级（下册）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9" type="#_x0000_t202" style="position:absolute;margin-left:213.45pt;margin-top:43.1pt;width:75.45pt;height:12.45pt;z-index:-251645952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第十二章机械能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60" type="#_x0000_t202" style="position:absolute;margin-left:360.45pt;margin-top:43.1pt;width:64.9pt;height:12.45pt;z-index:-251644928;mso-position-horizontal-relative:page;mso-position-vertical-relative:page" filled="f" stroked="f">
          <v:textbox inset="0,0,0,0">
            <w:txbxContent>
              <w:p w:rsidR="0013402D" w:rsidRDefault="0013402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编写：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D" w:rsidRDefault="0013402D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EED"/>
    <w:rsid w:val="0013402D"/>
    <w:rsid w:val="002039AA"/>
    <w:rsid w:val="00301E02"/>
    <w:rsid w:val="00304E1E"/>
    <w:rsid w:val="006D4A5E"/>
    <w:rsid w:val="007957AD"/>
    <w:rsid w:val="008444BB"/>
    <w:rsid w:val="00A0077B"/>
    <w:rsid w:val="00A41A09"/>
    <w:rsid w:val="00C7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ED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2EED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C72EED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72EED"/>
    <w:pPr>
      <w:ind w:left="120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C72EED"/>
  </w:style>
  <w:style w:type="paragraph" w:customStyle="1" w:styleId="TableParagraph">
    <w:name w:val="Table Paragraph"/>
    <w:basedOn w:val="Normal"/>
    <w:uiPriority w:val="99"/>
    <w:rsid w:val="00C72EED"/>
  </w:style>
  <w:style w:type="paragraph" w:styleId="Header">
    <w:name w:val="header"/>
    <w:basedOn w:val="Normal"/>
    <w:link w:val="HeaderChar"/>
    <w:uiPriority w:val="99"/>
    <w:rsid w:val="0084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444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2017-02-02T15:48:00Z</dcterms:created>
  <dcterms:modified xsi:type="dcterms:W3CDTF">2017-03-07T22:23:00Z</dcterms:modified>
</cp:coreProperties>
</file>