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FD" w:rsidRDefault="002A23FD">
      <w:pPr>
        <w:spacing w:before="2" w:line="110" w:lineRule="atLeast"/>
        <w:rPr>
          <w:rFonts w:ascii="Times New Roman" w:hAnsi="Times New Roman"/>
          <w:sz w:val="9"/>
          <w:szCs w:val="9"/>
        </w:rPr>
      </w:pPr>
    </w:p>
    <w:p w:rsidR="002A23FD" w:rsidRDefault="002A23FD">
      <w:pPr>
        <w:spacing w:line="200" w:lineRule="atLeast"/>
        <w:rPr>
          <w:rFonts w:ascii="Times New Roman" w:hAnsi="Times New Roman"/>
          <w:sz w:val="17"/>
          <w:szCs w:val="17"/>
        </w:rPr>
      </w:pPr>
    </w:p>
    <w:p w:rsidR="002A23FD" w:rsidRDefault="002A23FD">
      <w:pPr>
        <w:spacing w:line="200" w:lineRule="atLeast"/>
        <w:rPr>
          <w:rFonts w:ascii="Times New Roman" w:hAnsi="Times New Roman"/>
          <w:sz w:val="17"/>
          <w:szCs w:val="17"/>
        </w:rPr>
        <w:sectPr w:rsidR="002A23FD">
          <w:headerReference w:type="default" r:id="rId6"/>
          <w:footerReference w:type="default" r:id="rId7"/>
          <w:type w:val="continuous"/>
          <w:pgSz w:w="11910" w:h="16840"/>
          <w:pgMar w:top="1140" w:right="1140" w:bottom="1220" w:left="1320" w:header="882" w:footer="1023" w:gutter="0"/>
          <w:pgNumType w:start="88"/>
          <w:cols w:space="720"/>
        </w:sectPr>
      </w:pPr>
    </w:p>
    <w:p w:rsidR="002A23FD" w:rsidRDefault="002A23FD">
      <w:pPr>
        <w:spacing w:line="240" w:lineRule="atLeast"/>
        <w:rPr>
          <w:rFonts w:ascii="Times New Roman" w:hAnsi="Times New Roman"/>
          <w:sz w:val="20"/>
          <w:szCs w:val="20"/>
        </w:rPr>
      </w:pPr>
    </w:p>
    <w:p w:rsidR="002A23FD" w:rsidRDefault="002A23FD">
      <w:pPr>
        <w:spacing w:before="11" w:line="320" w:lineRule="atLeast"/>
        <w:rPr>
          <w:rFonts w:ascii="Times New Roman" w:hAnsi="Times New Roman"/>
          <w:sz w:val="27"/>
          <w:szCs w:val="27"/>
        </w:rPr>
      </w:pPr>
    </w:p>
    <w:p w:rsidR="002A23FD" w:rsidRDefault="002A23FD">
      <w:pPr>
        <w:pStyle w:val="Heading2"/>
        <w:rPr>
          <w:rFonts w:cs="宋体"/>
          <w:b w:val="0"/>
          <w:bCs w:val="0"/>
          <w:lang w:eastAsia="zh-CN"/>
        </w:rPr>
      </w:pPr>
      <w:r>
        <w:rPr>
          <w:rFonts w:hint="eastAsia"/>
          <w:w w:val="95"/>
          <w:lang w:eastAsia="zh-CN"/>
        </w:rPr>
        <w:t>学习目标</w:t>
      </w:r>
      <w:r>
        <w:rPr>
          <w:rFonts w:cs="宋体" w:hint="eastAsia"/>
          <w:b w:val="0"/>
          <w:bCs w:val="0"/>
          <w:w w:val="95"/>
          <w:lang w:eastAsia="zh-CN"/>
        </w:rPr>
        <w:t>：</w:t>
      </w:r>
    </w:p>
    <w:p w:rsidR="002A23FD" w:rsidRDefault="002A23FD">
      <w:pPr>
        <w:spacing w:line="460" w:lineRule="exact"/>
        <w:ind w:left="120"/>
        <w:rPr>
          <w:rFonts w:ascii="宋体" w:cs="宋体"/>
          <w:sz w:val="36"/>
          <w:szCs w:val="36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b/>
          <w:bCs/>
          <w:sz w:val="36"/>
          <w:szCs w:val="36"/>
          <w:lang w:eastAsia="zh-CN"/>
        </w:rPr>
        <w:t>【课题】</w:t>
      </w:r>
      <w:r>
        <w:rPr>
          <w:rFonts w:ascii="宋体" w:hAnsi="宋体" w:cs="宋体"/>
          <w:b/>
          <w:bCs/>
          <w:spacing w:val="-28"/>
          <w:sz w:val="36"/>
          <w:szCs w:val="36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  <w:lang w:eastAsia="zh-CN"/>
        </w:rPr>
        <w:t>机械能</w:t>
      </w:r>
    </w:p>
    <w:p w:rsidR="002A23FD" w:rsidRDefault="002A23FD">
      <w:pPr>
        <w:spacing w:before="51" w:line="312" w:lineRule="auto"/>
        <w:ind w:left="645" w:right="201" w:hanging="526"/>
        <w:rPr>
          <w:rFonts w:ascii="宋体" w:cs="宋体"/>
          <w:sz w:val="21"/>
          <w:szCs w:val="21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【</w:t>
      </w:r>
      <w:r>
        <w:rPr>
          <w:rFonts w:ascii="宋体" w:hAnsi="宋体" w:cs="宋体" w:hint="eastAsia"/>
          <w:b/>
          <w:bCs/>
          <w:w w:val="95"/>
          <w:sz w:val="21"/>
          <w:szCs w:val="21"/>
          <w:lang w:eastAsia="zh-CN"/>
        </w:rPr>
        <w:t>二次备课或学习</w:t>
      </w:r>
      <w:r>
        <w:rPr>
          <w:rFonts w:ascii="宋体" w:hAnsi="宋体" w:cs="宋体"/>
          <w:b/>
          <w:bCs/>
          <w:spacing w:val="28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1"/>
          <w:szCs w:val="21"/>
          <w:lang w:eastAsia="zh-CN"/>
        </w:rPr>
        <w:t>笔记</w:t>
      </w:r>
      <w:r>
        <w:rPr>
          <w:rFonts w:ascii="宋体" w:hAnsi="宋体" w:cs="宋体" w:hint="eastAsia"/>
          <w:sz w:val="21"/>
          <w:szCs w:val="21"/>
          <w:lang w:eastAsia="zh-CN"/>
        </w:rPr>
        <w:t>】</w:t>
      </w:r>
    </w:p>
    <w:p w:rsidR="002A23FD" w:rsidRDefault="002A23FD">
      <w:pPr>
        <w:spacing w:line="312" w:lineRule="auto"/>
        <w:rPr>
          <w:rFonts w:ascii="宋体" w:cs="宋体"/>
          <w:sz w:val="21"/>
          <w:szCs w:val="21"/>
          <w:lang w:eastAsia="zh-CN"/>
        </w:rPr>
        <w:sectPr w:rsidR="002A23FD">
          <w:type w:val="continuous"/>
          <w:pgSz w:w="11910" w:h="16840"/>
          <w:pgMar w:top="1140" w:right="1140" w:bottom="1220" w:left="1320" w:header="720" w:footer="720" w:gutter="0"/>
          <w:cols w:num="3" w:space="720" w:equalWidth="0">
            <w:col w:w="1323" w:space="1197"/>
            <w:col w:w="2828" w:space="2092"/>
            <w:col w:w="2010"/>
          </w:cols>
        </w:sectPr>
      </w:pPr>
    </w:p>
    <w:p w:rsidR="002A23FD" w:rsidRDefault="002A23FD">
      <w:pPr>
        <w:pStyle w:val="BodyText"/>
        <w:spacing w:before="14" w:line="329" w:lineRule="exact"/>
        <w:rPr>
          <w:rFonts w:cs="宋体"/>
          <w:lang w:eastAsia="zh-CN"/>
        </w:rPr>
      </w:pPr>
      <w:r>
        <w:rPr>
          <w:rFonts w:ascii="Times New Roman" w:hAnsi="Times New Roman"/>
          <w:lang w:eastAsia="zh-CN"/>
        </w:rPr>
        <w:t>1</w:t>
      </w:r>
      <w:r>
        <w:rPr>
          <w:rFonts w:cs="宋体" w:hint="eastAsia"/>
          <w:lang w:eastAsia="zh-CN"/>
        </w:rPr>
        <w:t>、能用实例说明什么是动能、重力势能和弹性势能；</w:t>
      </w:r>
    </w:p>
    <w:p w:rsidR="002A23FD" w:rsidRDefault="002A23FD">
      <w:pPr>
        <w:pStyle w:val="BodyText"/>
        <w:spacing w:line="255" w:lineRule="auto"/>
        <w:ind w:right="2213"/>
        <w:rPr>
          <w:rFonts w:cs="宋体"/>
          <w:lang w:eastAsia="zh-CN"/>
        </w:rPr>
      </w:pPr>
      <w:r>
        <w:rPr>
          <w:rFonts w:ascii="Times New Roman" w:hAnsi="Times New Roman"/>
          <w:lang w:eastAsia="zh-CN"/>
        </w:rPr>
        <w:t>2</w:t>
      </w:r>
      <w:r>
        <w:rPr>
          <w:rFonts w:cs="宋体" w:hint="eastAsia"/>
          <w:lang w:eastAsia="zh-CN"/>
        </w:rPr>
        <w:t>、知道机械能包括动能和势能。</w:t>
      </w:r>
      <w:r>
        <w:rPr>
          <w:rFonts w:cs="宋体"/>
          <w:lang w:eastAsia="zh-CN"/>
        </w:rPr>
        <w:t xml:space="preserve"> </w:t>
      </w:r>
    </w:p>
    <w:p w:rsidR="002A23FD" w:rsidRDefault="002A23FD">
      <w:pPr>
        <w:pStyle w:val="BodyText"/>
        <w:spacing w:line="255" w:lineRule="auto"/>
        <w:ind w:right="2213"/>
        <w:rPr>
          <w:rFonts w:cs="宋体"/>
          <w:spacing w:val="22"/>
          <w:lang w:eastAsia="zh-CN"/>
        </w:rPr>
      </w:pPr>
      <w:r>
        <w:rPr>
          <w:rFonts w:cs="宋体" w:hint="eastAsia"/>
          <w:b/>
          <w:bCs/>
          <w:w w:val="95"/>
          <w:lang w:eastAsia="zh-CN"/>
        </w:rPr>
        <w:t>重点：</w:t>
      </w:r>
      <w:r>
        <w:rPr>
          <w:rFonts w:cs="宋体" w:hint="eastAsia"/>
          <w:w w:val="95"/>
          <w:lang w:eastAsia="zh-CN"/>
        </w:rPr>
        <w:t>从功的角度认识动能和势能。</w:t>
      </w:r>
      <w:r>
        <w:rPr>
          <w:rFonts w:cs="宋体"/>
          <w:spacing w:val="22"/>
          <w:lang w:eastAsia="zh-CN"/>
        </w:rPr>
        <w:t xml:space="preserve"> </w:t>
      </w:r>
    </w:p>
    <w:p w:rsidR="002A23FD" w:rsidRDefault="002A23FD">
      <w:pPr>
        <w:pStyle w:val="BodyText"/>
        <w:spacing w:line="255" w:lineRule="auto"/>
        <w:ind w:right="2213"/>
        <w:rPr>
          <w:rFonts w:cs="宋体"/>
          <w:lang w:eastAsia="zh-CN"/>
        </w:rPr>
      </w:pPr>
      <w:r>
        <w:rPr>
          <w:rFonts w:cs="宋体" w:hint="eastAsia"/>
          <w:b/>
          <w:bCs/>
          <w:w w:val="95"/>
          <w:lang w:eastAsia="zh-CN"/>
        </w:rPr>
        <w:t>难点：</w:t>
      </w:r>
      <w:r>
        <w:rPr>
          <w:rFonts w:cs="宋体" w:hint="eastAsia"/>
          <w:w w:val="95"/>
          <w:lang w:eastAsia="zh-CN"/>
        </w:rPr>
        <w:t>从功的角度认识动能和势能。</w:t>
      </w:r>
    </w:p>
    <w:p w:rsidR="002A23FD" w:rsidRDefault="002A23FD">
      <w:pPr>
        <w:spacing w:before="14"/>
        <w:ind w:left="120"/>
        <w:rPr>
          <w:rFonts w:asci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【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预习导学</w:t>
      </w:r>
      <w:r>
        <w:rPr>
          <w:rFonts w:ascii="宋体" w:hAnsi="宋体" w:cs="宋体" w:hint="eastAsia"/>
          <w:sz w:val="24"/>
          <w:szCs w:val="24"/>
          <w:lang w:eastAsia="zh-CN"/>
        </w:rPr>
        <w:t>】</w:t>
      </w:r>
    </w:p>
    <w:p w:rsidR="002A23FD" w:rsidRDefault="002A23FD">
      <w:pPr>
        <w:pStyle w:val="BodyText"/>
        <w:spacing w:before="29" w:line="249" w:lineRule="auto"/>
        <w:ind w:right="6073"/>
        <w:rPr>
          <w:rFonts w:cs="宋体"/>
          <w:lang w:eastAsia="zh-CN"/>
        </w:rPr>
      </w:pPr>
      <w:r>
        <w:rPr>
          <w:rFonts w:cs="宋体" w:hint="eastAsia"/>
          <w:b/>
          <w:bCs/>
          <w:lang w:eastAsia="zh-CN"/>
        </w:rPr>
        <w:t>【尝试学习一】</w:t>
      </w:r>
      <w:r>
        <w:rPr>
          <w:rFonts w:cs="宋体"/>
          <w:b/>
          <w:bCs/>
          <w:spacing w:val="-13"/>
          <w:lang w:eastAsia="zh-CN"/>
        </w:rPr>
        <w:t xml:space="preserve"> </w:t>
      </w:r>
      <w:r>
        <w:rPr>
          <w:rFonts w:cs="宋体" w:hint="eastAsia"/>
          <w:b/>
          <w:bCs/>
          <w:lang w:eastAsia="zh-CN"/>
        </w:rPr>
        <w:t>动能</w:t>
      </w:r>
      <w:r>
        <w:rPr>
          <w:rFonts w:cs="宋体"/>
          <w:b/>
          <w:bCs/>
          <w:spacing w:val="-12"/>
          <w:lang w:eastAsia="zh-CN"/>
        </w:rPr>
        <w:t xml:space="preserve"> </w:t>
      </w:r>
      <w:r>
        <w:rPr>
          <w:rFonts w:cs="宋体" w:hint="eastAsia"/>
          <w:b/>
          <w:bCs/>
          <w:lang w:eastAsia="zh-CN"/>
        </w:rPr>
        <w:t>势能</w:t>
      </w:r>
      <w:r>
        <w:rPr>
          <w:rFonts w:cs="宋体"/>
          <w:b/>
          <w:bCs/>
          <w:spacing w:val="24"/>
          <w:w w:val="99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1</w:t>
      </w:r>
      <w:r>
        <w:rPr>
          <w:rFonts w:cs="宋体" w:hint="eastAsia"/>
          <w:lang w:eastAsia="zh-CN"/>
        </w:rPr>
        <w:t>、下列物体中：</w:t>
      </w:r>
      <w:r>
        <w:rPr>
          <w:rFonts w:cs="宋体"/>
          <w:lang w:eastAsia="zh-CN"/>
        </w:rPr>
        <w:t xml:space="preserve"> </w:t>
      </w:r>
    </w:p>
    <w:p w:rsidR="002A23FD" w:rsidRDefault="002A23FD">
      <w:pPr>
        <w:pStyle w:val="BodyText"/>
        <w:spacing w:before="29" w:line="249" w:lineRule="auto"/>
        <w:ind w:right="6073"/>
        <w:rPr>
          <w:rFonts w:cs="宋体"/>
          <w:spacing w:val="20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A</w:t>
      </w:r>
      <w:r>
        <w:rPr>
          <w:rFonts w:cs="宋体" w:hint="eastAsia"/>
          <w:spacing w:val="-1"/>
          <w:lang w:eastAsia="zh-CN"/>
        </w:rPr>
        <w:t>、挂在屋顶上的电灯；</w:t>
      </w:r>
      <w:r>
        <w:rPr>
          <w:rFonts w:cs="宋体"/>
          <w:spacing w:val="20"/>
          <w:lang w:eastAsia="zh-CN"/>
        </w:rPr>
        <w:t xml:space="preserve"> </w:t>
      </w:r>
    </w:p>
    <w:p w:rsidR="002A23FD" w:rsidRDefault="002A23FD">
      <w:pPr>
        <w:pStyle w:val="BodyText"/>
        <w:spacing w:before="29" w:line="249" w:lineRule="auto"/>
        <w:ind w:right="6073"/>
        <w:rPr>
          <w:rFonts w:cs="宋体"/>
          <w:lang w:eastAsia="zh-CN"/>
        </w:rPr>
      </w:pPr>
      <w:r>
        <w:rPr>
          <w:rFonts w:ascii="Times New Roman" w:hAnsi="Times New Roman"/>
          <w:lang w:eastAsia="zh-CN"/>
        </w:rPr>
        <w:t>B</w:t>
      </w:r>
      <w:r>
        <w:rPr>
          <w:rFonts w:cs="宋体" w:hint="eastAsia"/>
          <w:lang w:eastAsia="zh-CN"/>
        </w:rPr>
        <w:t>、被拉开的弹簧门；</w:t>
      </w:r>
      <w:r>
        <w:rPr>
          <w:rFonts w:cs="宋体"/>
          <w:lang w:eastAsia="zh-CN"/>
        </w:rPr>
        <w:t xml:space="preserve"> </w:t>
      </w:r>
    </w:p>
    <w:p w:rsidR="002A23FD" w:rsidRDefault="002A23FD">
      <w:pPr>
        <w:pStyle w:val="BodyText"/>
        <w:spacing w:before="29" w:line="249" w:lineRule="auto"/>
        <w:ind w:right="6073"/>
        <w:rPr>
          <w:rFonts w:cs="宋体"/>
          <w:lang w:eastAsia="zh-CN"/>
        </w:rPr>
      </w:pPr>
      <w:r>
        <w:rPr>
          <w:rFonts w:ascii="Times New Roman" w:hAnsi="Times New Roman"/>
          <w:lang w:eastAsia="zh-CN"/>
        </w:rPr>
        <w:t>C</w:t>
      </w:r>
      <w:r>
        <w:rPr>
          <w:rFonts w:cs="宋体" w:hint="eastAsia"/>
          <w:lang w:eastAsia="zh-CN"/>
        </w:rPr>
        <w:t>、空中飞行的小鸟；</w:t>
      </w:r>
      <w:r>
        <w:rPr>
          <w:rFonts w:cs="宋体"/>
          <w:lang w:eastAsia="zh-CN"/>
        </w:rPr>
        <w:t xml:space="preserve"> </w:t>
      </w:r>
    </w:p>
    <w:p w:rsidR="002A23FD" w:rsidRDefault="002A23FD">
      <w:pPr>
        <w:pStyle w:val="BodyText"/>
        <w:spacing w:before="29" w:line="249" w:lineRule="auto"/>
        <w:ind w:right="6073"/>
        <w:rPr>
          <w:rFonts w:cs="宋体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D</w:t>
      </w:r>
      <w:r>
        <w:rPr>
          <w:rFonts w:cs="宋体" w:hint="eastAsia"/>
          <w:spacing w:val="-1"/>
          <w:lang w:eastAsia="zh-CN"/>
        </w:rPr>
        <w:t>、在冰场上滑行的运动员；</w:t>
      </w:r>
      <w:r>
        <w:rPr>
          <w:rFonts w:cs="宋体"/>
          <w:spacing w:val="24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E</w:t>
      </w:r>
      <w:r>
        <w:rPr>
          <w:rFonts w:cs="宋体" w:hint="eastAsia"/>
          <w:lang w:eastAsia="zh-CN"/>
        </w:rPr>
        <w:t>、从斜坡上滚下的石头；</w:t>
      </w:r>
      <w:r>
        <w:rPr>
          <w:rFonts w:cs="宋体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F</w:t>
      </w:r>
      <w:r>
        <w:rPr>
          <w:rFonts w:cs="宋体" w:hint="eastAsia"/>
          <w:spacing w:val="-1"/>
          <w:lang w:eastAsia="zh-CN"/>
        </w:rPr>
        <w:t>、在平直公路上行驶的汽车。</w:t>
      </w:r>
    </w:p>
    <w:p w:rsidR="002A23FD" w:rsidRDefault="002A23FD">
      <w:pPr>
        <w:pStyle w:val="BodyText"/>
        <w:tabs>
          <w:tab w:val="left" w:pos="3650"/>
          <w:tab w:val="left" w:pos="5159"/>
          <w:tab w:val="left" w:pos="6943"/>
        </w:tabs>
        <w:spacing w:line="255" w:lineRule="auto"/>
        <w:ind w:right="2140" w:firstLine="480"/>
        <w:rPr>
          <w:rFonts w:cs="宋体"/>
          <w:lang w:eastAsia="zh-CN"/>
        </w:rPr>
      </w:pPr>
      <w:r>
        <w:rPr>
          <w:rFonts w:cs="宋体" w:hint="eastAsia"/>
          <w:spacing w:val="2"/>
          <w:lang w:eastAsia="zh-CN"/>
        </w:rPr>
        <w:t>只具有动能的是</w:t>
      </w:r>
      <w:r>
        <w:rPr>
          <w:rFonts w:ascii="Times New Roman" w:hAnsi="Times New Roman"/>
          <w:spacing w:val="2"/>
          <w:u w:val="single" w:color="000000"/>
          <w:lang w:eastAsia="zh-CN"/>
        </w:rPr>
        <w:tab/>
      </w:r>
      <w:r>
        <w:rPr>
          <w:rFonts w:cs="宋体" w:hint="eastAsia"/>
          <w:spacing w:val="1"/>
          <w:w w:val="95"/>
          <w:lang w:eastAsia="zh-CN"/>
        </w:rPr>
        <w:t>。只具有势能的是</w:t>
      </w:r>
      <w:r>
        <w:rPr>
          <w:rFonts w:ascii="Times New Roman" w:hAnsi="Times New Roman"/>
          <w:spacing w:val="1"/>
          <w:w w:val="95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</w:t>
      </w:r>
      <w:r>
        <w:rPr>
          <w:rFonts w:cs="宋体"/>
          <w:spacing w:val="24"/>
          <w:lang w:eastAsia="zh-CN"/>
        </w:rPr>
        <w:t xml:space="preserve"> </w:t>
      </w:r>
      <w:r>
        <w:rPr>
          <w:rFonts w:cs="宋体" w:hint="eastAsia"/>
          <w:lang w:eastAsia="zh-CN"/>
        </w:rPr>
        <w:t>既具有动能有具有势能的是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</w:t>
      </w:r>
      <w:r>
        <w:rPr>
          <w:rFonts w:cs="宋体"/>
          <w:lang w:eastAsia="zh-CN"/>
        </w:rPr>
        <w:t xml:space="preserve"> </w:t>
      </w:r>
    </w:p>
    <w:p w:rsidR="002A23FD" w:rsidRDefault="002A23FD" w:rsidP="007446B1">
      <w:pPr>
        <w:pStyle w:val="BodyText"/>
        <w:tabs>
          <w:tab w:val="left" w:pos="3650"/>
          <w:tab w:val="left" w:pos="5159"/>
          <w:tab w:val="left" w:pos="6943"/>
        </w:tabs>
        <w:spacing w:line="255" w:lineRule="auto"/>
        <w:ind w:right="2140"/>
        <w:rPr>
          <w:rFonts w:cs="宋体"/>
          <w:lang w:eastAsia="zh-CN"/>
        </w:rPr>
      </w:pPr>
      <w:r>
        <w:rPr>
          <w:rFonts w:ascii="Times New Roman" w:hAnsi="Times New Roman"/>
          <w:lang w:eastAsia="zh-CN"/>
        </w:rPr>
        <w:t>2</w:t>
      </w:r>
      <w:r>
        <w:rPr>
          <w:rFonts w:cs="宋体" w:hint="eastAsia"/>
          <w:spacing w:val="-68"/>
          <w:lang w:eastAsia="zh-CN"/>
        </w:rPr>
        <w:t>、</w:t>
      </w:r>
      <w:r>
        <w:rPr>
          <w:rFonts w:cs="宋体" w:hint="eastAsia"/>
          <w:lang w:eastAsia="zh-CN"/>
        </w:rPr>
        <w:t>走动的人不容易把人撞倒</w:t>
      </w:r>
      <w:r>
        <w:rPr>
          <w:rFonts w:cs="宋体" w:hint="eastAsia"/>
          <w:spacing w:val="-70"/>
          <w:lang w:eastAsia="zh-CN"/>
        </w:rPr>
        <w:t>，</w:t>
      </w:r>
      <w:r>
        <w:rPr>
          <w:rFonts w:cs="宋体" w:hint="eastAsia"/>
          <w:lang w:eastAsia="zh-CN"/>
        </w:rPr>
        <w:t>但是快速奔跑的人却很容易把人撞倒。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这是为什么呢？</w:t>
      </w: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before="10" w:line="260" w:lineRule="atLeast"/>
        <w:rPr>
          <w:rFonts w:ascii="宋体" w:cs="宋体"/>
          <w:sz w:val="19"/>
          <w:szCs w:val="19"/>
          <w:lang w:eastAsia="zh-CN"/>
        </w:rPr>
      </w:pPr>
    </w:p>
    <w:p w:rsidR="002A23FD" w:rsidRDefault="002A23FD">
      <w:pPr>
        <w:spacing w:line="260" w:lineRule="atLeast"/>
        <w:rPr>
          <w:rFonts w:ascii="宋体" w:cs="宋体"/>
          <w:sz w:val="19"/>
          <w:szCs w:val="19"/>
          <w:lang w:eastAsia="zh-CN"/>
        </w:rPr>
        <w:sectPr w:rsidR="002A23FD">
          <w:type w:val="continuous"/>
          <w:pgSz w:w="11910" w:h="16840"/>
          <w:pgMar w:top="1140" w:right="1140" w:bottom="1220" w:left="1320" w:header="720" w:footer="720" w:gutter="0"/>
          <w:cols w:space="720"/>
        </w:sectPr>
      </w:pPr>
    </w:p>
    <w:p w:rsidR="002A23FD" w:rsidRDefault="002A23FD">
      <w:pPr>
        <w:pStyle w:val="BodyText"/>
        <w:tabs>
          <w:tab w:val="left" w:pos="6719"/>
        </w:tabs>
        <w:spacing w:before="26" w:line="252" w:lineRule="auto"/>
        <w:ind w:right="221"/>
        <w:rPr>
          <w:rFonts w:cs="宋体"/>
          <w:b/>
          <w:bCs/>
          <w:spacing w:val="26"/>
          <w:w w:val="99"/>
          <w:lang w:eastAsia="zh-CN"/>
        </w:rPr>
      </w:pPr>
      <w:r>
        <w:rPr>
          <w:noProof/>
          <w:lang w:eastAsia="zh-CN"/>
        </w:rPr>
        <w:pict>
          <v:group id="_x0000_s1033" style="position:absolute;left:0;text-align:left;margin-left:430.45pt;margin-top:71.2pt;width:3.15pt;height:695.65pt;z-index:-251661824;mso-position-horizontal-relative:page;mso-position-vertical-relative:page" coordorigin="8609,1424" coordsize="63,13913">
            <v:group id="_x0000_s1034" style="position:absolute;left:8625;top:1440;width:30;height:30" coordorigin="8625,1440" coordsize="30,30">
              <v:shape id="_x0000_s1035" style="position:absolute;left:8625;top:1440;width:30;height:30" coordorigin="8625,1440" coordsize="30,30" path="m8625,1455r30,e" filled="f" strokeweight="1.6pt">
                <v:path arrowok="t"/>
              </v:shape>
            </v:group>
            <v:group id="_x0000_s1036" style="position:absolute;left:8625;top:1500;width:30;height:30" coordorigin="8625,1500" coordsize="30,30">
              <v:shape id="_x0000_s1037" style="position:absolute;left:8625;top:1500;width:30;height:30" coordorigin="8625,1500" coordsize="30,30" path="m8625,1515r30,e" filled="f" strokeweight="1.6pt">
                <v:path arrowok="t"/>
              </v:shape>
            </v:group>
            <v:group id="_x0000_s1038" style="position:absolute;left:8625;top:1560;width:30;height:30" coordorigin="8625,1560" coordsize="30,30">
              <v:shape id="_x0000_s1039" style="position:absolute;left:8625;top:1560;width:30;height:30" coordorigin="8625,1560" coordsize="30,30" path="m8625,1575r30,e" filled="f" strokeweight="1.6pt">
                <v:path arrowok="t"/>
              </v:shape>
            </v:group>
            <v:group id="_x0000_s1040" style="position:absolute;left:8625;top:1620;width:30;height:30" coordorigin="8625,1620" coordsize="30,30">
              <v:shape id="_x0000_s1041" style="position:absolute;left:8625;top:1620;width:30;height:30" coordorigin="8625,1620" coordsize="30,30" path="m8625,1635r30,e" filled="f" strokeweight="1.6pt">
                <v:path arrowok="t"/>
              </v:shape>
            </v:group>
            <v:group id="_x0000_s1042" style="position:absolute;left:8625;top:1680;width:30;height:30" coordorigin="8625,1680" coordsize="30,30">
              <v:shape id="_x0000_s1043" style="position:absolute;left:8625;top:1680;width:30;height:30" coordorigin="8625,1680" coordsize="30,30" path="m8625,1695r30,e" filled="f" strokeweight="1.6pt">
                <v:path arrowok="t"/>
              </v:shape>
            </v:group>
            <v:group id="_x0000_s1044" style="position:absolute;left:8625;top:1740;width:30;height:30" coordorigin="8625,1740" coordsize="30,30">
              <v:shape id="_x0000_s1045" style="position:absolute;left:8625;top:1740;width:30;height:30" coordorigin="8625,1740" coordsize="30,30" path="m8625,1755r30,e" filled="f" strokeweight="1.6pt">
                <v:path arrowok="t"/>
              </v:shape>
            </v:group>
            <v:group id="_x0000_s1046" style="position:absolute;left:8625;top:1800;width:30;height:30" coordorigin="8625,1800" coordsize="30,30">
              <v:shape id="_x0000_s1047" style="position:absolute;left:8625;top:1800;width:30;height:30" coordorigin="8625,1800" coordsize="30,30" path="m8625,1815r30,e" filled="f" strokeweight="1.6pt">
                <v:path arrowok="t"/>
              </v:shape>
            </v:group>
            <v:group id="_x0000_s1048" style="position:absolute;left:8625;top:1860;width:30;height:30" coordorigin="8625,1860" coordsize="30,30">
              <v:shape id="_x0000_s1049" style="position:absolute;left:8625;top:1860;width:30;height:30" coordorigin="8625,1860" coordsize="30,30" path="m8625,1875r30,e" filled="f" strokeweight="1.6pt">
                <v:path arrowok="t"/>
              </v:shape>
            </v:group>
            <v:group id="_x0000_s1050" style="position:absolute;left:8625;top:1920;width:30;height:30" coordorigin="8625,1920" coordsize="30,30">
              <v:shape id="_x0000_s1051" style="position:absolute;left:8625;top:1920;width:30;height:30" coordorigin="8625,1920" coordsize="30,30" path="m8625,1935r30,e" filled="f" strokeweight="1.6pt">
                <v:path arrowok="t"/>
              </v:shape>
            </v:group>
            <v:group id="_x0000_s1052" style="position:absolute;left:8625;top:1980;width:30;height:30" coordorigin="8625,1980" coordsize="30,30">
              <v:shape id="_x0000_s1053" style="position:absolute;left:8625;top:1980;width:30;height:30" coordorigin="8625,1980" coordsize="30,30" path="m8625,1995r30,e" filled="f" strokeweight="1.6pt">
                <v:path arrowok="t"/>
              </v:shape>
            </v:group>
            <v:group id="_x0000_s1054" style="position:absolute;left:8625;top:2040;width:30;height:30" coordorigin="8625,2040" coordsize="30,30">
              <v:shape id="_x0000_s1055" style="position:absolute;left:8625;top:2040;width:30;height:30" coordorigin="8625,2040" coordsize="30,30" path="m8625,2055r30,e" filled="f" strokeweight="1.6pt">
                <v:path arrowok="t"/>
              </v:shape>
            </v:group>
            <v:group id="_x0000_s1056" style="position:absolute;left:8625;top:2100;width:30;height:30" coordorigin="8625,2100" coordsize="30,30">
              <v:shape id="_x0000_s1057" style="position:absolute;left:8625;top:2100;width:30;height:30" coordorigin="8625,2100" coordsize="30,30" path="m8625,2115r30,e" filled="f" strokeweight="1.6pt">
                <v:path arrowok="t"/>
              </v:shape>
            </v:group>
            <v:group id="_x0000_s1058" style="position:absolute;left:8625;top:2160;width:30;height:30" coordorigin="8625,2160" coordsize="30,30">
              <v:shape id="_x0000_s1059" style="position:absolute;left:8625;top:2160;width:30;height:30" coordorigin="8625,2160" coordsize="30,30" path="m8625,2175r30,e" filled="f" strokeweight="1.6pt">
                <v:path arrowok="t"/>
              </v:shape>
            </v:group>
            <v:group id="_x0000_s1060" style="position:absolute;left:8625;top:2220;width:30;height:30" coordorigin="8625,2220" coordsize="30,30">
              <v:shape id="_x0000_s1061" style="position:absolute;left:8625;top:2220;width:30;height:30" coordorigin="8625,2220" coordsize="30,30" path="m8625,2235r30,e" filled="f" strokeweight="1.6pt">
                <v:path arrowok="t"/>
              </v:shape>
            </v:group>
            <v:group id="_x0000_s1062" style="position:absolute;left:8625;top:2280;width:30;height:30" coordorigin="8625,2280" coordsize="30,30">
              <v:shape id="_x0000_s1063" style="position:absolute;left:8625;top:2280;width:30;height:30" coordorigin="8625,2280" coordsize="30,30" path="m8625,2295r30,e" filled="f" strokeweight="1.6pt">
                <v:path arrowok="t"/>
              </v:shape>
            </v:group>
            <v:group id="_x0000_s1064" style="position:absolute;left:8625;top:2340;width:30;height:30" coordorigin="8625,2340" coordsize="30,30">
              <v:shape id="_x0000_s1065" style="position:absolute;left:8625;top:2340;width:30;height:30" coordorigin="8625,2340" coordsize="30,30" path="m8625,2355r30,e" filled="f" strokeweight="1.6pt">
                <v:path arrowok="t"/>
              </v:shape>
            </v:group>
            <v:group id="_x0000_s1066" style="position:absolute;left:8625;top:2400;width:31;height:30" coordorigin="8625,2400" coordsize="31,30">
              <v:shape id="_x0000_s1067" style="position:absolute;left:8625;top:2400;width:31;height:30" coordorigin="8625,2400" coordsize="31,30" path="m8625,2415r30,e" filled="f" strokeweight="1.6pt">
                <v:path arrowok="t"/>
              </v:shape>
            </v:group>
            <v:group id="_x0000_s1068" style="position:absolute;left:8625;top:2460;width:30;height:30" coordorigin="8625,2460" coordsize="30,30">
              <v:shape id="_x0000_s1069" style="position:absolute;left:8625;top:2460;width:30;height:30" coordorigin="8625,2460" coordsize="30,30" path="m8625,2475r30,e" filled="f" strokeweight="1.6pt">
                <v:path arrowok="t"/>
              </v:shape>
            </v:group>
            <v:group id="_x0000_s1070" style="position:absolute;left:8625;top:2520;width:30;height:30" coordorigin="8625,2520" coordsize="30,30">
              <v:shape id="_x0000_s1071" style="position:absolute;left:8625;top:2520;width:30;height:30" coordorigin="8625,2520" coordsize="30,30" path="m8625,2535r30,e" filled="f" strokeweight="1.6pt">
                <v:path arrowok="t"/>
              </v:shape>
            </v:group>
            <v:group id="_x0000_s1072" style="position:absolute;left:8625;top:2580;width:30;height:30" coordorigin="8625,2580" coordsize="30,30">
              <v:shape id="_x0000_s1073" style="position:absolute;left:8625;top:2580;width:30;height:30" coordorigin="8625,2580" coordsize="30,30" path="m8625,2595r30,e" filled="f" strokeweight="1.6pt">
                <v:path arrowok="t"/>
              </v:shape>
            </v:group>
            <v:group id="_x0000_s1074" style="position:absolute;left:8625;top:2640;width:30;height:30" coordorigin="8625,2640" coordsize="30,30">
              <v:shape id="_x0000_s1075" style="position:absolute;left:8625;top:2640;width:30;height:30" coordorigin="8625,2640" coordsize="30,30" path="m8625,2655r30,e" filled="f" strokeweight="1.6pt">
                <v:path arrowok="t"/>
              </v:shape>
            </v:group>
            <v:group id="_x0000_s1076" style="position:absolute;left:8625;top:2700;width:30;height:30" coordorigin="8625,2700" coordsize="30,30">
              <v:shape id="_x0000_s1077" style="position:absolute;left:8625;top:2700;width:30;height:30" coordorigin="8625,2700" coordsize="30,30" path="m8625,2715r30,e" filled="f" strokeweight="1.6pt">
                <v:path arrowok="t"/>
              </v:shape>
            </v:group>
            <v:group id="_x0000_s1078" style="position:absolute;left:8625;top:2760;width:30;height:30" coordorigin="8625,2760" coordsize="30,30">
              <v:shape id="_x0000_s1079" style="position:absolute;left:8625;top:2760;width:30;height:30" coordorigin="8625,2760" coordsize="30,30" path="m8625,2775r30,e" filled="f" strokeweight="1.6pt">
                <v:path arrowok="t"/>
              </v:shape>
            </v:group>
            <v:group id="_x0000_s1080" style="position:absolute;left:8625;top:2820;width:30;height:30" coordorigin="8625,2820" coordsize="30,30">
              <v:shape id="_x0000_s1081" style="position:absolute;left:8625;top:2820;width:30;height:30" coordorigin="8625,2820" coordsize="30,30" path="m8625,2835r30,e" filled="f" strokeweight="1.6pt">
                <v:path arrowok="t"/>
              </v:shape>
            </v:group>
            <v:group id="_x0000_s1082" style="position:absolute;left:8625;top:2880;width:30;height:30" coordorigin="8625,2880" coordsize="30,30">
              <v:shape id="_x0000_s1083" style="position:absolute;left:8625;top:2880;width:30;height:30" coordorigin="8625,2880" coordsize="30,30" path="m8625,2895r30,e" filled="f" strokeweight="1.6pt">
                <v:path arrowok="t"/>
              </v:shape>
            </v:group>
            <v:group id="_x0000_s1084" style="position:absolute;left:8625;top:2940;width:30;height:30" coordorigin="8625,2940" coordsize="30,30">
              <v:shape id="_x0000_s1085" style="position:absolute;left:8625;top:2940;width:30;height:30" coordorigin="8625,2940" coordsize="30,30" path="m8625,2955r30,e" filled="f" strokeweight="1.6pt">
                <v:path arrowok="t"/>
              </v:shape>
            </v:group>
            <v:group id="_x0000_s1086" style="position:absolute;left:8625;top:3000;width:30;height:30" coordorigin="8625,3000" coordsize="30,30">
              <v:shape id="_x0000_s1087" style="position:absolute;left:8625;top:3000;width:30;height:30" coordorigin="8625,3000" coordsize="30,30" path="m8625,3015r30,e" filled="f" strokeweight="1.6pt">
                <v:path arrowok="t"/>
              </v:shape>
            </v:group>
            <v:group id="_x0000_s1088" style="position:absolute;left:8625;top:3060;width:30;height:30" coordorigin="8625,3060" coordsize="30,30">
              <v:shape id="_x0000_s1089" style="position:absolute;left:8625;top:3060;width:30;height:30" coordorigin="8625,3060" coordsize="30,30" path="m8625,3075r30,e" filled="f" strokeweight="1.6pt">
                <v:path arrowok="t"/>
              </v:shape>
            </v:group>
            <v:group id="_x0000_s1090" style="position:absolute;left:8625;top:3120;width:30;height:30" coordorigin="8625,3120" coordsize="30,30">
              <v:shape id="_x0000_s1091" style="position:absolute;left:8625;top:3120;width:30;height:30" coordorigin="8625,3120" coordsize="30,30" path="m8625,3135r30,e" filled="f" strokeweight="1.6pt">
                <v:path arrowok="t"/>
              </v:shape>
            </v:group>
            <v:group id="_x0000_s1092" style="position:absolute;left:8625;top:3180;width:30;height:30" coordorigin="8625,3180" coordsize="30,30">
              <v:shape id="_x0000_s1093" style="position:absolute;left:8625;top:3180;width:30;height:30" coordorigin="8625,3180" coordsize="30,30" path="m8625,3195r30,e" filled="f" strokeweight="1.6pt">
                <v:path arrowok="t"/>
              </v:shape>
            </v:group>
            <v:group id="_x0000_s1094" style="position:absolute;left:8625;top:3240;width:31;height:30" coordorigin="8625,3240" coordsize="31,30">
              <v:shape id="_x0000_s1095" style="position:absolute;left:8625;top:3240;width:31;height:30" coordorigin="8625,3240" coordsize="31,30" path="m8625,3255r30,e" filled="f" strokeweight="1.6pt">
                <v:path arrowok="t"/>
              </v:shape>
            </v:group>
            <v:group id="_x0000_s1096" style="position:absolute;left:8625;top:3300;width:30;height:30" coordorigin="8625,3300" coordsize="30,30">
              <v:shape id="_x0000_s1097" style="position:absolute;left:8625;top:3300;width:30;height:30" coordorigin="8625,3300" coordsize="30,30" path="m8625,3315r30,e" filled="f" strokeweight="1.6pt">
                <v:path arrowok="t"/>
              </v:shape>
            </v:group>
            <v:group id="_x0000_s1098" style="position:absolute;left:8625;top:3360;width:30;height:30" coordorigin="8625,3360" coordsize="30,30">
              <v:shape id="_x0000_s1099" style="position:absolute;left:8625;top:3360;width:30;height:30" coordorigin="8625,3360" coordsize="30,30" path="m8625,3375r30,e" filled="f" strokeweight="1.6pt">
                <v:path arrowok="t"/>
              </v:shape>
            </v:group>
            <v:group id="_x0000_s1100" style="position:absolute;left:8625;top:3420;width:30;height:30" coordorigin="8625,3420" coordsize="30,30">
              <v:shape id="_x0000_s1101" style="position:absolute;left:8625;top:3420;width:30;height:30" coordorigin="8625,3420" coordsize="30,30" path="m8625,3435r30,e" filled="f" strokeweight="1.6pt">
                <v:path arrowok="t"/>
              </v:shape>
            </v:group>
            <v:group id="_x0000_s1102" style="position:absolute;left:8625;top:3480;width:30;height:30" coordorigin="8625,3480" coordsize="30,30">
              <v:shape id="_x0000_s1103" style="position:absolute;left:8625;top:3480;width:30;height:30" coordorigin="8625,3480" coordsize="30,30" path="m8625,3495r30,e" filled="f" strokeweight="1.6pt">
                <v:path arrowok="t"/>
              </v:shape>
            </v:group>
            <v:group id="_x0000_s1104" style="position:absolute;left:8625;top:3540;width:30;height:30" coordorigin="8625,3540" coordsize="30,30">
              <v:shape id="_x0000_s1105" style="position:absolute;left:8625;top:3540;width:30;height:30" coordorigin="8625,3540" coordsize="30,30" path="m8625,3555r30,e" filled="f" strokeweight="1.6pt">
                <v:path arrowok="t"/>
              </v:shape>
            </v:group>
            <v:group id="_x0000_s1106" style="position:absolute;left:8625;top:3600;width:30;height:30" coordorigin="8625,3600" coordsize="30,30">
              <v:shape id="_x0000_s1107" style="position:absolute;left:8625;top:3600;width:30;height:30" coordorigin="8625,3600" coordsize="30,30" path="m8625,3615r30,e" filled="f" strokeweight="1.6pt">
                <v:path arrowok="t"/>
              </v:shape>
            </v:group>
            <v:group id="_x0000_s1108" style="position:absolute;left:8625;top:3660;width:30;height:30" coordorigin="8625,3660" coordsize="30,30">
              <v:shape id="_x0000_s1109" style="position:absolute;left:8625;top:3660;width:30;height:30" coordorigin="8625,3660" coordsize="30,30" path="m8625,3675r30,e" filled="f" strokeweight="1.6pt">
                <v:path arrowok="t"/>
              </v:shape>
            </v:group>
            <v:group id="_x0000_s1110" style="position:absolute;left:8625;top:3720;width:30;height:30" coordorigin="8625,3720" coordsize="30,30">
              <v:shape id="_x0000_s1111" style="position:absolute;left:8625;top:3720;width:30;height:30" coordorigin="8625,3720" coordsize="30,30" path="m8625,3735r30,e" filled="f" strokeweight="1.6pt">
                <v:path arrowok="t"/>
              </v:shape>
            </v:group>
            <v:group id="_x0000_s1112" style="position:absolute;left:8625;top:3780;width:31;height:30" coordorigin="8625,3780" coordsize="31,30">
              <v:shape id="_x0000_s1113" style="position:absolute;left:8625;top:3780;width:31;height:30" coordorigin="8625,3780" coordsize="31,30" path="m8625,3795r30,e" filled="f" strokeweight="1.6pt">
                <v:path arrowok="t"/>
              </v:shape>
            </v:group>
            <v:group id="_x0000_s1114" style="position:absolute;left:8625;top:3840;width:30;height:30" coordorigin="8625,3840" coordsize="30,30">
              <v:shape id="_x0000_s1115" style="position:absolute;left:8625;top:3840;width:30;height:30" coordorigin="8625,3840" coordsize="30,30" path="m8625,3855r30,e" filled="f" strokeweight="1.6pt">
                <v:path arrowok="t"/>
              </v:shape>
            </v:group>
            <v:group id="_x0000_s1116" style="position:absolute;left:8625;top:3900;width:30;height:30" coordorigin="8625,3900" coordsize="30,30">
              <v:shape id="_x0000_s1117" style="position:absolute;left:8625;top:3900;width:30;height:30" coordorigin="8625,3900" coordsize="30,30" path="m8625,3915r30,e" filled="f" strokeweight="1.6pt">
                <v:path arrowok="t"/>
              </v:shape>
            </v:group>
            <v:group id="_x0000_s1118" style="position:absolute;left:8625;top:3960;width:30;height:30" coordorigin="8625,3960" coordsize="30,30">
              <v:shape id="_x0000_s1119" style="position:absolute;left:8625;top:3960;width:30;height:30" coordorigin="8625,3960" coordsize="30,30" path="m8625,3975r30,e" filled="f" strokeweight="1.6pt">
                <v:path arrowok="t"/>
              </v:shape>
            </v:group>
            <v:group id="_x0000_s1120" style="position:absolute;left:8625;top:4020;width:30;height:30" coordorigin="8625,4020" coordsize="30,30">
              <v:shape id="_x0000_s1121" style="position:absolute;left:8625;top:4020;width:30;height:30" coordorigin="8625,4020" coordsize="30,30" path="m8625,4035r30,e" filled="f" strokeweight="1.6pt">
                <v:path arrowok="t"/>
              </v:shape>
            </v:group>
            <v:group id="_x0000_s1122" style="position:absolute;left:8625;top:4080;width:30;height:30" coordorigin="8625,4080" coordsize="30,30">
              <v:shape id="_x0000_s1123" style="position:absolute;left:8625;top:4080;width:30;height:30" coordorigin="8625,4080" coordsize="30,30" path="m8625,4095r30,e" filled="f" strokeweight="1.6pt">
                <v:path arrowok="t"/>
              </v:shape>
            </v:group>
            <v:group id="_x0000_s1124" style="position:absolute;left:8625;top:4140;width:30;height:30" coordorigin="8625,4140" coordsize="30,30">
              <v:shape id="_x0000_s1125" style="position:absolute;left:8625;top:4140;width:30;height:30" coordorigin="8625,4140" coordsize="30,30" path="m8625,4155r30,e" filled="f" strokeweight="1.6pt">
                <v:path arrowok="t"/>
              </v:shape>
            </v:group>
            <v:group id="_x0000_s1126" style="position:absolute;left:8625;top:4200;width:30;height:30" coordorigin="8625,4200" coordsize="30,30">
              <v:shape id="_x0000_s1127" style="position:absolute;left:8625;top:4200;width:30;height:30" coordorigin="8625,4200" coordsize="30,30" path="m8625,4215r30,e" filled="f" strokeweight="1.6pt">
                <v:path arrowok="t"/>
              </v:shape>
            </v:group>
            <v:group id="_x0000_s1128" style="position:absolute;left:8625;top:4260;width:30;height:30" coordorigin="8625,4260" coordsize="30,30">
              <v:shape id="_x0000_s1129" style="position:absolute;left:8625;top:4260;width:30;height:30" coordorigin="8625,4260" coordsize="30,30" path="m8625,4275r30,e" filled="f" strokeweight="1.6pt">
                <v:path arrowok="t"/>
              </v:shape>
            </v:group>
            <v:group id="_x0000_s1130" style="position:absolute;left:8625;top:4320;width:30;height:30" coordorigin="8625,4320" coordsize="30,30">
              <v:shape id="_x0000_s1131" style="position:absolute;left:8625;top:4320;width:30;height:30" coordorigin="8625,4320" coordsize="30,30" path="m8625,4335r30,e" filled="f" strokeweight="1.6pt">
                <v:path arrowok="t"/>
              </v:shape>
            </v:group>
            <v:group id="_x0000_s1132" style="position:absolute;left:8625;top:4380;width:30;height:30" coordorigin="8625,4380" coordsize="30,30">
              <v:shape id="_x0000_s1133" style="position:absolute;left:8625;top:4380;width:30;height:30" coordorigin="8625,4380" coordsize="30,30" path="m8625,4395r30,e" filled="f" strokeweight="1.6pt">
                <v:path arrowok="t"/>
              </v:shape>
            </v:group>
            <v:group id="_x0000_s1134" style="position:absolute;left:8625;top:4440;width:30;height:30" coordorigin="8625,4440" coordsize="30,30">
              <v:shape id="_x0000_s1135" style="position:absolute;left:8625;top:4440;width:30;height:30" coordorigin="8625,4440" coordsize="30,30" path="m8625,4455r30,e" filled="f" strokeweight="1.6pt">
                <v:path arrowok="t"/>
              </v:shape>
            </v:group>
            <v:group id="_x0000_s1136" style="position:absolute;left:8625;top:4500;width:30;height:30" coordorigin="8625,4500" coordsize="30,30">
              <v:shape id="_x0000_s1137" style="position:absolute;left:8625;top:4500;width:30;height:30" coordorigin="8625,4500" coordsize="30,30" path="m8625,4515r30,e" filled="f" strokeweight="1.6pt">
                <v:path arrowok="t"/>
              </v:shape>
            </v:group>
            <v:group id="_x0000_s1138" style="position:absolute;left:8625;top:4560;width:30;height:30" coordorigin="8625,4560" coordsize="30,30">
              <v:shape id="_x0000_s1139" style="position:absolute;left:8625;top:4560;width:30;height:30" coordorigin="8625,4560" coordsize="30,30" path="m8625,4575r30,e" filled="f" strokeweight="1.6pt">
                <v:path arrowok="t"/>
              </v:shape>
            </v:group>
            <v:group id="_x0000_s1140" style="position:absolute;left:8625;top:4620;width:30;height:30" coordorigin="8625,4620" coordsize="30,30">
              <v:shape id="_x0000_s1141" style="position:absolute;left:8625;top:4620;width:30;height:30" coordorigin="8625,4620" coordsize="30,30" path="m8625,4635r30,e" filled="f" strokeweight="1.6pt">
                <v:path arrowok="t"/>
              </v:shape>
            </v:group>
            <v:group id="_x0000_s1142" style="position:absolute;left:8625;top:4680;width:30;height:30" coordorigin="8625,4680" coordsize="30,30">
              <v:shape id="_x0000_s1143" style="position:absolute;left:8625;top:4680;width:30;height:30" coordorigin="8625,4680" coordsize="30,30" path="m8625,4695r30,e" filled="f" strokeweight="1.6pt">
                <v:path arrowok="t"/>
              </v:shape>
            </v:group>
            <v:group id="_x0000_s1144" style="position:absolute;left:8625;top:4740;width:30;height:30" coordorigin="8625,4740" coordsize="30,30">
              <v:shape id="_x0000_s1145" style="position:absolute;left:8625;top:4740;width:30;height:30" coordorigin="8625,4740" coordsize="30,30" path="m8625,4755r30,e" filled="f" strokeweight="1.6pt">
                <v:path arrowok="t"/>
              </v:shape>
            </v:group>
            <v:group id="_x0000_s1146" style="position:absolute;left:8625;top:4800;width:30;height:30" coordorigin="8625,4800" coordsize="30,30">
              <v:shape id="_x0000_s1147" style="position:absolute;left:8625;top:4800;width:30;height:30" coordorigin="8625,4800" coordsize="30,30" path="m8625,4815r30,e" filled="f" strokeweight="1.6pt">
                <v:path arrowok="t"/>
              </v:shape>
            </v:group>
            <v:group id="_x0000_s1148" style="position:absolute;left:8625;top:4860;width:30;height:30" coordorigin="8625,4860" coordsize="30,30">
              <v:shape id="_x0000_s1149" style="position:absolute;left:8625;top:4860;width:30;height:30" coordorigin="8625,4860" coordsize="30,30" path="m8625,4875r30,e" filled="f" strokeweight="1.6pt">
                <v:path arrowok="t"/>
              </v:shape>
            </v:group>
            <v:group id="_x0000_s1150" style="position:absolute;left:8625;top:4920;width:30;height:30" coordorigin="8625,4920" coordsize="30,30">
              <v:shape id="_x0000_s1151" style="position:absolute;left:8625;top:4920;width:30;height:30" coordorigin="8625,4920" coordsize="30,30" path="m8625,4935r30,e" filled="f" strokeweight="1.6pt">
                <v:path arrowok="t"/>
              </v:shape>
            </v:group>
            <v:group id="_x0000_s1152" style="position:absolute;left:8625;top:4980;width:30;height:30" coordorigin="8625,4980" coordsize="30,30">
              <v:shape id="_x0000_s1153" style="position:absolute;left:8625;top:4980;width:30;height:30" coordorigin="8625,4980" coordsize="30,30" path="m8625,4995r30,e" filled="f" strokeweight="1.6pt">
                <v:path arrowok="t"/>
              </v:shape>
            </v:group>
            <v:group id="_x0000_s1154" style="position:absolute;left:8625;top:5040;width:30;height:30" coordorigin="8625,5040" coordsize="30,30">
              <v:shape id="_x0000_s1155" style="position:absolute;left:8625;top:5040;width:30;height:30" coordorigin="8625,5040" coordsize="30,30" path="m8625,5055r30,e" filled="f" strokeweight="1.6pt">
                <v:path arrowok="t"/>
              </v:shape>
            </v:group>
            <v:group id="_x0000_s1156" style="position:absolute;left:8625;top:5100;width:30;height:30" coordorigin="8625,5100" coordsize="30,30">
              <v:shape id="_x0000_s1157" style="position:absolute;left:8625;top:5100;width:30;height:30" coordorigin="8625,5100" coordsize="30,30" path="m8625,5115r30,e" filled="f" strokeweight="1.6pt">
                <v:path arrowok="t"/>
              </v:shape>
            </v:group>
            <v:group id="_x0000_s1158" style="position:absolute;left:8625;top:5160;width:31;height:30" coordorigin="8625,5160" coordsize="31,30">
              <v:shape id="_x0000_s1159" style="position:absolute;left:8625;top:5160;width:31;height:30" coordorigin="8625,5160" coordsize="31,30" path="m8625,5175r30,e" filled="f" strokeweight="1.6pt">
                <v:path arrowok="t"/>
              </v:shape>
            </v:group>
            <v:group id="_x0000_s1160" style="position:absolute;left:8625;top:5220;width:30;height:30" coordorigin="8625,5220" coordsize="30,30">
              <v:shape id="_x0000_s1161" style="position:absolute;left:8625;top:5220;width:30;height:30" coordorigin="8625,5220" coordsize="30,30" path="m8625,5235r30,e" filled="f" strokeweight="1.6pt">
                <v:path arrowok="t"/>
              </v:shape>
            </v:group>
            <v:group id="_x0000_s1162" style="position:absolute;left:8625;top:5280;width:30;height:30" coordorigin="8625,5280" coordsize="30,30">
              <v:shape id="_x0000_s1163" style="position:absolute;left:8625;top:5280;width:30;height:30" coordorigin="8625,5280" coordsize="30,30" path="m8625,5295r30,e" filled="f" strokeweight="1.6pt">
                <v:path arrowok="t"/>
              </v:shape>
            </v:group>
            <v:group id="_x0000_s1164" style="position:absolute;left:8625;top:5340;width:30;height:30" coordorigin="8625,5340" coordsize="30,30">
              <v:shape id="_x0000_s1165" style="position:absolute;left:8625;top:5340;width:30;height:30" coordorigin="8625,5340" coordsize="30,30" path="m8625,5355r30,e" filled="f" strokeweight="1.6pt">
                <v:path arrowok="t"/>
              </v:shape>
            </v:group>
            <v:group id="_x0000_s1166" style="position:absolute;left:8625;top:5400;width:30;height:30" coordorigin="8625,5400" coordsize="30,30">
              <v:shape id="_x0000_s1167" style="position:absolute;left:8625;top:5400;width:30;height:30" coordorigin="8625,5400" coordsize="30,30" path="m8625,5415r30,e" filled="f" strokeweight="1.6pt">
                <v:path arrowok="t"/>
              </v:shape>
            </v:group>
            <v:group id="_x0000_s1168" style="position:absolute;left:8625;top:5460;width:30;height:30" coordorigin="8625,5460" coordsize="30,30">
              <v:shape id="_x0000_s1169" style="position:absolute;left:8625;top:5460;width:30;height:30" coordorigin="8625,5460" coordsize="30,30" path="m8625,5475r30,e" filled="f" strokeweight="1.6pt">
                <v:path arrowok="t"/>
              </v:shape>
            </v:group>
            <v:group id="_x0000_s1170" style="position:absolute;left:8625;top:5520;width:30;height:30" coordorigin="8625,5520" coordsize="30,30">
              <v:shape id="_x0000_s1171" style="position:absolute;left:8625;top:5520;width:30;height:30" coordorigin="8625,5520" coordsize="30,30" path="m8625,5535r30,e" filled="f" strokeweight="1.6pt">
                <v:path arrowok="t"/>
              </v:shape>
            </v:group>
            <v:group id="_x0000_s1172" style="position:absolute;left:8625;top:5580;width:30;height:30" coordorigin="8625,5580" coordsize="30,30">
              <v:shape id="_x0000_s1173" style="position:absolute;left:8625;top:5580;width:30;height:30" coordorigin="8625,5580" coordsize="30,30" path="m8625,5595r30,e" filled="f" strokeweight="1.6pt">
                <v:path arrowok="t"/>
              </v:shape>
            </v:group>
            <v:group id="_x0000_s1174" style="position:absolute;left:8625;top:5640;width:30;height:30" coordorigin="8625,5640" coordsize="30,30">
              <v:shape id="_x0000_s1175" style="position:absolute;left:8625;top:5640;width:30;height:30" coordorigin="8625,5640" coordsize="30,30" path="m8625,5655r30,e" filled="f" strokeweight="1.6pt">
                <v:path arrowok="t"/>
              </v:shape>
            </v:group>
            <v:group id="_x0000_s1176" style="position:absolute;left:8625;top:5700;width:30;height:30" coordorigin="8625,5700" coordsize="30,30">
              <v:shape id="_x0000_s1177" style="position:absolute;left:8625;top:5700;width:30;height:30" coordorigin="8625,5700" coordsize="30,30" path="m8625,5715r30,e" filled="f" strokeweight="1.6pt">
                <v:path arrowok="t"/>
              </v:shape>
            </v:group>
            <v:group id="_x0000_s1178" style="position:absolute;left:8625;top:5760;width:30;height:30" coordorigin="8625,5760" coordsize="30,30">
              <v:shape id="_x0000_s1179" style="position:absolute;left:8625;top:5760;width:30;height:30" coordorigin="8625,5760" coordsize="30,30" path="m8625,5775r30,e" filled="f" strokeweight="1.6pt">
                <v:path arrowok="t"/>
              </v:shape>
            </v:group>
            <v:group id="_x0000_s1180" style="position:absolute;left:8625;top:5820;width:30;height:30" coordorigin="8625,5820" coordsize="30,30">
              <v:shape id="_x0000_s1181" style="position:absolute;left:8625;top:5820;width:30;height:30" coordorigin="8625,5820" coordsize="30,30" path="m8625,5835r30,e" filled="f" strokeweight="1.6pt">
                <v:path arrowok="t"/>
              </v:shape>
            </v:group>
            <v:group id="_x0000_s1182" style="position:absolute;left:8625;top:5880;width:30;height:30" coordorigin="8625,5880" coordsize="30,30">
              <v:shape id="_x0000_s1183" style="position:absolute;left:8625;top:5880;width:30;height:30" coordorigin="8625,5880" coordsize="30,30" path="m8625,5895r30,e" filled="f" strokeweight="1.6pt">
                <v:path arrowok="t"/>
              </v:shape>
            </v:group>
            <v:group id="_x0000_s1184" style="position:absolute;left:8625;top:5940;width:30;height:30" coordorigin="8625,5940" coordsize="30,30">
              <v:shape id="_x0000_s1185" style="position:absolute;left:8625;top:5940;width:30;height:30" coordorigin="8625,5940" coordsize="30,30" path="m8625,5955r30,e" filled="f" strokeweight="1.6pt">
                <v:path arrowok="t"/>
              </v:shape>
            </v:group>
            <v:group id="_x0000_s1186" style="position:absolute;left:8625;top:6000;width:30;height:30" coordorigin="8625,6000" coordsize="30,30">
              <v:shape id="_x0000_s1187" style="position:absolute;left:8625;top:6000;width:30;height:30" coordorigin="8625,6000" coordsize="30,30" path="m8625,6015r30,e" filled="f" strokeweight="1.6pt">
                <v:path arrowok="t"/>
              </v:shape>
            </v:group>
            <v:group id="_x0000_s1188" style="position:absolute;left:8625;top:6060;width:30;height:30" coordorigin="8625,6060" coordsize="30,30">
              <v:shape id="_x0000_s1189" style="position:absolute;left:8625;top:6060;width:30;height:30" coordorigin="8625,6060" coordsize="30,30" path="m8625,6075r30,e" filled="f" strokeweight="1.6pt">
                <v:path arrowok="t"/>
              </v:shape>
            </v:group>
            <v:group id="_x0000_s1190" style="position:absolute;left:8625;top:6120;width:30;height:30" coordorigin="8625,6120" coordsize="30,30">
              <v:shape id="_x0000_s1191" style="position:absolute;left:8625;top:6120;width:30;height:30" coordorigin="8625,6120" coordsize="30,30" path="m8625,6135r30,e" filled="f" strokeweight="1.6pt">
                <v:path arrowok="t"/>
              </v:shape>
            </v:group>
            <v:group id="_x0000_s1192" style="position:absolute;left:8625;top:6180;width:30;height:30" coordorigin="8625,6180" coordsize="30,30">
              <v:shape id="_x0000_s1193" style="position:absolute;left:8625;top:6180;width:30;height:30" coordorigin="8625,6180" coordsize="30,30" path="m8625,6195r30,e" filled="f" strokeweight="1.6pt">
                <v:path arrowok="t"/>
              </v:shape>
            </v:group>
            <v:group id="_x0000_s1194" style="position:absolute;left:8625;top:6240;width:30;height:30" coordorigin="8625,6240" coordsize="30,30">
              <v:shape id="_x0000_s1195" style="position:absolute;left:8625;top:6240;width:30;height:30" coordorigin="8625,6240" coordsize="30,30" path="m8625,6255r30,e" filled="f" strokeweight="1.6pt">
                <v:path arrowok="t"/>
              </v:shape>
            </v:group>
            <v:group id="_x0000_s1196" style="position:absolute;left:8625;top:6300;width:30;height:30" coordorigin="8625,6300" coordsize="30,30">
              <v:shape id="_x0000_s1197" style="position:absolute;left:8625;top:6300;width:30;height:30" coordorigin="8625,6300" coordsize="30,30" path="m8625,6315r30,e" filled="f" strokeweight="1.6pt">
                <v:path arrowok="t"/>
              </v:shape>
            </v:group>
            <v:group id="_x0000_s1198" style="position:absolute;left:8625;top:6360;width:30;height:30" coordorigin="8625,6360" coordsize="30,30">
              <v:shape id="_x0000_s1199" style="position:absolute;left:8625;top:6360;width:30;height:30" coordorigin="8625,6360" coordsize="30,30" path="m8625,6375r30,e" filled="f" strokeweight="1.6pt">
                <v:path arrowok="t"/>
              </v:shape>
            </v:group>
            <v:group id="_x0000_s1200" style="position:absolute;left:8625;top:6420;width:30;height:30" coordorigin="8625,6420" coordsize="30,30">
              <v:shape id="_x0000_s1201" style="position:absolute;left:8625;top:6420;width:30;height:30" coordorigin="8625,6420" coordsize="30,30" path="m8625,6435r30,e" filled="f" strokeweight="1.6pt">
                <v:path arrowok="t"/>
              </v:shape>
            </v:group>
            <v:group id="_x0000_s1202" style="position:absolute;left:8625;top:6480;width:30;height:30" coordorigin="8625,6480" coordsize="30,30">
              <v:shape id="_x0000_s1203" style="position:absolute;left:8625;top:6480;width:30;height:30" coordorigin="8625,6480" coordsize="30,30" path="m8625,6495r30,e" filled="f" strokeweight="1.6pt">
                <v:path arrowok="t"/>
              </v:shape>
            </v:group>
            <v:group id="_x0000_s1204" style="position:absolute;left:8625;top:6540;width:30;height:30" coordorigin="8625,6540" coordsize="30,30">
              <v:shape id="_x0000_s1205" style="position:absolute;left:8625;top:6540;width:30;height:30" coordorigin="8625,6540" coordsize="30,30" path="m8625,6555r30,e" filled="f" strokeweight="1.6pt">
                <v:path arrowok="t"/>
              </v:shape>
            </v:group>
            <v:group id="_x0000_s1206" style="position:absolute;left:8625;top:6600;width:30;height:30" coordorigin="8625,6600" coordsize="30,30">
              <v:shape id="_x0000_s1207" style="position:absolute;left:8625;top:6600;width:30;height:30" coordorigin="8625,6600" coordsize="30,30" path="m8625,6615r30,e" filled="f" strokeweight="1.6pt">
                <v:path arrowok="t"/>
              </v:shape>
            </v:group>
            <v:group id="_x0000_s1208" style="position:absolute;left:8625;top:6660;width:30;height:30" coordorigin="8625,6660" coordsize="30,30">
              <v:shape id="_x0000_s1209" style="position:absolute;left:8625;top:6660;width:30;height:30" coordorigin="8625,6660" coordsize="30,30" path="m8625,6675r30,e" filled="f" strokeweight="1.6pt">
                <v:path arrowok="t"/>
              </v:shape>
            </v:group>
            <v:group id="_x0000_s1210" style="position:absolute;left:8625;top:6720;width:30;height:30" coordorigin="8625,6720" coordsize="30,30">
              <v:shape id="_x0000_s1211" style="position:absolute;left:8625;top:6720;width:30;height:30" coordorigin="8625,6720" coordsize="30,30" path="m8625,6735r30,e" filled="f" strokeweight="1.6pt">
                <v:path arrowok="t"/>
              </v:shape>
            </v:group>
            <v:group id="_x0000_s1212" style="position:absolute;left:8625;top:6780;width:30;height:30" coordorigin="8625,6780" coordsize="30,30">
              <v:shape id="_x0000_s1213" style="position:absolute;left:8625;top:6780;width:30;height:30" coordorigin="8625,6780" coordsize="30,30" path="m8625,6795r30,e" filled="f" strokeweight="1.6pt">
                <v:path arrowok="t"/>
              </v:shape>
            </v:group>
            <v:group id="_x0000_s1214" style="position:absolute;left:8625;top:6840;width:30;height:30" coordorigin="8625,6840" coordsize="30,30">
              <v:shape id="_x0000_s1215" style="position:absolute;left:8625;top:6840;width:30;height:30" coordorigin="8625,6840" coordsize="30,30" path="m8625,6855r30,e" filled="f" strokeweight="1.6pt">
                <v:path arrowok="t"/>
              </v:shape>
            </v:group>
            <v:group id="_x0000_s1216" style="position:absolute;left:8625;top:6900;width:30;height:30" coordorigin="8625,6900" coordsize="30,30">
              <v:shape id="_x0000_s1217" style="position:absolute;left:8625;top:6900;width:30;height:30" coordorigin="8625,6900" coordsize="30,30" path="m8625,6915r30,e" filled="f" strokeweight="1.6pt">
                <v:path arrowok="t"/>
              </v:shape>
            </v:group>
            <v:group id="_x0000_s1218" style="position:absolute;left:8625;top:6960;width:30;height:30" coordorigin="8625,6960" coordsize="30,30">
              <v:shape id="_x0000_s1219" style="position:absolute;left:8625;top:6960;width:30;height:30" coordorigin="8625,6960" coordsize="30,30" path="m8625,6975r30,e" filled="f" strokeweight="1.6pt">
                <v:path arrowok="t"/>
              </v:shape>
            </v:group>
            <v:group id="_x0000_s1220" style="position:absolute;left:8625;top:7020;width:30;height:30" coordorigin="8625,7020" coordsize="30,30">
              <v:shape id="_x0000_s1221" style="position:absolute;left:8625;top:7020;width:30;height:30" coordorigin="8625,7020" coordsize="30,30" path="m8625,7035r30,e" filled="f" strokeweight="1.6pt">
                <v:path arrowok="t"/>
              </v:shape>
            </v:group>
            <v:group id="_x0000_s1222" style="position:absolute;left:8625;top:7080;width:30;height:30" coordorigin="8625,7080" coordsize="30,30">
              <v:shape id="_x0000_s1223" style="position:absolute;left:8625;top:7080;width:30;height:30" coordorigin="8625,7080" coordsize="30,30" path="m8625,7095r30,e" filled="f" strokeweight="1.6pt">
                <v:path arrowok="t"/>
              </v:shape>
            </v:group>
            <v:group id="_x0000_s1224" style="position:absolute;left:8625;top:7140;width:30;height:30" coordorigin="8625,7140" coordsize="30,30">
              <v:shape id="_x0000_s1225" style="position:absolute;left:8625;top:7140;width:30;height:30" coordorigin="8625,7140" coordsize="30,30" path="m8625,7155r30,e" filled="f" strokeweight="1.6pt">
                <v:path arrowok="t"/>
              </v:shape>
            </v:group>
            <v:group id="_x0000_s1226" style="position:absolute;left:8625;top:7200;width:30;height:30" coordorigin="8625,7200" coordsize="30,30">
              <v:shape id="_x0000_s1227" style="position:absolute;left:8625;top:7200;width:30;height:30" coordorigin="8625,7200" coordsize="30,30" path="m8625,7215r30,e" filled="f" strokeweight="1.6pt">
                <v:path arrowok="t"/>
              </v:shape>
            </v:group>
            <v:group id="_x0000_s1228" style="position:absolute;left:8625;top:7260;width:30;height:30" coordorigin="8625,7260" coordsize="30,30">
              <v:shape id="_x0000_s1229" style="position:absolute;left:8625;top:7260;width:30;height:30" coordorigin="8625,7260" coordsize="30,30" path="m8625,7275r30,e" filled="f" strokeweight="1.6pt">
                <v:path arrowok="t"/>
              </v:shape>
            </v:group>
            <v:group id="_x0000_s1230" style="position:absolute;left:8625;top:7320;width:30;height:30" coordorigin="8625,7320" coordsize="30,30">
              <v:shape id="_x0000_s1231" style="position:absolute;left:8625;top:7320;width:30;height:30" coordorigin="8625,7320" coordsize="30,30" path="m8625,7335r30,e" filled="f" strokeweight="1.6pt">
                <v:path arrowok="t"/>
              </v:shape>
            </v:group>
            <v:group id="_x0000_s1232" style="position:absolute;left:8625;top:7380;width:30;height:30" coordorigin="8625,7380" coordsize="30,30">
              <v:shape id="_x0000_s1233" style="position:absolute;left:8625;top:7380;width:30;height:30" coordorigin="8625,7380" coordsize="30,30" path="m8625,7395r30,e" filled="f" strokeweight="1.6pt">
                <v:path arrowok="t"/>
              </v:shape>
            </v:group>
            <v:group id="_x0000_s1234" style="position:absolute;left:8625;top:7440;width:30;height:30" coordorigin="8625,7440" coordsize="30,30">
              <v:shape id="_x0000_s1235" style="position:absolute;left:8625;top:7440;width:30;height:30" coordorigin="8625,7440" coordsize="30,30" path="m8625,7455r30,e" filled="f" strokeweight="1.6pt">
                <v:path arrowok="t"/>
              </v:shape>
            </v:group>
            <v:group id="_x0000_s1236" style="position:absolute;left:8625;top:7500;width:30;height:30" coordorigin="8625,7500" coordsize="30,30">
              <v:shape id="_x0000_s1237" style="position:absolute;left:8625;top:7500;width:30;height:30" coordorigin="8625,7500" coordsize="30,30" path="m8625,7515r30,e" filled="f" strokeweight="1.6pt">
                <v:path arrowok="t"/>
              </v:shape>
            </v:group>
            <v:group id="_x0000_s1238" style="position:absolute;left:8625;top:7560;width:30;height:30" coordorigin="8625,7560" coordsize="30,30">
              <v:shape id="_x0000_s1239" style="position:absolute;left:8625;top:7560;width:30;height:30" coordorigin="8625,7560" coordsize="30,30" path="m8625,7575r30,e" filled="f" strokeweight="1.6pt">
                <v:path arrowok="t"/>
              </v:shape>
            </v:group>
            <v:group id="_x0000_s1240" style="position:absolute;left:8625;top:7620;width:30;height:30" coordorigin="8625,7620" coordsize="30,30">
              <v:shape id="_x0000_s1241" style="position:absolute;left:8625;top:7620;width:30;height:30" coordorigin="8625,7620" coordsize="30,30" path="m8625,7635r30,e" filled="f" strokeweight="1.6pt">
                <v:path arrowok="t"/>
              </v:shape>
            </v:group>
            <v:group id="_x0000_s1242" style="position:absolute;left:8625;top:7680;width:31;height:30" coordorigin="8625,7680" coordsize="31,30">
              <v:shape id="_x0000_s1243" style="position:absolute;left:8625;top:7680;width:31;height:30" coordorigin="8625,7680" coordsize="31,30" path="m8625,7695r30,e" filled="f" strokeweight="1.6pt">
                <v:path arrowok="t"/>
              </v:shape>
            </v:group>
            <v:group id="_x0000_s1244" style="position:absolute;left:8625;top:7740;width:30;height:30" coordorigin="8625,7740" coordsize="30,30">
              <v:shape id="_x0000_s1245" style="position:absolute;left:8625;top:7740;width:30;height:30" coordorigin="8625,7740" coordsize="30,30" path="m8625,7755r30,e" filled="f" strokeweight="1.6pt">
                <v:path arrowok="t"/>
              </v:shape>
            </v:group>
            <v:group id="_x0000_s1246" style="position:absolute;left:8625;top:7800;width:30;height:30" coordorigin="8625,7800" coordsize="30,30">
              <v:shape id="_x0000_s1247" style="position:absolute;left:8625;top:7800;width:30;height:30" coordorigin="8625,7800" coordsize="30,30" path="m8625,7815r30,e" filled="f" strokeweight="1.6pt">
                <v:path arrowok="t"/>
              </v:shape>
            </v:group>
            <v:group id="_x0000_s1248" style="position:absolute;left:8625;top:7860;width:30;height:30" coordorigin="8625,7860" coordsize="30,30">
              <v:shape id="_x0000_s1249" style="position:absolute;left:8625;top:7860;width:30;height:30" coordorigin="8625,7860" coordsize="30,30" path="m8625,7875r30,e" filled="f" strokeweight="1.6pt">
                <v:path arrowok="t"/>
              </v:shape>
            </v:group>
            <v:group id="_x0000_s1250" style="position:absolute;left:8625;top:7920;width:30;height:30" coordorigin="8625,7920" coordsize="30,30">
              <v:shape id="_x0000_s1251" style="position:absolute;left:8625;top:7920;width:30;height:30" coordorigin="8625,7920" coordsize="30,30" path="m8625,7935r30,e" filled="f" strokeweight="1.6pt">
                <v:path arrowok="t"/>
              </v:shape>
            </v:group>
            <v:group id="_x0000_s1252" style="position:absolute;left:8625;top:7980;width:30;height:30" coordorigin="8625,7980" coordsize="30,30">
              <v:shape id="_x0000_s1253" style="position:absolute;left:8625;top:7980;width:30;height:30" coordorigin="8625,7980" coordsize="30,30" path="m8625,7995r30,e" filled="f" strokeweight="1.6pt">
                <v:path arrowok="t"/>
              </v:shape>
            </v:group>
            <v:group id="_x0000_s1254" style="position:absolute;left:8625;top:8040;width:30;height:30" coordorigin="8625,8040" coordsize="30,30">
              <v:shape id="_x0000_s1255" style="position:absolute;left:8625;top:8040;width:30;height:30" coordorigin="8625,8040" coordsize="30,30" path="m8625,8055r30,e" filled="f" strokeweight="1.6pt">
                <v:path arrowok="t"/>
              </v:shape>
            </v:group>
            <v:group id="_x0000_s1256" style="position:absolute;left:8625;top:8100;width:30;height:30" coordorigin="8625,8100" coordsize="30,30">
              <v:shape id="_x0000_s1257" style="position:absolute;left:8625;top:8100;width:30;height:30" coordorigin="8625,8100" coordsize="30,30" path="m8625,8115r30,e" filled="f" strokeweight="1.6pt">
                <v:path arrowok="t"/>
              </v:shape>
            </v:group>
            <v:group id="_x0000_s1258" style="position:absolute;left:8625;top:8160;width:30;height:30" coordorigin="8625,8160" coordsize="30,30">
              <v:shape id="_x0000_s1259" style="position:absolute;left:8625;top:8160;width:30;height:30" coordorigin="8625,8160" coordsize="30,30" path="m8625,8175r30,e" filled="f" strokeweight="1.6pt">
                <v:path arrowok="t"/>
              </v:shape>
            </v:group>
            <v:group id="_x0000_s1260" style="position:absolute;left:8625;top:8220;width:30;height:30" coordorigin="8625,8220" coordsize="30,30">
              <v:shape id="_x0000_s1261" style="position:absolute;left:8625;top:8220;width:30;height:30" coordorigin="8625,8220" coordsize="30,30" path="m8625,8235r31,e" filled="f" strokeweight="1.6pt">
                <v:path arrowok="t"/>
              </v:shape>
            </v:group>
            <v:group id="_x0000_s1262" style="position:absolute;left:8626;top:8280;width:30;height:30" coordorigin="8626,8280" coordsize="30,30">
              <v:shape id="_x0000_s1263" style="position:absolute;left:8626;top:8280;width:30;height:30" coordorigin="8626,8280" coordsize="30,30" path="m8626,8295r30,e" filled="f" strokeweight="1.6pt">
                <v:path arrowok="t"/>
              </v:shape>
            </v:group>
            <v:group id="_x0000_s1264" style="position:absolute;left:8626;top:8340;width:30;height:30" coordorigin="8626,8340" coordsize="30,30">
              <v:shape id="_x0000_s1265" style="position:absolute;left:8626;top:8340;width:30;height:30" coordorigin="8626,8340" coordsize="30,30" path="m8626,8355r30,e" filled="f" strokeweight="1.6pt">
                <v:path arrowok="t"/>
              </v:shape>
            </v:group>
            <v:group id="_x0000_s1266" style="position:absolute;left:8626;top:8400;width:30;height:30" coordorigin="8626,8400" coordsize="30,30">
              <v:shape id="_x0000_s1267" style="position:absolute;left:8626;top:8400;width:30;height:30" coordorigin="8626,8400" coordsize="30,30" path="m8626,8415r30,e" filled="f" strokeweight="1.6pt">
                <v:path arrowok="t"/>
              </v:shape>
            </v:group>
            <v:group id="_x0000_s1268" style="position:absolute;left:8626;top:8460;width:30;height:30" coordorigin="8626,8460" coordsize="30,30">
              <v:shape id="_x0000_s1269" style="position:absolute;left:8626;top:8460;width:30;height:30" coordorigin="8626,8460" coordsize="30,30" path="m8626,8475r30,e" filled="f" strokeweight="1.6pt">
                <v:path arrowok="t"/>
              </v:shape>
            </v:group>
            <v:group id="_x0000_s1270" style="position:absolute;left:8626;top:8520;width:31;height:30" coordorigin="8626,8520" coordsize="31,30">
              <v:shape id="_x0000_s1271" style="position:absolute;left:8626;top:8520;width:31;height:30" coordorigin="8626,8520" coordsize="31,30" path="m8626,8535r30,e" filled="f" strokeweight="1.6pt">
                <v:path arrowok="t"/>
              </v:shape>
            </v:group>
            <v:group id="_x0000_s1272" style="position:absolute;left:8626;top:8580;width:30;height:30" coordorigin="8626,8580" coordsize="30,30">
              <v:shape id="_x0000_s1273" style="position:absolute;left:8626;top:8580;width:30;height:30" coordorigin="8626,8580" coordsize="30,30" path="m8626,8595r30,e" filled="f" strokeweight="1.6pt">
                <v:path arrowok="t"/>
              </v:shape>
            </v:group>
            <v:group id="_x0000_s1274" style="position:absolute;left:8626;top:8640;width:30;height:30" coordorigin="8626,8640" coordsize="30,30">
              <v:shape id="_x0000_s1275" style="position:absolute;left:8626;top:8640;width:30;height:30" coordorigin="8626,8640" coordsize="30,30" path="m8626,8655r30,e" filled="f" strokeweight="1.6pt">
                <v:path arrowok="t"/>
              </v:shape>
            </v:group>
            <v:group id="_x0000_s1276" style="position:absolute;left:8626;top:8700;width:30;height:30" coordorigin="8626,8700" coordsize="30,30">
              <v:shape id="_x0000_s1277" style="position:absolute;left:8626;top:8700;width:30;height:30" coordorigin="8626,8700" coordsize="30,30" path="m8626,8715r30,e" filled="f" strokeweight="1.6pt">
                <v:path arrowok="t"/>
              </v:shape>
            </v:group>
            <v:group id="_x0000_s1278" style="position:absolute;left:8626;top:8760;width:30;height:30" coordorigin="8626,8760" coordsize="30,30">
              <v:shape id="_x0000_s1279" style="position:absolute;left:8626;top:8760;width:30;height:30" coordorigin="8626,8760" coordsize="30,30" path="m8626,8775r30,e" filled="f" strokeweight="1.6pt">
                <v:path arrowok="t"/>
              </v:shape>
            </v:group>
            <v:group id="_x0000_s1280" style="position:absolute;left:8626;top:8820;width:30;height:30" coordorigin="8626,8820" coordsize="30,30">
              <v:shape id="_x0000_s1281" style="position:absolute;left:8626;top:8820;width:30;height:30" coordorigin="8626,8820" coordsize="30,30" path="m8626,8835r30,e" filled="f" strokeweight="1.6pt">
                <v:path arrowok="t"/>
              </v:shape>
            </v:group>
            <v:group id="_x0000_s1282" style="position:absolute;left:8626;top:8880;width:30;height:30" coordorigin="8626,8880" coordsize="30,30">
              <v:shape id="_x0000_s1283" style="position:absolute;left:8626;top:8880;width:30;height:30" coordorigin="8626,8880" coordsize="30,30" path="m8626,8895r30,e" filled="f" strokeweight="1.6pt">
                <v:path arrowok="t"/>
              </v:shape>
            </v:group>
            <v:group id="_x0000_s1284" style="position:absolute;left:8626;top:8940;width:30;height:30" coordorigin="8626,8940" coordsize="30,30">
              <v:shape id="_x0000_s1285" style="position:absolute;left:8626;top:8940;width:30;height:30" coordorigin="8626,8940" coordsize="30,30" path="m8626,8955r30,e" filled="f" strokeweight="1.6pt">
                <v:path arrowok="t"/>
              </v:shape>
            </v:group>
            <v:group id="_x0000_s1286" style="position:absolute;left:8626;top:9000;width:30;height:30" coordorigin="8626,9000" coordsize="30,30">
              <v:shape id="_x0000_s1287" style="position:absolute;left:8626;top:9000;width:30;height:30" coordorigin="8626,9000" coordsize="30,30" path="m8626,9015r30,e" filled="f" strokeweight="1.6pt">
                <v:path arrowok="t"/>
              </v:shape>
            </v:group>
            <v:group id="_x0000_s1288" style="position:absolute;left:8626;top:9060;width:31;height:30" coordorigin="8626,9060" coordsize="31,30">
              <v:shape id="_x0000_s1289" style="position:absolute;left:8626;top:9060;width:31;height:30" coordorigin="8626,9060" coordsize="31,30" path="m8626,9075r30,e" filled="f" strokeweight="1.6pt">
                <v:path arrowok="t"/>
              </v:shape>
            </v:group>
            <v:group id="_x0000_s1290" style="position:absolute;left:8626;top:9120;width:30;height:30" coordorigin="8626,9120" coordsize="30,30">
              <v:shape id="_x0000_s1291" style="position:absolute;left:8626;top:9120;width:30;height:30" coordorigin="8626,9120" coordsize="30,30" path="m8626,9135r30,e" filled="f" strokeweight="1.6pt">
                <v:path arrowok="t"/>
              </v:shape>
            </v:group>
            <v:group id="_x0000_s1292" style="position:absolute;left:8626;top:9180;width:30;height:30" coordorigin="8626,9180" coordsize="30,30">
              <v:shape id="_x0000_s1293" style="position:absolute;left:8626;top:9180;width:30;height:30" coordorigin="8626,9180" coordsize="30,30" path="m8626,9195r30,e" filled="f" strokeweight="1.6pt">
                <v:path arrowok="t"/>
              </v:shape>
            </v:group>
            <v:group id="_x0000_s1294" style="position:absolute;left:8626;top:9240;width:30;height:30" coordorigin="8626,9240" coordsize="30,30">
              <v:shape id="_x0000_s1295" style="position:absolute;left:8626;top:9240;width:30;height:30" coordorigin="8626,9240" coordsize="30,30" path="m8626,9255r30,e" filled="f" strokeweight="1.6pt">
                <v:path arrowok="t"/>
              </v:shape>
            </v:group>
            <v:group id="_x0000_s1296" style="position:absolute;left:8626;top:9300;width:30;height:30" coordorigin="8626,9300" coordsize="30,30">
              <v:shape id="_x0000_s1297" style="position:absolute;left:8626;top:9300;width:30;height:30" coordorigin="8626,9300" coordsize="30,30" path="m8626,9315r30,e" filled="f" strokeweight="1.6pt">
                <v:path arrowok="t"/>
              </v:shape>
            </v:group>
            <v:group id="_x0000_s1298" style="position:absolute;left:8626;top:9360;width:30;height:30" coordorigin="8626,9360" coordsize="30,30">
              <v:shape id="_x0000_s1299" style="position:absolute;left:8626;top:9360;width:30;height:30" coordorigin="8626,9360" coordsize="30,30" path="m8626,9375r30,e" filled="f" strokeweight="1.6pt">
                <v:path arrowok="t"/>
              </v:shape>
            </v:group>
            <v:group id="_x0000_s1300" style="position:absolute;left:8626;top:9420;width:30;height:30" coordorigin="8626,9420" coordsize="30,30">
              <v:shape id="_x0000_s1301" style="position:absolute;left:8626;top:9420;width:30;height:30" coordorigin="8626,9420" coordsize="30,30" path="m8626,9435r30,e" filled="f" strokeweight="1.6pt">
                <v:path arrowok="t"/>
              </v:shape>
            </v:group>
            <v:group id="_x0000_s1302" style="position:absolute;left:8626;top:9480;width:30;height:30" coordorigin="8626,9480" coordsize="30,30">
              <v:shape id="_x0000_s1303" style="position:absolute;left:8626;top:9480;width:30;height:30" coordorigin="8626,9480" coordsize="30,30" path="m8626,9495r30,e" filled="f" strokeweight="1.6pt">
                <v:path arrowok="t"/>
              </v:shape>
            </v:group>
            <v:group id="_x0000_s1304" style="position:absolute;left:8626;top:9540;width:30;height:30" coordorigin="8626,9540" coordsize="30,30">
              <v:shape id="_x0000_s1305" style="position:absolute;left:8626;top:9540;width:30;height:30" coordorigin="8626,9540" coordsize="30,30" path="m8626,9555r30,e" filled="f" strokeweight="1.6pt">
                <v:path arrowok="t"/>
              </v:shape>
            </v:group>
            <v:group id="_x0000_s1306" style="position:absolute;left:8626;top:9600;width:30;height:30" coordorigin="8626,9600" coordsize="30,30">
              <v:shape id="_x0000_s1307" style="position:absolute;left:8626;top:9600;width:30;height:30" coordorigin="8626,9600" coordsize="30,30" path="m8626,9615r30,e" filled="f" strokeweight="1.6pt">
                <v:path arrowok="t"/>
              </v:shape>
            </v:group>
            <v:group id="_x0000_s1308" style="position:absolute;left:8626;top:9660;width:30;height:30" coordorigin="8626,9660" coordsize="30,30">
              <v:shape id="_x0000_s1309" style="position:absolute;left:8626;top:9660;width:30;height:30" coordorigin="8626,9660" coordsize="30,30" path="m8626,9675r30,e" filled="f" strokeweight="1.6pt">
                <v:path arrowok="t"/>
              </v:shape>
            </v:group>
            <v:group id="_x0000_s1310" style="position:absolute;left:8626;top:9720;width:30;height:30" coordorigin="8626,9720" coordsize="30,30">
              <v:shape id="_x0000_s1311" style="position:absolute;left:8626;top:9720;width:30;height:30" coordorigin="8626,9720" coordsize="30,30" path="m8626,9735r30,e" filled="f" strokeweight="1.6pt">
                <v:path arrowok="t"/>
              </v:shape>
            </v:group>
            <v:group id="_x0000_s1312" style="position:absolute;left:8626;top:9780;width:30;height:30" coordorigin="8626,9780" coordsize="30,30">
              <v:shape id="_x0000_s1313" style="position:absolute;left:8626;top:9780;width:30;height:30" coordorigin="8626,9780" coordsize="30,30" path="m8626,9795r30,e" filled="f" strokeweight="1.6pt">
                <v:path arrowok="t"/>
              </v:shape>
            </v:group>
            <v:group id="_x0000_s1314" style="position:absolute;left:8626;top:9840;width:30;height:30" coordorigin="8626,9840" coordsize="30,30">
              <v:shape id="_x0000_s1315" style="position:absolute;left:8626;top:9840;width:30;height:30" coordorigin="8626,9840" coordsize="30,30" path="m8626,9855r30,e" filled="f" strokeweight="1.6pt">
                <v:path arrowok="t"/>
              </v:shape>
            </v:group>
            <v:group id="_x0000_s1316" style="position:absolute;left:8626;top:9900;width:31;height:30" coordorigin="8626,9900" coordsize="31,30">
              <v:shape id="_x0000_s1317" style="position:absolute;left:8626;top:9900;width:31;height:30" coordorigin="8626,9900" coordsize="31,30" path="m8626,9915r30,e" filled="f" strokeweight="1.6pt">
                <v:path arrowok="t"/>
              </v:shape>
            </v:group>
            <v:group id="_x0000_s1318" style="position:absolute;left:8626;top:9960;width:30;height:30" coordorigin="8626,9960" coordsize="30,30">
              <v:shape id="_x0000_s1319" style="position:absolute;left:8626;top:9960;width:30;height:30" coordorigin="8626,9960" coordsize="30,30" path="m8626,9975r30,e" filled="f" strokeweight="1.6pt">
                <v:path arrowok="t"/>
              </v:shape>
            </v:group>
            <v:group id="_x0000_s1320" style="position:absolute;left:8626;top:10020;width:30;height:30" coordorigin="8626,10020" coordsize="30,30">
              <v:shape id="_x0000_s1321" style="position:absolute;left:8626;top:10020;width:30;height:30" coordorigin="8626,10020" coordsize="30,30" path="m8626,10035r30,e" filled="f" strokeweight="1.6pt">
                <v:path arrowok="t"/>
              </v:shape>
            </v:group>
            <v:group id="_x0000_s1322" style="position:absolute;left:8626;top:10080;width:30;height:30" coordorigin="8626,10080" coordsize="30,30">
              <v:shape id="_x0000_s1323" style="position:absolute;left:8626;top:10080;width:30;height:30" coordorigin="8626,10080" coordsize="30,30" path="m8626,10095r30,e" filled="f" strokeweight="1.6pt">
                <v:path arrowok="t"/>
              </v:shape>
            </v:group>
            <v:group id="_x0000_s1324" style="position:absolute;left:8626;top:10140;width:30;height:30" coordorigin="8626,10140" coordsize="30,30">
              <v:shape id="_x0000_s1325" style="position:absolute;left:8626;top:10140;width:30;height:30" coordorigin="8626,10140" coordsize="30,30" path="m8626,10155r30,e" filled="f" strokeweight="1.6pt">
                <v:path arrowok="t"/>
              </v:shape>
            </v:group>
            <v:group id="_x0000_s1326" style="position:absolute;left:8626;top:10200;width:30;height:30" coordorigin="8626,10200" coordsize="30,30">
              <v:shape id="_x0000_s1327" style="position:absolute;left:8626;top:10200;width:30;height:30" coordorigin="8626,10200" coordsize="30,30" path="m8626,10215r30,e" filled="f" strokeweight="1.6pt">
                <v:path arrowok="t"/>
              </v:shape>
            </v:group>
            <v:group id="_x0000_s1328" style="position:absolute;left:8626;top:10260;width:30;height:30" coordorigin="8626,10260" coordsize="30,30">
              <v:shape id="_x0000_s1329" style="position:absolute;left:8626;top:10260;width:30;height:30" coordorigin="8626,10260" coordsize="30,30" path="m8626,10275r30,e" filled="f" strokeweight="1.6pt">
                <v:path arrowok="t"/>
              </v:shape>
            </v:group>
            <v:group id="_x0000_s1330" style="position:absolute;left:8626;top:10320;width:30;height:30" coordorigin="8626,10320" coordsize="30,30">
              <v:shape id="_x0000_s1331" style="position:absolute;left:8626;top:10320;width:30;height:30" coordorigin="8626,10320" coordsize="30,30" path="m8626,10335r30,e" filled="f" strokeweight="1.6pt">
                <v:path arrowok="t"/>
              </v:shape>
            </v:group>
            <v:group id="_x0000_s1332" style="position:absolute;left:8626;top:10380;width:30;height:30" coordorigin="8626,10380" coordsize="30,30">
              <v:shape id="_x0000_s1333" style="position:absolute;left:8626;top:10380;width:30;height:30" coordorigin="8626,10380" coordsize="30,30" path="m8626,10395r30,e" filled="f" strokeweight="1.6pt">
                <v:path arrowok="t"/>
              </v:shape>
            </v:group>
            <v:group id="_x0000_s1334" style="position:absolute;left:8626;top:10440;width:31;height:30" coordorigin="8626,10440" coordsize="31,30">
              <v:shape id="_x0000_s1335" style="position:absolute;left:8626;top:10440;width:31;height:30" coordorigin="8626,10440" coordsize="31,30" path="m8626,10455r30,e" filled="f" strokeweight="1.6pt">
                <v:path arrowok="t"/>
              </v:shape>
            </v:group>
            <v:group id="_x0000_s1336" style="position:absolute;left:8626;top:10500;width:30;height:30" coordorigin="8626,10500" coordsize="30,30">
              <v:shape id="_x0000_s1337" style="position:absolute;left:8626;top:10500;width:30;height:30" coordorigin="8626,10500" coordsize="30,30" path="m8626,10515r30,e" filled="f" strokeweight="1.6pt">
                <v:path arrowok="t"/>
              </v:shape>
            </v:group>
            <v:group id="_x0000_s1338" style="position:absolute;left:8626;top:10560;width:30;height:30" coordorigin="8626,10560" coordsize="30,30">
              <v:shape id="_x0000_s1339" style="position:absolute;left:8626;top:10560;width:30;height:30" coordorigin="8626,10560" coordsize="30,30" path="m8626,10575r30,e" filled="f" strokeweight="1.6pt">
                <v:path arrowok="t"/>
              </v:shape>
            </v:group>
            <v:group id="_x0000_s1340" style="position:absolute;left:8626;top:10620;width:30;height:30" coordorigin="8626,10620" coordsize="30,30">
              <v:shape id="_x0000_s1341" style="position:absolute;left:8626;top:10620;width:30;height:30" coordorigin="8626,10620" coordsize="30,30" path="m8626,10635r30,e" filled="f" strokeweight="1.6pt">
                <v:path arrowok="t"/>
              </v:shape>
            </v:group>
            <v:group id="_x0000_s1342" style="position:absolute;left:8626;top:10680;width:30;height:30" coordorigin="8626,10680" coordsize="30,30">
              <v:shape id="_x0000_s1343" style="position:absolute;left:8626;top:10680;width:30;height:30" coordorigin="8626,10680" coordsize="30,30" path="m8626,10695r30,e" filled="f" strokeweight="1.6pt">
                <v:path arrowok="t"/>
              </v:shape>
            </v:group>
            <v:group id="_x0000_s1344" style="position:absolute;left:8626;top:10740;width:30;height:30" coordorigin="8626,10740" coordsize="30,30">
              <v:shape id="_x0000_s1345" style="position:absolute;left:8626;top:10740;width:30;height:30" coordorigin="8626,10740" coordsize="30,30" path="m8626,10755r30,e" filled="f" strokeweight="1.6pt">
                <v:path arrowok="t"/>
              </v:shape>
            </v:group>
            <v:group id="_x0000_s1346" style="position:absolute;left:8626;top:10800;width:30;height:30" coordorigin="8626,10800" coordsize="30,30">
              <v:shape id="_x0000_s1347" style="position:absolute;left:8626;top:10800;width:30;height:30" coordorigin="8626,10800" coordsize="30,30" path="m8626,10815r30,e" filled="f" strokeweight="1.6pt">
                <v:path arrowok="t"/>
              </v:shape>
            </v:group>
            <v:group id="_x0000_s1348" style="position:absolute;left:8626;top:10860;width:30;height:30" coordorigin="8626,10860" coordsize="30,30">
              <v:shape id="_x0000_s1349" style="position:absolute;left:8626;top:10860;width:30;height:30" coordorigin="8626,10860" coordsize="30,30" path="m8626,10875r30,e" filled="f" strokeweight="1.6pt">
                <v:path arrowok="t"/>
              </v:shape>
            </v:group>
            <v:group id="_x0000_s1350" style="position:absolute;left:8626;top:10920;width:30;height:30" coordorigin="8626,10920" coordsize="30,30">
              <v:shape id="_x0000_s1351" style="position:absolute;left:8626;top:10920;width:30;height:30" coordorigin="8626,10920" coordsize="30,30" path="m8626,10935r30,e" filled="f" strokeweight="1.6pt">
                <v:path arrowok="t"/>
              </v:shape>
            </v:group>
            <v:group id="_x0000_s1352" style="position:absolute;left:8626;top:10980;width:30;height:30" coordorigin="8626,10980" coordsize="30,30">
              <v:shape id="_x0000_s1353" style="position:absolute;left:8626;top:10980;width:30;height:30" coordorigin="8626,10980" coordsize="30,30" path="m8626,10995r30,e" filled="f" strokeweight="1.6pt">
                <v:path arrowok="t"/>
              </v:shape>
            </v:group>
            <v:group id="_x0000_s1354" style="position:absolute;left:8626;top:11040;width:30;height:30" coordorigin="8626,11040" coordsize="30,30">
              <v:shape id="_x0000_s1355" style="position:absolute;left:8626;top:11040;width:30;height:30" coordorigin="8626,11040" coordsize="30,30" path="m8626,11055r30,e" filled="f" strokeweight="1.6pt">
                <v:path arrowok="t"/>
              </v:shape>
            </v:group>
            <v:group id="_x0000_s1356" style="position:absolute;left:8626;top:11100;width:30;height:30" coordorigin="8626,11100" coordsize="30,30">
              <v:shape id="_x0000_s1357" style="position:absolute;left:8626;top:11100;width:30;height:30" coordorigin="8626,11100" coordsize="30,30" path="m8626,11115r30,e" filled="f" strokeweight="1.6pt">
                <v:path arrowok="t"/>
              </v:shape>
            </v:group>
            <v:group id="_x0000_s1358" style="position:absolute;left:8626;top:11160;width:30;height:30" coordorigin="8626,11160" coordsize="30,30">
              <v:shape id="_x0000_s1359" style="position:absolute;left:8626;top:11160;width:30;height:30" coordorigin="8626,11160" coordsize="30,30" path="m8626,11175r30,e" filled="f" strokeweight="1.6pt">
                <v:path arrowok="t"/>
              </v:shape>
            </v:group>
            <v:group id="_x0000_s1360" style="position:absolute;left:8626;top:11220;width:30;height:30" coordorigin="8626,11220" coordsize="30,30">
              <v:shape id="_x0000_s1361" style="position:absolute;left:8626;top:11220;width:30;height:30" coordorigin="8626,11220" coordsize="30,30" path="m8626,11235r30,e" filled="f" strokeweight="1.6pt">
                <v:path arrowok="t"/>
              </v:shape>
            </v:group>
            <v:group id="_x0000_s1362" style="position:absolute;left:8626;top:11280;width:30;height:30" coordorigin="8626,11280" coordsize="30,30">
              <v:shape id="_x0000_s1363" style="position:absolute;left:8626;top:11280;width:30;height:30" coordorigin="8626,11280" coordsize="30,30" path="m8626,11295r30,e" filled="f" strokeweight="1.6pt">
                <v:path arrowok="t"/>
              </v:shape>
            </v:group>
            <v:group id="_x0000_s1364" style="position:absolute;left:8626;top:11340;width:30;height:30" coordorigin="8626,11340" coordsize="30,30">
              <v:shape id="_x0000_s1365" style="position:absolute;left:8626;top:11340;width:30;height:30" coordorigin="8626,11340" coordsize="30,30" path="m8626,11355r30,e" filled="f" strokeweight="1.6pt">
                <v:path arrowok="t"/>
              </v:shape>
            </v:group>
            <v:group id="_x0000_s1366" style="position:absolute;left:8626;top:11400;width:30;height:30" coordorigin="8626,11400" coordsize="30,30">
              <v:shape id="_x0000_s1367" style="position:absolute;left:8626;top:11400;width:30;height:30" coordorigin="8626,11400" coordsize="30,30" path="m8626,11415r30,e" filled="f" strokeweight="1.6pt">
                <v:path arrowok="t"/>
              </v:shape>
            </v:group>
            <v:group id="_x0000_s1368" style="position:absolute;left:8626;top:11460;width:30;height:30" coordorigin="8626,11460" coordsize="30,30">
              <v:shape id="_x0000_s1369" style="position:absolute;left:8626;top:11460;width:30;height:30" coordorigin="8626,11460" coordsize="30,30" path="m8626,11475r30,e" filled="f" strokeweight="1.6pt">
                <v:path arrowok="t"/>
              </v:shape>
            </v:group>
            <v:group id="_x0000_s1370" style="position:absolute;left:8626;top:11520;width:30;height:30" coordorigin="8626,11520" coordsize="30,30">
              <v:shape id="_x0000_s1371" style="position:absolute;left:8626;top:11520;width:30;height:30" coordorigin="8626,11520" coordsize="30,30" path="m8626,11535r30,e" filled="f" strokeweight="1.6pt">
                <v:path arrowok="t"/>
              </v:shape>
            </v:group>
            <v:group id="_x0000_s1372" style="position:absolute;left:8626;top:11580;width:30;height:30" coordorigin="8626,11580" coordsize="30,30">
              <v:shape id="_x0000_s1373" style="position:absolute;left:8626;top:11580;width:30;height:30" coordorigin="8626,11580" coordsize="30,30" path="m8626,11595r30,e" filled="f" strokeweight="1.6pt">
                <v:path arrowok="t"/>
              </v:shape>
            </v:group>
            <v:group id="_x0000_s1374" style="position:absolute;left:8626;top:11640;width:30;height:30" coordorigin="8626,11640" coordsize="30,30">
              <v:shape id="_x0000_s1375" style="position:absolute;left:8626;top:11640;width:30;height:30" coordorigin="8626,11640" coordsize="30,30" path="m8626,11655r30,e" filled="f" strokeweight="1.6pt">
                <v:path arrowok="t"/>
              </v:shape>
            </v:group>
            <v:group id="_x0000_s1376" style="position:absolute;left:8626;top:11700;width:30;height:30" coordorigin="8626,11700" coordsize="30,30">
              <v:shape id="_x0000_s1377" style="position:absolute;left:8626;top:11700;width:30;height:30" coordorigin="8626,11700" coordsize="30,30" path="m8626,11715r30,e" filled="f" strokeweight="1.6pt">
                <v:path arrowok="t"/>
              </v:shape>
            </v:group>
            <v:group id="_x0000_s1378" style="position:absolute;left:8626;top:11760;width:30;height:30" coordorigin="8626,11760" coordsize="30,30">
              <v:shape id="_x0000_s1379" style="position:absolute;left:8626;top:11760;width:30;height:30" coordorigin="8626,11760" coordsize="30,30" path="m8626,11775r30,e" filled="f" strokeweight="1.6pt">
                <v:path arrowok="t"/>
              </v:shape>
            </v:group>
            <v:group id="_x0000_s1380" style="position:absolute;left:8626;top:11820;width:30;height:30" coordorigin="8626,11820" coordsize="30,30">
              <v:shape id="_x0000_s1381" style="position:absolute;left:8626;top:11820;width:30;height:30" coordorigin="8626,11820" coordsize="30,30" path="m8626,11835r30,e" filled="f" strokeweight="1.6pt">
                <v:path arrowok="t"/>
              </v:shape>
            </v:group>
            <v:group id="_x0000_s1382" style="position:absolute;left:8626;top:11880;width:30;height:30" coordorigin="8626,11880" coordsize="30,30">
              <v:shape id="_x0000_s1383" style="position:absolute;left:8626;top:11880;width:30;height:30" coordorigin="8626,11880" coordsize="30,30" path="m8626,11895r30,e" filled="f" strokeweight="1.6pt">
                <v:path arrowok="t"/>
              </v:shape>
            </v:group>
            <v:group id="_x0000_s1384" style="position:absolute;left:8626;top:11940;width:30;height:30" coordorigin="8626,11940" coordsize="30,30">
              <v:shape id="_x0000_s1385" style="position:absolute;left:8626;top:11940;width:30;height:30" coordorigin="8626,11940" coordsize="30,30" path="m8626,11955r30,e" filled="f" strokeweight="1.6pt">
                <v:path arrowok="t"/>
              </v:shape>
            </v:group>
            <v:group id="_x0000_s1386" style="position:absolute;left:8626;top:12000;width:30;height:30" coordorigin="8626,12000" coordsize="30,30">
              <v:shape id="_x0000_s1387" style="position:absolute;left:8626;top:12000;width:30;height:30" coordorigin="8626,12000" coordsize="30,30" path="m8626,12015r30,e" filled="f" strokeweight="1.6pt">
                <v:path arrowok="t"/>
              </v:shape>
            </v:group>
            <v:group id="_x0000_s1388" style="position:absolute;left:8626;top:12060;width:30;height:30" coordorigin="8626,12060" coordsize="30,30">
              <v:shape id="_x0000_s1389" style="position:absolute;left:8626;top:12060;width:30;height:30" coordorigin="8626,12060" coordsize="30,30" path="m8626,12075r30,e" filled="f" strokeweight="1.6pt">
                <v:path arrowok="t"/>
              </v:shape>
            </v:group>
            <v:group id="_x0000_s1390" style="position:absolute;left:8626;top:12120;width:30;height:30" coordorigin="8626,12120" coordsize="30,30">
              <v:shape id="_x0000_s1391" style="position:absolute;left:8626;top:12120;width:30;height:30" coordorigin="8626,12120" coordsize="30,30" path="m8626,12135r30,e" filled="f" strokeweight="1.6pt">
                <v:path arrowok="t"/>
              </v:shape>
            </v:group>
            <v:group id="_x0000_s1392" style="position:absolute;left:8626;top:12180;width:30;height:30" coordorigin="8626,12180" coordsize="30,30">
              <v:shape id="_x0000_s1393" style="position:absolute;left:8626;top:12180;width:30;height:30" coordorigin="8626,12180" coordsize="30,30" path="m8626,12195r30,e" filled="f" strokeweight="1.6pt">
                <v:path arrowok="t"/>
              </v:shape>
            </v:group>
            <v:group id="_x0000_s1394" style="position:absolute;left:8626;top:12240;width:30;height:30" coordorigin="8626,12240" coordsize="30,30">
              <v:shape id="_x0000_s1395" style="position:absolute;left:8626;top:12240;width:30;height:30" coordorigin="8626,12240" coordsize="30,30" path="m8626,12255r30,e" filled="f" strokeweight="1.6pt">
                <v:path arrowok="t"/>
              </v:shape>
            </v:group>
            <v:group id="_x0000_s1396" style="position:absolute;left:8626;top:12300;width:30;height:30" coordorigin="8626,12300" coordsize="30,30">
              <v:shape id="_x0000_s1397" style="position:absolute;left:8626;top:12300;width:30;height:30" coordorigin="8626,12300" coordsize="30,30" path="m8626,12315r30,e" filled="f" strokeweight="1.6pt">
                <v:path arrowok="t"/>
              </v:shape>
            </v:group>
            <v:group id="_x0000_s1398" style="position:absolute;left:8626;top:12360;width:30;height:30" coordorigin="8626,12360" coordsize="30,30">
              <v:shape id="_x0000_s1399" style="position:absolute;left:8626;top:12360;width:30;height:30" coordorigin="8626,12360" coordsize="30,30" path="m8626,12375r30,e" filled="f" strokeweight="1.6pt">
                <v:path arrowok="t"/>
              </v:shape>
            </v:group>
            <v:group id="_x0000_s1400" style="position:absolute;left:8626;top:12420;width:30;height:30" coordorigin="8626,12420" coordsize="30,30">
              <v:shape id="_x0000_s1401" style="position:absolute;left:8626;top:12420;width:30;height:30" coordorigin="8626,12420" coordsize="30,30" path="m8626,12435r30,e" filled="f" strokeweight="1.6pt">
                <v:path arrowok="t"/>
              </v:shape>
            </v:group>
            <v:group id="_x0000_s1402" style="position:absolute;left:8626;top:12480;width:30;height:30" coordorigin="8626,12480" coordsize="30,30">
              <v:shape id="_x0000_s1403" style="position:absolute;left:8626;top:12480;width:30;height:30" coordorigin="8626,12480" coordsize="30,30" path="m8626,12495r30,e" filled="f" strokeweight="1.6pt">
                <v:path arrowok="t"/>
              </v:shape>
            </v:group>
            <v:group id="_x0000_s1404" style="position:absolute;left:8626;top:12540;width:30;height:30" coordorigin="8626,12540" coordsize="30,30">
              <v:shape id="_x0000_s1405" style="position:absolute;left:8626;top:12540;width:30;height:30" coordorigin="8626,12540" coordsize="30,30" path="m8626,12555r30,e" filled="f" strokeweight="1.6pt">
                <v:path arrowok="t"/>
              </v:shape>
            </v:group>
            <v:group id="_x0000_s1406" style="position:absolute;left:8626;top:12600;width:30;height:30" coordorigin="8626,12600" coordsize="30,30">
              <v:shape id="_x0000_s1407" style="position:absolute;left:8626;top:12600;width:30;height:30" coordorigin="8626,12600" coordsize="30,30" path="m8626,12615r30,e" filled="f" strokeweight="1.6pt">
                <v:path arrowok="t"/>
              </v:shape>
            </v:group>
            <v:group id="_x0000_s1408" style="position:absolute;left:8626;top:12660;width:30;height:30" coordorigin="8626,12660" coordsize="30,30">
              <v:shape id="_x0000_s1409" style="position:absolute;left:8626;top:12660;width:30;height:30" coordorigin="8626,12660" coordsize="30,30" path="m8626,12675r30,e" filled="f" strokeweight="1.6pt">
                <v:path arrowok="t"/>
              </v:shape>
            </v:group>
            <v:group id="_x0000_s1410" style="position:absolute;left:8626;top:12720;width:30;height:30" coordorigin="8626,12720" coordsize="30,30">
              <v:shape id="_x0000_s1411" style="position:absolute;left:8626;top:12720;width:30;height:30" coordorigin="8626,12720" coordsize="30,30" path="m8626,12735r30,e" filled="f" strokeweight="1.6pt">
                <v:path arrowok="t"/>
              </v:shape>
            </v:group>
            <v:group id="_x0000_s1412" style="position:absolute;left:8626;top:12780;width:30;height:30" coordorigin="8626,12780" coordsize="30,30">
              <v:shape id="_x0000_s1413" style="position:absolute;left:8626;top:12780;width:30;height:30" coordorigin="8626,12780" coordsize="30,30" path="m8626,12795r30,e" filled="f" strokeweight="1.6pt">
                <v:path arrowok="t"/>
              </v:shape>
            </v:group>
            <v:group id="_x0000_s1414" style="position:absolute;left:8626;top:12840;width:30;height:30" coordorigin="8626,12840" coordsize="30,30">
              <v:shape id="_x0000_s1415" style="position:absolute;left:8626;top:12840;width:30;height:30" coordorigin="8626,12840" coordsize="30,30" path="m8626,12855r30,e" filled="f" strokeweight="1.6pt">
                <v:path arrowok="t"/>
              </v:shape>
            </v:group>
            <v:group id="_x0000_s1416" style="position:absolute;left:8626;top:12900;width:30;height:30" coordorigin="8626,12900" coordsize="30,30">
              <v:shape id="_x0000_s1417" style="position:absolute;left:8626;top:12900;width:30;height:30" coordorigin="8626,12900" coordsize="30,30" path="m8626,12915r30,e" filled="f" strokeweight="1.6pt">
                <v:path arrowok="t"/>
              </v:shape>
            </v:group>
            <v:group id="_x0000_s1418" style="position:absolute;left:8626;top:12960;width:30;height:30" coordorigin="8626,12960" coordsize="30,30">
              <v:shape id="_x0000_s1419" style="position:absolute;left:8626;top:12960;width:30;height:30" coordorigin="8626,12960" coordsize="30,30" path="m8626,12975r30,e" filled="f" strokeweight="1.6pt">
                <v:path arrowok="t"/>
              </v:shape>
            </v:group>
            <v:group id="_x0000_s1420" style="position:absolute;left:8626;top:13020;width:30;height:30" coordorigin="8626,13020" coordsize="30,30">
              <v:shape id="_x0000_s1421" style="position:absolute;left:8626;top:13020;width:30;height:30" coordorigin="8626,13020" coordsize="30,30" path="m8626,13035r30,e" filled="f" strokeweight="1.6pt">
                <v:path arrowok="t"/>
              </v:shape>
            </v:group>
            <v:group id="_x0000_s1422" style="position:absolute;left:8626;top:13080;width:30;height:30" coordorigin="8626,13080" coordsize="30,30">
              <v:shape id="_x0000_s1423" style="position:absolute;left:8626;top:13080;width:30;height:30" coordorigin="8626,13080" coordsize="30,30" path="m8626,13095r30,e" filled="f" strokeweight="1.6pt">
                <v:path arrowok="t"/>
              </v:shape>
            </v:group>
            <v:group id="_x0000_s1424" style="position:absolute;left:8626;top:13140;width:30;height:30" coordorigin="8626,13140" coordsize="30,30">
              <v:shape id="_x0000_s1425" style="position:absolute;left:8626;top:13140;width:30;height:30" coordorigin="8626,13140" coordsize="30,30" path="m8626,13155r30,e" filled="f" strokeweight="1.6pt">
                <v:path arrowok="t"/>
              </v:shape>
            </v:group>
            <v:group id="_x0000_s1426" style="position:absolute;left:8626;top:13200;width:30;height:30" coordorigin="8626,13200" coordsize="30,30">
              <v:shape id="_x0000_s1427" style="position:absolute;left:8626;top:13200;width:30;height:30" coordorigin="8626,13200" coordsize="30,30" path="m8626,13215r30,e" filled="f" strokeweight="1.6pt">
                <v:path arrowok="t"/>
              </v:shape>
            </v:group>
            <v:group id="_x0000_s1428" style="position:absolute;left:8626;top:13260;width:30;height:30" coordorigin="8626,13260" coordsize="30,30">
              <v:shape id="_x0000_s1429" style="position:absolute;left:8626;top:13260;width:30;height:30" coordorigin="8626,13260" coordsize="30,30" path="m8626,13275r30,e" filled="f" strokeweight="1.6pt">
                <v:path arrowok="t"/>
              </v:shape>
            </v:group>
            <v:group id="_x0000_s1430" style="position:absolute;left:8626;top:13320;width:30;height:30" coordorigin="8626,13320" coordsize="30,30">
              <v:shape id="_x0000_s1431" style="position:absolute;left:8626;top:13320;width:30;height:30" coordorigin="8626,13320" coordsize="30,30" path="m8626,13335r30,e" filled="f" strokeweight="1.6pt">
                <v:path arrowok="t"/>
              </v:shape>
            </v:group>
            <v:group id="_x0000_s1432" style="position:absolute;left:8626;top:13380;width:30;height:30" coordorigin="8626,13380" coordsize="30,30">
              <v:shape id="_x0000_s1433" style="position:absolute;left:8626;top:13380;width:30;height:30" coordorigin="8626,13380" coordsize="30,30" path="m8626,13395r30,e" filled="f" strokeweight="1.6pt">
                <v:path arrowok="t"/>
              </v:shape>
            </v:group>
            <v:group id="_x0000_s1434" style="position:absolute;left:8626;top:13440;width:30;height:30" coordorigin="8626,13440" coordsize="30,30">
              <v:shape id="_x0000_s1435" style="position:absolute;left:8626;top:13440;width:30;height:30" coordorigin="8626,13440" coordsize="30,30" path="m8626,13455r30,e" filled="f" strokeweight="1.6pt">
                <v:path arrowok="t"/>
              </v:shape>
            </v:group>
            <v:group id="_x0000_s1436" style="position:absolute;left:8626;top:13500;width:30;height:30" coordorigin="8626,13500" coordsize="30,30">
              <v:shape id="_x0000_s1437" style="position:absolute;left:8626;top:13500;width:30;height:30" coordorigin="8626,13500" coordsize="30,30" path="m8626,13515r30,e" filled="f" strokeweight="1.6pt">
                <v:path arrowok="t"/>
              </v:shape>
            </v:group>
            <v:group id="_x0000_s1438" style="position:absolute;left:8626;top:13560;width:30;height:30" coordorigin="8626,13560" coordsize="30,30">
              <v:shape id="_x0000_s1439" style="position:absolute;left:8626;top:13560;width:30;height:30" coordorigin="8626,13560" coordsize="30,30" path="m8626,13575r30,e" filled="f" strokeweight="1.6pt">
                <v:path arrowok="t"/>
              </v:shape>
            </v:group>
            <v:group id="_x0000_s1440" style="position:absolute;left:8626;top:13620;width:30;height:30" coordorigin="8626,13620" coordsize="30,30">
              <v:shape id="_x0000_s1441" style="position:absolute;left:8626;top:13620;width:30;height:30" coordorigin="8626,13620" coordsize="30,30" path="m8626,13635r30,e" filled="f" strokeweight="1.6pt">
                <v:path arrowok="t"/>
              </v:shape>
            </v:group>
            <v:group id="_x0000_s1442" style="position:absolute;left:8626;top:13680;width:30;height:30" coordorigin="8626,13680" coordsize="30,30">
              <v:shape id="_x0000_s1443" style="position:absolute;left:8626;top:13680;width:30;height:30" coordorigin="8626,13680" coordsize="30,30" path="m8626,13695r30,e" filled="f" strokeweight="1.6pt">
                <v:path arrowok="t"/>
              </v:shape>
            </v:group>
            <v:group id="_x0000_s1444" style="position:absolute;left:8626;top:13740;width:30;height:30" coordorigin="8626,13740" coordsize="30,30">
              <v:shape id="_x0000_s1445" style="position:absolute;left:8626;top:13740;width:30;height:30" coordorigin="8626,13740" coordsize="30,30" path="m8626,13755r30,e" filled="f" strokeweight="1.6pt">
                <v:path arrowok="t"/>
              </v:shape>
            </v:group>
            <v:group id="_x0000_s1446" style="position:absolute;left:8626;top:13800;width:30;height:30" coordorigin="8626,13800" coordsize="30,30">
              <v:shape id="_x0000_s1447" style="position:absolute;left:8626;top:13800;width:30;height:30" coordorigin="8626,13800" coordsize="30,30" path="m8626,13815r30,e" filled="f" strokeweight="1.6pt">
                <v:path arrowok="t"/>
              </v:shape>
            </v:group>
            <v:group id="_x0000_s1448" style="position:absolute;left:8626;top:13860;width:30;height:30" coordorigin="8626,13860" coordsize="30,30">
              <v:shape id="_x0000_s1449" style="position:absolute;left:8626;top:13860;width:30;height:30" coordorigin="8626,13860" coordsize="30,30" path="m8626,13875r30,e" filled="f" strokeweight="1.6pt">
                <v:path arrowok="t"/>
              </v:shape>
            </v:group>
            <v:group id="_x0000_s1450" style="position:absolute;left:8626;top:13920;width:30;height:30" coordorigin="8626,13920" coordsize="30,30">
              <v:shape id="_x0000_s1451" style="position:absolute;left:8626;top:13920;width:30;height:30" coordorigin="8626,13920" coordsize="30,30" path="m8626,13935r30,e" filled="f" strokeweight="1.6pt">
                <v:path arrowok="t"/>
              </v:shape>
            </v:group>
            <v:group id="_x0000_s1452" style="position:absolute;left:8626;top:13980;width:30;height:30" coordorigin="8626,13980" coordsize="30,30">
              <v:shape id="_x0000_s1453" style="position:absolute;left:8626;top:13980;width:30;height:30" coordorigin="8626,13980" coordsize="30,30" path="m8626,13995r30,e" filled="f" strokeweight="1.6pt">
                <v:path arrowok="t"/>
              </v:shape>
            </v:group>
            <v:group id="_x0000_s1454" style="position:absolute;left:8626;top:14040;width:30;height:30" coordorigin="8626,14040" coordsize="30,30">
              <v:shape id="_x0000_s1455" style="position:absolute;left:8626;top:14040;width:30;height:30" coordorigin="8626,14040" coordsize="30,30" path="m8626,14055r30,e" filled="f" strokeweight="1.6pt">
                <v:path arrowok="t"/>
              </v:shape>
            </v:group>
            <v:group id="_x0000_s1456" style="position:absolute;left:8626;top:14100;width:30;height:30" coordorigin="8626,14100" coordsize="30,30">
              <v:shape id="_x0000_s1457" style="position:absolute;left:8626;top:14100;width:30;height:30" coordorigin="8626,14100" coordsize="30,30" path="m8626,14115r30,e" filled="f" strokeweight="1.6pt">
                <v:path arrowok="t"/>
              </v:shape>
            </v:group>
            <v:group id="_x0000_s1458" style="position:absolute;left:8626;top:14160;width:30;height:30" coordorigin="8626,14160" coordsize="30,30">
              <v:shape id="_x0000_s1459" style="position:absolute;left:8626;top:14160;width:30;height:30" coordorigin="8626,14160" coordsize="30,30" path="m8626,14175r30,e" filled="f" strokeweight="1.6pt">
                <v:path arrowok="t"/>
              </v:shape>
            </v:group>
            <v:group id="_x0000_s1460" style="position:absolute;left:8626;top:14220;width:30;height:30" coordorigin="8626,14220" coordsize="30,30">
              <v:shape id="_x0000_s1461" style="position:absolute;left:8626;top:14220;width:30;height:30" coordorigin="8626,14220" coordsize="30,30" path="m8626,14235r30,e" filled="f" strokeweight="1.6pt">
                <v:path arrowok="t"/>
              </v:shape>
            </v:group>
            <v:group id="_x0000_s1462" style="position:absolute;left:8626;top:14280;width:30;height:30" coordorigin="8626,14280" coordsize="30,30">
              <v:shape id="_x0000_s1463" style="position:absolute;left:8626;top:14280;width:30;height:30" coordorigin="8626,14280" coordsize="30,30" path="m8626,14295r30,e" filled="f" strokeweight="1.6pt">
                <v:path arrowok="t"/>
              </v:shape>
            </v:group>
            <v:group id="_x0000_s1464" style="position:absolute;left:8626;top:14340;width:31;height:30" coordorigin="8626,14340" coordsize="31,30">
              <v:shape id="_x0000_s1465" style="position:absolute;left:8626;top:14340;width:31;height:30" coordorigin="8626,14340" coordsize="31,30" path="m8626,14355r30,e" filled="f" strokeweight="1.6pt">
                <v:path arrowok="t"/>
              </v:shape>
            </v:group>
            <v:group id="_x0000_s1466" style="position:absolute;left:8626;top:14400;width:30;height:30" coordorigin="8626,14400" coordsize="30,30">
              <v:shape id="_x0000_s1467" style="position:absolute;left:8626;top:14400;width:30;height:30" coordorigin="8626,14400" coordsize="30,30" path="m8626,14415r30,e" filled="f" strokeweight="1.6pt">
                <v:path arrowok="t"/>
              </v:shape>
            </v:group>
            <v:group id="_x0000_s1468" style="position:absolute;left:8626;top:14460;width:30;height:30" coordorigin="8626,14460" coordsize="30,30">
              <v:shape id="_x0000_s1469" style="position:absolute;left:8626;top:14460;width:30;height:30" coordorigin="8626,14460" coordsize="30,30" path="m8626,14475r30,e" filled="f" strokeweight="1.6pt">
                <v:path arrowok="t"/>
              </v:shape>
            </v:group>
            <v:group id="_x0000_s1470" style="position:absolute;left:8626;top:14520;width:30;height:30" coordorigin="8626,14520" coordsize="30,30">
              <v:shape id="_x0000_s1471" style="position:absolute;left:8626;top:14520;width:30;height:30" coordorigin="8626,14520" coordsize="30,30" path="m8626,14535r30,e" filled="f" strokeweight="1.6pt">
                <v:path arrowok="t"/>
              </v:shape>
            </v:group>
            <v:group id="_x0000_s1472" style="position:absolute;left:8626;top:14580;width:30;height:30" coordorigin="8626,14580" coordsize="30,30">
              <v:shape id="_x0000_s1473" style="position:absolute;left:8626;top:14580;width:30;height:30" coordorigin="8626,14580" coordsize="30,30" path="m8626,14595r30,e" filled="f" strokeweight="1.6pt">
                <v:path arrowok="t"/>
              </v:shape>
            </v:group>
            <v:group id="_x0000_s1474" style="position:absolute;left:8626;top:14640;width:30;height:30" coordorigin="8626,14640" coordsize="30,30">
              <v:shape id="_x0000_s1475" style="position:absolute;left:8626;top:14640;width:30;height:30" coordorigin="8626,14640" coordsize="30,30" path="m8626,14655r30,e" filled="f" strokeweight="1.6pt">
                <v:path arrowok="t"/>
              </v:shape>
            </v:group>
            <v:group id="_x0000_s1476" style="position:absolute;left:8626;top:14700;width:30;height:30" coordorigin="8626,14700" coordsize="30,30">
              <v:shape id="_x0000_s1477" style="position:absolute;left:8626;top:14700;width:30;height:30" coordorigin="8626,14700" coordsize="30,30" path="m8626,14715r30,e" filled="f" strokeweight="1.6pt">
                <v:path arrowok="t"/>
              </v:shape>
            </v:group>
            <v:group id="_x0000_s1478" style="position:absolute;left:8626;top:14760;width:30;height:30" coordorigin="8626,14760" coordsize="30,30">
              <v:shape id="_x0000_s1479" style="position:absolute;left:8626;top:14760;width:30;height:30" coordorigin="8626,14760" coordsize="30,30" path="m8626,14775r30,e" filled="f" strokeweight="1.6pt">
                <v:path arrowok="t"/>
              </v:shape>
            </v:group>
            <v:group id="_x0000_s1480" style="position:absolute;left:8626;top:14820;width:30;height:30" coordorigin="8626,14820" coordsize="30,30">
              <v:shape id="_x0000_s1481" style="position:absolute;left:8626;top:14820;width:30;height:30" coordorigin="8626,14820" coordsize="30,30" path="m8626,14835r30,e" filled="f" strokeweight="1.6pt">
                <v:path arrowok="t"/>
              </v:shape>
            </v:group>
            <v:group id="_x0000_s1482" style="position:absolute;left:8626;top:14880;width:30;height:30" coordorigin="8626,14880" coordsize="30,30">
              <v:shape id="_x0000_s1483" style="position:absolute;left:8626;top:14880;width:30;height:30" coordorigin="8626,14880" coordsize="30,30" path="m8626,14895r30,e" filled="f" strokeweight="1.6pt">
                <v:path arrowok="t"/>
              </v:shape>
            </v:group>
            <v:group id="_x0000_s1484" style="position:absolute;left:8626;top:14940;width:30;height:30" coordorigin="8626,14940" coordsize="30,30">
              <v:shape id="_x0000_s1485" style="position:absolute;left:8626;top:14940;width:30;height:30" coordorigin="8626,14940" coordsize="30,30" path="m8626,14955r30,e" filled="f" strokeweight="1.6pt">
                <v:path arrowok="t"/>
              </v:shape>
            </v:group>
            <v:group id="_x0000_s1486" style="position:absolute;left:8626;top:15000;width:30;height:30" coordorigin="8626,15000" coordsize="30,30">
              <v:shape id="_x0000_s1487" style="position:absolute;left:8626;top:15000;width:30;height:30" coordorigin="8626,15000" coordsize="30,30" path="m8626,15015r30,e" filled="f" strokeweight="1.6pt">
                <v:path arrowok="t"/>
              </v:shape>
            </v:group>
            <v:group id="_x0000_s1488" style="position:absolute;left:8626;top:15060;width:30;height:30" coordorigin="8626,15060" coordsize="30,30">
              <v:shape id="_x0000_s1489" style="position:absolute;left:8626;top:15060;width:30;height:30" coordorigin="8626,15060" coordsize="30,30" path="m8626,15075r30,e" filled="f" strokeweight="1.6pt">
                <v:path arrowok="t"/>
              </v:shape>
            </v:group>
            <v:group id="_x0000_s1490" style="position:absolute;left:8626;top:15120;width:30;height:30" coordorigin="8626,15120" coordsize="30,30">
              <v:shape id="_x0000_s1491" style="position:absolute;left:8626;top:15120;width:30;height:30" coordorigin="8626,15120" coordsize="30,30" path="m8626,15135r30,e" filled="f" strokeweight="1.6pt">
                <v:path arrowok="t"/>
              </v:shape>
            </v:group>
            <v:group id="_x0000_s1492" style="position:absolute;left:8626;top:15180;width:31;height:30" coordorigin="8626,15180" coordsize="31,30">
              <v:shape id="_x0000_s1493" style="position:absolute;left:8626;top:15180;width:31;height:30" coordorigin="8626,15180" coordsize="31,30" path="m8626,15195r30,e" filled="f" strokeweight="1.6pt">
                <v:path arrowok="t"/>
              </v:shape>
            </v:group>
            <v:group id="_x0000_s1494" style="position:absolute;left:8626;top:15240;width:30;height:30" coordorigin="8626,15240" coordsize="30,30">
              <v:shape id="_x0000_s1495" style="position:absolute;left:8626;top:15240;width:30;height:30" coordorigin="8626,15240" coordsize="30,30" path="m8626,15255r30,e" filled="f" strokeweight="1.6pt">
                <v:path arrowok="t"/>
              </v:shape>
            </v:group>
            <v:group id="_x0000_s1496" style="position:absolute;left:8626;top:15300;width:30;height:24" coordorigin="8626,15300" coordsize="30,24">
              <v:shape id="_x0000_s1497" style="position:absolute;left:8626;top:15300;width:30;height:24" coordorigin="8626,15300" coordsize="30,24" path="m8626,15312r30,e" filled="f" strokeweight="1.3pt">
                <v:path arrowok="t"/>
              </v:shape>
            </v:group>
            <w10:wrap anchorx="page" anchory="page"/>
          </v:group>
        </w:pict>
      </w:r>
      <w:r>
        <w:rPr>
          <w:rFonts w:cs="宋体" w:hint="eastAsia"/>
          <w:b/>
          <w:bCs/>
          <w:lang w:eastAsia="zh-CN"/>
        </w:rPr>
        <w:t>【尝试学习二】</w:t>
      </w:r>
      <w:r>
        <w:rPr>
          <w:rFonts w:cs="宋体"/>
          <w:b/>
          <w:bCs/>
          <w:spacing w:val="-24"/>
          <w:lang w:eastAsia="zh-CN"/>
        </w:rPr>
        <w:t xml:space="preserve"> </w:t>
      </w:r>
      <w:r>
        <w:rPr>
          <w:rFonts w:cs="宋体" w:hint="eastAsia"/>
          <w:b/>
          <w:bCs/>
          <w:lang w:eastAsia="zh-CN"/>
        </w:rPr>
        <w:t>机械能</w:t>
      </w:r>
      <w:r>
        <w:rPr>
          <w:rFonts w:cs="宋体"/>
          <w:b/>
          <w:bCs/>
          <w:spacing w:val="26"/>
          <w:w w:val="99"/>
          <w:lang w:eastAsia="zh-CN"/>
        </w:rPr>
        <w:t xml:space="preserve"> </w:t>
      </w:r>
    </w:p>
    <w:p w:rsidR="002A23FD" w:rsidRDefault="002A23FD">
      <w:pPr>
        <w:pStyle w:val="BodyText"/>
        <w:tabs>
          <w:tab w:val="left" w:pos="6719"/>
        </w:tabs>
        <w:spacing w:before="26" w:line="252" w:lineRule="auto"/>
        <w:ind w:right="221"/>
        <w:rPr>
          <w:rFonts w:cs="宋体"/>
          <w:spacing w:val="38"/>
          <w:lang w:eastAsia="zh-CN"/>
        </w:rPr>
      </w:pPr>
      <w:r>
        <w:rPr>
          <w:rFonts w:ascii="Times New Roman" w:hAnsi="Times New Roman"/>
          <w:lang w:eastAsia="zh-CN"/>
        </w:rPr>
        <w:t>3</w:t>
      </w:r>
      <w:r>
        <w:rPr>
          <w:rFonts w:cs="宋体" w:hint="eastAsia"/>
          <w:lang w:eastAsia="zh-CN"/>
        </w:rPr>
        <w:t>、关于功和能的关系，下列几种说法中，正确的是（</w:t>
      </w:r>
      <w:r>
        <w:rPr>
          <w:rFonts w:cs="宋体"/>
          <w:lang w:eastAsia="zh-CN"/>
        </w:rPr>
        <w:tab/>
      </w:r>
      <w:r>
        <w:rPr>
          <w:rFonts w:cs="宋体" w:hint="eastAsia"/>
          <w:lang w:eastAsia="zh-CN"/>
        </w:rPr>
        <w:t>）</w:t>
      </w:r>
      <w:r>
        <w:rPr>
          <w:rFonts w:cs="宋体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A</w:t>
      </w:r>
      <w:r>
        <w:rPr>
          <w:rFonts w:cs="宋体" w:hint="eastAsia"/>
          <w:spacing w:val="-1"/>
          <w:lang w:eastAsia="zh-CN"/>
        </w:rPr>
        <w:t>、具有能的物体一定做功；</w:t>
      </w:r>
      <w:r>
        <w:rPr>
          <w:rFonts w:cs="宋体"/>
          <w:spacing w:val="24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B</w:t>
      </w:r>
      <w:r>
        <w:rPr>
          <w:rFonts w:cs="宋体" w:hint="eastAsia"/>
          <w:lang w:eastAsia="zh-CN"/>
        </w:rPr>
        <w:t>、物体具有的能越大，它做的功越多；</w:t>
      </w:r>
      <w:r>
        <w:rPr>
          <w:rFonts w:cs="宋体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C</w:t>
      </w:r>
      <w:r>
        <w:rPr>
          <w:rFonts w:cs="宋体" w:hint="eastAsia"/>
          <w:lang w:eastAsia="zh-CN"/>
        </w:rPr>
        <w:t>、物体做的功越多，它具有的能越大；</w:t>
      </w:r>
      <w:r>
        <w:rPr>
          <w:rFonts w:cs="宋体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D</w:t>
      </w:r>
      <w:r>
        <w:rPr>
          <w:rFonts w:cs="宋体" w:hint="eastAsia"/>
          <w:spacing w:val="-1"/>
          <w:lang w:eastAsia="zh-CN"/>
        </w:rPr>
        <w:t>、物体能够做的功越多，它具有的能越大。</w:t>
      </w:r>
      <w:r>
        <w:rPr>
          <w:rFonts w:cs="宋体"/>
          <w:spacing w:val="38"/>
          <w:lang w:eastAsia="zh-CN"/>
        </w:rPr>
        <w:t xml:space="preserve"> </w:t>
      </w:r>
    </w:p>
    <w:p w:rsidR="002A23FD" w:rsidRDefault="002A23FD">
      <w:pPr>
        <w:pStyle w:val="BodyText"/>
        <w:tabs>
          <w:tab w:val="left" w:pos="6719"/>
        </w:tabs>
        <w:spacing w:before="26" w:line="252" w:lineRule="auto"/>
        <w:ind w:right="221"/>
        <w:rPr>
          <w:rFonts w:cs="宋体"/>
          <w:lang w:eastAsia="zh-CN"/>
        </w:rPr>
      </w:pPr>
      <w:r>
        <w:rPr>
          <w:rFonts w:ascii="Times New Roman" w:hAnsi="Times New Roman"/>
          <w:lang w:eastAsia="zh-CN"/>
        </w:rPr>
        <w:t>4</w:t>
      </w:r>
      <w:r>
        <w:rPr>
          <w:rFonts w:cs="宋体" w:hint="eastAsia"/>
          <w:lang w:eastAsia="zh-CN"/>
        </w:rPr>
        <w:t>、下列物体各具有什么形式的机械能？</w:t>
      </w:r>
    </w:p>
    <w:p w:rsidR="002A23FD" w:rsidRDefault="002A23FD">
      <w:pPr>
        <w:pStyle w:val="BodyText"/>
        <w:tabs>
          <w:tab w:val="left" w:pos="4799"/>
        </w:tabs>
        <w:spacing w:before="14"/>
        <w:rPr>
          <w:rFonts w:cs="宋体"/>
          <w:lang w:eastAsia="zh-CN"/>
        </w:rPr>
      </w:pPr>
      <w:r>
        <w:rPr>
          <w:rFonts w:cs="宋体" w:hint="eastAsia"/>
          <w:lang w:eastAsia="zh-CN"/>
        </w:rPr>
        <w:t>⑴钟表卷紧的发条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；</w:t>
      </w:r>
    </w:p>
    <w:p w:rsidR="002A23FD" w:rsidRDefault="002A23FD">
      <w:pPr>
        <w:pStyle w:val="BodyText"/>
        <w:tabs>
          <w:tab w:val="left" w:pos="4799"/>
        </w:tabs>
        <w:spacing w:before="46"/>
        <w:rPr>
          <w:rFonts w:cs="宋体"/>
          <w:lang w:eastAsia="zh-CN"/>
        </w:rPr>
      </w:pPr>
      <w:r>
        <w:rPr>
          <w:noProof/>
          <w:lang w:eastAsia="zh-CN"/>
        </w:rPr>
        <w:pict>
          <v:group id="_x0000_s1498" style="position:absolute;left:0;text-align:left;margin-left:168pt;margin-top:17.7pt;width:138pt;height:.1pt;z-index:-251662848;mso-position-horizontal-relative:page" coordorigin="3360,354" coordsize="2760,2">
            <v:shape id="_x0000_s1499" style="position:absolute;left:3360;top:354;width:2760;height:2" coordorigin="3360,354" coordsize="2760,0" path="m3360,354r2760,e" filled="f" strokeweight=".6pt">
              <v:path arrowok="t"/>
            </v:shape>
            <w10:wrap anchorx="page"/>
          </v:group>
        </w:pict>
      </w:r>
      <w:r>
        <w:rPr>
          <w:rFonts w:cs="宋体" w:hint="eastAsia"/>
          <w:lang w:eastAsia="zh-CN"/>
        </w:rPr>
        <w:t>⑵正在爬坡的汽车</w:t>
      </w:r>
      <w:r>
        <w:rPr>
          <w:rFonts w:cs="宋体"/>
          <w:lang w:eastAsia="zh-CN"/>
        </w:rPr>
        <w:tab/>
      </w:r>
      <w:r>
        <w:rPr>
          <w:rFonts w:cs="宋体" w:hint="eastAsia"/>
          <w:lang w:eastAsia="zh-CN"/>
        </w:rPr>
        <w:t>；</w:t>
      </w:r>
    </w:p>
    <w:p w:rsidR="002A23FD" w:rsidRDefault="002A23FD">
      <w:pPr>
        <w:pStyle w:val="BodyText"/>
        <w:tabs>
          <w:tab w:val="left" w:pos="4799"/>
        </w:tabs>
        <w:spacing w:before="46"/>
        <w:rPr>
          <w:rFonts w:cs="宋体"/>
          <w:lang w:eastAsia="zh-CN"/>
        </w:rPr>
      </w:pPr>
      <w:r>
        <w:rPr>
          <w:rFonts w:cs="宋体" w:hint="eastAsia"/>
          <w:lang w:eastAsia="zh-CN"/>
        </w:rPr>
        <w:t>⑶被拉长的橡皮筋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；</w:t>
      </w:r>
    </w:p>
    <w:p w:rsidR="002A23FD" w:rsidRDefault="002A23FD">
      <w:pPr>
        <w:pStyle w:val="BodyText"/>
        <w:tabs>
          <w:tab w:val="left" w:pos="4799"/>
        </w:tabs>
        <w:spacing w:before="46"/>
        <w:rPr>
          <w:rFonts w:cs="宋体"/>
          <w:lang w:eastAsia="zh-CN"/>
        </w:rPr>
      </w:pPr>
      <w:r>
        <w:rPr>
          <w:rFonts w:cs="宋体" w:hint="eastAsia"/>
          <w:lang w:eastAsia="zh-CN"/>
        </w:rPr>
        <w:t>⑷被拦河坝挡住的水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；</w:t>
      </w:r>
    </w:p>
    <w:p w:rsidR="002A23FD" w:rsidRDefault="002A23FD">
      <w:pPr>
        <w:pStyle w:val="BodyText"/>
        <w:tabs>
          <w:tab w:val="left" w:pos="5639"/>
        </w:tabs>
        <w:spacing w:before="29"/>
        <w:rPr>
          <w:rFonts w:cs="宋体"/>
          <w:lang w:eastAsia="zh-CN"/>
        </w:rPr>
      </w:pPr>
      <w:r>
        <w:rPr>
          <w:rFonts w:cs="宋体" w:hint="eastAsia"/>
          <w:lang w:eastAsia="zh-CN"/>
        </w:rPr>
        <w:t>⑸在水平公路上行驶的汽车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</w:t>
      </w:r>
    </w:p>
    <w:p w:rsidR="002A23FD" w:rsidRDefault="002A23FD">
      <w:pPr>
        <w:tabs>
          <w:tab w:val="left" w:pos="6599"/>
        </w:tabs>
        <w:spacing w:before="12" w:line="258" w:lineRule="auto"/>
        <w:ind w:left="120"/>
        <w:rPr>
          <w:rFonts w:ascii="宋体" w:cs="宋体"/>
          <w:b/>
          <w:bCs/>
          <w:spacing w:val="30"/>
          <w:w w:val="99"/>
          <w:sz w:val="24"/>
          <w:szCs w:val="24"/>
          <w:lang w:eastAsia="zh-CN"/>
        </w:rPr>
      </w:pP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【讨论交流】</w:t>
      </w:r>
      <w:r>
        <w:rPr>
          <w:rFonts w:ascii="宋体" w:hAnsi="宋体" w:cs="宋体"/>
          <w:b/>
          <w:bCs/>
          <w:spacing w:val="-38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机械能变化情况分析</w:t>
      </w:r>
      <w:r>
        <w:rPr>
          <w:rFonts w:ascii="宋体" w:hAnsi="宋体" w:cs="宋体"/>
          <w:b/>
          <w:bCs/>
          <w:spacing w:val="30"/>
          <w:w w:val="99"/>
          <w:sz w:val="24"/>
          <w:szCs w:val="24"/>
          <w:lang w:eastAsia="zh-CN"/>
        </w:rPr>
        <w:t xml:space="preserve"> </w:t>
      </w:r>
    </w:p>
    <w:p w:rsidR="002A23FD" w:rsidRDefault="002A23FD">
      <w:pPr>
        <w:tabs>
          <w:tab w:val="left" w:pos="6599"/>
        </w:tabs>
        <w:spacing w:before="12" w:line="258" w:lineRule="auto"/>
        <w:ind w:left="120"/>
        <w:rPr>
          <w:rFonts w:ascii="宋体" w:cs="宋体"/>
          <w:sz w:val="24"/>
          <w:szCs w:val="24"/>
          <w:lang w:eastAsia="zh-CN"/>
        </w:rPr>
      </w:pPr>
      <w:r>
        <w:rPr>
          <w:rFonts w:ascii="Times New Roman" w:hAnsi="Times New Roman"/>
          <w:spacing w:val="-1"/>
          <w:sz w:val="24"/>
          <w:szCs w:val="24"/>
          <w:lang w:eastAsia="zh-CN"/>
        </w:rPr>
        <w:t>5</w:t>
      </w:r>
      <w:r>
        <w:rPr>
          <w:rFonts w:ascii="宋体" w:hAnsi="宋体" w:cs="宋体" w:hint="eastAsia"/>
          <w:spacing w:val="-1"/>
          <w:sz w:val="24"/>
          <w:szCs w:val="24"/>
          <w:lang w:eastAsia="zh-CN"/>
        </w:rPr>
        <w:t>、受油机和大型加油机向同一水平方向以相同速度飞行，在加油过</w:t>
      </w:r>
      <w:r>
        <w:rPr>
          <w:rFonts w:ascii="宋体" w:hAnsi="宋体" w:cs="宋体"/>
          <w:spacing w:val="25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sz w:val="24"/>
          <w:szCs w:val="24"/>
          <w:lang w:eastAsia="zh-CN"/>
        </w:rPr>
        <w:t>程中，大型加油机的动能和重力势能的变化情况是（</w:t>
      </w:r>
      <w:r>
        <w:rPr>
          <w:rFonts w:ascii="宋体" w:cs="宋体"/>
          <w:sz w:val="24"/>
          <w:szCs w:val="24"/>
          <w:lang w:eastAsia="zh-CN"/>
        </w:rPr>
        <w:tab/>
      </w:r>
      <w:r>
        <w:rPr>
          <w:rFonts w:ascii="宋体" w:hAnsi="宋体" w:cs="宋体" w:hint="eastAsia"/>
          <w:sz w:val="24"/>
          <w:szCs w:val="24"/>
          <w:lang w:eastAsia="zh-CN"/>
        </w:rPr>
        <w:t>）</w:t>
      </w:r>
    </w:p>
    <w:p w:rsidR="002A23FD" w:rsidRDefault="002A23FD">
      <w:pPr>
        <w:spacing w:before="2" w:line="170" w:lineRule="atLeast"/>
        <w:rPr>
          <w:rFonts w:ascii="宋体" w:cs="宋体"/>
          <w:sz w:val="12"/>
          <w:szCs w:val="12"/>
          <w:lang w:eastAsia="zh-CN"/>
        </w:rPr>
      </w:pPr>
      <w:r>
        <w:rPr>
          <w:lang w:eastAsia="zh-CN"/>
        </w:rPr>
        <w:br w:type="column"/>
      </w: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329" w:lineRule="auto"/>
        <w:ind w:left="120" w:right="107" w:firstLine="304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b/>
          <w:bCs/>
          <w:spacing w:val="1"/>
          <w:sz w:val="21"/>
          <w:szCs w:val="21"/>
          <w:lang w:eastAsia="zh-CN"/>
        </w:rPr>
        <w:t>【学习指导】</w:t>
      </w:r>
      <w:r>
        <w:rPr>
          <w:rFonts w:ascii="宋体" w:hAnsi="宋体" w:cs="宋体"/>
          <w:b/>
          <w:bCs/>
          <w:spacing w:val="21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1.</w:t>
      </w:r>
      <w:r>
        <w:rPr>
          <w:rFonts w:ascii="宋体" w:hAnsi="宋体" w:cs="宋体"/>
          <w:spacing w:val="-8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通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过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阅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读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课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本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了</w:t>
      </w:r>
      <w:r>
        <w:rPr>
          <w:rFonts w:ascii="宋体" w:hAnsi="宋体" w:cs="宋体"/>
          <w:spacing w:val="21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解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影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响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动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能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和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势</w:t>
      </w:r>
      <w:r>
        <w:rPr>
          <w:rFonts w:ascii="宋体" w:hAnsi="宋体" w:cs="宋体"/>
          <w:spacing w:val="-8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能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大小的因素。</w:t>
      </w:r>
    </w:p>
    <w:p w:rsidR="002A23FD" w:rsidRDefault="002A23FD">
      <w:pPr>
        <w:spacing w:before="38" w:line="340" w:lineRule="auto"/>
        <w:ind w:left="120" w:right="107"/>
        <w:jc w:val="both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2.</w:t>
      </w:r>
      <w:r>
        <w:rPr>
          <w:rFonts w:ascii="宋体" w:hAnsi="宋体" w:cs="宋体"/>
          <w:spacing w:val="-8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多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观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察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生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活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中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的</w:t>
      </w:r>
      <w:r>
        <w:rPr>
          <w:rFonts w:ascii="宋体" w:hAnsi="宋体" w:cs="宋体"/>
          <w:spacing w:val="21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2"/>
          <w:w w:val="95"/>
          <w:sz w:val="21"/>
          <w:szCs w:val="21"/>
          <w:lang w:eastAsia="zh-CN"/>
        </w:rPr>
        <w:t>现象，学会分析一些</w:t>
      </w:r>
      <w:r>
        <w:rPr>
          <w:rFonts w:ascii="宋体" w:hAnsi="宋体" w:cs="宋体"/>
          <w:spacing w:val="23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常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见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现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象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中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的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机</w:t>
      </w:r>
      <w:r>
        <w:rPr>
          <w:rFonts w:ascii="宋体" w:hAnsi="宋体" w:cs="宋体"/>
          <w:spacing w:val="-8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械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能变化情况。</w:t>
      </w:r>
    </w:p>
    <w:p w:rsidR="002A23FD" w:rsidRDefault="002A23FD">
      <w:pPr>
        <w:spacing w:line="340" w:lineRule="auto"/>
        <w:jc w:val="both"/>
        <w:rPr>
          <w:rFonts w:ascii="宋体" w:cs="宋体"/>
          <w:sz w:val="21"/>
          <w:szCs w:val="21"/>
          <w:lang w:eastAsia="zh-CN"/>
        </w:rPr>
        <w:sectPr w:rsidR="002A23FD">
          <w:type w:val="continuous"/>
          <w:pgSz w:w="11910" w:h="16840"/>
          <w:pgMar w:top="1140" w:right="1140" w:bottom="1220" w:left="1320" w:header="720" w:footer="720" w:gutter="0"/>
          <w:cols w:num="2" w:space="720" w:equalWidth="0">
            <w:col w:w="7184" w:space="160"/>
            <w:col w:w="2106"/>
          </w:cols>
        </w:sectPr>
      </w:pPr>
    </w:p>
    <w:p w:rsidR="002A23FD" w:rsidRDefault="002A23FD">
      <w:pPr>
        <w:spacing w:before="8" w:line="240" w:lineRule="atLeast"/>
        <w:rPr>
          <w:rFonts w:ascii="宋体" w:cs="宋体"/>
          <w:sz w:val="18"/>
          <w:szCs w:val="18"/>
          <w:lang w:eastAsia="zh-CN"/>
        </w:rPr>
      </w:pPr>
    </w:p>
    <w:p w:rsidR="002A23FD" w:rsidRDefault="002A23FD">
      <w:pPr>
        <w:spacing w:line="240" w:lineRule="atLeast"/>
        <w:rPr>
          <w:rFonts w:ascii="宋体" w:cs="宋体"/>
          <w:sz w:val="18"/>
          <w:szCs w:val="18"/>
          <w:lang w:eastAsia="zh-CN"/>
        </w:rPr>
        <w:sectPr w:rsidR="002A23FD">
          <w:headerReference w:type="default" r:id="rId8"/>
          <w:pgSz w:w="11910" w:h="16840"/>
          <w:pgMar w:top="1140" w:right="1280" w:bottom="1220" w:left="1320" w:header="882" w:footer="1023" w:gutter="0"/>
          <w:cols w:space="720"/>
        </w:sectPr>
      </w:pPr>
    </w:p>
    <w:p w:rsidR="002A23FD" w:rsidRDefault="002A23FD">
      <w:pPr>
        <w:pStyle w:val="BodyText"/>
        <w:spacing w:before="26" w:line="245" w:lineRule="auto"/>
        <w:ind w:right="3583"/>
        <w:rPr>
          <w:rFonts w:cs="宋体"/>
          <w:lang w:eastAsia="zh-CN"/>
        </w:rPr>
      </w:pPr>
      <w:r>
        <w:rPr>
          <w:noProof/>
          <w:lang w:eastAsia="zh-CN"/>
        </w:rPr>
        <w:pict>
          <v:group id="_x0000_s1505" style="position:absolute;left:0;text-align:left;margin-left:431.2pt;margin-top:72.7pt;width:3.15pt;height:695.65pt;z-index:-251660800;mso-position-horizontal-relative:page;mso-position-vertical-relative:page" coordorigin="8624,1454" coordsize="63,13913">
            <v:group id="_x0000_s1506" style="position:absolute;left:8640;top:1470;width:30;height:30" coordorigin="8640,1470" coordsize="30,30">
              <v:shape id="_x0000_s1507" style="position:absolute;left:8640;top:1470;width:30;height:30" coordorigin="8640,1470" coordsize="30,30" path="m8640,1485r30,e" filled="f" strokeweight="1.6pt">
                <v:path arrowok="t"/>
              </v:shape>
            </v:group>
            <v:group id="_x0000_s1508" style="position:absolute;left:8640;top:1530;width:30;height:30" coordorigin="8640,1530" coordsize="30,30">
              <v:shape id="_x0000_s1509" style="position:absolute;left:8640;top:1530;width:30;height:30" coordorigin="8640,1530" coordsize="30,30" path="m8640,1545r30,e" filled="f" strokeweight="1.6pt">
                <v:path arrowok="t"/>
              </v:shape>
            </v:group>
            <v:group id="_x0000_s1510" style="position:absolute;left:8640;top:1590;width:30;height:30" coordorigin="8640,1590" coordsize="30,30">
              <v:shape id="_x0000_s1511" style="position:absolute;left:8640;top:1590;width:30;height:30" coordorigin="8640,1590" coordsize="30,30" path="m8640,1605r30,e" filled="f" strokeweight="1.6pt">
                <v:path arrowok="t"/>
              </v:shape>
            </v:group>
            <v:group id="_x0000_s1512" style="position:absolute;left:8640;top:1650;width:30;height:30" coordorigin="8640,1650" coordsize="30,30">
              <v:shape id="_x0000_s1513" style="position:absolute;left:8640;top:1650;width:30;height:30" coordorigin="8640,1650" coordsize="30,30" path="m8640,1665r30,e" filled="f" strokeweight="1.6pt">
                <v:path arrowok="t"/>
              </v:shape>
            </v:group>
            <v:group id="_x0000_s1514" style="position:absolute;left:8640;top:1710;width:30;height:30" coordorigin="8640,1710" coordsize="30,30">
              <v:shape id="_x0000_s1515" style="position:absolute;left:8640;top:1710;width:30;height:30" coordorigin="8640,1710" coordsize="30,30" path="m8640,1725r30,e" filled="f" strokeweight="1.6pt">
                <v:path arrowok="t"/>
              </v:shape>
            </v:group>
            <v:group id="_x0000_s1516" style="position:absolute;left:8640;top:1770;width:30;height:30" coordorigin="8640,1770" coordsize="30,30">
              <v:shape id="_x0000_s1517" style="position:absolute;left:8640;top:1770;width:30;height:30" coordorigin="8640,1770" coordsize="30,30" path="m8640,1785r30,e" filled="f" strokeweight="1.6pt">
                <v:path arrowok="t"/>
              </v:shape>
            </v:group>
            <v:group id="_x0000_s1518" style="position:absolute;left:8640;top:1830;width:30;height:30" coordorigin="8640,1830" coordsize="30,30">
              <v:shape id="_x0000_s1519" style="position:absolute;left:8640;top:1830;width:30;height:30" coordorigin="8640,1830" coordsize="30,30" path="m8640,1845r30,e" filled="f" strokeweight="1.6pt">
                <v:path arrowok="t"/>
              </v:shape>
            </v:group>
            <v:group id="_x0000_s1520" style="position:absolute;left:8640;top:1890;width:30;height:30" coordorigin="8640,1890" coordsize="30,30">
              <v:shape id="_x0000_s1521" style="position:absolute;left:8640;top:1890;width:30;height:30" coordorigin="8640,1890" coordsize="30,30" path="m8640,1905r30,e" filled="f" strokeweight="1.6pt">
                <v:path arrowok="t"/>
              </v:shape>
            </v:group>
            <v:group id="_x0000_s1522" style="position:absolute;left:8640;top:1950;width:30;height:30" coordorigin="8640,1950" coordsize="30,30">
              <v:shape id="_x0000_s1523" style="position:absolute;left:8640;top:1950;width:30;height:30" coordorigin="8640,1950" coordsize="30,30" path="m8640,1965r30,e" filled="f" strokeweight="1.6pt">
                <v:path arrowok="t"/>
              </v:shape>
            </v:group>
            <v:group id="_x0000_s1524" style="position:absolute;left:8640;top:2010;width:30;height:30" coordorigin="8640,2010" coordsize="30,30">
              <v:shape id="_x0000_s1525" style="position:absolute;left:8640;top:2010;width:30;height:30" coordorigin="8640,2010" coordsize="30,30" path="m8640,2025r30,e" filled="f" strokeweight="1.6pt">
                <v:path arrowok="t"/>
              </v:shape>
            </v:group>
            <v:group id="_x0000_s1526" style="position:absolute;left:8640;top:2070;width:30;height:30" coordorigin="8640,2070" coordsize="30,30">
              <v:shape id="_x0000_s1527" style="position:absolute;left:8640;top:2070;width:30;height:30" coordorigin="8640,2070" coordsize="30,30" path="m8640,2085r30,e" filled="f" strokeweight="1.6pt">
                <v:path arrowok="t"/>
              </v:shape>
            </v:group>
            <v:group id="_x0000_s1528" style="position:absolute;left:8640;top:2130;width:30;height:30" coordorigin="8640,2130" coordsize="30,30">
              <v:shape id="_x0000_s1529" style="position:absolute;left:8640;top:2130;width:30;height:30" coordorigin="8640,2130" coordsize="30,30" path="m8640,2145r30,e" filled="f" strokeweight="1.6pt">
                <v:path arrowok="t"/>
              </v:shape>
            </v:group>
            <v:group id="_x0000_s1530" style="position:absolute;left:8640;top:2190;width:30;height:30" coordorigin="8640,2190" coordsize="30,30">
              <v:shape id="_x0000_s1531" style="position:absolute;left:8640;top:2190;width:30;height:30" coordorigin="8640,2190" coordsize="30,30" path="m8640,2205r30,e" filled="f" strokeweight="1.6pt">
                <v:path arrowok="t"/>
              </v:shape>
            </v:group>
            <v:group id="_x0000_s1532" style="position:absolute;left:8640;top:2250;width:30;height:30" coordorigin="8640,2250" coordsize="30,30">
              <v:shape id="_x0000_s1533" style="position:absolute;left:8640;top:2250;width:30;height:30" coordorigin="8640,2250" coordsize="30,30" path="m8640,2265r30,e" filled="f" strokeweight="1.6pt">
                <v:path arrowok="t"/>
              </v:shape>
            </v:group>
            <v:group id="_x0000_s1534" style="position:absolute;left:8640;top:2310;width:30;height:30" coordorigin="8640,2310" coordsize="30,30">
              <v:shape id="_x0000_s1535" style="position:absolute;left:8640;top:2310;width:30;height:30" coordorigin="8640,2310" coordsize="30,30" path="m8640,2325r30,e" filled="f" strokeweight="1.6pt">
                <v:path arrowok="t"/>
              </v:shape>
            </v:group>
            <v:group id="_x0000_s1536" style="position:absolute;left:8640;top:2370;width:30;height:30" coordorigin="8640,2370" coordsize="30,30">
              <v:shape id="_x0000_s1537" style="position:absolute;left:8640;top:2370;width:30;height:30" coordorigin="8640,2370" coordsize="30,30" path="m8640,2385r30,e" filled="f" strokeweight="1.6pt">
                <v:path arrowok="t"/>
              </v:shape>
            </v:group>
            <v:group id="_x0000_s1538" style="position:absolute;left:8640;top:2430;width:31;height:30" coordorigin="8640,2430" coordsize="31,30">
              <v:shape id="_x0000_s1539" style="position:absolute;left:8640;top:2430;width:31;height:30" coordorigin="8640,2430" coordsize="31,30" path="m8640,2445r30,e" filled="f" strokeweight="1.6pt">
                <v:path arrowok="t"/>
              </v:shape>
            </v:group>
            <v:group id="_x0000_s1540" style="position:absolute;left:8640;top:2490;width:30;height:30" coordorigin="8640,2490" coordsize="30,30">
              <v:shape id="_x0000_s1541" style="position:absolute;left:8640;top:2490;width:30;height:30" coordorigin="8640,2490" coordsize="30,30" path="m8640,2505r30,e" filled="f" strokeweight="1.6pt">
                <v:path arrowok="t"/>
              </v:shape>
            </v:group>
            <v:group id="_x0000_s1542" style="position:absolute;left:8640;top:2550;width:30;height:30" coordorigin="8640,2550" coordsize="30,30">
              <v:shape id="_x0000_s1543" style="position:absolute;left:8640;top:2550;width:30;height:30" coordorigin="8640,2550" coordsize="30,30" path="m8640,2565r30,e" filled="f" strokeweight="1.6pt">
                <v:path arrowok="t"/>
              </v:shape>
            </v:group>
            <v:group id="_x0000_s1544" style="position:absolute;left:8640;top:2610;width:30;height:30" coordorigin="8640,2610" coordsize="30,30">
              <v:shape id="_x0000_s1545" style="position:absolute;left:8640;top:2610;width:30;height:30" coordorigin="8640,2610" coordsize="30,30" path="m8640,2625r30,e" filled="f" strokeweight="1.6pt">
                <v:path arrowok="t"/>
              </v:shape>
            </v:group>
            <v:group id="_x0000_s1546" style="position:absolute;left:8640;top:2670;width:30;height:30" coordorigin="8640,2670" coordsize="30,30">
              <v:shape id="_x0000_s1547" style="position:absolute;left:8640;top:2670;width:30;height:30" coordorigin="8640,2670" coordsize="30,30" path="m8640,2685r30,e" filled="f" strokeweight="1.6pt">
                <v:path arrowok="t"/>
              </v:shape>
            </v:group>
            <v:group id="_x0000_s1548" style="position:absolute;left:8640;top:2730;width:30;height:30" coordorigin="8640,2730" coordsize="30,30">
              <v:shape id="_x0000_s1549" style="position:absolute;left:8640;top:2730;width:30;height:30" coordorigin="8640,2730" coordsize="30,30" path="m8640,2745r30,e" filled="f" strokeweight="1.6pt">
                <v:path arrowok="t"/>
              </v:shape>
            </v:group>
            <v:group id="_x0000_s1550" style="position:absolute;left:8640;top:2790;width:30;height:30" coordorigin="8640,2790" coordsize="30,30">
              <v:shape id="_x0000_s1551" style="position:absolute;left:8640;top:2790;width:30;height:30" coordorigin="8640,2790" coordsize="30,30" path="m8640,2805r30,e" filled="f" strokeweight="1.6pt">
                <v:path arrowok="t"/>
              </v:shape>
            </v:group>
            <v:group id="_x0000_s1552" style="position:absolute;left:8640;top:2850;width:30;height:30" coordorigin="8640,2850" coordsize="30,30">
              <v:shape id="_x0000_s1553" style="position:absolute;left:8640;top:2850;width:30;height:30" coordorigin="8640,2850" coordsize="30,30" path="m8640,2865r30,e" filled="f" strokeweight="1.6pt">
                <v:path arrowok="t"/>
              </v:shape>
            </v:group>
            <v:group id="_x0000_s1554" style="position:absolute;left:8640;top:2910;width:30;height:30" coordorigin="8640,2910" coordsize="30,30">
              <v:shape id="_x0000_s1555" style="position:absolute;left:8640;top:2910;width:30;height:30" coordorigin="8640,2910" coordsize="30,30" path="m8640,2925r30,e" filled="f" strokeweight="1.6pt">
                <v:path arrowok="t"/>
              </v:shape>
            </v:group>
            <v:group id="_x0000_s1556" style="position:absolute;left:8640;top:2970;width:30;height:30" coordorigin="8640,2970" coordsize="30,30">
              <v:shape id="_x0000_s1557" style="position:absolute;left:8640;top:2970;width:30;height:30" coordorigin="8640,2970" coordsize="30,30" path="m8640,2985r30,e" filled="f" strokeweight="1.6pt">
                <v:path arrowok="t"/>
              </v:shape>
            </v:group>
            <v:group id="_x0000_s1558" style="position:absolute;left:8640;top:3030;width:30;height:30" coordorigin="8640,3030" coordsize="30,30">
              <v:shape id="_x0000_s1559" style="position:absolute;left:8640;top:3030;width:30;height:30" coordorigin="8640,3030" coordsize="30,30" path="m8640,3045r30,e" filled="f" strokeweight="1.6pt">
                <v:path arrowok="t"/>
              </v:shape>
            </v:group>
            <v:group id="_x0000_s1560" style="position:absolute;left:8640;top:3090;width:30;height:30" coordorigin="8640,3090" coordsize="30,30">
              <v:shape id="_x0000_s1561" style="position:absolute;left:8640;top:3090;width:30;height:30" coordorigin="8640,3090" coordsize="30,30" path="m8640,3105r30,e" filled="f" strokeweight="1.6pt">
                <v:path arrowok="t"/>
              </v:shape>
            </v:group>
            <v:group id="_x0000_s1562" style="position:absolute;left:8640;top:3150;width:30;height:30" coordorigin="8640,3150" coordsize="30,30">
              <v:shape id="_x0000_s1563" style="position:absolute;left:8640;top:3150;width:30;height:30" coordorigin="8640,3150" coordsize="30,30" path="m8640,3165r30,e" filled="f" strokeweight="1.6pt">
                <v:path arrowok="t"/>
              </v:shape>
            </v:group>
            <v:group id="_x0000_s1564" style="position:absolute;left:8640;top:3210;width:30;height:30" coordorigin="8640,3210" coordsize="30,30">
              <v:shape id="_x0000_s1565" style="position:absolute;left:8640;top:3210;width:30;height:30" coordorigin="8640,3210" coordsize="30,30" path="m8640,3225r30,e" filled="f" strokeweight="1.6pt">
                <v:path arrowok="t"/>
              </v:shape>
            </v:group>
            <v:group id="_x0000_s1566" style="position:absolute;left:8640;top:3270;width:31;height:30" coordorigin="8640,3270" coordsize="31,30">
              <v:shape id="_x0000_s1567" style="position:absolute;left:8640;top:3270;width:31;height:30" coordorigin="8640,3270" coordsize="31,30" path="m8640,3285r30,e" filled="f" strokeweight="1.6pt">
                <v:path arrowok="t"/>
              </v:shape>
            </v:group>
            <v:group id="_x0000_s1568" style="position:absolute;left:8640;top:3330;width:30;height:30" coordorigin="8640,3330" coordsize="30,30">
              <v:shape id="_x0000_s1569" style="position:absolute;left:8640;top:3330;width:30;height:30" coordorigin="8640,3330" coordsize="30,30" path="m8640,3345r30,e" filled="f" strokeweight="1.6pt">
                <v:path arrowok="t"/>
              </v:shape>
            </v:group>
            <v:group id="_x0000_s1570" style="position:absolute;left:8640;top:3390;width:30;height:30" coordorigin="8640,3390" coordsize="30,30">
              <v:shape id="_x0000_s1571" style="position:absolute;left:8640;top:3390;width:30;height:30" coordorigin="8640,3390" coordsize="30,30" path="m8640,3405r30,e" filled="f" strokeweight="1.6pt">
                <v:path arrowok="t"/>
              </v:shape>
            </v:group>
            <v:group id="_x0000_s1572" style="position:absolute;left:8640;top:3450;width:30;height:30" coordorigin="8640,3450" coordsize="30,30">
              <v:shape id="_x0000_s1573" style="position:absolute;left:8640;top:3450;width:30;height:30" coordorigin="8640,3450" coordsize="30,30" path="m8640,3465r30,e" filled="f" strokeweight="1.6pt">
                <v:path arrowok="t"/>
              </v:shape>
            </v:group>
            <v:group id="_x0000_s1574" style="position:absolute;left:8640;top:3510;width:30;height:30" coordorigin="8640,3510" coordsize="30,30">
              <v:shape id="_x0000_s1575" style="position:absolute;left:8640;top:3510;width:30;height:30" coordorigin="8640,3510" coordsize="30,30" path="m8640,3525r30,e" filled="f" strokeweight="1.6pt">
                <v:path arrowok="t"/>
              </v:shape>
            </v:group>
            <v:group id="_x0000_s1576" style="position:absolute;left:8640;top:3570;width:30;height:30" coordorigin="8640,3570" coordsize="30,30">
              <v:shape id="_x0000_s1577" style="position:absolute;left:8640;top:3570;width:30;height:30" coordorigin="8640,3570" coordsize="30,30" path="m8640,3585r30,e" filled="f" strokeweight="1.6pt">
                <v:path arrowok="t"/>
              </v:shape>
            </v:group>
            <v:group id="_x0000_s1578" style="position:absolute;left:8640;top:3630;width:30;height:30" coordorigin="8640,3630" coordsize="30,30">
              <v:shape id="_x0000_s1579" style="position:absolute;left:8640;top:3630;width:30;height:30" coordorigin="8640,3630" coordsize="30,30" path="m8640,3645r30,e" filled="f" strokeweight="1.6pt">
                <v:path arrowok="t"/>
              </v:shape>
            </v:group>
            <v:group id="_x0000_s1580" style="position:absolute;left:8640;top:3690;width:30;height:30" coordorigin="8640,3690" coordsize="30,30">
              <v:shape id="_x0000_s1581" style="position:absolute;left:8640;top:3690;width:30;height:30" coordorigin="8640,3690" coordsize="30,30" path="m8640,3705r30,e" filled="f" strokeweight="1.6pt">
                <v:path arrowok="t"/>
              </v:shape>
            </v:group>
            <v:group id="_x0000_s1582" style="position:absolute;left:8640;top:3750;width:30;height:30" coordorigin="8640,3750" coordsize="30,30">
              <v:shape id="_x0000_s1583" style="position:absolute;left:8640;top:3750;width:30;height:30" coordorigin="8640,3750" coordsize="30,30" path="m8640,3765r30,e" filled="f" strokeweight="1.6pt">
                <v:path arrowok="t"/>
              </v:shape>
            </v:group>
            <v:group id="_x0000_s1584" style="position:absolute;left:8640;top:3810;width:31;height:30" coordorigin="8640,3810" coordsize="31,30">
              <v:shape id="_x0000_s1585" style="position:absolute;left:8640;top:3810;width:31;height:30" coordorigin="8640,3810" coordsize="31,30" path="m8640,3825r30,e" filled="f" strokeweight="1.6pt">
                <v:path arrowok="t"/>
              </v:shape>
            </v:group>
            <v:group id="_x0000_s1586" style="position:absolute;left:8640;top:3870;width:30;height:30" coordorigin="8640,3870" coordsize="30,30">
              <v:shape id="_x0000_s1587" style="position:absolute;left:8640;top:3870;width:30;height:30" coordorigin="8640,3870" coordsize="30,30" path="m8640,3885r30,e" filled="f" strokeweight="1.6pt">
                <v:path arrowok="t"/>
              </v:shape>
            </v:group>
            <v:group id="_x0000_s1588" style="position:absolute;left:8640;top:3930;width:30;height:30" coordorigin="8640,3930" coordsize="30,30">
              <v:shape id="_x0000_s1589" style="position:absolute;left:8640;top:3930;width:30;height:30" coordorigin="8640,3930" coordsize="30,30" path="m8640,3945r30,e" filled="f" strokeweight="1.6pt">
                <v:path arrowok="t"/>
              </v:shape>
            </v:group>
            <v:group id="_x0000_s1590" style="position:absolute;left:8640;top:3990;width:30;height:30" coordorigin="8640,3990" coordsize="30,30">
              <v:shape id="_x0000_s1591" style="position:absolute;left:8640;top:3990;width:30;height:30" coordorigin="8640,3990" coordsize="30,30" path="m8640,4005r30,e" filled="f" strokeweight="1.6pt">
                <v:path arrowok="t"/>
              </v:shape>
            </v:group>
            <v:group id="_x0000_s1592" style="position:absolute;left:8640;top:4050;width:30;height:30" coordorigin="8640,4050" coordsize="30,30">
              <v:shape id="_x0000_s1593" style="position:absolute;left:8640;top:4050;width:30;height:30" coordorigin="8640,4050" coordsize="30,30" path="m8640,4065r30,e" filled="f" strokeweight="1.6pt">
                <v:path arrowok="t"/>
              </v:shape>
            </v:group>
            <v:group id="_x0000_s1594" style="position:absolute;left:8640;top:4110;width:30;height:30" coordorigin="8640,4110" coordsize="30,30">
              <v:shape id="_x0000_s1595" style="position:absolute;left:8640;top:4110;width:30;height:30" coordorigin="8640,4110" coordsize="30,30" path="m8640,4125r30,e" filled="f" strokeweight="1.6pt">
                <v:path arrowok="t"/>
              </v:shape>
            </v:group>
            <v:group id="_x0000_s1596" style="position:absolute;left:8640;top:4170;width:30;height:30" coordorigin="8640,4170" coordsize="30,30">
              <v:shape id="_x0000_s1597" style="position:absolute;left:8640;top:4170;width:30;height:30" coordorigin="8640,4170" coordsize="30,30" path="m8640,4185r30,e" filled="f" strokeweight="1.6pt">
                <v:path arrowok="t"/>
              </v:shape>
            </v:group>
            <v:group id="_x0000_s1598" style="position:absolute;left:8640;top:4230;width:30;height:30" coordorigin="8640,4230" coordsize="30,30">
              <v:shape id="_x0000_s1599" style="position:absolute;left:8640;top:4230;width:30;height:30" coordorigin="8640,4230" coordsize="30,30" path="m8640,4245r30,e" filled="f" strokeweight="1.6pt">
                <v:path arrowok="t"/>
              </v:shape>
            </v:group>
            <v:group id="_x0000_s1600" style="position:absolute;left:8640;top:4290;width:30;height:30" coordorigin="8640,4290" coordsize="30,30">
              <v:shape id="_x0000_s1601" style="position:absolute;left:8640;top:4290;width:30;height:30" coordorigin="8640,4290" coordsize="30,30" path="m8640,4305r30,e" filled="f" strokeweight="1.6pt">
                <v:path arrowok="t"/>
              </v:shape>
            </v:group>
            <v:group id="_x0000_s1602" style="position:absolute;left:8640;top:4350;width:30;height:30" coordorigin="8640,4350" coordsize="30,30">
              <v:shape id="_x0000_s1603" style="position:absolute;left:8640;top:4350;width:30;height:30" coordorigin="8640,4350" coordsize="30,30" path="m8640,4365r30,e" filled="f" strokeweight="1.6pt">
                <v:path arrowok="t"/>
              </v:shape>
            </v:group>
            <v:group id="_x0000_s1604" style="position:absolute;left:8640;top:4410;width:30;height:30" coordorigin="8640,4410" coordsize="30,30">
              <v:shape id="_x0000_s1605" style="position:absolute;left:8640;top:4410;width:30;height:30" coordorigin="8640,4410" coordsize="30,30" path="m8640,4425r30,e" filled="f" strokeweight="1.6pt">
                <v:path arrowok="t"/>
              </v:shape>
            </v:group>
            <v:group id="_x0000_s1606" style="position:absolute;left:8640;top:4470;width:30;height:30" coordorigin="8640,4470" coordsize="30,30">
              <v:shape id="_x0000_s1607" style="position:absolute;left:8640;top:4470;width:30;height:30" coordorigin="8640,4470" coordsize="30,30" path="m8640,4485r30,e" filled="f" strokeweight="1.6pt">
                <v:path arrowok="t"/>
              </v:shape>
            </v:group>
            <v:group id="_x0000_s1608" style="position:absolute;left:8640;top:4530;width:30;height:30" coordorigin="8640,4530" coordsize="30,30">
              <v:shape id="_x0000_s1609" style="position:absolute;left:8640;top:4530;width:30;height:30" coordorigin="8640,4530" coordsize="30,30" path="m8640,4545r30,e" filled="f" strokeweight="1.6pt">
                <v:path arrowok="t"/>
              </v:shape>
            </v:group>
            <v:group id="_x0000_s1610" style="position:absolute;left:8640;top:4590;width:30;height:30" coordorigin="8640,4590" coordsize="30,30">
              <v:shape id="_x0000_s1611" style="position:absolute;left:8640;top:4590;width:30;height:30" coordorigin="8640,4590" coordsize="30,30" path="m8640,4605r30,e" filled="f" strokeweight="1.6pt">
                <v:path arrowok="t"/>
              </v:shape>
            </v:group>
            <v:group id="_x0000_s1612" style="position:absolute;left:8640;top:4650;width:30;height:30" coordorigin="8640,4650" coordsize="30,30">
              <v:shape id="_x0000_s1613" style="position:absolute;left:8640;top:4650;width:30;height:30" coordorigin="8640,4650" coordsize="30,30" path="m8640,4665r30,e" filled="f" strokeweight="1.6pt">
                <v:path arrowok="t"/>
              </v:shape>
            </v:group>
            <v:group id="_x0000_s1614" style="position:absolute;left:8640;top:4710;width:30;height:30" coordorigin="8640,4710" coordsize="30,30">
              <v:shape id="_x0000_s1615" style="position:absolute;left:8640;top:4710;width:30;height:30" coordorigin="8640,4710" coordsize="30,30" path="m8640,4725r30,e" filled="f" strokeweight="1.6pt">
                <v:path arrowok="t"/>
              </v:shape>
            </v:group>
            <v:group id="_x0000_s1616" style="position:absolute;left:8640;top:4770;width:30;height:30" coordorigin="8640,4770" coordsize="30,30">
              <v:shape id="_x0000_s1617" style="position:absolute;left:8640;top:4770;width:30;height:30" coordorigin="8640,4770" coordsize="30,30" path="m8640,4785r30,e" filled="f" strokeweight="1.6pt">
                <v:path arrowok="t"/>
              </v:shape>
            </v:group>
            <v:group id="_x0000_s1618" style="position:absolute;left:8640;top:4830;width:30;height:30" coordorigin="8640,4830" coordsize="30,30">
              <v:shape id="_x0000_s1619" style="position:absolute;left:8640;top:4830;width:30;height:30" coordorigin="8640,4830" coordsize="30,30" path="m8640,4845r30,e" filled="f" strokeweight="1.6pt">
                <v:path arrowok="t"/>
              </v:shape>
            </v:group>
            <v:group id="_x0000_s1620" style="position:absolute;left:8640;top:4890;width:30;height:30" coordorigin="8640,4890" coordsize="30,30">
              <v:shape id="_x0000_s1621" style="position:absolute;left:8640;top:4890;width:30;height:30" coordorigin="8640,4890" coordsize="30,30" path="m8640,4905r30,e" filled="f" strokeweight="1.6pt">
                <v:path arrowok="t"/>
              </v:shape>
            </v:group>
            <v:group id="_x0000_s1622" style="position:absolute;left:8640;top:4950;width:30;height:30" coordorigin="8640,4950" coordsize="30,30">
              <v:shape id="_x0000_s1623" style="position:absolute;left:8640;top:4950;width:30;height:30" coordorigin="8640,4950" coordsize="30,30" path="m8640,4965r30,e" filled="f" strokeweight="1.6pt">
                <v:path arrowok="t"/>
              </v:shape>
            </v:group>
            <v:group id="_x0000_s1624" style="position:absolute;left:8640;top:5010;width:30;height:30" coordorigin="8640,5010" coordsize="30,30">
              <v:shape id="_x0000_s1625" style="position:absolute;left:8640;top:5010;width:30;height:30" coordorigin="8640,5010" coordsize="30,30" path="m8640,5025r30,e" filled="f" strokeweight="1.6pt">
                <v:path arrowok="t"/>
              </v:shape>
            </v:group>
            <v:group id="_x0000_s1626" style="position:absolute;left:8640;top:5070;width:30;height:30" coordorigin="8640,5070" coordsize="30,30">
              <v:shape id="_x0000_s1627" style="position:absolute;left:8640;top:5070;width:30;height:30" coordorigin="8640,5070" coordsize="30,30" path="m8640,5085r30,e" filled="f" strokeweight="1.6pt">
                <v:path arrowok="t"/>
              </v:shape>
            </v:group>
            <v:group id="_x0000_s1628" style="position:absolute;left:8640;top:5130;width:30;height:30" coordorigin="8640,5130" coordsize="30,30">
              <v:shape id="_x0000_s1629" style="position:absolute;left:8640;top:5130;width:30;height:30" coordorigin="8640,5130" coordsize="30,30" path="m8640,5145r30,e" filled="f" strokeweight="1.6pt">
                <v:path arrowok="t"/>
              </v:shape>
            </v:group>
            <v:group id="_x0000_s1630" style="position:absolute;left:8640;top:5190;width:31;height:30" coordorigin="8640,5190" coordsize="31,30">
              <v:shape id="_x0000_s1631" style="position:absolute;left:8640;top:5190;width:31;height:30" coordorigin="8640,5190" coordsize="31,30" path="m8640,5205r30,e" filled="f" strokeweight="1.6pt">
                <v:path arrowok="t"/>
              </v:shape>
            </v:group>
            <v:group id="_x0000_s1632" style="position:absolute;left:8640;top:5250;width:30;height:30" coordorigin="8640,5250" coordsize="30,30">
              <v:shape id="_x0000_s1633" style="position:absolute;left:8640;top:5250;width:30;height:30" coordorigin="8640,5250" coordsize="30,30" path="m8640,5265r30,e" filled="f" strokeweight="1.6pt">
                <v:path arrowok="t"/>
              </v:shape>
            </v:group>
            <v:group id="_x0000_s1634" style="position:absolute;left:8640;top:5310;width:30;height:30" coordorigin="8640,5310" coordsize="30,30">
              <v:shape id="_x0000_s1635" style="position:absolute;left:8640;top:5310;width:30;height:30" coordorigin="8640,5310" coordsize="30,30" path="m8640,5325r30,e" filled="f" strokeweight="1.6pt">
                <v:path arrowok="t"/>
              </v:shape>
            </v:group>
            <v:group id="_x0000_s1636" style="position:absolute;left:8640;top:5370;width:30;height:30" coordorigin="8640,5370" coordsize="30,30">
              <v:shape id="_x0000_s1637" style="position:absolute;left:8640;top:5370;width:30;height:30" coordorigin="8640,5370" coordsize="30,30" path="m8640,5385r30,e" filled="f" strokeweight="1.6pt">
                <v:path arrowok="t"/>
              </v:shape>
            </v:group>
            <v:group id="_x0000_s1638" style="position:absolute;left:8640;top:5430;width:30;height:30" coordorigin="8640,5430" coordsize="30,30">
              <v:shape id="_x0000_s1639" style="position:absolute;left:8640;top:5430;width:30;height:30" coordorigin="8640,5430" coordsize="30,30" path="m8640,5445r30,e" filled="f" strokeweight="1.6pt">
                <v:path arrowok="t"/>
              </v:shape>
            </v:group>
            <v:group id="_x0000_s1640" style="position:absolute;left:8640;top:5490;width:30;height:30" coordorigin="8640,5490" coordsize="30,30">
              <v:shape id="_x0000_s1641" style="position:absolute;left:8640;top:5490;width:30;height:30" coordorigin="8640,5490" coordsize="30,30" path="m8640,5505r30,e" filled="f" strokeweight="1.6pt">
                <v:path arrowok="t"/>
              </v:shape>
            </v:group>
            <v:group id="_x0000_s1642" style="position:absolute;left:8640;top:5550;width:30;height:30" coordorigin="8640,5550" coordsize="30,30">
              <v:shape id="_x0000_s1643" style="position:absolute;left:8640;top:5550;width:30;height:30" coordorigin="8640,5550" coordsize="30,30" path="m8640,5565r30,e" filled="f" strokeweight="1.6pt">
                <v:path arrowok="t"/>
              </v:shape>
            </v:group>
            <v:group id="_x0000_s1644" style="position:absolute;left:8640;top:5610;width:30;height:30" coordorigin="8640,5610" coordsize="30,30">
              <v:shape id="_x0000_s1645" style="position:absolute;left:8640;top:5610;width:30;height:30" coordorigin="8640,5610" coordsize="30,30" path="m8640,5625r30,e" filled="f" strokeweight="1.6pt">
                <v:path arrowok="t"/>
              </v:shape>
            </v:group>
            <v:group id="_x0000_s1646" style="position:absolute;left:8640;top:5670;width:30;height:30" coordorigin="8640,5670" coordsize="30,30">
              <v:shape id="_x0000_s1647" style="position:absolute;left:8640;top:5670;width:30;height:30" coordorigin="8640,5670" coordsize="30,30" path="m8640,5685r30,e" filled="f" strokeweight="1.6pt">
                <v:path arrowok="t"/>
              </v:shape>
            </v:group>
            <v:group id="_x0000_s1648" style="position:absolute;left:8640;top:5730;width:30;height:30" coordorigin="8640,5730" coordsize="30,30">
              <v:shape id="_x0000_s1649" style="position:absolute;left:8640;top:5730;width:30;height:30" coordorigin="8640,5730" coordsize="30,30" path="m8640,5745r30,e" filled="f" strokeweight="1.6pt">
                <v:path arrowok="t"/>
              </v:shape>
            </v:group>
            <v:group id="_x0000_s1650" style="position:absolute;left:8640;top:5790;width:30;height:30" coordorigin="8640,5790" coordsize="30,30">
              <v:shape id="_x0000_s1651" style="position:absolute;left:8640;top:5790;width:30;height:30" coordorigin="8640,5790" coordsize="30,30" path="m8640,5805r30,e" filled="f" strokeweight="1.6pt">
                <v:path arrowok="t"/>
              </v:shape>
            </v:group>
            <v:group id="_x0000_s1652" style="position:absolute;left:8640;top:5850;width:30;height:30" coordorigin="8640,5850" coordsize="30,30">
              <v:shape id="_x0000_s1653" style="position:absolute;left:8640;top:5850;width:30;height:30" coordorigin="8640,5850" coordsize="30,30" path="m8640,5865r30,e" filled="f" strokeweight="1.6pt">
                <v:path arrowok="t"/>
              </v:shape>
            </v:group>
            <v:group id="_x0000_s1654" style="position:absolute;left:8640;top:5910;width:30;height:30" coordorigin="8640,5910" coordsize="30,30">
              <v:shape id="_x0000_s1655" style="position:absolute;left:8640;top:5910;width:30;height:30" coordorigin="8640,5910" coordsize="30,30" path="m8640,5925r30,e" filled="f" strokeweight="1.6pt">
                <v:path arrowok="t"/>
              </v:shape>
            </v:group>
            <v:group id="_x0000_s1656" style="position:absolute;left:8640;top:5970;width:30;height:30" coordorigin="8640,5970" coordsize="30,30">
              <v:shape id="_x0000_s1657" style="position:absolute;left:8640;top:5970;width:30;height:30" coordorigin="8640,5970" coordsize="30,30" path="m8640,5985r30,e" filled="f" strokeweight="1.6pt">
                <v:path arrowok="t"/>
              </v:shape>
            </v:group>
            <v:group id="_x0000_s1658" style="position:absolute;left:8640;top:6030;width:30;height:30" coordorigin="8640,6030" coordsize="30,30">
              <v:shape id="_x0000_s1659" style="position:absolute;left:8640;top:6030;width:30;height:30" coordorigin="8640,6030" coordsize="30,30" path="m8640,6045r30,e" filled="f" strokeweight="1.6pt">
                <v:path arrowok="t"/>
              </v:shape>
            </v:group>
            <v:group id="_x0000_s1660" style="position:absolute;left:8640;top:6090;width:30;height:30" coordorigin="8640,6090" coordsize="30,30">
              <v:shape id="_x0000_s1661" style="position:absolute;left:8640;top:6090;width:30;height:30" coordorigin="8640,6090" coordsize="30,30" path="m8640,6105r30,e" filled="f" strokeweight="1.6pt">
                <v:path arrowok="t"/>
              </v:shape>
            </v:group>
            <v:group id="_x0000_s1662" style="position:absolute;left:8640;top:6150;width:30;height:30" coordorigin="8640,6150" coordsize="30,30">
              <v:shape id="_x0000_s1663" style="position:absolute;left:8640;top:6150;width:30;height:30" coordorigin="8640,6150" coordsize="30,30" path="m8640,6165r30,e" filled="f" strokeweight="1.6pt">
                <v:path arrowok="t"/>
              </v:shape>
            </v:group>
            <v:group id="_x0000_s1664" style="position:absolute;left:8640;top:6210;width:30;height:30" coordorigin="8640,6210" coordsize="30,30">
              <v:shape id="_x0000_s1665" style="position:absolute;left:8640;top:6210;width:30;height:30" coordorigin="8640,6210" coordsize="30,30" path="m8640,6225r30,e" filled="f" strokeweight="1.6pt">
                <v:path arrowok="t"/>
              </v:shape>
            </v:group>
            <v:group id="_x0000_s1666" style="position:absolute;left:8640;top:6270;width:30;height:30" coordorigin="8640,6270" coordsize="30,30">
              <v:shape id="_x0000_s1667" style="position:absolute;left:8640;top:6270;width:30;height:30" coordorigin="8640,6270" coordsize="30,30" path="m8640,6285r30,e" filled="f" strokeweight="1.6pt">
                <v:path arrowok="t"/>
              </v:shape>
            </v:group>
            <v:group id="_x0000_s1668" style="position:absolute;left:8640;top:6330;width:30;height:30" coordorigin="8640,6330" coordsize="30,30">
              <v:shape id="_x0000_s1669" style="position:absolute;left:8640;top:6330;width:30;height:30" coordorigin="8640,6330" coordsize="30,30" path="m8640,6345r30,e" filled="f" strokeweight="1.6pt">
                <v:path arrowok="t"/>
              </v:shape>
            </v:group>
            <v:group id="_x0000_s1670" style="position:absolute;left:8640;top:6390;width:30;height:30" coordorigin="8640,6390" coordsize="30,30">
              <v:shape id="_x0000_s1671" style="position:absolute;left:8640;top:6390;width:30;height:30" coordorigin="8640,6390" coordsize="30,30" path="m8640,6405r30,e" filled="f" strokeweight="1.6pt">
                <v:path arrowok="t"/>
              </v:shape>
            </v:group>
            <v:group id="_x0000_s1672" style="position:absolute;left:8640;top:6450;width:30;height:30" coordorigin="8640,6450" coordsize="30,30">
              <v:shape id="_x0000_s1673" style="position:absolute;left:8640;top:6450;width:30;height:30" coordorigin="8640,6450" coordsize="30,30" path="m8640,6465r30,e" filled="f" strokeweight="1.6pt">
                <v:path arrowok="t"/>
              </v:shape>
            </v:group>
            <v:group id="_x0000_s1674" style="position:absolute;left:8640;top:6510;width:30;height:30" coordorigin="8640,6510" coordsize="30,30">
              <v:shape id="_x0000_s1675" style="position:absolute;left:8640;top:6510;width:30;height:30" coordorigin="8640,6510" coordsize="30,30" path="m8640,6525r30,e" filled="f" strokeweight="1.6pt">
                <v:path arrowok="t"/>
              </v:shape>
            </v:group>
            <v:group id="_x0000_s1676" style="position:absolute;left:8640;top:6570;width:30;height:30" coordorigin="8640,6570" coordsize="30,30">
              <v:shape id="_x0000_s1677" style="position:absolute;left:8640;top:6570;width:30;height:30" coordorigin="8640,6570" coordsize="30,30" path="m8640,6585r30,e" filled="f" strokeweight="1.6pt">
                <v:path arrowok="t"/>
              </v:shape>
            </v:group>
            <v:group id="_x0000_s1678" style="position:absolute;left:8640;top:6630;width:30;height:30" coordorigin="8640,6630" coordsize="30,30">
              <v:shape id="_x0000_s1679" style="position:absolute;left:8640;top:6630;width:30;height:30" coordorigin="8640,6630" coordsize="30,30" path="m8640,6645r30,e" filled="f" strokeweight="1.6pt">
                <v:path arrowok="t"/>
              </v:shape>
            </v:group>
            <v:group id="_x0000_s1680" style="position:absolute;left:8640;top:6690;width:30;height:30" coordorigin="8640,6690" coordsize="30,30">
              <v:shape id="_x0000_s1681" style="position:absolute;left:8640;top:6690;width:30;height:30" coordorigin="8640,6690" coordsize="30,30" path="m8640,6705r30,e" filled="f" strokeweight="1.6pt">
                <v:path arrowok="t"/>
              </v:shape>
            </v:group>
            <v:group id="_x0000_s1682" style="position:absolute;left:8640;top:6750;width:30;height:30" coordorigin="8640,6750" coordsize="30,30">
              <v:shape id="_x0000_s1683" style="position:absolute;left:8640;top:6750;width:30;height:30" coordorigin="8640,6750" coordsize="30,30" path="m8640,6765r30,e" filled="f" strokeweight="1.6pt">
                <v:path arrowok="t"/>
              </v:shape>
            </v:group>
            <v:group id="_x0000_s1684" style="position:absolute;left:8640;top:6810;width:30;height:30" coordorigin="8640,6810" coordsize="30,30">
              <v:shape id="_x0000_s1685" style="position:absolute;left:8640;top:6810;width:30;height:30" coordorigin="8640,6810" coordsize="30,30" path="m8640,6825r30,e" filled="f" strokeweight="1.6pt">
                <v:path arrowok="t"/>
              </v:shape>
            </v:group>
            <v:group id="_x0000_s1686" style="position:absolute;left:8640;top:6870;width:30;height:30" coordorigin="8640,6870" coordsize="30,30">
              <v:shape id="_x0000_s1687" style="position:absolute;left:8640;top:6870;width:30;height:30" coordorigin="8640,6870" coordsize="30,30" path="m8640,6885r30,e" filled="f" strokeweight="1.6pt">
                <v:path arrowok="t"/>
              </v:shape>
            </v:group>
            <v:group id="_x0000_s1688" style="position:absolute;left:8640;top:6930;width:30;height:30" coordorigin="8640,6930" coordsize="30,30">
              <v:shape id="_x0000_s1689" style="position:absolute;left:8640;top:6930;width:30;height:30" coordorigin="8640,6930" coordsize="30,30" path="m8640,6945r30,e" filled="f" strokeweight="1.6pt">
                <v:path arrowok="t"/>
              </v:shape>
            </v:group>
            <v:group id="_x0000_s1690" style="position:absolute;left:8640;top:6990;width:30;height:30" coordorigin="8640,6990" coordsize="30,30">
              <v:shape id="_x0000_s1691" style="position:absolute;left:8640;top:6990;width:30;height:30" coordorigin="8640,6990" coordsize="30,30" path="m8640,7005r30,e" filled="f" strokeweight="1.6pt">
                <v:path arrowok="t"/>
              </v:shape>
            </v:group>
            <v:group id="_x0000_s1692" style="position:absolute;left:8640;top:7050;width:30;height:30" coordorigin="8640,7050" coordsize="30,30">
              <v:shape id="_x0000_s1693" style="position:absolute;left:8640;top:7050;width:30;height:30" coordorigin="8640,7050" coordsize="30,30" path="m8640,7065r30,e" filled="f" strokeweight="1.6pt">
                <v:path arrowok="t"/>
              </v:shape>
            </v:group>
            <v:group id="_x0000_s1694" style="position:absolute;left:8640;top:7110;width:30;height:30" coordorigin="8640,7110" coordsize="30,30">
              <v:shape id="_x0000_s1695" style="position:absolute;left:8640;top:7110;width:30;height:30" coordorigin="8640,7110" coordsize="30,30" path="m8640,7125r30,e" filled="f" strokeweight="1.6pt">
                <v:path arrowok="t"/>
              </v:shape>
            </v:group>
            <v:group id="_x0000_s1696" style="position:absolute;left:8640;top:7170;width:30;height:30" coordorigin="8640,7170" coordsize="30,30">
              <v:shape id="_x0000_s1697" style="position:absolute;left:8640;top:7170;width:30;height:30" coordorigin="8640,7170" coordsize="30,30" path="m8640,7185r30,e" filled="f" strokeweight="1.6pt">
                <v:path arrowok="t"/>
              </v:shape>
            </v:group>
            <v:group id="_x0000_s1698" style="position:absolute;left:8640;top:7230;width:30;height:30" coordorigin="8640,7230" coordsize="30,30">
              <v:shape id="_x0000_s1699" style="position:absolute;left:8640;top:7230;width:30;height:30" coordorigin="8640,7230" coordsize="30,30" path="m8640,7245r30,e" filled="f" strokeweight="1.6pt">
                <v:path arrowok="t"/>
              </v:shape>
            </v:group>
            <v:group id="_x0000_s1700" style="position:absolute;left:8640;top:7290;width:30;height:30" coordorigin="8640,7290" coordsize="30,30">
              <v:shape id="_x0000_s1701" style="position:absolute;left:8640;top:7290;width:30;height:30" coordorigin="8640,7290" coordsize="30,30" path="m8640,7305r30,e" filled="f" strokeweight="1.6pt">
                <v:path arrowok="t"/>
              </v:shape>
            </v:group>
            <v:group id="_x0000_s1702" style="position:absolute;left:8640;top:7350;width:30;height:30" coordorigin="8640,7350" coordsize="30,30">
              <v:shape id="_x0000_s1703" style="position:absolute;left:8640;top:7350;width:30;height:30" coordorigin="8640,7350" coordsize="30,30" path="m8640,7365r30,e" filled="f" strokeweight="1.6pt">
                <v:path arrowok="t"/>
              </v:shape>
            </v:group>
            <v:group id="_x0000_s1704" style="position:absolute;left:8640;top:7410;width:30;height:30" coordorigin="8640,7410" coordsize="30,30">
              <v:shape id="_x0000_s1705" style="position:absolute;left:8640;top:7410;width:30;height:30" coordorigin="8640,7410" coordsize="30,30" path="m8640,7425r30,e" filled="f" strokeweight="1.6pt">
                <v:path arrowok="t"/>
              </v:shape>
            </v:group>
            <v:group id="_x0000_s1706" style="position:absolute;left:8640;top:7470;width:30;height:30" coordorigin="8640,7470" coordsize="30,30">
              <v:shape id="_x0000_s1707" style="position:absolute;left:8640;top:7470;width:30;height:30" coordorigin="8640,7470" coordsize="30,30" path="m8640,7485r30,e" filled="f" strokeweight="1.6pt">
                <v:path arrowok="t"/>
              </v:shape>
            </v:group>
            <v:group id="_x0000_s1708" style="position:absolute;left:8640;top:7530;width:30;height:30" coordorigin="8640,7530" coordsize="30,30">
              <v:shape id="_x0000_s1709" style="position:absolute;left:8640;top:7530;width:30;height:30" coordorigin="8640,7530" coordsize="30,30" path="m8640,7545r30,e" filled="f" strokeweight="1.6pt">
                <v:path arrowok="t"/>
              </v:shape>
            </v:group>
            <v:group id="_x0000_s1710" style="position:absolute;left:8640;top:7590;width:30;height:30" coordorigin="8640,7590" coordsize="30,30">
              <v:shape id="_x0000_s1711" style="position:absolute;left:8640;top:7590;width:30;height:30" coordorigin="8640,7590" coordsize="30,30" path="m8640,7605r30,e" filled="f" strokeweight="1.6pt">
                <v:path arrowok="t"/>
              </v:shape>
            </v:group>
            <v:group id="_x0000_s1712" style="position:absolute;left:8640;top:7650;width:30;height:30" coordorigin="8640,7650" coordsize="30,30">
              <v:shape id="_x0000_s1713" style="position:absolute;left:8640;top:7650;width:30;height:30" coordorigin="8640,7650" coordsize="30,30" path="m8640,7665r30,e" filled="f" strokeweight="1.6pt">
                <v:path arrowok="t"/>
              </v:shape>
            </v:group>
            <v:group id="_x0000_s1714" style="position:absolute;left:8640;top:7710;width:31;height:30" coordorigin="8640,7710" coordsize="31,30">
              <v:shape id="_x0000_s1715" style="position:absolute;left:8640;top:7710;width:31;height:30" coordorigin="8640,7710" coordsize="31,30" path="m8640,7725r30,e" filled="f" strokeweight="1.6pt">
                <v:path arrowok="t"/>
              </v:shape>
            </v:group>
            <v:group id="_x0000_s1716" style="position:absolute;left:8640;top:7770;width:30;height:30" coordorigin="8640,7770" coordsize="30,30">
              <v:shape id="_x0000_s1717" style="position:absolute;left:8640;top:7770;width:30;height:30" coordorigin="8640,7770" coordsize="30,30" path="m8640,7785r30,e" filled="f" strokeweight="1.6pt">
                <v:path arrowok="t"/>
              </v:shape>
            </v:group>
            <v:group id="_x0000_s1718" style="position:absolute;left:8640;top:7830;width:30;height:30" coordorigin="8640,7830" coordsize="30,30">
              <v:shape id="_x0000_s1719" style="position:absolute;left:8640;top:7830;width:30;height:30" coordorigin="8640,7830" coordsize="30,30" path="m8640,7845r30,e" filled="f" strokeweight="1.6pt">
                <v:path arrowok="t"/>
              </v:shape>
            </v:group>
            <v:group id="_x0000_s1720" style="position:absolute;left:8640;top:7890;width:30;height:30" coordorigin="8640,7890" coordsize="30,30">
              <v:shape id="_x0000_s1721" style="position:absolute;left:8640;top:7890;width:30;height:30" coordorigin="8640,7890" coordsize="30,30" path="m8640,7905r30,e" filled="f" strokeweight="1.6pt">
                <v:path arrowok="t"/>
              </v:shape>
            </v:group>
            <v:group id="_x0000_s1722" style="position:absolute;left:8640;top:7950;width:30;height:30" coordorigin="8640,7950" coordsize="30,30">
              <v:shape id="_x0000_s1723" style="position:absolute;left:8640;top:7950;width:30;height:30" coordorigin="8640,7950" coordsize="30,30" path="m8640,7965r30,e" filled="f" strokeweight="1.6pt">
                <v:path arrowok="t"/>
              </v:shape>
            </v:group>
            <v:group id="_x0000_s1724" style="position:absolute;left:8640;top:8010;width:30;height:30" coordorigin="8640,8010" coordsize="30,30">
              <v:shape id="_x0000_s1725" style="position:absolute;left:8640;top:8010;width:30;height:30" coordorigin="8640,8010" coordsize="30,30" path="m8640,8025r30,e" filled="f" strokeweight="1.6pt">
                <v:path arrowok="t"/>
              </v:shape>
            </v:group>
            <v:group id="_x0000_s1726" style="position:absolute;left:8640;top:8070;width:30;height:30" coordorigin="8640,8070" coordsize="30,30">
              <v:shape id="_x0000_s1727" style="position:absolute;left:8640;top:8070;width:30;height:30" coordorigin="8640,8070" coordsize="30,30" path="m8640,8085r30,e" filled="f" strokeweight="1.6pt">
                <v:path arrowok="t"/>
              </v:shape>
            </v:group>
            <v:group id="_x0000_s1728" style="position:absolute;left:8640;top:8130;width:30;height:30" coordorigin="8640,8130" coordsize="30,30">
              <v:shape id="_x0000_s1729" style="position:absolute;left:8640;top:8130;width:30;height:30" coordorigin="8640,8130" coordsize="30,30" path="m8640,8145r30,e" filled="f" strokeweight="1.6pt">
                <v:path arrowok="t"/>
              </v:shape>
            </v:group>
            <v:group id="_x0000_s1730" style="position:absolute;left:8640;top:8190;width:30;height:30" coordorigin="8640,8190" coordsize="30,30">
              <v:shape id="_x0000_s1731" style="position:absolute;left:8640;top:8190;width:30;height:30" coordorigin="8640,8190" coordsize="30,30" path="m8640,8205r30,e" filled="f" strokeweight="1.6pt">
                <v:path arrowok="t"/>
              </v:shape>
            </v:group>
            <v:group id="_x0000_s1732" style="position:absolute;left:8640;top:8250;width:30;height:30" coordorigin="8640,8250" coordsize="30,30">
              <v:shape id="_x0000_s1733" style="position:absolute;left:8640;top:8250;width:30;height:30" coordorigin="8640,8250" coordsize="30,30" path="m8640,8265r31,e" filled="f" strokeweight="1.6pt">
                <v:path arrowok="t"/>
              </v:shape>
            </v:group>
            <v:group id="_x0000_s1734" style="position:absolute;left:8641;top:8310;width:30;height:30" coordorigin="8641,8310" coordsize="30,30">
              <v:shape id="_x0000_s1735" style="position:absolute;left:8641;top:8310;width:30;height:30" coordorigin="8641,8310" coordsize="30,30" path="m8641,8325r30,e" filled="f" strokeweight="1.6pt">
                <v:path arrowok="t"/>
              </v:shape>
            </v:group>
            <v:group id="_x0000_s1736" style="position:absolute;left:8641;top:8370;width:30;height:30" coordorigin="8641,8370" coordsize="30,30">
              <v:shape id="_x0000_s1737" style="position:absolute;left:8641;top:8370;width:30;height:30" coordorigin="8641,8370" coordsize="30,30" path="m8641,8385r30,e" filled="f" strokeweight="1.6pt">
                <v:path arrowok="t"/>
              </v:shape>
            </v:group>
            <v:group id="_x0000_s1738" style="position:absolute;left:8641;top:8430;width:30;height:30" coordorigin="8641,8430" coordsize="30,30">
              <v:shape id="_x0000_s1739" style="position:absolute;left:8641;top:8430;width:30;height:30" coordorigin="8641,8430" coordsize="30,30" path="m8641,8445r30,e" filled="f" strokeweight="1.6pt">
                <v:path arrowok="t"/>
              </v:shape>
            </v:group>
            <v:group id="_x0000_s1740" style="position:absolute;left:8641;top:8490;width:30;height:30" coordorigin="8641,8490" coordsize="30,30">
              <v:shape id="_x0000_s1741" style="position:absolute;left:8641;top:8490;width:30;height:30" coordorigin="8641,8490" coordsize="30,30" path="m8641,8505r30,e" filled="f" strokeweight="1.6pt">
                <v:path arrowok="t"/>
              </v:shape>
            </v:group>
            <v:group id="_x0000_s1742" style="position:absolute;left:8641;top:8550;width:31;height:30" coordorigin="8641,8550" coordsize="31,30">
              <v:shape id="_x0000_s1743" style="position:absolute;left:8641;top:8550;width:31;height:30" coordorigin="8641,8550" coordsize="31,30" path="m8641,8565r30,e" filled="f" strokeweight="1.6pt">
                <v:path arrowok="t"/>
              </v:shape>
            </v:group>
            <v:group id="_x0000_s1744" style="position:absolute;left:8641;top:8610;width:30;height:30" coordorigin="8641,8610" coordsize="30,30">
              <v:shape id="_x0000_s1745" style="position:absolute;left:8641;top:8610;width:30;height:30" coordorigin="8641,8610" coordsize="30,30" path="m8641,8625r30,e" filled="f" strokeweight="1.6pt">
                <v:path arrowok="t"/>
              </v:shape>
            </v:group>
            <v:group id="_x0000_s1746" style="position:absolute;left:8641;top:8670;width:30;height:30" coordorigin="8641,8670" coordsize="30,30">
              <v:shape id="_x0000_s1747" style="position:absolute;left:8641;top:8670;width:30;height:30" coordorigin="8641,8670" coordsize="30,30" path="m8641,8685r30,e" filled="f" strokeweight="1.6pt">
                <v:path arrowok="t"/>
              </v:shape>
            </v:group>
            <v:group id="_x0000_s1748" style="position:absolute;left:8641;top:8730;width:30;height:30" coordorigin="8641,8730" coordsize="30,30">
              <v:shape id="_x0000_s1749" style="position:absolute;left:8641;top:8730;width:30;height:30" coordorigin="8641,8730" coordsize="30,30" path="m8641,8745r30,e" filled="f" strokeweight="1.6pt">
                <v:path arrowok="t"/>
              </v:shape>
            </v:group>
            <v:group id="_x0000_s1750" style="position:absolute;left:8641;top:8790;width:30;height:30" coordorigin="8641,8790" coordsize="30,30">
              <v:shape id="_x0000_s1751" style="position:absolute;left:8641;top:8790;width:30;height:30" coordorigin="8641,8790" coordsize="30,30" path="m8641,8805r30,e" filled="f" strokeweight="1.6pt">
                <v:path arrowok="t"/>
              </v:shape>
            </v:group>
            <v:group id="_x0000_s1752" style="position:absolute;left:8641;top:8850;width:30;height:30" coordorigin="8641,8850" coordsize="30,30">
              <v:shape id="_x0000_s1753" style="position:absolute;left:8641;top:8850;width:30;height:30" coordorigin="8641,8850" coordsize="30,30" path="m8641,8865r30,e" filled="f" strokeweight="1.6pt">
                <v:path arrowok="t"/>
              </v:shape>
            </v:group>
            <v:group id="_x0000_s1754" style="position:absolute;left:8641;top:8910;width:30;height:30" coordorigin="8641,8910" coordsize="30,30">
              <v:shape id="_x0000_s1755" style="position:absolute;left:8641;top:8910;width:30;height:30" coordorigin="8641,8910" coordsize="30,30" path="m8641,8925r30,e" filled="f" strokeweight="1.6pt">
                <v:path arrowok="t"/>
              </v:shape>
            </v:group>
            <v:group id="_x0000_s1756" style="position:absolute;left:8641;top:8970;width:30;height:30" coordorigin="8641,8970" coordsize="30,30">
              <v:shape id="_x0000_s1757" style="position:absolute;left:8641;top:8970;width:30;height:30" coordorigin="8641,8970" coordsize="30,30" path="m8641,8985r30,e" filled="f" strokeweight="1.6pt">
                <v:path arrowok="t"/>
              </v:shape>
            </v:group>
            <v:group id="_x0000_s1758" style="position:absolute;left:8641;top:9030;width:30;height:30" coordorigin="8641,9030" coordsize="30,30">
              <v:shape id="_x0000_s1759" style="position:absolute;left:8641;top:9030;width:30;height:30" coordorigin="8641,9030" coordsize="30,30" path="m8641,9045r30,e" filled="f" strokeweight="1.6pt">
                <v:path arrowok="t"/>
              </v:shape>
            </v:group>
            <v:group id="_x0000_s1760" style="position:absolute;left:8641;top:9090;width:31;height:30" coordorigin="8641,9090" coordsize="31,30">
              <v:shape id="_x0000_s1761" style="position:absolute;left:8641;top:9090;width:31;height:30" coordorigin="8641,9090" coordsize="31,30" path="m8641,9105r30,e" filled="f" strokeweight="1.6pt">
                <v:path arrowok="t"/>
              </v:shape>
            </v:group>
            <v:group id="_x0000_s1762" style="position:absolute;left:8641;top:9150;width:30;height:30" coordorigin="8641,9150" coordsize="30,30">
              <v:shape id="_x0000_s1763" style="position:absolute;left:8641;top:9150;width:30;height:30" coordorigin="8641,9150" coordsize="30,30" path="m8641,9165r30,e" filled="f" strokeweight="1.6pt">
                <v:path arrowok="t"/>
              </v:shape>
            </v:group>
            <v:group id="_x0000_s1764" style="position:absolute;left:8641;top:9210;width:30;height:30" coordorigin="8641,9210" coordsize="30,30">
              <v:shape id="_x0000_s1765" style="position:absolute;left:8641;top:9210;width:30;height:30" coordorigin="8641,9210" coordsize="30,30" path="m8641,9225r30,e" filled="f" strokeweight="1.6pt">
                <v:path arrowok="t"/>
              </v:shape>
            </v:group>
            <v:group id="_x0000_s1766" style="position:absolute;left:8641;top:9270;width:30;height:30" coordorigin="8641,9270" coordsize="30,30">
              <v:shape id="_x0000_s1767" style="position:absolute;left:8641;top:9270;width:30;height:30" coordorigin="8641,9270" coordsize="30,30" path="m8641,9285r30,e" filled="f" strokeweight="1.6pt">
                <v:path arrowok="t"/>
              </v:shape>
            </v:group>
            <v:group id="_x0000_s1768" style="position:absolute;left:8641;top:9330;width:30;height:30" coordorigin="8641,9330" coordsize="30,30">
              <v:shape id="_x0000_s1769" style="position:absolute;left:8641;top:9330;width:30;height:30" coordorigin="8641,9330" coordsize="30,30" path="m8641,9345r30,e" filled="f" strokeweight="1.6pt">
                <v:path arrowok="t"/>
              </v:shape>
            </v:group>
            <v:group id="_x0000_s1770" style="position:absolute;left:8641;top:9390;width:30;height:30" coordorigin="8641,9390" coordsize="30,30">
              <v:shape id="_x0000_s1771" style="position:absolute;left:8641;top:9390;width:30;height:30" coordorigin="8641,9390" coordsize="30,30" path="m8641,9405r30,e" filled="f" strokeweight="1.6pt">
                <v:path arrowok="t"/>
              </v:shape>
            </v:group>
            <v:group id="_x0000_s1772" style="position:absolute;left:8641;top:9450;width:30;height:30" coordorigin="8641,9450" coordsize="30,30">
              <v:shape id="_x0000_s1773" style="position:absolute;left:8641;top:9450;width:30;height:30" coordorigin="8641,9450" coordsize="30,30" path="m8641,9465r30,e" filled="f" strokeweight="1.6pt">
                <v:path arrowok="t"/>
              </v:shape>
            </v:group>
            <v:group id="_x0000_s1774" style="position:absolute;left:8641;top:9510;width:30;height:30" coordorigin="8641,9510" coordsize="30,30">
              <v:shape id="_x0000_s1775" style="position:absolute;left:8641;top:9510;width:30;height:30" coordorigin="8641,9510" coordsize="30,30" path="m8641,9525r30,e" filled="f" strokeweight="1.6pt">
                <v:path arrowok="t"/>
              </v:shape>
            </v:group>
            <v:group id="_x0000_s1776" style="position:absolute;left:8641;top:9570;width:30;height:30" coordorigin="8641,9570" coordsize="30,30">
              <v:shape id="_x0000_s1777" style="position:absolute;left:8641;top:9570;width:30;height:30" coordorigin="8641,9570" coordsize="30,30" path="m8641,9585r30,e" filled="f" strokeweight="1.6pt">
                <v:path arrowok="t"/>
              </v:shape>
            </v:group>
            <v:group id="_x0000_s1778" style="position:absolute;left:8641;top:9630;width:30;height:30" coordorigin="8641,9630" coordsize="30,30">
              <v:shape id="_x0000_s1779" style="position:absolute;left:8641;top:9630;width:30;height:30" coordorigin="8641,9630" coordsize="30,30" path="m8641,9645r30,e" filled="f" strokeweight="1.6pt">
                <v:path arrowok="t"/>
              </v:shape>
            </v:group>
            <v:group id="_x0000_s1780" style="position:absolute;left:8641;top:9690;width:30;height:30" coordorigin="8641,9690" coordsize="30,30">
              <v:shape id="_x0000_s1781" style="position:absolute;left:8641;top:9690;width:30;height:30" coordorigin="8641,9690" coordsize="30,30" path="m8641,9705r30,e" filled="f" strokeweight="1.6pt">
                <v:path arrowok="t"/>
              </v:shape>
            </v:group>
            <v:group id="_x0000_s1782" style="position:absolute;left:8641;top:9750;width:30;height:30" coordorigin="8641,9750" coordsize="30,30">
              <v:shape id="_x0000_s1783" style="position:absolute;left:8641;top:9750;width:30;height:30" coordorigin="8641,9750" coordsize="30,30" path="m8641,9765r30,e" filled="f" strokeweight="1.6pt">
                <v:path arrowok="t"/>
              </v:shape>
            </v:group>
            <v:group id="_x0000_s1784" style="position:absolute;left:8641;top:9810;width:30;height:30" coordorigin="8641,9810" coordsize="30,30">
              <v:shape id="_x0000_s1785" style="position:absolute;left:8641;top:9810;width:30;height:30" coordorigin="8641,9810" coordsize="30,30" path="m8641,9825r30,e" filled="f" strokeweight="1.6pt">
                <v:path arrowok="t"/>
              </v:shape>
            </v:group>
            <v:group id="_x0000_s1786" style="position:absolute;left:8641;top:9870;width:30;height:30" coordorigin="8641,9870" coordsize="30,30">
              <v:shape id="_x0000_s1787" style="position:absolute;left:8641;top:9870;width:30;height:30" coordorigin="8641,9870" coordsize="30,30" path="m8641,9885r30,e" filled="f" strokeweight="1.6pt">
                <v:path arrowok="t"/>
              </v:shape>
            </v:group>
            <v:group id="_x0000_s1788" style="position:absolute;left:8641;top:9930;width:31;height:30" coordorigin="8641,9930" coordsize="31,30">
              <v:shape id="_x0000_s1789" style="position:absolute;left:8641;top:9930;width:31;height:30" coordorigin="8641,9930" coordsize="31,30" path="m8641,9945r30,e" filled="f" strokeweight="1.6pt">
                <v:path arrowok="t"/>
              </v:shape>
            </v:group>
            <v:group id="_x0000_s1790" style="position:absolute;left:8641;top:9990;width:30;height:30" coordorigin="8641,9990" coordsize="30,30">
              <v:shape id="_x0000_s1791" style="position:absolute;left:8641;top:9990;width:30;height:30" coordorigin="8641,9990" coordsize="30,30" path="m8641,10005r30,e" filled="f" strokeweight="1.6pt">
                <v:path arrowok="t"/>
              </v:shape>
            </v:group>
            <v:group id="_x0000_s1792" style="position:absolute;left:8641;top:10050;width:30;height:30" coordorigin="8641,10050" coordsize="30,30">
              <v:shape id="_x0000_s1793" style="position:absolute;left:8641;top:10050;width:30;height:30" coordorigin="8641,10050" coordsize="30,30" path="m8641,10065r30,e" filled="f" strokeweight="1.6pt">
                <v:path arrowok="t"/>
              </v:shape>
            </v:group>
            <v:group id="_x0000_s1794" style="position:absolute;left:8641;top:10110;width:30;height:30" coordorigin="8641,10110" coordsize="30,30">
              <v:shape id="_x0000_s1795" style="position:absolute;left:8641;top:10110;width:30;height:30" coordorigin="8641,10110" coordsize="30,30" path="m8641,10125r30,e" filled="f" strokeweight="1.6pt">
                <v:path arrowok="t"/>
              </v:shape>
            </v:group>
            <v:group id="_x0000_s1796" style="position:absolute;left:8641;top:10170;width:30;height:30" coordorigin="8641,10170" coordsize="30,30">
              <v:shape id="_x0000_s1797" style="position:absolute;left:8641;top:10170;width:30;height:30" coordorigin="8641,10170" coordsize="30,30" path="m8641,10185r30,e" filled="f" strokeweight="1.6pt">
                <v:path arrowok="t"/>
              </v:shape>
            </v:group>
            <v:group id="_x0000_s1798" style="position:absolute;left:8641;top:10230;width:30;height:30" coordorigin="8641,10230" coordsize="30,30">
              <v:shape id="_x0000_s1799" style="position:absolute;left:8641;top:10230;width:30;height:30" coordorigin="8641,10230" coordsize="30,30" path="m8641,10245r30,e" filled="f" strokeweight="1.6pt">
                <v:path arrowok="t"/>
              </v:shape>
            </v:group>
            <v:group id="_x0000_s1800" style="position:absolute;left:8641;top:10290;width:30;height:30" coordorigin="8641,10290" coordsize="30,30">
              <v:shape id="_x0000_s1801" style="position:absolute;left:8641;top:10290;width:30;height:30" coordorigin="8641,10290" coordsize="30,30" path="m8641,10305r30,e" filled="f" strokeweight="1.6pt">
                <v:path arrowok="t"/>
              </v:shape>
            </v:group>
            <v:group id="_x0000_s1802" style="position:absolute;left:8641;top:10350;width:30;height:30" coordorigin="8641,10350" coordsize="30,30">
              <v:shape id="_x0000_s1803" style="position:absolute;left:8641;top:10350;width:30;height:30" coordorigin="8641,10350" coordsize="30,30" path="m8641,10365r30,e" filled="f" strokeweight="1.6pt">
                <v:path arrowok="t"/>
              </v:shape>
            </v:group>
            <v:group id="_x0000_s1804" style="position:absolute;left:8641;top:10410;width:30;height:30" coordorigin="8641,10410" coordsize="30,30">
              <v:shape id="_x0000_s1805" style="position:absolute;left:8641;top:10410;width:30;height:30" coordorigin="8641,10410" coordsize="30,30" path="m8641,10425r30,e" filled="f" strokeweight="1.6pt">
                <v:path arrowok="t"/>
              </v:shape>
            </v:group>
            <v:group id="_x0000_s1806" style="position:absolute;left:8641;top:10470;width:31;height:30" coordorigin="8641,10470" coordsize="31,30">
              <v:shape id="_x0000_s1807" style="position:absolute;left:8641;top:10470;width:31;height:30" coordorigin="8641,10470" coordsize="31,30" path="m8641,10485r30,e" filled="f" strokeweight="1.6pt">
                <v:path arrowok="t"/>
              </v:shape>
            </v:group>
            <v:group id="_x0000_s1808" style="position:absolute;left:8641;top:10530;width:30;height:30" coordorigin="8641,10530" coordsize="30,30">
              <v:shape id="_x0000_s1809" style="position:absolute;left:8641;top:10530;width:30;height:30" coordorigin="8641,10530" coordsize="30,30" path="m8641,10545r30,e" filled="f" strokeweight="1.6pt">
                <v:path arrowok="t"/>
              </v:shape>
            </v:group>
            <v:group id="_x0000_s1810" style="position:absolute;left:8641;top:10590;width:30;height:30" coordorigin="8641,10590" coordsize="30,30">
              <v:shape id="_x0000_s1811" style="position:absolute;left:8641;top:10590;width:30;height:30" coordorigin="8641,10590" coordsize="30,30" path="m8641,10605r30,e" filled="f" strokeweight="1.6pt">
                <v:path arrowok="t"/>
              </v:shape>
            </v:group>
            <v:group id="_x0000_s1812" style="position:absolute;left:8641;top:10650;width:30;height:30" coordorigin="8641,10650" coordsize="30,30">
              <v:shape id="_x0000_s1813" style="position:absolute;left:8641;top:10650;width:30;height:30" coordorigin="8641,10650" coordsize="30,30" path="m8641,10665r30,e" filled="f" strokeweight="1.6pt">
                <v:path arrowok="t"/>
              </v:shape>
            </v:group>
            <v:group id="_x0000_s1814" style="position:absolute;left:8641;top:10710;width:30;height:30" coordorigin="8641,10710" coordsize="30,30">
              <v:shape id="_x0000_s1815" style="position:absolute;left:8641;top:10710;width:30;height:30" coordorigin="8641,10710" coordsize="30,30" path="m8641,10725r30,e" filled="f" strokeweight="1.6pt">
                <v:path arrowok="t"/>
              </v:shape>
            </v:group>
            <v:group id="_x0000_s1816" style="position:absolute;left:8641;top:10770;width:30;height:30" coordorigin="8641,10770" coordsize="30,30">
              <v:shape id="_x0000_s1817" style="position:absolute;left:8641;top:10770;width:30;height:30" coordorigin="8641,10770" coordsize="30,30" path="m8641,10785r30,e" filled="f" strokeweight="1.6pt">
                <v:path arrowok="t"/>
              </v:shape>
            </v:group>
            <v:group id="_x0000_s1818" style="position:absolute;left:8641;top:10830;width:30;height:30" coordorigin="8641,10830" coordsize="30,30">
              <v:shape id="_x0000_s1819" style="position:absolute;left:8641;top:10830;width:30;height:30" coordorigin="8641,10830" coordsize="30,30" path="m8641,10845r30,e" filled="f" strokeweight="1.6pt">
                <v:path arrowok="t"/>
              </v:shape>
            </v:group>
            <v:group id="_x0000_s1820" style="position:absolute;left:8641;top:10890;width:30;height:30" coordorigin="8641,10890" coordsize="30,30">
              <v:shape id="_x0000_s1821" style="position:absolute;left:8641;top:10890;width:30;height:30" coordorigin="8641,10890" coordsize="30,30" path="m8641,10905r30,e" filled="f" strokeweight="1.6pt">
                <v:path arrowok="t"/>
              </v:shape>
            </v:group>
            <v:group id="_x0000_s1822" style="position:absolute;left:8641;top:10950;width:30;height:30" coordorigin="8641,10950" coordsize="30,30">
              <v:shape id="_x0000_s1823" style="position:absolute;left:8641;top:10950;width:30;height:30" coordorigin="8641,10950" coordsize="30,30" path="m8641,10965r30,e" filled="f" strokeweight="1.6pt">
                <v:path arrowok="t"/>
              </v:shape>
            </v:group>
            <v:group id="_x0000_s1824" style="position:absolute;left:8641;top:11010;width:30;height:30" coordorigin="8641,11010" coordsize="30,30">
              <v:shape id="_x0000_s1825" style="position:absolute;left:8641;top:11010;width:30;height:30" coordorigin="8641,11010" coordsize="30,30" path="m8641,11025r30,e" filled="f" strokeweight="1.6pt">
                <v:path arrowok="t"/>
              </v:shape>
            </v:group>
            <v:group id="_x0000_s1826" style="position:absolute;left:8641;top:11070;width:30;height:30" coordorigin="8641,11070" coordsize="30,30">
              <v:shape id="_x0000_s1827" style="position:absolute;left:8641;top:11070;width:30;height:30" coordorigin="8641,11070" coordsize="30,30" path="m8641,11085r30,e" filled="f" strokeweight="1.6pt">
                <v:path arrowok="t"/>
              </v:shape>
            </v:group>
            <v:group id="_x0000_s1828" style="position:absolute;left:8641;top:11130;width:30;height:30" coordorigin="8641,11130" coordsize="30,30">
              <v:shape id="_x0000_s1829" style="position:absolute;left:8641;top:11130;width:30;height:30" coordorigin="8641,11130" coordsize="30,30" path="m8641,11145r30,e" filled="f" strokeweight="1.6pt">
                <v:path arrowok="t"/>
              </v:shape>
            </v:group>
            <v:group id="_x0000_s1830" style="position:absolute;left:8641;top:11190;width:30;height:30" coordorigin="8641,11190" coordsize="30,30">
              <v:shape id="_x0000_s1831" style="position:absolute;left:8641;top:11190;width:30;height:30" coordorigin="8641,11190" coordsize="30,30" path="m8641,11205r30,e" filled="f" strokeweight="1.6pt">
                <v:path arrowok="t"/>
              </v:shape>
            </v:group>
            <v:group id="_x0000_s1832" style="position:absolute;left:8641;top:11250;width:30;height:30" coordorigin="8641,11250" coordsize="30,30">
              <v:shape id="_x0000_s1833" style="position:absolute;left:8641;top:11250;width:30;height:30" coordorigin="8641,11250" coordsize="30,30" path="m8641,11265r30,e" filled="f" strokeweight="1.6pt">
                <v:path arrowok="t"/>
              </v:shape>
            </v:group>
            <v:group id="_x0000_s1834" style="position:absolute;left:8641;top:11310;width:30;height:30" coordorigin="8641,11310" coordsize="30,30">
              <v:shape id="_x0000_s1835" style="position:absolute;left:8641;top:11310;width:30;height:30" coordorigin="8641,11310" coordsize="30,30" path="m8641,11325r30,e" filled="f" strokeweight="1.6pt">
                <v:path arrowok="t"/>
              </v:shape>
            </v:group>
            <v:group id="_x0000_s1836" style="position:absolute;left:8641;top:11370;width:30;height:30" coordorigin="8641,11370" coordsize="30,30">
              <v:shape id="_x0000_s1837" style="position:absolute;left:8641;top:11370;width:30;height:30" coordorigin="8641,11370" coordsize="30,30" path="m8641,11385r30,e" filled="f" strokeweight="1.6pt">
                <v:path arrowok="t"/>
              </v:shape>
            </v:group>
            <v:group id="_x0000_s1838" style="position:absolute;left:8641;top:11430;width:30;height:30" coordorigin="8641,11430" coordsize="30,30">
              <v:shape id="_x0000_s1839" style="position:absolute;left:8641;top:11430;width:30;height:30" coordorigin="8641,11430" coordsize="30,30" path="m8641,11445r30,e" filled="f" strokeweight="1.6pt">
                <v:path arrowok="t"/>
              </v:shape>
            </v:group>
            <v:group id="_x0000_s1840" style="position:absolute;left:8641;top:11490;width:30;height:30" coordorigin="8641,11490" coordsize="30,30">
              <v:shape id="_x0000_s1841" style="position:absolute;left:8641;top:11490;width:30;height:30" coordorigin="8641,11490" coordsize="30,30" path="m8641,11505r30,e" filled="f" strokeweight="1.6pt">
                <v:path arrowok="t"/>
              </v:shape>
            </v:group>
            <v:group id="_x0000_s1842" style="position:absolute;left:8641;top:11550;width:30;height:30" coordorigin="8641,11550" coordsize="30,30">
              <v:shape id="_x0000_s1843" style="position:absolute;left:8641;top:11550;width:30;height:30" coordorigin="8641,11550" coordsize="30,30" path="m8641,11565r30,e" filled="f" strokeweight="1.6pt">
                <v:path arrowok="t"/>
              </v:shape>
            </v:group>
            <v:group id="_x0000_s1844" style="position:absolute;left:8641;top:11610;width:30;height:30" coordorigin="8641,11610" coordsize="30,30">
              <v:shape id="_x0000_s1845" style="position:absolute;left:8641;top:11610;width:30;height:30" coordorigin="8641,11610" coordsize="30,30" path="m8641,11625r30,e" filled="f" strokeweight="1.6pt">
                <v:path arrowok="t"/>
              </v:shape>
            </v:group>
            <v:group id="_x0000_s1846" style="position:absolute;left:8641;top:11670;width:30;height:30" coordorigin="8641,11670" coordsize="30,30">
              <v:shape id="_x0000_s1847" style="position:absolute;left:8641;top:11670;width:30;height:30" coordorigin="8641,11670" coordsize="30,30" path="m8641,11685r30,e" filled="f" strokeweight="1.6pt">
                <v:path arrowok="t"/>
              </v:shape>
            </v:group>
            <v:group id="_x0000_s1848" style="position:absolute;left:8641;top:11730;width:30;height:30" coordorigin="8641,11730" coordsize="30,30">
              <v:shape id="_x0000_s1849" style="position:absolute;left:8641;top:11730;width:30;height:30" coordorigin="8641,11730" coordsize="30,30" path="m8641,11745r30,e" filled="f" strokeweight="1.6pt">
                <v:path arrowok="t"/>
              </v:shape>
            </v:group>
            <v:group id="_x0000_s1850" style="position:absolute;left:8641;top:11790;width:30;height:30" coordorigin="8641,11790" coordsize="30,30">
              <v:shape id="_x0000_s1851" style="position:absolute;left:8641;top:11790;width:30;height:30" coordorigin="8641,11790" coordsize="30,30" path="m8641,11805r30,e" filled="f" strokeweight="1.6pt">
                <v:path arrowok="t"/>
              </v:shape>
            </v:group>
            <v:group id="_x0000_s1852" style="position:absolute;left:8641;top:11850;width:30;height:30" coordorigin="8641,11850" coordsize="30,30">
              <v:shape id="_x0000_s1853" style="position:absolute;left:8641;top:11850;width:30;height:30" coordorigin="8641,11850" coordsize="30,30" path="m8641,11865r30,e" filled="f" strokeweight="1.6pt">
                <v:path arrowok="t"/>
              </v:shape>
            </v:group>
            <v:group id="_x0000_s1854" style="position:absolute;left:8641;top:11910;width:30;height:30" coordorigin="8641,11910" coordsize="30,30">
              <v:shape id="_x0000_s1855" style="position:absolute;left:8641;top:11910;width:30;height:30" coordorigin="8641,11910" coordsize="30,30" path="m8641,11925r30,e" filled="f" strokeweight="1.6pt">
                <v:path arrowok="t"/>
              </v:shape>
            </v:group>
            <v:group id="_x0000_s1856" style="position:absolute;left:8641;top:11970;width:30;height:30" coordorigin="8641,11970" coordsize="30,30">
              <v:shape id="_x0000_s1857" style="position:absolute;left:8641;top:11970;width:30;height:30" coordorigin="8641,11970" coordsize="30,30" path="m8641,11985r30,e" filled="f" strokeweight="1.6pt">
                <v:path arrowok="t"/>
              </v:shape>
            </v:group>
            <v:group id="_x0000_s1858" style="position:absolute;left:8641;top:12030;width:30;height:30" coordorigin="8641,12030" coordsize="30,30">
              <v:shape id="_x0000_s1859" style="position:absolute;left:8641;top:12030;width:30;height:30" coordorigin="8641,12030" coordsize="30,30" path="m8641,12045r30,e" filled="f" strokeweight="1.6pt">
                <v:path arrowok="t"/>
              </v:shape>
            </v:group>
            <v:group id="_x0000_s1860" style="position:absolute;left:8641;top:12090;width:30;height:30" coordorigin="8641,12090" coordsize="30,30">
              <v:shape id="_x0000_s1861" style="position:absolute;left:8641;top:12090;width:30;height:30" coordorigin="8641,12090" coordsize="30,30" path="m8641,12105r30,e" filled="f" strokeweight="1.6pt">
                <v:path arrowok="t"/>
              </v:shape>
            </v:group>
            <v:group id="_x0000_s1862" style="position:absolute;left:8641;top:12150;width:30;height:30" coordorigin="8641,12150" coordsize="30,30">
              <v:shape id="_x0000_s1863" style="position:absolute;left:8641;top:12150;width:30;height:30" coordorigin="8641,12150" coordsize="30,30" path="m8641,12165r30,e" filled="f" strokeweight="1.6pt">
                <v:path arrowok="t"/>
              </v:shape>
            </v:group>
            <v:group id="_x0000_s1864" style="position:absolute;left:8641;top:12210;width:30;height:30" coordorigin="8641,12210" coordsize="30,30">
              <v:shape id="_x0000_s1865" style="position:absolute;left:8641;top:12210;width:30;height:30" coordorigin="8641,12210" coordsize="30,30" path="m8641,12225r30,e" filled="f" strokeweight="1.6pt">
                <v:path arrowok="t"/>
              </v:shape>
            </v:group>
            <v:group id="_x0000_s1866" style="position:absolute;left:8641;top:12270;width:30;height:30" coordorigin="8641,12270" coordsize="30,30">
              <v:shape id="_x0000_s1867" style="position:absolute;left:8641;top:12270;width:30;height:30" coordorigin="8641,12270" coordsize="30,30" path="m8641,12285r30,e" filled="f" strokeweight="1.6pt">
                <v:path arrowok="t"/>
              </v:shape>
            </v:group>
            <v:group id="_x0000_s1868" style="position:absolute;left:8641;top:12330;width:30;height:30" coordorigin="8641,12330" coordsize="30,30">
              <v:shape id="_x0000_s1869" style="position:absolute;left:8641;top:12330;width:30;height:30" coordorigin="8641,12330" coordsize="30,30" path="m8641,12345r30,e" filled="f" strokeweight="1.6pt">
                <v:path arrowok="t"/>
              </v:shape>
            </v:group>
            <v:group id="_x0000_s1870" style="position:absolute;left:8641;top:12390;width:30;height:30" coordorigin="8641,12390" coordsize="30,30">
              <v:shape id="_x0000_s1871" style="position:absolute;left:8641;top:12390;width:30;height:30" coordorigin="8641,12390" coordsize="30,30" path="m8641,12405r30,e" filled="f" strokeweight="1.6pt">
                <v:path arrowok="t"/>
              </v:shape>
            </v:group>
            <v:group id="_x0000_s1872" style="position:absolute;left:8641;top:12450;width:30;height:30" coordorigin="8641,12450" coordsize="30,30">
              <v:shape id="_x0000_s1873" style="position:absolute;left:8641;top:12450;width:30;height:30" coordorigin="8641,12450" coordsize="30,30" path="m8641,12465r30,e" filled="f" strokeweight="1.6pt">
                <v:path arrowok="t"/>
              </v:shape>
            </v:group>
            <v:group id="_x0000_s1874" style="position:absolute;left:8641;top:12510;width:30;height:30" coordorigin="8641,12510" coordsize="30,30">
              <v:shape id="_x0000_s1875" style="position:absolute;left:8641;top:12510;width:30;height:30" coordorigin="8641,12510" coordsize="30,30" path="m8641,12525r30,e" filled="f" strokeweight="1.6pt">
                <v:path arrowok="t"/>
              </v:shape>
            </v:group>
            <v:group id="_x0000_s1876" style="position:absolute;left:8641;top:12570;width:30;height:30" coordorigin="8641,12570" coordsize="30,30">
              <v:shape id="_x0000_s1877" style="position:absolute;left:8641;top:12570;width:30;height:30" coordorigin="8641,12570" coordsize="30,30" path="m8641,12585r30,e" filled="f" strokeweight="1.6pt">
                <v:path arrowok="t"/>
              </v:shape>
            </v:group>
            <v:group id="_x0000_s1878" style="position:absolute;left:8641;top:12630;width:30;height:30" coordorigin="8641,12630" coordsize="30,30">
              <v:shape id="_x0000_s1879" style="position:absolute;left:8641;top:12630;width:30;height:30" coordorigin="8641,12630" coordsize="30,30" path="m8641,12645r30,e" filled="f" strokeweight="1.6pt">
                <v:path arrowok="t"/>
              </v:shape>
            </v:group>
            <v:group id="_x0000_s1880" style="position:absolute;left:8641;top:12690;width:30;height:30" coordorigin="8641,12690" coordsize="30,30">
              <v:shape id="_x0000_s1881" style="position:absolute;left:8641;top:12690;width:30;height:30" coordorigin="8641,12690" coordsize="30,30" path="m8641,12705r30,e" filled="f" strokeweight="1.6pt">
                <v:path arrowok="t"/>
              </v:shape>
            </v:group>
            <v:group id="_x0000_s1882" style="position:absolute;left:8641;top:12750;width:30;height:30" coordorigin="8641,12750" coordsize="30,30">
              <v:shape id="_x0000_s1883" style="position:absolute;left:8641;top:12750;width:30;height:30" coordorigin="8641,12750" coordsize="30,30" path="m8641,12765r30,e" filled="f" strokeweight="1.6pt">
                <v:path arrowok="t"/>
              </v:shape>
            </v:group>
            <v:group id="_x0000_s1884" style="position:absolute;left:8641;top:12810;width:30;height:30" coordorigin="8641,12810" coordsize="30,30">
              <v:shape id="_x0000_s1885" style="position:absolute;left:8641;top:12810;width:30;height:30" coordorigin="8641,12810" coordsize="30,30" path="m8641,12825r30,e" filled="f" strokeweight="1.6pt">
                <v:path arrowok="t"/>
              </v:shape>
            </v:group>
            <v:group id="_x0000_s1886" style="position:absolute;left:8641;top:12870;width:30;height:30" coordorigin="8641,12870" coordsize="30,30">
              <v:shape id="_x0000_s1887" style="position:absolute;left:8641;top:12870;width:30;height:30" coordorigin="8641,12870" coordsize="30,30" path="m8641,12885r30,e" filled="f" strokeweight="1.6pt">
                <v:path arrowok="t"/>
              </v:shape>
            </v:group>
            <v:group id="_x0000_s1888" style="position:absolute;left:8641;top:12930;width:30;height:30" coordorigin="8641,12930" coordsize="30,30">
              <v:shape id="_x0000_s1889" style="position:absolute;left:8641;top:12930;width:30;height:30" coordorigin="8641,12930" coordsize="30,30" path="m8641,12945r30,e" filled="f" strokeweight="1.6pt">
                <v:path arrowok="t"/>
              </v:shape>
            </v:group>
            <v:group id="_x0000_s1890" style="position:absolute;left:8641;top:12990;width:30;height:30" coordorigin="8641,12990" coordsize="30,30">
              <v:shape id="_x0000_s1891" style="position:absolute;left:8641;top:12990;width:30;height:30" coordorigin="8641,12990" coordsize="30,30" path="m8641,13005r30,e" filled="f" strokeweight="1.6pt">
                <v:path arrowok="t"/>
              </v:shape>
            </v:group>
            <v:group id="_x0000_s1892" style="position:absolute;left:8641;top:13050;width:30;height:30" coordorigin="8641,13050" coordsize="30,30">
              <v:shape id="_x0000_s1893" style="position:absolute;left:8641;top:13050;width:30;height:30" coordorigin="8641,13050" coordsize="30,30" path="m8641,13065r30,e" filled="f" strokeweight="1.6pt">
                <v:path arrowok="t"/>
              </v:shape>
            </v:group>
            <v:group id="_x0000_s1894" style="position:absolute;left:8641;top:13110;width:30;height:30" coordorigin="8641,13110" coordsize="30,30">
              <v:shape id="_x0000_s1895" style="position:absolute;left:8641;top:13110;width:30;height:30" coordorigin="8641,13110" coordsize="30,30" path="m8641,13125r30,e" filled="f" strokeweight="1.6pt">
                <v:path arrowok="t"/>
              </v:shape>
            </v:group>
            <v:group id="_x0000_s1896" style="position:absolute;left:8641;top:13170;width:30;height:30" coordorigin="8641,13170" coordsize="30,30">
              <v:shape id="_x0000_s1897" style="position:absolute;left:8641;top:13170;width:30;height:30" coordorigin="8641,13170" coordsize="30,30" path="m8641,13185r30,e" filled="f" strokeweight="1.6pt">
                <v:path arrowok="t"/>
              </v:shape>
            </v:group>
            <v:group id="_x0000_s1898" style="position:absolute;left:8641;top:13230;width:30;height:30" coordorigin="8641,13230" coordsize="30,30">
              <v:shape id="_x0000_s1899" style="position:absolute;left:8641;top:13230;width:30;height:30" coordorigin="8641,13230" coordsize="30,30" path="m8641,13245r30,e" filled="f" strokeweight="1.6pt">
                <v:path arrowok="t"/>
              </v:shape>
            </v:group>
            <v:group id="_x0000_s1900" style="position:absolute;left:8641;top:13290;width:30;height:30" coordorigin="8641,13290" coordsize="30,30">
              <v:shape id="_x0000_s1901" style="position:absolute;left:8641;top:13290;width:30;height:30" coordorigin="8641,13290" coordsize="30,30" path="m8641,13305r30,e" filled="f" strokeweight="1.6pt">
                <v:path arrowok="t"/>
              </v:shape>
            </v:group>
            <v:group id="_x0000_s1902" style="position:absolute;left:8641;top:13350;width:30;height:30" coordorigin="8641,13350" coordsize="30,30">
              <v:shape id="_x0000_s1903" style="position:absolute;left:8641;top:13350;width:30;height:30" coordorigin="8641,13350" coordsize="30,30" path="m8641,13365r30,e" filled="f" strokeweight="1.6pt">
                <v:path arrowok="t"/>
              </v:shape>
            </v:group>
            <v:group id="_x0000_s1904" style="position:absolute;left:8641;top:13410;width:30;height:30" coordorigin="8641,13410" coordsize="30,30">
              <v:shape id="_x0000_s1905" style="position:absolute;left:8641;top:13410;width:30;height:30" coordorigin="8641,13410" coordsize="30,30" path="m8641,13425r30,e" filled="f" strokeweight="1.6pt">
                <v:path arrowok="t"/>
              </v:shape>
            </v:group>
            <v:group id="_x0000_s1906" style="position:absolute;left:8641;top:13470;width:30;height:30" coordorigin="8641,13470" coordsize="30,30">
              <v:shape id="_x0000_s1907" style="position:absolute;left:8641;top:13470;width:30;height:30" coordorigin="8641,13470" coordsize="30,30" path="m8641,13485r30,e" filled="f" strokeweight="1.6pt">
                <v:path arrowok="t"/>
              </v:shape>
            </v:group>
            <v:group id="_x0000_s1908" style="position:absolute;left:8641;top:13530;width:30;height:30" coordorigin="8641,13530" coordsize="30,30">
              <v:shape id="_x0000_s1909" style="position:absolute;left:8641;top:13530;width:30;height:30" coordorigin="8641,13530" coordsize="30,30" path="m8641,13545r30,e" filled="f" strokeweight="1.6pt">
                <v:path arrowok="t"/>
              </v:shape>
            </v:group>
            <v:group id="_x0000_s1910" style="position:absolute;left:8641;top:13590;width:30;height:30" coordorigin="8641,13590" coordsize="30,30">
              <v:shape id="_x0000_s1911" style="position:absolute;left:8641;top:13590;width:30;height:30" coordorigin="8641,13590" coordsize="30,30" path="m8641,13605r30,e" filled="f" strokeweight="1.6pt">
                <v:path arrowok="t"/>
              </v:shape>
            </v:group>
            <v:group id="_x0000_s1912" style="position:absolute;left:8641;top:13650;width:30;height:30" coordorigin="8641,13650" coordsize="30,30">
              <v:shape id="_x0000_s1913" style="position:absolute;left:8641;top:13650;width:30;height:30" coordorigin="8641,13650" coordsize="30,30" path="m8641,13665r30,e" filled="f" strokeweight="1.6pt">
                <v:path arrowok="t"/>
              </v:shape>
            </v:group>
            <v:group id="_x0000_s1914" style="position:absolute;left:8641;top:13710;width:30;height:30" coordorigin="8641,13710" coordsize="30,30">
              <v:shape id="_x0000_s1915" style="position:absolute;left:8641;top:13710;width:30;height:30" coordorigin="8641,13710" coordsize="30,30" path="m8641,13725r30,e" filled="f" strokeweight="1.6pt">
                <v:path arrowok="t"/>
              </v:shape>
            </v:group>
            <v:group id="_x0000_s1916" style="position:absolute;left:8641;top:13770;width:30;height:30" coordorigin="8641,13770" coordsize="30,30">
              <v:shape id="_x0000_s1917" style="position:absolute;left:8641;top:13770;width:30;height:30" coordorigin="8641,13770" coordsize="30,30" path="m8641,13785r30,e" filled="f" strokeweight="1.6pt">
                <v:path arrowok="t"/>
              </v:shape>
            </v:group>
            <v:group id="_x0000_s1918" style="position:absolute;left:8641;top:13830;width:30;height:30" coordorigin="8641,13830" coordsize="30,30">
              <v:shape id="_x0000_s1919" style="position:absolute;left:8641;top:13830;width:30;height:30" coordorigin="8641,13830" coordsize="30,30" path="m8641,13845r30,e" filled="f" strokeweight="1.6pt">
                <v:path arrowok="t"/>
              </v:shape>
            </v:group>
            <v:group id="_x0000_s1920" style="position:absolute;left:8641;top:13890;width:30;height:30" coordorigin="8641,13890" coordsize="30,30">
              <v:shape id="_x0000_s1921" style="position:absolute;left:8641;top:13890;width:30;height:30" coordorigin="8641,13890" coordsize="30,30" path="m8641,13905r30,e" filled="f" strokeweight="1.6pt">
                <v:path arrowok="t"/>
              </v:shape>
            </v:group>
            <v:group id="_x0000_s1922" style="position:absolute;left:8641;top:13950;width:30;height:30" coordorigin="8641,13950" coordsize="30,30">
              <v:shape id="_x0000_s1923" style="position:absolute;left:8641;top:13950;width:30;height:30" coordorigin="8641,13950" coordsize="30,30" path="m8641,13965r30,e" filled="f" strokeweight="1.6pt">
                <v:path arrowok="t"/>
              </v:shape>
            </v:group>
            <v:group id="_x0000_s1924" style="position:absolute;left:8641;top:14010;width:30;height:30" coordorigin="8641,14010" coordsize="30,30">
              <v:shape id="_x0000_s1925" style="position:absolute;left:8641;top:14010;width:30;height:30" coordorigin="8641,14010" coordsize="30,30" path="m8641,14025r30,e" filled="f" strokeweight="1.6pt">
                <v:path arrowok="t"/>
              </v:shape>
            </v:group>
            <v:group id="_x0000_s1926" style="position:absolute;left:8641;top:14070;width:30;height:30" coordorigin="8641,14070" coordsize="30,30">
              <v:shape id="_x0000_s1927" style="position:absolute;left:8641;top:14070;width:30;height:30" coordorigin="8641,14070" coordsize="30,30" path="m8641,14085r30,e" filled="f" strokeweight="1.6pt">
                <v:path arrowok="t"/>
              </v:shape>
            </v:group>
            <v:group id="_x0000_s1928" style="position:absolute;left:8641;top:14130;width:30;height:30" coordorigin="8641,14130" coordsize="30,30">
              <v:shape id="_x0000_s1929" style="position:absolute;left:8641;top:14130;width:30;height:30" coordorigin="8641,14130" coordsize="30,30" path="m8641,14145r30,e" filled="f" strokeweight="1.6pt">
                <v:path arrowok="t"/>
              </v:shape>
            </v:group>
            <v:group id="_x0000_s1930" style="position:absolute;left:8641;top:14190;width:30;height:30" coordorigin="8641,14190" coordsize="30,30">
              <v:shape id="_x0000_s1931" style="position:absolute;left:8641;top:14190;width:30;height:30" coordorigin="8641,14190" coordsize="30,30" path="m8641,14205r30,e" filled="f" strokeweight="1.6pt">
                <v:path arrowok="t"/>
              </v:shape>
            </v:group>
            <v:group id="_x0000_s1932" style="position:absolute;left:8641;top:14250;width:30;height:30" coordorigin="8641,14250" coordsize="30,30">
              <v:shape id="_x0000_s1933" style="position:absolute;left:8641;top:14250;width:30;height:30" coordorigin="8641,14250" coordsize="30,30" path="m8641,14265r30,e" filled="f" strokeweight="1.6pt">
                <v:path arrowok="t"/>
              </v:shape>
            </v:group>
            <v:group id="_x0000_s1934" style="position:absolute;left:8641;top:14310;width:30;height:30" coordorigin="8641,14310" coordsize="30,30">
              <v:shape id="_x0000_s1935" style="position:absolute;left:8641;top:14310;width:30;height:30" coordorigin="8641,14310" coordsize="30,30" path="m8641,14325r30,e" filled="f" strokeweight="1.6pt">
                <v:path arrowok="t"/>
              </v:shape>
            </v:group>
            <v:group id="_x0000_s1936" style="position:absolute;left:8641;top:14370;width:31;height:30" coordorigin="8641,14370" coordsize="31,30">
              <v:shape id="_x0000_s1937" style="position:absolute;left:8641;top:14370;width:31;height:30" coordorigin="8641,14370" coordsize="31,30" path="m8641,14385r30,e" filled="f" strokeweight="1.6pt">
                <v:path arrowok="t"/>
              </v:shape>
            </v:group>
            <v:group id="_x0000_s1938" style="position:absolute;left:8641;top:14430;width:30;height:30" coordorigin="8641,14430" coordsize="30,30">
              <v:shape id="_x0000_s1939" style="position:absolute;left:8641;top:14430;width:30;height:30" coordorigin="8641,14430" coordsize="30,30" path="m8641,14445r30,e" filled="f" strokeweight="1.6pt">
                <v:path arrowok="t"/>
              </v:shape>
            </v:group>
            <v:group id="_x0000_s1940" style="position:absolute;left:8641;top:14490;width:30;height:30" coordorigin="8641,14490" coordsize="30,30">
              <v:shape id="_x0000_s1941" style="position:absolute;left:8641;top:14490;width:30;height:30" coordorigin="8641,14490" coordsize="30,30" path="m8641,14505r30,e" filled="f" strokeweight="1.6pt">
                <v:path arrowok="t"/>
              </v:shape>
            </v:group>
            <v:group id="_x0000_s1942" style="position:absolute;left:8641;top:14550;width:30;height:30" coordorigin="8641,14550" coordsize="30,30">
              <v:shape id="_x0000_s1943" style="position:absolute;left:8641;top:14550;width:30;height:30" coordorigin="8641,14550" coordsize="30,30" path="m8641,14565r30,e" filled="f" strokeweight="1.6pt">
                <v:path arrowok="t"/>
              </v:shape>
            </v:group>
            <v:group id="_x0000_s1944" style="position:absolute;left:8641;top:14610;width:30;height:30" coordorigin="8641,14610" coordsize="30,30">
              <v:shape id="_x0000_s1945" style="position:absolute;left:8641;top:14610;width:30;height:30" coordorigin="8641,14610" coordsize="30,30" path="m8641,14625r30,e" filled="f" strokeweight="1.6pt">
                <v:path arrowok="t"/>
              </v:shape>
            </v:group>
            <v:group id="_x0000_s1946" style="position:absolute;left:8641;top:14670;width:30;height:30" coordorigin="8641,14670" coordsize="30,30">
              <v:shape id="_x0000_s1947" style="position:absolute;left:8641;top:14670;width:30;height:30" coordorigin="8641,14670" coordsize="30,30" path="m8641,14685r30,e" filled="f" strokeweight="1.6pt">
                <v:path arrowok="t"/>
              </v:shape>
            </v:group>
            <v:group id="_x0000_s1948" style="position:absolute;left:8641;top:14730;width:30;height:30" coordorigin="8641,14730" coordsize="30,30">
              <v:shape id="_x0000_s1949" style="position:absolute;left:8641;top:14730;width:30;height:30" coordorigin="8641,14730" coordsize="30,30" path="m8641,14745r30,e" filled="f" strokeweight="1.6pt">
                <v:path arrowok="t"/>
              </v:shape>
            </v:group>
            <v:group id="_x0000_s1950" style="position:absolute;left:8641;top:14790;width:30;height:30" coordorigin="8641,14790" coordsize="30,30">
              <v:shape id="_x0000_s1951" style="position:absolute;left:8641;top:14790;width:30;height:30" coordorigin="8641,14790" coordsize="30,30" path="m8641,14805r30,e" filled="f" strokeweight="1.6pt">
                <v:path arrowok="t"/>
              </v:shape>
            </v:group>
            <v:group id="_x0000_s1952" style="position:absolute;left:8641;top:14850;width:30;height:30" coordorigin="8641,14850" coordsize="30,30">
              <v:shape id="_x0000_s1953" style="position:absolute;left:8641;top:14850;width:30;height:30" coordorigin="8641,14850" coordsize="30,30" path="m8641,14865r30,e" filled="f" strokeweight="1.6pt">
                <v:path arrowok="t"/>
              </v:shape>
            </v:group>
            <v:group id="_x0000_s1954" style="position:absolute;left:8641;top:14910;width:30;height:30" coordorigin="8641,14910" coordsize="30,30">
              <v:shape id="_x0000_s1955" style="position:absolute;left:8641;top:14910;width:30;height:30" coordorigin="8641,14910" coordsize="30,30" path="m8641,14925r30,e" filled="f" strokeweight="1.6pt">
                <v:path arrowok="t"/>
              </v:shape>
            </v:group>
            <v:group id="_x0000_s1956" style="position:absolute;left:8641;top:14970;width:30;height:30" coordorigin="8641,14970" coordsize="30,30">
              <v:shape id="_x0000_s1957" style="position:absolute;left:8641;top:14970;width:30;height:30" coordorigin="8641,14970" coordsize="30,30" path="m8641,14985r30,e" filled="f" strokeweight="1.6pt">
                <v:path arrowok="t"/>
              </v:shape>
            </v:group>
            <v:group id="_x0000_s1958" style="position:absolute;left:8641;top:15030;width:30;height:30" coordorigin="8641,15030" coordsize="30,30">
              <v:shape id="_x0000_s1959" style="position:absolute;left:8641;top:15030;width:30;height:30" coordorigin="8641,15030" coordsize="30,30" path="m8641,15045r30,e" filled="f" strokeweight="1.6pt">
                <v:path arrowok="t"/>
              </v:shape>
            </v:group>
            <v:group id="_x0000_s1960" style="position:absolute;left:8641;top:15090;width:30;height:30" coordorigin="8641,15090" coordsize="30,30">
              <v:shape id="_x0000_s1961" style="position:absolute;left:8641;top:15090;width:30;height:30" coordorigin="8641,15090" coordsize="30,30" path="m8641,15105r30,e" filled="f" strokeweight="1.6pt">
                <v:path arrowok="t"/>
              </v:shape>
            </v:group>
            <v:group id="_x0000_s1962" style="position:absolute;left:8641;top:15150;width:30;height:30" coordorigin="8641,15150" coordsize="30,30">
              <v:shape id="_x0000_s1963" style="position:absolute;left:8641;top:15150;width:30;height:30" coordorigin="8641,15150" coordsize="30,30" path="m8641,15165r30,e" filled="f" strokeweight="1.6pt">
                <v:path arrowok="t"/>
              </v:shape>
            </v:group>
            <v:group id="_x0000_s1964" style="position:absolute;left:8641;top:15210;width:31;height:30" coordorigin="8641,15210" coordsize="31,30">
              <v:shape id="_x0000_s1965" style="position:absolute;left:8641;top:15210;width:31;height:30" coordorigin="8641,15210" coordsize="31,30" path="m8641,15225r30,e" filled="f" strokeweight="1.6pt">
                <v:path arrowok="t"/>
              </v:shape>
            </v:group>
            <v:group id="_x0000_s1966" style="position:absolute;left:8641;top:15270;width:30;height:30" coordorigin="8641,15270" coordsize="30,30">
              <v:shape id="_x0000_s1967" style="position:absolute;left:8641;top:15270;width:30;height:30" coordorigin="8641,15270" coordsize="30,30" path="m8641,15285r30,e" filled="f" strokeweight="1.6pt">
                <v:path arrowok="t"/>
              </v:shape>
            </v:group>
            <v:group id="_x0000_s1968" style="position:absolute;left:8641;top:15330;width:30;height:24" coordorigin="8641,15330" coordsize="30,24">
              <v:shape id="_x0000_s1969" style="position:absolute;left:8641;top:15330;width:30;height:24" coordorigin="8641,15330" coordsize="30,24" path="m8641,15342r30,e" filled="f" strokeweight="1.3pt">
                <v:path arrowok="t"/>
              </v:shape>
            </v:group>
            <w10:wrap anchorx="page" anchory="page"/>
          </v:group>
        </w:pict>
      </w:r>
      <w:r>
        <w:rPr>
          <w:rFonts w:ascii="Times New Roman" w:hAnsi="Times New Roman"/>
          <w:spacing w:val="-1"/>
          <w:lang w:eastAsia="zh-CN"/>
        </w:rPr>
        <w:t>A</w:t>
      </w:r>
      <w:r>
        <w:rPr>
          <w:rFonts w:cs="宋体" w:hint="eastAsia"/>
          <w:spacing w:val="-1"/>
          <w:lang w:eastAsia="zh-CN"/>
        </w:rPr>
        <w:t>、动能和重力势能都不变；</w:t>
      </w:r>
      <w:r>
        <w:rPr>
          <w:rFonts w:cs="宋体"/>
          <w:spacing w:val="24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B</w:t>
      </w:r>
      <w:r>
        <w:rPr>
          <w:rFonts w:cs="宋体" w:hint="eastAsia"/>
          <w:lang w:eastAsia="zh-CN"/>
        </w:rPr>
        <w:t>、动能和重力势能都减小；</w:t>
      </w:r>
      <w:r>
        <w:rPr>
          <w:rFonts w:cs="宋体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C</w:t>
      </w:r>
      <w:r>
        <w:rPr>
          <w:rFonts w:cs="宋体" w:hint="eastAsia"/>
          <w:lang w:eastAsia="zh-CN"/>
        </w:rPr>
        <w:t>、动能和重力势能都增大；</w:t>
      </w:r>
      <w:r>
        <w:rPr>
          <w:rFonts w:cs="宋体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D</w:t>
      </w:r>
      <w:r>
        <w:rPr>
          <w:rFonts w:cs="宋体" w:hint="eastAsia"/>
          <w:spacing w:val="-1"/>
          <w:lang w:eastAsia="zh-CN"/>
        </w:rPr>
        <w:t>、动能增大，重力势能不变。</w:t>
      </w:r>
    </w:p>
    <w:p w:rsidR="002A23FD" w:rsidRDefault="002A23FD">
      <w:pPr>
        <w:pStyle w:val="Heading2"/>
        <w:spacing w:line="302" w:lineRule="exact"/>
        <w:rPr>
          <w:b w:val="0"/>
          <w:bCs w:val="0"/>
          <w:lang w:eastAsia="zh-CN"/>
        </w:rPr>
      </w:pPr>
      <w:r>
        <w:rPr>
          <w:rFonts w:hint="eastAsia"/>
          <w:lang w:eastAsia="zh-CN"/>
        </w:rPr>
        <w:t>【合作探究】</w:t>
      </w:r>
    </w:p>
    <w:p w:rsidR="002A23FD" w:rsidRDefault="002A23FD">
      <w:pPr>
        <w:spacing w:before="12"/>
        <w:ind w:left="120"/>
        <w:rPr>
          <w:rFonts w:asci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活动</w:t>
      </w:r>
      <w:r>
        <w:rPr>
          <w:rFonts w:ascii="宋体" w:hAnsi="宋体" w:cs="宋体"/>
          <w:b/>
          <w:bCs/>
          <w:spacing w:val="-70"/>
          <w:sz w:val="24"/>
          <w:szCs w:val="24"/>
          <w:lang w:eastAsia="zh-CN"/>
        </w:rPr>
        <w:t xml:space="preserve"> </w:t>
      </w:r>
      <w:r>
        <w:rPr>
          <w:rFonts w:ascii="宋体" w:hAnsi="宋体" w:cs="宋体"/>
          <w:b/>
          <w:bCs/>
          <w:sz w:val="24"/>
          <w:szCs w:val="24"/>
          <w:lang w:eastAsia="zh-CN"/>
        </w:rPr>
        <w:t>1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：</w:t>
      </w:r>
      <w:r>
        <w:rPr>
          <w:rFonts w:ascii="宋体" w:hAnsi="宋体" w:cs="宋体" w:hint="eastAsia"/>
          <w:sz w:val="24"/>
          <w:szCs w:val="24"/>
          <w:lang w:eastAsia="zh-CN"/>
        </w:rPr>
        <w:t>实验探究：研究物体动能与哪些因素有关</w:t>
      </w:r>
    </w:p>
    <w:p w:rsidR="002A23FD" w:rsidRDefault="002A23FD">
      <w:pPr>
        <w:pStyle w:val="BodyText"/>
        <w:spacing w:before="26"/>
        <w:rPr>
          <w:rFonts w:cs="宋体"/>
          <w:lang w:eastAsia="zh-CN"/>
        </w:rPr>
      </w:pPr>
      <w:r>
        <w:rPr>
          <w:rFonts w:cs="宋体" w:hint="eastAsia"/>
          <w:spacing w:val="-5"/>
          <w:position w:val="2"/>
          <w:lang w:eastAsia="zh-CN"/>
        </w:rPr>
        <w:t>如图，将</w:t>
      </w:r>
      <w:r>
        <w:rPr>
          <w:rFonts w:cs="宋体"/>
          <w:spacing w:val="-58"/>
          <w:position w:val="2"/>
          <w:lang w:eastAsia="zh-CN"/>
        </w:rPr>
        <w:t xml:space="preserve"> </w:t>
      </w:r>
      <w:r>
        <w:rPr>
          <w:rFonts w:ascii="Times New Roman" w:hAnsi="Times New Roman"/>
          <w:spacing w:val="-8"/>
          <w:position w:val="2"/>
          <w:lang w:eastAsia="zh-CN"/>
        </w:rPr>
        <w:t>A</w:t>
      </w:r>
      <w:r>
        <w:rPr>
          <w:rFonts w:cs="宋体" w:hint="eastAsia"/>
          <w:spacing w:val="-8"/>
          <w:position w:val="2"/>
          <w:lang w:eastAsia="zh-CN"/>
        </w:rPr>
        <w:t>、</w:t>
      </w:r>
      <w:r>
        <w:rPr>
          <w:rFonts w:ascii="Times New Roman" w:hAnsi="Times New Roman"/>
          <w:spacing w:val="-9"/>
          <w:position w:val="2"/>
          <w:lang w:eastAsia="zh-CN"/>
        </w:rPr>
        <w:t>B</w:t>
      </w:r>
      <w:r>
        <w:rPr>
          <w:rFonts w:cs="宋体" w:hint="eastAsia"/>
          <w:spacing w:val="-8"/>
          <w:position w:val="2"/>
          <w:lang w:eastAsia="zh-CN"/>
        </w:rPr>
        <w:t>、</w:t>
      </w:r>
      <w:r>
        <w:rPr>
          <w:rFonts w:ascii="Times New Roman" w:hAnsi="Times New Roman"/>
          <w:spacing w:val="-9"/>
          <w:position w:val="2"/>
          <w:lang w:eastAsia="zh-CN"/>
        </w:rPr>
        <w:t>C</w:t>
      </w:r>
      <w:r>
        <w:rPr>
          <w:rFonts w:ascii="Times New Roman" w:hAnsi="Times New Roman"/>
          <w:spacing w:val="2"/>
          <w:position w:val="2"/>
          <w:lang w:eastAsia="zh-CN"/>
        </w:rPr>
        <w:t xml:space="preserve"> </w:t>
      </w:r>
      <w:r>
        <w:rPr>
          <w:rFonts w:cs="宋体" w:hint="eastAsia"/>
          <w:position w:val="2"/>
          <w:lang w:eastAsia="zh-CN"/>
        </w:rPr>
        <w:t>三个小球先后从同一装置的</w:t>
      </w:r>
      <w:r>
        <w:rPr>
          <w:rFonts w:cs="宋体"/>
          <w:spacing w:val="-58"/>
          <w:position w:val="2"/>
          <w:lang w:eastAsia="zh-CN"/>
        </w:rPr>
        <w:t xml:space="preserve"> </w:t>
      </w:r>
      <w:r>
        <w:rPr>
          <w:rFonts w:ascii="Times New Roman" w:hAnsi="Times New Roman"/>
          <w:spacing w:val="-5"/>
          <w:position w:val="2"/>
          <w:lang w:eastAsia="zh-CN"/>
        </w:rPr>
        <w:t>h</w:t>
      </w:r>
      <w:r>
        <w:rPr>
          <w:rFonts w:ascii="Times New Roman" w:hAnsi="Times New Roman"/>
          <w:spacing w:val="-5"/>
          <w:sz w:val="15"/>
          <w:szCs w:val="15"/>
          <w:lang w:eastAsia="zh-CN"/>
        </w:rPr>
        <w:t>A</w:t>
      </w:r>
      <w:r>
        <w:rPr>
          <w:rFonts w:cs="宋体" w:hint="eastAsia"/>
          <w:spacing w:val="-5"/>
          <w:position w:val="2"/>
          <w:lang w:eastAsia="zh-CN"/>
        </w:rPr>
        <w:t>、</w:t>
      </w:r>
      <w:r>
        <w:rPr>
          <w:rFonts w:ascii="Times New Roman" w:hAnsi="Times New Roman"/>
          <w:spacing w:val="-5"/>
          <w:position w:val="2"/>
          <w:lang w:eastAsia="zh-CN"/>
        </w:rPr>
        <w:t>h</w:t>
      </w:r>
      <w:r>
        <w:rPr>
          <w:rFonts w:ascii="Times New Roman" w:hAnsi="Times New Roman"/>
          <w:spacing w:val="-5"/>
          <w:sz w:val="15"/>
          <w:szCs w:val="15"/>
          <w:lang w:eastAsia="zh-CN"/>
        </w:rPr>
        <w:t>B</w:t>
      </w:r>
      <w:r>
        <w:rPr>
          <w:rFonts w:cs="宋体" w:hint="eastAsia"/>
          <w:spacing w:val="-5"/>
          <w:position w:val="2"/>
          <w:lang w:eastAsia="zh-CN"/>
        </w:rPr>
        <w:t>、</w:t>
      </w:r>
      <w:r>
        <w:rPr>
          <w:rFonts w:ascii="Times New Roman" w:hAnsi="Times New Roman"/>
          <w:spacing w:val="-5"/>
          <w:position w:val="2"/>
          <w:lang w:eastAsia="zh-CN"/>
        </w:rPr>
        <w:t>h</w:t>
      </w:r>
      <w:r>
        <w:rPr>
          <w:rFonts w:ascii="Times New Roman" w:hAnsi="Times New Roman"/>
          <w:spacing w:val="-5"/>
          <w:sz w:val="15"/>
          <w:szCs w:val="15"/>
          <w:lang w:eastAsia="zh-CN"/>
        </w:rPr>
        <w:t>C</w:t>
      </w:r>
      <w:r>
        <w:rPr>
          <w:rFonts w:ascii="Times New Roman" w:hAnsi="Times New Roman"/>
          <w:spacing w:val="2"/>
          <w:sz w:val="15"/>
          <w:szCs w:val="15"/>
          <w:lang w:eastAsia="zh-CN"/>
        </w:rPr>
        <w:t xml:space="preserve"> </w:t>
      </w:r>
      <w:r>
        <w:rPr>
          <w:rFonts w:cs="宋体" w:hint="eastAsia"/>
          <w:position w:val="2"/>
          <w:lang w:eastAsia="zh-CN"/>
        </w:rPr>
        <w:t>高处滚下</w:t>
      </w:r>
    </w:p>
    <w:p w:rsidR="002A23FD" w:rsidRDefault="002A23FD">
      <w:pPr>
        <w:pStyle w:val="BodyText"/>
        <w:spacing w:before="8" w:line="253" w:lineRule="auto"/>
        <w:ind w:right="2764"/>
        <w:rPr>
          <w:rFonts w:cs="宋体"/>
          <w:position w:val="2"/>
          <w:lang w:eastAsia="zh-CN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970" type="#_x0000_t75" style="position:absolute;left:0;text-align:left;margin-left:257.3pt;margin-top:5.3pt;width:159pt;height:128.65pt;z-index:-251659776;mso-position-horizontal-relative:page">
            <v:imagedata r:id="rId9" o:title=""/>
            <w10:wrap anchorx="page"/>
          </v:shape>
        </w:pict>
      </w:r>
      <w:r>
        <w:rPr>
          <w:rFonts w:cs="宋体" w:hint="eastAsia"/>
          <w:position w:val="2"/>
          <w:lang w:eastAsia="zh-CN"/>
        </w:rPr>
        <w:t>（</w:t>
      </w:r>
      <w:r>
        <w:rPr>
          <w:rFonts w:ascii="Times New Roman" w:hAnsi="Times New Roman"/>
          <w:spacing w:val="-2"/>
          <w:position w:val="2"/>
          <w:lang w:eastAsia="zh-CN"/>
        </w:rPr>
        <w:t>m</w:t>
      </w:r>
      <w:r>
        <w:rPr>
          <w:rFonts w:ascii="Times New Roman" w:hAnsi="Times New Roman"/>
          <w:sz w:val="15"/>
          <w:szCs w:val="15"/>
          <w:lang w:eastAsia="zh-CN"/>
        </w:rPr>
        <w:t>A</w:t>
      </w:r>
      <w:r>
        <w:rPr>
          <w:rFonts w:cs="宋体" w:hint="eastAsia"/>
          <w:position w:val="2"/>
          <w:lang w:eastAsia="zh-CN"/>
        </w:rPr>
        <w:t>＝</w:t>
      </w:r>
      <w:r>
        <w:rPr>
          <w:rFonts w:ascii="Times New Roman" w:hAnsi="Times New Roman"/>
          <w:position w:val="2"/>
          <w:lang w:eastAsia="zh-CN"/>
        </w:rPr>
        <w:t>m</w:t>
      </w:r>
      <w:r>
        <w:rPr>
          <w:rFonts w:ascii="Times New Roman" w:hAnsi="Times New Roman"/>
          <w:spacing w:val="-1"/>
          <w:sz w:val="15"/>
          <w:szCs w:val="15"/>
          <w:lang w:eastAsia="zh-CN"/>
        </w:rPr>
        <w:t>B</w:t>
      </w:r>
      <w:r>
        <w:rPr>
          <w:rFonts w:cs="宋体" w:hint="eastAsia"/>
          <w:position w:val="2"/>
          <w:lang w:eastAsia="zh-CN"/>
        </w:rPr>
        <w:t>＜</w:t>
      </w:r>
      <w:r>
        <w:rPr>
          <w:rFonts w:ascii="Times New Roman" w:hAnsi="Times New Roman"/>
          <w:position w:val="2"/>
          <w:lang w:eastAsia="zh-CN"/>
        </w:rPr>
        <w:t>m</w:t>
      </w:r>
      <w:r>
        <w:rPr>
          <w:rFonts w:ascii="Times New Roman" w:hAnsi="Times New Roman"/>
          <w:spacing w:val="-1"/>
          <w:sz w:val="15"/>
          <w:szCs w:val="15"/>
          <w:lang w:eastAsia="zh-CN"/>
        </w:rPr>
        <w:t>C</w:t>
      </w:r>
      <w:r>
        <w:rPr>
          <w:rFonts w:cs="宋体" w:hint="eastAsia"/>
          <w:position w:val="2"/>
          <w:lang w:eastAsia="zh-CN"/>
        </w:rPr>
        <w:t>，</w:t>
      </w:r>
      <w:r>
        <w:rPr>
          <w:rFonts w:ascii="Times New Roman" w:hAnsi="Times New Roman"/>
          <w:position w:val="2"/>
          <w:lang w:eastAsia="zh-CN"/>
        </w:rPr>
        <w:t>h</w:t>
      </w:r>
      <w:r>
        <w:rPr>
          <w:rFonts w:ascii="Times New Roman" w:hAnsi="Times New Roman"/>
          <w:spacing w:val="-3"/>
          <w:sz w:val="15"/>
          <w:szCs w:val="15"/>
          <w:lang w:eastAsia="zh-CN"/>
        </w:rPr>
        <w:t>A</w:t>
      </w:r>
      <w:r>
        <w:rPr>
          <w:rFonts w:cs="宋体" w:hint="eastAsia"/>
          <w:position w:val="2"/>
          <w:lang w:eastAsia="zh-CN"/>
        </w:rPr>
        <w:t>＝</w:t>
      </w:r>
      <w:r>
        <w:rPr>
          <w:rFonts w:ascii="Times New Roman" w:hAnsi="Times New Roman"/>
          <w:position w:val="2"/>
          <w:lang w:eastAsia="zh-CN"/>
        </w:rPr>
        <w:t>h</w:t>
      </w:r>
      <w:r>
        <w:rPr>
          <w:rFonts w:ascii="Times New Roman" w:hAnsi="Times New Roman"/>
          <w:sz w:val="15"/>
          <w:szCs w:val="15"/>
          <w:lang w:eastAsia="zh-CN"/>
        </w:rPr>
        <w:t>C</w:t>
      </w:r>
      <w:r>
        <w:rPr>
          <w:rFonts w:cs="宋体" w:hint="eastAsia"/>
          <w:position w:val="2"/>
          <w:lang w:eastAsia="zh-CN"/>
        </w:rPr>
        <w:t>＞</w:t>
      </w:r>
      <w:r>
        <w:rPr>
          <w:rFonts w:ascii="Times New Roman" w:hAnsi="Times New Roman"/>
          <w:position w:val="2"/>
          <w:lang w:eastAsia="zh-CN"/>
        </w:rPr>
        <w:t>h</w:t>
      </w:r>
      <w:r>
        <w:rPr>
          <w:rFonts w:ascii="Times New Roman" w:hAnsi="Times New Roman"/>
          <w:spacing w:val="-1"/>
          <w:sz w:val="15"/>
          <w:szCs w:val="15"/>
          <w:lang w:eastAsia="zh-CN"/>
        </w:rPr>
        <w:t>B</w:t>
      </w:r>
      <w:r>
        <w:rPr>
          <w:rFonts w:cs="宋体" w:hint="eastAsia"/>
          <w:spacing w:val="-120"/>
          <w:position w:val="2"/>
          <w:lang w:eastAsia="zh-CN"/>
        </w:rPr>
        <w:t>）</w:t>
      </w:r>
      <w:r>
        <w:rPr>
          <w:rFonts w:cs="宋体" w:hint="eastAsia"/>
          <w:position w:val="2"/>
          <w:lang w:eastAsia="zh-CN"/>
        </w:rPr>
        <w:t>，推</w:t>
      </w:r>
      <w:r>
        <w:rPr>
          <w:rFonts w:cs="宋体"/>
          <w:position w:val="2"/>
          <w:lang w:eastAsia="zh-CN"/>
        </w:rPr>
        <w:t xml:space="preserve"> </w:t>
      </w:r>
    </w:p>
    <w:p w:rsidR="002A23FD" w:rsidRDefault="002A23FD">
      <w:pPr>
        <w:pStyle w:val="BodyText"/>
        <w:spacing w:before="8" w:line="253" w:lineRule="auto"/>
        <w:ind w:right="2764"/>
        <w:rPr>
          <w:rFonts w:cs="宋体"/>
          <w:lang w:eastAsia="zh-CN"/>
        </w:rPr>
      </w:pPr>
      <w:r>
        <w:rPr>
          <w:rFonts w:cs="宋体" w:hint="eastAsia"/>
          <w:lang w:eastAsia="zh-CN"/>
        </w:rPr>
        <w:t>动纸盒运动一段距离后静止。</w:t>
      </w:r>
      <w:r>
        <w:rPr>
          <w:rFonts w:cs="宋体"/>
          <w:lang w:eastAsia="zh-CN"/>
        </w:rPr>
        <w:t xml:space="preserve"> </w:t>
      </w:r>
    </w:p>
    <w:p w:rsidR="002A23FD" w:rsidRDefault="002A23FD">
      <w:pPr>
        <w:pStyle w:val="BodyText"/>
        <w:spacing w:before="8" w:line="253" w:lineRule="auto"/>
        <w:ind w:right="2764"/>
        <w:rPr>
          <w:rFonts w:cs="宋体"/>
          <w:lang w:eastAsia="zh-CN"/>
        </w:rPr>
      </w:pPr>
      <w:r>
        <w:rPr>
          <w:rFonts w:cs="宋体" w:hint="eastAsia"/>
          <w:lang w:eastAsia="zh-CN"/>
        </w:rPr>
        <w:t>交流讨论：</w:t>
      </w:r>
    </w:p>
    <w:p w:rsidR="002A23FD" w:rsidRDefault="002A23FD">
      <w:pPr>
        <w:pStyle w:val="BodyText"/>
        <w:tabs>
          <w:tab w:val="left" w:pos="1439"/>
          <w:tab w:val="left" w:pos="2519"/>
        </w:tabs>
        <w:spacing w:before="13" w:line="244" w:lineRule="auto"/>
        <w:ind w:right="3583"/>
        <w:rPr>
          <w:rFonts w:cs="宋体"/>
          <w:lang w:eastAsia="zh-CN"/>
        </w:rPr>
      </w:pPr>
      <w:r>
        <w:rPr>
          <w:rFonts w:cs="宋体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1</w:t>
      </w:r>
      <w:r>
        <w:rPr>
          <w:rFonts w:cs="宋体" w:hint="eastAsia"/>
          <w:lang w:eastAsia="zh-CN"/>
        </w:rPr>
        <w:t>）要研究动能与质量的关系，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应选择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球和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球。</w:t>
      </w:r>
    </w:p>
    <w:p w:rsidR="002A23FD" w:rsidRDefault="002A23FD">
      <w:pPr>
        <w:pStyle w:val="BodyText"/>
        <w:tabs>
          <w:tab w:val="left" w:pos="3659"/>
        </w:tabs>
        <w:spacing w:before="22" w:line="286" w:lineRule="auto"/>
        <w:ind w:right="3523"/>
        <w:rPr>
          <w:rFonts w:cs="宋体"/>
          <w:lang w:eastAsia="zh-CN"/>
        </w:rPr>
      </w:pPr>
      <w:r>
        <w:rPr>
          <w:rFonts w:cs="宋体" w:hint="eastAsia"/>
          <w:lang w:eastAsia="zh-CN"/>
        </w:rPr>
        <w:t>（</w:t>
      </w:r>
      <w:r>
        <w:rPr>
          <w:rFonts w:cs="宋体"/>
          <w:lang w:eastAsia="zh-CN"/>
        </w:rPr>
        <w:t>2</w:t>
      </w:r>
      <w:r>
        <w:rPr>
          <w:rFonts w:cs="宋体" w:hint="eastAsia"/>
          <w:lang w:eastAsia="zh-CN"/>
        </w:rPr>
        <w:t>）从图中可以看出，</w:t>
      </w:r>
      <w:r>
        <w:rPr>
          <w:rFonts w:cs="宋体"/>
          <w:lang w:eastAsia="zh-CN"/>
        </w:rPr>
        <w:t>A</w:t>
      </w:r>
      <w:r>
        <w:rPr>
          <w:rFonts w:cs="宋体" w:hint="eastAsia"/>
          <w:lang w:eastAsia="zh-CN"/>
        </w:rPr>
        <w:t>、</w:t>
      </w:r>
      <w:r>
        <w:rPr>
          <w:rFonts w:cs="宋体"/>
          <w:lang w:eastAsia="zh-CN"/>
        </w:rPr>
        <w:t>B</w:t>
      </w:r>
      <w:r>
        <w:rPr>
          <w:rFonts w:cs="宋体" w:hint="eastAsia"/>
          <w:lang w:eastAsia="zh-CN"/>
        </w:rPr>
        <w:t>、</w:t>
      </w:r>
      <w:r>
        <w:rPr>
          <w:rFonts w:cs="宋体"/>
          <w:lang w:eastAsia="zh-CN"/>
        </w:rPr>
        <w:t xml:space="preserve">C </w:t>
      </w:r>
      <w:r>
        <w:rPr>
          <w:rFonts w:cs="宋体" w:hint="eastAsia"/>
          <w:lang w:eastAsia="zh-CN"/>
        </w:rPr>
        <w:t>三个小球刚到达水平面时，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lang w:eastAsia="zh-CN"/>
        </w:rPr>
        <w:t xml:space="preserve"> </w:t>
      </w:r>
      <w:r>
        <w:rPr>
          <w:rFonts w:cs="宋体" w:hint="eastAsia"/>
          <w:lang w:eastAsia="zh-CN"/>
        </w:rPr>
        <w:t>球的动能最大。</w:t>
      </w:r>
    </w:p>
    <w:p w:rsidR="002A23FD" w:rsidRDefault="002A23FD">
      <w:pPr>
        <w:spacing w:before="9" w:line="140" w:lineRule="atLeast"/>
        <w:rPr>
          <w:rFonts w:ascii="宋体" w:cs="宋体"/>
          <w:sz w:val="10"/>
          <w:szCs w:val="10"/>
          <w:lang w:eastAsia="zh-CN"/>
        </w:rPr>
      </w:pPr>
    </w:p>
    <w:p w:rsidR="002A23FD" w:rsidRDefault="002A23FD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2A23FD" w:rsidRDefault="002A23FD">
      <w:pPr>
        <w:pStyle w:val="BodyText"/>
        <w:spacing w:line="268" w:lineRule="auto"/>
        <w:rPr>
          <w:rFonts w:cs="宋体"/>
          <w:lang w:eastAsia="zh-CN"/>
        </w:rPr>
      </w:pPr>
      <w:r>
        <w:rPr>
          <w:noProof/>
          <w:lang w:eastAsia="zh-CN"/>
        </w:rPr>
        <w:pict>
          <v:shape id="_x0000_s1971" type="#_x0000_t75" style="position:absolute;left:0;text-align:left;margin-left:324pt;margin-top:55.85pt;width:100.45pt;height:106.45pt;z-index:-251657728;mso-position-horizontal-relative:page">
            <v:imagedata r:id="rId10" o:title=""/>
            <w10:wrap anchorx="page"/>
          </v:shape>
        </w:pict>
      </w:r>
      <w:r>
        <w:rPr>
          <w:rFonts w:cs="宋体" w:hint="eastAsia"/>
          <w:b/>
          <w:bCs/>
          <w:lang w:eastAsia="zh-CN"/>
        </w:rPr>
        <w:t>活动</w:t>
      </w:r>
      <w:r>
        <w:rPr>
          <w:rFonts w:cs="宋体"/>
          <w:b/>
          <w:bCs/>
          <w:spacing w:val="-70"/>
          <w:lang w:eastAsia="zh-CN"/>
        </w:rPr>
        <w:t xml:space="preserve"> </w:t>
      </w:r>
      <w:r>
        <w:rPr>
          <w:rFonts w:cs="宋体"/>
          <w:b/>
          <w:bCs/>
          <w:lang w:eastAsia="zh-CN"/>
        </w:rPr>
        <w:t>2</w:t>
      </w:r>
      <w:r>
        <w:rPr>
          <w:rFonts w:cs="宋体" w:hint="eastAsia"/>
          <w:b/>
          <w:bCs/>
          <w:lang w:eastAsia="zh-CN"/>
        </w:rPr>
        <w:t>：</w:t>
      </w:r>
      <w:r>
        <w:rPr>
          <w:rFonts w:cs="宋体" w:hint="eastAsia"/>
          <w:lang w:eastAsia="zh-CN"/>
        </w:rPr>
        <w:t>实验探究：重力势能的大小与哪些因素有关</w:t>
      </w:r>
      <w:r>
        <w:rPr>
          <w:rFonts w:cs="宋体"/>
          <w:spacing w:val="22"/>
          <w:lang w:eastAsia="zh-CN"/>
        </w:rPr>
        <w:t xml:space="preserve"> </w:t>
      </w:r>
      <w:r>
        <w:rPr>
          <w:rFonts w:cs="宋体" w:hint="eastAsia"/>
          <w:spacing w:val="2"/>
          <w:lang w:eastAsia="zh-CN"/>
        </w:rPr>
        <w:t>在综合实践活动课上，王亮同学发现学校运动场地上有若干大小不</w:t>
      </w:r>
      <w:r>
        <w:rPr>
          <w:rFonts w:cs="宋体"/>
          <w:spacing w:val="56"/>
          <w:lang w:eastAsia="zh-CN"/>
        </w:rPr>
        <w:t xml:space="preserve"> </w:t>
      </w:r>
      <w:r>
        <w:rPr>
          <w:rFonts w:cs="宋体" w:hint="eastAsia"/>
          <w:spacing w:val="2"/>
          <w:lang w:eastAsia="zh-CN"/>
        </w:rPr>
        <w:t>等的铅球，于是他想利用这些器材亲自体验一下“重力势能的大小</w:t>
      </w:r>
      <w:r>
        <w:rPr>
          <w:rFonts w:cs="宋体"/>
          <w:spacing w:val="56"/>
          <w:lang w:eastAsia="zh-CN"/>
        </w:rPr>
        <w:t xml:space="preserve"> </w:t>
      </w:r>
      <w:r>
        <w:rPr>
          <w:rFonts w:cs="宋体" w:hint="eastAsia"/>
          <w:lang w:eastAsia="zh-CN"/>
        </w:rPr>
        <w:t>与哪些因素有关</w:t>
      </w:r>
      <w:r>
        <w:rPr>
          <w:rFonts w:cs="宋体" w:hint="eastAsia"/>
          <w:spacing w:val="-120"/>
          <w:lang w:eastAsia="zh-CN"/>
        </w:rPr>
        <w:t>”</w:t>
      </w:r>
      <w:r>
        <w:rPr>
          <w:rFonts w:cs="宋体" w:hint="eastAsia"/>
          <w:lang w:eastAsia="zh-CN"/>
        </w:rPr>
        <w:t>。</w:t>
      </w:r>
    </w:p>
    <w:p w:rsidR="002A23FD" w:rsidRDefault="002A23FD">
      <w:pPr>
        <w:pStyle w:val="BodyText"/>
        <w:spacing w:line="312" w:lineRule="exact"/>
        <w:rPr>
          <w:rFonts w:cs="宋体"/>
          <w:lang w:eastAsia="zh-CN"/>
        </w:rPr>
      </w:pPr>
      <w:r>
        <w:rPr>
          <w:rFonts w:cs="宋体" w:hint="eastAsia"/>
          <w:lang w:eastAsia="zh-CN"/>
        </w:rPr>
        <w:t>（</w:t>
      </w:r>
      <w:r>
        <w:rPr>
          <w:rFonts w:cs="宋体"/>
          <w:lang w:eastAsia="zh-CN"/>
        </w:rPr>
        <w:t>1</w:t>
      </w:r>
      <w:r>
        <w:rPr>
          <w:rFonts w:cs="宋体" w:hint="eastAsia"/>
          <w:lang w:eastAsia="zh-CN"/>
        </w:rPr>
        <w:t>）请你帮他设计实验。</w:t>
      </w:r>
    </w:p>
    <w:p w:rsidR="002A23FD" w:rsidRDefault="002A23FD">
      <w:pPr>
        <w:spacing w:before="7" w:line="140" w:lineRule="atLeast"/>
        <w:rPr>
          <w:rFonts w:ascii="宋体" w:cs="宋体"/>
          <w:sz w:val="10"/>
          <w:szCs w:val="10"/>
          <w:lang w:eastAsia="zh-CN"/>
        </w:rPr>
      </w:pPr>
    </w:p>
    <w:p w:rsidR="002A23FD" w:rsidRDefault="002A23FD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2A23FD" w:rsidRDefault="002A23FD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2A23FD" w:rsidRDefault="002A23FD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2A23FD" w:rsidRDefault="002A23FD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2A23FD" w:rsidRDefault="002A23FD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2A23FD" w:rsidRDefault="002A23FD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2A23FD" w:rsidRDefault="002A23FD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2A23FD" w:rsidRDefault="002A23FD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2A23FD" w:rsidRDefault="002A23FD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2A23FD" w:rsidRDefault="002A23FD">
      <w:pPr>
        <w:pStyle w:val="BodyText"/>
        <w:rPr>
          <w:rFonts w:cs="宋体"/>
          <w:lang w:eastAsia="zh-CN"/>
        </w:rPr>
      </w:pPr>
      <w:r>
        <w:rPr>
          <w:rFonts w:cs="宋体" w:hint="eastAsia"/>
          <w:lang w:eastAsia="zh-CN"/>
        </w:rPr>
        <w:t>（</w:t>
      </w:r>
      <w:r>
        <w:rPr>
          <w:rFonts w:cs="宋体"/>
          <w:lang w:eastAsia="zh-CN"/>
        </w:rPr>
        <w:t>2</w:t>
      </w:r>
      <w:r>
        <w:rPr>
          <w:rFonts w:cs="宋体" w:hint="eastAsia"/>
          <w:lang w:eastAsia="zh-CN"/>
        </w:rPr>
        <w:t>）说明该实验中怎样判断物体重力势能的大小。</w:t>
      </w:r>
    </w:p>
    <w:p w:rsidR="002A23FD" w:rsidRDefault="002A23FD">
      <w:pPr>
        <w:spacing w:before="8" w:line="230" w:lineRule="atLeast"/>
        <w:rPr>
          <w:rFonts w:ascii="宋体" w:cs="宋体"/>
          <w:sz w:val="17"/>
          <w:szCs w:val="17"/>
          <w:lang w:eastAsia="zh-CN"/>
        </w:rPr>
      </w:pPr>
    </w:p>
    <w:p w:rsidR="002A23FD" w:rsidRDefault="002A23FD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2A23FD" w:rsidRDefault="002A23FD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2A23FD" w:rsidRDefault="002A23FD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2A23FD" w:rsidRDefault="002A23FD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2A23FD" w:rsidRDefault="002A23FD">
      <w:pPr>
        <w:pStyle w:val="BodyText"/>
        <w:tabs>
          <w:tab w:val="left" w:pos="4499"/>
        </w:tabs>
        <w:spacing w:line="267" w:lineRule="auto"/>
        <w:ind w:right="2623"/>
        <w:rPr>
          <w:rFonts w:ascii="Times New Roman" w:hAnsi="Times New Roman"/>
          <w:lang w:eastAsia="zh-CN"/>
        </w:rPr>
      </w:pPr>
      <w:r>
        <w:rPr>
          <w:noProof/>
          <w:lang w:eastAsia="zh-CN"/>
        </w:rPr>
        <w:pict>
          <v:shape id="_x0000_s1972" type="#_x0000_t75" style="position:absolute;left:0;text-align:left;margin-left:300.85pt;margin-top:3.55pt;width:124.45pt;height:99.5pt;z-index:-251658752;mso-position-horizontal-relative:page">
            <v:imagedata r:id="rId11" o:title=""/>
            <w10:wrap anchorx="page"/>
          </v:shape>
        </w:pict>
      </w:r>
      <w:r>
        <w:rPr>
          <w:rFonts w:ascii="Times New Roman" w:hAnsi="Times New Roman"/>
          <w:lang w:eastAsia="zh-CN"/>
        </w:rPr>
        <w:t>3</w:t>
      </w:r>
      <w:r>
        <w:rPr>
          <w:rFonts w:cs="宋体" w:hint="eastAsia"/>
          <w:lang w:eastAsia="zh-CN"/>
        </w:rPr>
        <w:t>、如图是玩弹弓的情景。经验表明，橡皮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筋拉得越长，同样的“子弹”射得越远，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这说明橡皮筋的弹性势能与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2A23FD" w:rsidRDefault="002A23FD">
      <w:pPr>
        <w:pStyle w:val="BodyText"/>
        <w:tabs>
          <w:tab w:val="left" w:pos="2039"/>
          <w:tab w:val="left" w:pos="5039"/>
        </w:tabs>
        <w:spacing w:before="18" w:line="275" w:lineRule="auto"/>
        <w:ind w:right="1663"/>
        <w:rPr>
          <w:rFonts w:cs="宋体"/>
          <w:lang w:eastAsia="zh-CN"/>
        </w:rPr>
      </w:pP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有关；若橡皮筋被拉的</w:t>
      </w:r>
      <w:r>
        <w:rPr>
          <w:rFonts w:cs="宋体"/>
          <w:lang w:eastAsia="zh-CN"/>
        </w:rPr>
        <w:t xml:space="preserve"> </w:t>
      </w:r>
    </w:p>
    <w:p w:rsidR="002A23FD" w:rsidRDefault="002A23FD">
      <w:pPr>
        <w:pStyle w:val="BodyText"/>
        <w:tabs>
          <w:tab w:val="left" w:pos="2039"/>
          <w:tab w:val="left" w:pos="5039"/>
        </w:tabs>
        <w:spacing w:before="18" w:line="275" w:lineRule="auto"/>
        <w:ind w:right="1663"/>
        <w:rPr>
          <w:rFonts w:cs="宋体"/>
          <w:lang w:eastAsia="zh-CN"/>
        </w:rPr>
      </w:pPr>
      <w:r>
        <w:rPr>
          <w:rFonts w:cs="宋体" w:hint="eastAsia"/>
          <w:lang w:eastAsia="zh-CN"/>
        </w:rPr>
        <w:t>长度相同，而所用“子弹”的质量不同，</w:t>
      </w:r>
      <w:r>
        <w:rPr>
          <w:rFonts w:cs="宋体"/>
          <w:lang w:eastAsia="zh-CN"/>
        </w:rPr>
        <w:t xml:space="preserve"> </w:t>
      </w:r>
    </w:p>
    <w:p w:rsidR="002A23FD" w:rsidRDefault="002A23FD">
      <w:pPr>
        <w:pStyle w:val="BodyText"/>
        <w:tabs>
          <w:tab w:val="left" w:pos="2039"/>
          <w:tab w:val="left" w:pos="5039"/>
        </w:tabs>
        <w:spacing w:before="18" w:line="275" w:lineRule="auto"/>
        <w:ind w:right="1663"/>
        <w:rPr>
          <w:rFonts w:cs="宋体"/>
          <w:lang w:eastAsia="zh-CN"/>
        </w:rPr>
      </w:pPr>
      <w:r>
        <w:rPr>
          <w:rFonts w:cs="宋体" w:hint="eastAsia"/>
          <w:lang w:eastAsia="zh-CN"/>
        </w:rPr>
        <w:t>则质量大的“子弹”射出的距离较小，原</w:t>
      </w:r>
      <w:r>
        <w:rPr>
          <w:rFonts w:cs="宋体"/>
          <w:lang w:eastAsia="zh-CN"/>
        </w:rPr>
        <w:t xml:space="preserve"> </w:t>
      </w:r>
    </w:p>
    <w:p w:rsidR="002A23FD" w:rsidRDefault="002A23FD">
      <w:pPr>
        <w:pStyle w:val="BodyText"/>
        <w:tabs>
          <w:tab w:val="left" w:pos="2039"/>
          <w:tab w:val="left" w:pos="5039"/>
        </w:tabs>
        <w:spacing w:before="18" w:line="275" w:lineRule="auto"/>
        <w:ind w:right="1663"/>
        <w:rPr>
          <w:rFonts w:cs="宋体"/>
          <w:lang w:eastAsia="zh-CN"/>
        </w:rPr>
      </w:pPr>
      <w:r>
        <w:rPr>
          <w:rFonts w:cs="宋体" w:hint="eastAsia"/>
          <w:lang w:eastAsia="zh-CN"/>
        </w:rPr>
        <w:t>因是质量大的“子弹”刚射出时的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小。</w:t>
      </w:r>
    </w:p>
    <w:p w:rsidR="002A23FD" w:rsidRDefault="002A23FD">
      <w:pPr>
        <w:spacing w:before="130" w:line="312" w:lineRule="auto"/>
        <w:ind w:left="650" w:right="109" w:hanging="524"/>
        <w:rPr>
          <w:rFonts w:ascii="宋体" w:cs="宋体"/>
          <w:sz w:val="21"/>
          <w:szCs w:val="21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【</w:t>
      </w:r>
      <w:r>
        <w:rPr>
          <w:rFonts w:ascii="宋体" w:hAnsi="宋体" w:cs="宋体" w:hint="eastAsia"/>
          <w:b/>
          <w:bCs/>
          <w:w w:val="95"/>
          <w:sz w:val="21"/>
          <w:szCs w:val="21"/>
          <w:lang w:eastAsia="zh-CN"/>
        </w:rPr>
        <w:t>二次备课或学习</w:t>
      </w:r>
      <w:r>
        <w:rPr>
          <w:rFonts w:ascii="宋体" w:hAnsi="宋体" w:cs="宋体"/>
          <w:b/>
          <w:bCs/>
          <w:spacing w:val="28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pacing w:val="1"/>
          <w:sz w:val="21"/>
          <w:szCs w:val="21"/>
          <w:lang w:eastAsia="zh-CN"/>
        </w:rPr>
        <w:t>笔记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】</w:t>
      </w:r>
    </w:p>
    <w:p w:rsidR="002A23FD" w:rsidRDefault="002A23FD">
      <w:pPr>
        <w:spacing w:before="6" w:line="120" w:lineRule="atLeast"/>
        <w:rPr>
          <w:rFonts w:ascii="宋体" w:cs="宋体"/>
          <w:sz w:val="9"/>
          <w:szCs w:val="9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72" w:lineRule="auto"/>
        <w:ind w:left="120" w:right="109" w:firstLine="216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b/>
          <w:bCs/>
          <w:spacing w:val="1"/>
          <w:sz w:val="21"/>
          <w:szCs w:val="21"/>
          <w:lang w:eastAsia="zh-CN"/>
        </w:rPr>
        <w:t>【课堂反馈】</w:t>
      </w:r>
      <w:r>
        <w:rPr>
          <w:rFonts w:ascii="宋体" w:hAnsi="宋体" w:cs="宋体"/>
          <w:b/>
          <w:bCs/>
          <w:spacing w:val="21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本</w:t>
      </w:r>
      <w:r>
        <w:rPr>
          <w:rFonts w:ascii="宋体" w:hAnsi="宋体" w:cs="宋体"/>
          <w:spacing w:val="-7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节</w:t>
      </w:r>
      <w:r>
        <w:rPr>
          <w:rFonts w:ascii="宋体" w:hAnsi="宋体" w:cs="宋体"/>
          <w:spacing w:val="-6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课</w:t>
      </w:r>
      <w:r>
        <w:rPr>
          <w:rFonts w:ascii="宋体" w:hAnsi="宋体" w:cs="宋体"/>
          <w:spacing w:val="-7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我</w:t>
      </w:r>
      <w:r>
        <w:rPr>
          <w:rFonts w:ascii="宋体" w:hAnsi="宋体" w:cs="宋体"/>
          <w:spacing w:val="-6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已</w:t>
      </w:r>
      <w:r>
        <w:rPr>
          <w:rFonts w:ascii="宋体" w:hAnsi="宋体" w:cs="宋体"/>
          <w:spacing w:val="-7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知</w:t>
      </w:r>
      <w:r>
        <w:rPr>
          <w:rFonts w:ascii="宋体" w:hAnsi="宋体" w:cs="宋体"/>
          <w:spacing w:val="-7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道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了</w:t>
      </w:r>
      <w:r>
        <w:rPr>
          <w:rFonts w:ascii="宋体" w:cs="宋体" w:hint="eastAsia"/>
          <w:sz w:val="21"/>
          <w:szCs w:val="21"/>
          <w:lang w:eastAsia="zh-CN"/>
        </w:rPr>
        <w:t>……</w:t>
      </w:r>
    </w:p>
    <w:p w:rsidR="002A23FD" w:rsidRDefault="002A23FD">
      <w:pPr>
        <w:spacing w:before="9" w:line="160" w:lineRule="atLeast"/>
        <w:rPr>
          <w:rFonts w:ascii="宋体" w:cs="宋体"/>
          <w:sz w:val="12"/>
          <w:szCs w:val="12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72" w:lineRule="auto"/>
        <w:ind w:left="120" w:right="109"/>
        <w:jc w:val="both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pacing w:val="1"/>
          <w:w w:val="95"/>
          <w:sz w:val="21"/>
          <w:szCs w:val="21"/>
          <w:lang w:eastAsia="zh-CN"/>
        </w:rPr>
        <w:t>在本</w:t>
      </w:r>
      <w:r>
        <w:rPr>
          <w:rFonts w:ascii="宋体" w:hAnsi="宋体" w:cs="宋体" w:hint="eastAsia"/>
          <w:spacing w:val="3"/>
          <w:w w:val="95"/>
          <w:sz w:val="21"/>
          <w:szCs w:val="21"/>
          <w:lang w:eastAsia="zh-CN"/>
        </w:rPr>
        <w:t>节</w:t>
      </w:r>
      <w:r>
        <w:rPr>
          <w:rFonts w:ascii="宋体" w:hAnsi="宋体" w:cs="宋体" w:hint="eastAsia"/>
          <w:spacing w:val="1"/>
          <w:w w:val="95"/>
          <w:sz w:val="21"/>
          <w:szCs w:val="21"/>
          <w:lang w:eastAsia="zh-CN"/>
        </w:rPr>
        <w:t>课学习中</w:t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，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我还有哪些疑问？</w:t>
      </w:r>
      <w:r>
        <w:rPr>
          <w:rFonts w:ascii="宋体" w:hAnsi="宋体" w:cs="宋体"/>
          <w:spacing w:val="2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通</w:t>
      </w:r>
      <w:r>
        <w:rPr>
          <w:rFonts w:ascii="宋体" w:hAnsi="宋体" w:cs="宋体"/>
          <w:spacing w:val="-7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过</w:t>
      </w:r>
      <w:r>
        <w:rPr>
          <w:rFonts w:ascii="宋体" w:hAnsi="宋体" w:cs="宋体"/>
          <w:spacing w:val="-6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本</w:t>
      </w:r>
      <w:r>
        <w:rPr>
          <w:rFonts w:ascii="宋体" w:hAnsi="宋体" w:cs="宋体"/>
          <w:spacing w:val="-7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节</w:t>
      </w:r>
      <w:r>
        <w:rPr>
          <w:rFonts w:ascii="宋体" w:hAnsi="宋体" w:cs="宋体"/>
          <w:spacing w:val="-6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课</w:t>
      </w:r>
      <w:r>
        <w:rPr>
          <w:rFonts w:ascii="宋体" w:hAnsi="宋体" w:cs="宋体"/>
          <w:spacing w:val="-6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的</w:t>
      </w:r>
      <w:r>
        <w:rPr>
          <w:rFonts w:ascii="宋体" w:hAnsi="宋体" w:cs="宋体"/>
          <w:spacing w:val="-73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学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1"/>
          <w:w w:val="95"/>
          <w:sz w:val="21"/>
          <w:szCs w:val="21"/>
          <w:lang w:eastAsia="zh-CN"/>
        </w:rPr>
        <w:t>习，</w:t>
      </w:r>
      <w:r>
        <w:rPr>
          <w:rFonts w:ascii="宋体" w:hAnsi="宋体" w:cs="宋体" w:hint="eastAsia"/>
          <w:spacing w:val="3"/>
          <w:w w:val="95"/>
          <w:sz w:val="21"/>
          <w:szCs w:val="21"/>
          <w:lang w:eastAsia="zh-CN"/>
        </w:rPr>
        <w:t>我</w:t>
      </w:r>
      <w:r>
        <w:rPr>
          <w:rFonts w:ascii="宋体" w:hAnsi="宋体" w:cs="宋体" w:hint="eastAsia"/>
          <w:spacing w:val="1"/>
          <w:w w:val="95"/>
          <w:sz w:val="21"/>
          <w:szCs w:val="21"/>
          <w:lang w:eastAsia="zh-CN"/>
        </w:rPr>
        <w:t>还想解决</w:t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哪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些新问题？</w:t>
      </w: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A23FD" w:rsidRDefault="002A23FD">
      <w:pPr>
        <w:spacing w:before="8" w:line="240" w:lineRule="atLeast"/>
        <w:rPr>
          <w:rFonts w:ascii="宋体" w:cs="宋体"/>
          <w:sz w:val="18"/>
          <w:szCs w:val="18"/>
          <w:lang w:eastAsia="zh-CN"/>
        </w:rPr>
      </w:pPr>
    </w:p>
    <w:p w:rsidR="002A23FD" w:rsidRDefault="002A23FD">
      <w:pPr>
        <w:spacing w:line="620" w:lineRule="atLeast"/>
        <w:ind w:left="120" w:right="109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教师评价：</w:t>
      </w:r>
      <w:r>
        <w:rPr>
          <w:rFonts w:ascii="宋体" w:hAnsi="宋体" w:cs="宋体"/>
          <w:spacing w:val="2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批改日期：</w:t>
      </w:r>
    </w:p>
    <w:p w:rsidR="002A23FD" w:rsidRDefault="002A23FD">
      <w:pPr>
        <w:spacing w:line="620" w:lineRule="atLeast"/>
        <w:rPr>
          <w:rFonts w:ascii="宋体" w:cs="宋体"/>
          <w:sz w:val="21"/>
          <w:szCs w:val="21"/>
          <w:lang w:eastAsia="zh-CN"/>
        </w:rPr>
        <w:sectPr w:rsidR="002A23FD">
          <w:type w:val="continuous"/>
          <w:pgSz w:w="11910" w:h="16840"/>
          <w:pgMar w:top="1140" w:right="1280" w:bottom="1220" w:left="1320" w:header="720" w:footer="720" w:gutter="0"/>
          <w:cols w:num="2" w:space="720" w:equalWidth="0">
            <w:col w:w="7186" w:space="199"/>
            <w:col w:w="1925"/>
          </w:cols>
        </w:sectPr>
      </w:pPr>
    </w:p>
    <w:p w:rsidR="002A23FD" w:rsidRDefault="002A23FD">
      <w:pPr>
        <w:pStyle w:val="Heading1"/>
        <w:spacing w:line="445" w:lineRule="exact"/>
        <w:ind w:left="2857"/>
        <w:rPr>
          <w:b w:val="0"/>
          <w:bCs w:val="0"/>
          <w:lang w:eastAsia="zh-CN"/>
        </w:rPr>
      </w:pPr>
      <w:r>
        <w:rPr>
          <w:rFonts w:hint="eastAsia"/>
          <w:spacing w:val="1"/>
          <w:lang w:eastAsia="zh-CN"/>
        </w:rPr>
        <w:t>【导学测评】机械能</w:t>
      </w:r>
    </w:p>
    <w:p w:rsidR="002A23FD" w:rsidRDefault="002A23FD">
      <w:pPr>
        <w:spacing w:line="445" w:lineRule="exact"/>
        <w:rPr>
          <w:lang w:eastAsia="zh-CN"/>
        </w:rPr>
        <w:sectPr w:rsidR="002A23FD">
          <w:headerReference w:type="default" r:id="rId12"/>
          <w:pgSz w:w="11910" w:h="16840"/>
          <w:pgMar w:top="760" w:right="1200" w:bottom="1220" w:left="1280" w:header="0" w:footer="1023" w:gutter="0"/>
          <w:cols w:space="720"/>
        </w:sectPr>
      </w:pPr>
    </w:p>
    <w:p w:rsidR="002A23FD" w:rsidRDefault="002A23FD">
      <w:pPr>
        <w:tabs>
          <w:tab w:val="left" w:pos="1521"/>
        </w:tabs>
        <w:spacing w:before="119"/>
        <w:ind w:left="256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班级</w:t>
      </w:r>
      <w:r>
        <w:rPr>
          <w:rFonts w:ascii="Times New Roman" w:hAnsi="Times New Roman"/>
          <w:sz w:val="21"/>
          <w:szCs w:val="21"/>
          <w:lang w:eastAsia="zh-CN"/>
        </w:rPr>
        <w:t>:</w:t>
      </w:r>
      <w:r>
        <w:rPr>
          <w:rFonts w:ascii="Times New Roman" w:hAnsi="Times New Roman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ab/>
      </w:r>
    </w:p>
    <w:p w:rsidR="002A23FD" w:rsidRDefault="002A23FD">
      <w:pPr>
        <w:tabs>
          <w:tab w:val="left" w:pos="2011"/>
        </w:tabs>
        <w:spacing w:before="119"/>
        <w:ind w:left="115"/>
        <w:rPr>
          <w:rFonts w:ascii="Times New Roman" w:hAnsi="Times New Roman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sz w:val="21"/>
          <w:szCs w:val="21"/>
          <w:lang w:eastAsia="zh-CN"/>
        </w:rPr>
        <w:t>姓名</w:t>
      </w:r>
      <w:r>
        <w:rPr>
          <w:rFonts w:ascii="Times New Roman" w:hAnsi="Times New Roman"/>
          <w:sz w:val="21"/>
          <w:szCs w:val="21"/>
          <w:lang w:eastAsia="zh-CN"/>
        </w:rPr>
        <w:t>:</w:t>
      </w:r>
      <w:r>
        <w:rPr>
          <w:rFonts w:ascii="Times New Roman" w:hAnsi="Times New Roman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ab/>
      </w:r>
    </w:p>
    <w:p w:rsidR="002A23FD" w:rsidRDefault="002A23FD">
      <w:pPr>
        <w:tabs>
          <w:tab w:val="left" w:pos="3012"/>
          <w:tab w:val="left" w:pos="5117"/>
        </w:tabs>
        <w:spacing w:before="119"/>
        <w:ind w:left="117"/>
        <w:rPr>
          <w:rFonts w:ascii="Times New Roman" w:hAnsi="Times New Roman"/>
          <w:sz w:val="21"/>
          <w:szCs w:val="21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小组长签字</w:t>
      </w:r>
      <w:r>
        <w:rPr>
          <w:rFonts w:ascii="Times New Roman" w:hAnsi="Times New Roman"/>
          <w:w w:val="95"/>
          <w:sz w:val="21"/>
          <w:szCs w:val="21"/>
          <w:lang w:eastAsia="zh-CN"/>
        </w:rPr>
        <w:t>:</w:t>
      </w:r>
      <w:r>
        <w:rPr>
          <w:rFonts w:ascii="Times New Roman" w:hAnsi="Times New Roman"/>
          <w:w w:val="95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教师评定</w:t>
      </w:r>
      <w:r>
        <w:rPr>
          <w:rFonts w:ascii="Times New Roman" w:hAnsi="Times New Roman"/>
          <w:sz w:val="21"/>
          <w:szCs w:val="21"/>
          <w:lang w:eastAsia="zh-CN"/>
        </w:rPr>
        <w:t>:</w:t>
      </w:r>
      <w:r>
        <w:rPr>
          <w:rFonts w:ascii="Times New Roman" w:hAnsi="Times New Roman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ab/>
      </w:r>
    </w:p>
    <w:p w:rsidR="002A23FD" w:rsidRDefault="002A23FD">
      <w:pPr>
        <w:rPr>
          <w:rFonts w:ascii="Times New Roman" w:hAnsi="Times New Roman"/>
          <w:sz w:val="21"/>
          <w:szCs w:val="21"/>
          <w:lang w:eastAsia="zh-CN"/>
        </w:rPr>
        <w:sectPr w:rsidR="002A23FD">
          <w:type w:val="continuous"/>
          <w:pgSz w:w="11910" w:h="16840"/>
          <w:pgMar w:top="1140" w:right="1200" w:bottom="1220" w:left="1280" w:header="720" w:footer="720" w:gutter="0"/>
          <w:cols w:num="3" w:space="720" w:equalWidth="0">
            <w:col w:w="1522" w:space="40"/>
            <w:col w:w="2012" w:space="40"/>
            <w:col w:w="5816"/>
          </w:cols>
        </w:sectPr>
      </w:pPr>
    </w:p>
    <w:p w:rsidR="002A23FD" w:rsidRDefault="002A23FD">
      <w:pPr>
        <w:spacing w:before="6" w:line="190" w:lineRule="atLeast"/>
        <w:rPr>
          <w:rFonts w:ascii="Times New Roman" w:hAnsi="Times New Roman"/>
          <w:sz w:val="16"/>
          <w:szCs w:val="16"/>
          <w:lang w:eastAsia="zh-CN"/>
        </w:rPr>
      </w:pPr>
    </w:p>
    <w:p w:rsidR="002A23FD" w:rsidRDefault="002A23FD">
      <w:pPr>
        <w:spacing w:line="190" w:lineRule="atLeast"/>
        <w:rPr>
          <w:rFonts w:ascii="Times New Roman" w:hAnsi="Times New Roman"/>
          <w:sz w:val="16"/>
          <w:szCs w:val="16"/>
          <w:lang w:eastAsia="zh-CN"/>
        </w:rPr>
        <w:sectPr w:rsidR="002A23FD">
          <w:type w:val="continuous"/>
          <w:pgSz w:w="11910" w:h="16840"/>
          <w:pgMar w:top="1140" w:right="1200" w:bottom="1220" w:left="1280" w:header="720" w:footer="720" w:gutter="0"/>
          <w:cols w:space="720"/>
        </w:sectPr>
      </w:pPr>
    </w:p>
    <w:p w:rsidR="002A23FD" w:rsidRDefault="002A23FD">
      <w:pPr>
        <w:pStyle w:val="BodyText"/>
        <w:spacing w:before="26"/>
        <w:ind w:left="109"/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>、以同样速度行驶的大卡车和小轿车，</w:t>
      </w:r>
    </w:p>
    <w:p w:rsidR="002A23FD" w:rsidRDefault="002A23FD">
      <w:pPr>
        <w:pStyle w:val="BodyText"/>
        <w:tabs>
          <w:tab w:val="left" w:pos="1429"/>
          <w:tab w:val="left" w:pos="1609"/>
          <w:tab w:val="left" w:pos="1923"/>
          <w:tab w:val="left" w:pos="3980"/>
          <w:tab w:val="left" w:pos="4223"/>
          <w:tab w:val="left" w:pos="4522"/>
        </w:tabs>
        <w:spacing w:before="86" w:line="305" w:lineRule="auto"/>
        <w:ind w:left="109" w:hanging="1"/>
        <w:jc w:val="both"/>
        <w:rPr>
          <w:lang w:eastAsia="zh-CN"/>
        </w:rPr>
      </w:pP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的动能大</w:t>
      </w:r>
      <w:r>
        <w:rPr>
          <w:rFonts w:hint="eastAsia"/>
          <w:spacing w:val="-87"/>
          <w:lang w:eastAsia="zh-CN"/>
        </w:rPr>
        <w:t>，</w:t>
      </w:r>
      <w:r>
        <w:rPr>
          <w:rFonts w:hint="eastAsia"/>
          <w:lang w:eastAsia="zh-CN"/>
        </w:rPr>
        <w:t>所以在同样的道路</w:t>
      </w:r>
      <w:r>
        <w:rPr>
          <w:lang w:eastAsia="zh-CN"/>
        </w:rPr>
        <w:t xml:space="preserve"> </w:t>
      </w:r>
      <w:r>
        <w:rPr>
          <w:rFonts w:hint="eastAsia"/>
          <w:spacing w:val="1"/>
          <w:lang w:eastAsia="zh-CN"/>
        </w:rPr>
        <w:t>上，不同车型的限制的车速是不同的，大</w:t>
      </w:r>
      <w:r>
        <w:rPr>
          <w:spacing w:val="30"/>
          <w:lang w:eastAsia="zh-CN"/>
        </w:rPr>
        <w:t xml:space="preserve"> </w:t>
      </w:r>
      <w:r>
        <w:rPr>
          <w:rFonts w:hint="eastAsia"/>
          <w:w w:val="95"/>
          <w:lang w:eastAsia="zh-CN"/>
        </w:rPr>
        <w:t>卡车的最大行驶速度应比小轿车</w:t>
      </w:r>
      <w:r>
        <w:rPr>
          <w:rFonts w:ascii="Times New Roman" w:hAnsi="Times New Roman"/>
          <w:w w:val="95"/>
          <w:u w:val="single" w:color="000000"/>
          <w:lang w:eastAsia="zh-CN"/>
        </w:rPr>
        <w:tab/>
      </w:r>
      <w:r>
        <w:rPr>
          <w:rFonts w:ascii="Times New Roman" w:hAnsi="Times New Roman"/>
          <w:w w:val="95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  <w:r>
        <w:rPr>
          <w:spacing w:val="23"/>
          <w:lang w:eastAsia="zh-CN"/>
        </w:rPr>
        <w:t xml:space="preserve"> </w:t>
      </w:r>
      <w:r>
        <w:rPr>
          <w:rFonts w:hint="eastAsia"/>
          <w:spacing w:val="15"/>
          <w:lang w:eastAsia="zh-CN"/>
        </w:rPr>
        <w:t>抗洪救灾用直升机在某灾区救助被困群</w:t>
      </w:r>
      <w:r>
        <w:rPr>
          <w:spacing w:val="27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众。当直升机匀速下降时，它具有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spacing w:val="28"/>
          <w:lang w:eastAsia="zh-CN"/>
        </w:rPr>
        <w:t xml:space="preserve"> </w:t>
      </w:r>
      <w:r>
        <w:rPr>
          <w:rFonts w:hint="eastAsia"/>
          <w:spacing w:val="2"/>
          <w:lang w:eastAsia="zh-CN"/>
        </w:rPr>
        <w:t>能</w:t>
      </w:r>
      <w:r>
        <w:rPr>
          <w:rFonts w:hint="eastAsia"/>
          <w:lang w:eastAsia="zh-CN"/>
        </w:rPr>
        <w:t>和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spacing w:val="2"/>
          <w:lang w:eastAsia="zh-CN"/>
        </w:rPr>
        <w:t>能</w:t>
      </w:r>
      <w:r>
        <w:rPr>
          <w:rFonts w:hint="eastAsia"/>
          <w:lang w:eastAsia="zh-CN"/>
        </w:rPr>
        <w:t>，</w:t>
      </w:r>
      <w:r>
        <w:rPr>
          <w:rFonts w:hint="eastAsia"/>
          <w:spacing w:val="1"/>
          <w:lang w:eastAsia="zh-CN"/>
        </w:rPr>
        <w:t>且</w:t>
      </w:r>
      <w:r>
        <w:rPr>
          <w:rFonts w:ascii="Times New Roman" w:hAnsi="Times New Roman"/>
          <w:spacing w:val="1"/>
          <w:u w:val="single" w:color="000000"/>
          <w:lang w:eastAsia="zh-CN"/>
        </w:rPr>
        <w:tab/>
      </w:r>
      <w:r>
        <w:rPr>
          <w:rFonts w:hint="eastAsia"/>
          <w:spacing w:val="2"/>
          <w:lang w:eastAsia="zh-CN"/>
        </w:rPr>
        <w:t>能</w:t>
      </w:r>
      <w:r>
        <w:rPr>
          <w:rFonts w:hint="eastAsia"/>
          <w:lang w:eastAsia="zh-CN"/>
        </w:rPr>
        <w:t>在</w:t>
      </w:r>
      <w:r>
        <w:rPr>
          <w:lang w:eastAsia="zh-CN"/>
        </w:rPr>
        <w:t xml:space="preserve"> </w:t>
      </w:r>
      <w:r>
        <w:rPr>
          <w:rFonts w:hint="eastAsia"/>
          <w:spacing w:val="1"/>
          <w:lang w:eastAsia="zh-CN"/>
        </w:rPr>
        <w:t>减小。当直升机静止在空中放下悬梯，被</w:t>
      </w:r>
      <w:r>
        <w:rPr>
          <w:spacing w:val="30"/>
          <w:lang w:eastAsia="zh-CN"/>
        </w:rPr>
        <w:t xml:space="preserve"> </w:t>
      </w:r>
      <w:r>
        <w:rPr>
          <w:rFonts w:hint="eastAsia"/>
          <w:lang w:eastAsia="zh-CN"/>
        </w:rPr>
        <w:t>救</w:t>
      </w:r>
      <w:r>
        <w:rPr>
          <w:spacing w:val="-87"/>
          <w:lang w:eastAsia="zh-CN"/>
        </w:rPr>
        <w:t xml:space="preserve"> </w:t>
      </w:r>
      <w:r>
        <w:rPr>
          <w:rFonts w:hint="eastAsia"/>
          <w:lang w:eastAsia="zh-CN"/>
        </w:rPr>
        <w:t>人</w:t>
      </w:r>
      <w:r>
        <w:rPr>
          <w:spacing w:val="-84"/>
          <w:lang w:eastAsia="zh-CN"/>
        </w:rPr>
        <w:t xml:space="preserve"> </w:t>
      </w:r>
      <w:r>
        <w:rPr>
          <w:rFonts w:hint="eastAsia"/>
          <w:lang w:eastAsia="zh-CN"/>
        </w:rPr>
        <w:t>员</w:t>
      </w:r>
      <w:r>
        <w:rPr>
          <w:spacing w:val="-87"/>
          <w:lang w:eastAsia="zh-CN"/>
        </w:rPr>
        <w:t xml:space="preserve"> </w:t>
      </w:r>
      <w:r>
        <w:rPr>
          <w:rFonts w:hint="eastAsia"/>
          <w:lang w:eastAsia="zh-CN"/>
        </w:rPr>
        <w:t>从</w:t>
      </w:r>
      <w:r>
        <w:rPr>
          <w:spacing w:val="-87"/>
          <w:lang w:eastAsia="zh-CN"/>
        </w:rPr>
        <w:t xml:space="preserve"> </w:t>
      </w:r>
      <w:r>
        <w:rPr>
          <w:rFonts w:hint="eastAsia"/>
          <w:lang w:eastAsia="zh-CN"/>
        </w:rPr>
        <w:t>悬</w:t>
      </w:r>
      <w:r>
        <w:rPr>
          <w:spacing w:val="-87"/>
          <w:lang w:eastAsia="zh-CN"/>
        </w:rPr>
        <w:t xml:space="preserve"> </w:t>
      </w:r>
      <w:r>
        <w:rPr>
          <w:rFonts w:hint="eastAsia"/>
          <w:lang w:eastAsia="zh-CN"/>
        </w:rPr>
        <w:t>梯</w:t>
      </w:r>
      <w:r>
        <w:rPr>
          <w:spacing w:val="-84"/>
          <w:lang w:eastAsia="zh-CN"/>
        </w:rPr>
        <w:t xml:space="preserve"> </w:t>
      </w:r>
      <w:r>
        <w:rPr>
          <w:rFonts w:hint="eastAsia"/>
          <w:lang w:eastAsia="zh-CN"/>
        </w:rPr>
        <w:t>爬</w:t>
      </w:r>
      <w:r>
        <w:rPr>
          <w:spacing w:val="-87"/>
          <w:lang w:eastAsia="zh-CN"/>
        </w:rPr>
        <w:t xml:space="preserve"> </w:t>
      </w:r>
      <w:r>
        <w:rPr>
          <w:rFonts w:hint="eastAsia"/>
          <w:lang w:eastAsia="zh-CN"/>
        </w:rPr>
        <w:t>上</w:t>
      </w:r>
      <w:r>
        <w:rPr>
          <w:spacing w:val="-87"/>
          <w:lang w:eastAsia="zh-CN"/>
        </w:rPr>
        <w:t xml:space="preserve"> </w:t>
      </w:r>
      <w:r>
        <w:rPr>
          <w:rFonts w:hint="eastAsia"/>
          <w:lang w:eastAsia="zh-CN"/>
        </w:rPr>
        <w:t>飞</w:t>
      </w:r>
      <w:r>
        <w:rPr>
          <w:spacing w:val="-87"/>
          <w:lang w:eastAsia="zh-CN"/>
        </w:rPr>
        <w:t xml:space="preserve"> </w:t>
      </w:r>
      <w:r>
        <w:rPr>
          <w:rFonts w:hint="eastAsia"/>
          <w:lang w:eastAsia="zh-CN"/>
        </w:rPr>
        <w:t>机</w:t>
      </w:r>
      <w:r>
        <w:rPr>
          <w:spacing w:val="-84"/>
          <w:lang w:eastAsia="zh-CN"/>
        </w:rPr>
        <w:t xml:space="preserve"> </w:t>
      </w:r>
      <w:r>
        <w:rPr>
          <w:rFonts w:hint="eastAsia"/>
          <w:lang w:eastAsia="zh-CN"/>
        </w:rPr>
        <w:t>时</w:t>
      </w:r>
      <w:r>
        <w:rPr>
          <w:spacing w:val="-87"/>
          <w:lang w:eastAsia="zh-CN"/>
        </w:rPr>
        <w:t xml:space="preserve"> </w:t>
      </w:r>
      <w:r>
        <w:rPr>
          <w:rFonts w:hint="eastAsia"/>
          <w:lang w:eastAsia="zh-CN"/>
        </w:rPr>
        <w:t>，</w:t>
      </w:r>
      <w:r>
        <w:rPr>
          <w:spacing w:val="-87"/>
          <w:lang w:eastAsia="zh-CN"/>
        </w:rPr>
        <w:t xml:space="preserve"> </w:t>
      </w:r>
      <w:r>
        <w:rPr>
          <w:rFonts w:hint="eastAsia"/>
          <w:lang w:eastAsia="zh-CN"/>
        </w:rPr>
        <w:t>飞</w:t>
      </w:r>
      <w:r>
        <w:rPr>
          <w:spacing w:val="-84"/>
          <w:lang w:eastAsia="zh-CN"/>
        </w:rPr>
        <w:t xml:space="preserve"> </w:t>
      </w:r>
      <w:r>
        <w:rPr>
          <w:rFonts w:hint="eastAsia"/>
          <w:lang w:eastAsia="zh-CN"/>
        </w:rPr>
        <w:t>机</w:t>
      </w:r>
      <w:r>
        <w:rPr>
          <w:spacing w:val="-87"/>
          <w:lang w:eastAsia="zh-CN"/>
        </w:rPr>
        <w:t xml:space="preserve"> </w:t>
      </w:r>
      <w:r>
        <w:rPr>
          <w:rFonts w:hint="eastAsia"/>
          <w:lang w:eastAsia="zh-CN"/>
        </w:rPr>
        <w:t>的</w:t>
      </w:r>
      <w:r>
        <w:rPr>
          <w:spacing w:val="-87"/>
          <w:lang w:eastAsia="zh-CN"/>
        </w:rPr>
        <w:t xml:space="preserve"> </w:t>
      </w:r>
      <w:r>
        <w:rPr>
          <w:rFonts w:hint="eastAsia"/>
          <w:lang w:eastAsia="zh-CN"/>
        </w:rPr>
        <w:t>动</w:t>
      </w:r>
      <w:r>
        <w:rPr>
          <w:lang w:eastAsia="zh-CN"/>
        </w:rPr>
        <w:t xml:space="preserve"> </w:t>
      </w:r>
      <w:r>
        <w:rPr>
          <w:rFonts w:hint="eastAsia"/>
          <w:spacing w:val="4"/>
          <w:lang w:eastAsia="zh-CN"/>
        </w:rPr>
        <w:t>能</w:t>
      </w:r>
      <w:r>
        <w:rPr>
          <w:rFonts w:ascii="Times New Roman" w:hAnsi="Times New Roman"/>
          <w:spacing w:val="4"/>
          <w:u w:val="single" w:color="000000"/>
          <w:lang w:eastAsia="zh-CN"/>
        </w:rPr>
        <w:tab/>
      </w:r>
      <w:r>
        <w:rPr>
          <w:rFonts w:ascii="Times New Roman" w:hAnsi="Times New Roman"/>
          <w:spacing w:val="4"/>
          <w:u w:val="single" w:color="000000"/>
          <w:lang w:eastAsia="zh-CN"/>
        </w:rPr>
        <w:tab/>
      </w:r>
      <w:r>
        <w:rPr>
          <w:rFonts w:hint="eastAsia"/>
          <w:spacing w:val="4"/>
          <w:lang w:eastAsia="zh-CN"/>
        </w:rPr>
        <w:t>，重力势能</w:t>
      </w:r>
      <w:r>
        <w:rPr>
          <w:rFonts w:ascii="Times New Roman" w:hAnsi="Times New Roman"/>
          <w:spacing w:val="4"/>
          <w:u w:val="single" w:color="000000"/>
          <w:lang w:eastAsia="zh-CN"/>
        </w:rPr>
        <w:tab/>
      </w:r>
      <w:r>
        <w:rPr>
          <w:rFonts w:ascii="Times New Roman" w:hAnsi="Times New Roman"/>
          <w:spacing w:val="4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 w:rsidR="002A23FD" w:rsidRDefault="002A23FD">
      <w:pPr>
        <w:pStyle w:val="BodyText"/>
        <w:tabs>
          <w:tab w:val="left" w:pos="2389"/>
          <w:tab w:val="left" w:pos="4343"/>
        </w:tabs>
        <w:spacing w:before="21" w:line="291" w:lineRule="auto"/>
        <w:ind w:left="109"/>
        <w:rPr>
          <w:lang w:eastAsia="zh-CN"/>
        </w:rPr>
      </w:pPr>
      <w:r>
        <w:rPr>
          <w:noProof/>
          <w:lang w:eastAsia="zh-CN"/>
        </w:rPr>
        <w:pict>
          <v:shape id="_x0000_s1973" type="#_x0000_t75" style="position:absolute;left:0;text-align:left;margin-left:202.8pt;margin-top:151.7pt;width:81pt;height:70.2pt;z-index:-251655680;mso-position-horizontal-relative:page">
            <v:imagedata r:id="rId13" o:title=""/>
            <w10:wrap anchorx="page"/>
          </v:shape>
        </w:pict>
      </w:r>
      <w:r>
        <w:rPr>
          <w:rFonts w:hint="eastAsia"/>
          <w:lang w:eastAsia="zh-CN"/>
        </w:rPr>
        <w:t>（填“变大</w:t>
      </w:r>
      <w:r>
        <w:rPr>
          <w:rFonts w:hint="eastAsia"/>
          <w:spacing w:val="-120"/>
          <w:lang w:eastAsia="zh-CN"/>
        </w:rPr>
        <w:t>”、</w:t>
      </w:r>
      <w:r>
        <w:rPr>
          <w:rFonts w:hint="eastAsia"/>
          <w:lang w:eastAsia="zh-CN"/>
        </w:rPr>
        <w:t>“变小”或“不变</w:t>
      </w:r>
      <w:r>
        <w:rPr>
          <w:rFonts w:hint="eastAsia"/>
          <w:spacing w:val="-120"/>
          <w:lang w:eastAsia="zh-CN"/>
        </w:rPr>
        <w:t>”</w:t>
      </w:r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 </w:t>
      </w:r>
    </w:p>
    <w:p w:rsidR="002A23FD" w:rsidRDefault="002A23FD">
      <w:pPr>
        <w:pStyle w:val="BodyText"/>
        <w:tabs>
          <w:tab w:val="left" w:pos="2389"/>
          <w:tab w:val="left" w:pos="4343"/>
        </w:tabs>
        <w:spacing w:before="21" w:line="291" w:lineRule="auto"/>
        <w:ind w:left="109"/>
        <w:rPr>
          <w:spacing w:val="22"/>
          <w:lang w:eastAsia="zh-CN"/>
        </w:rPr>
      </w:pPr>
      <w:r>
        <w:rPr>
          <w:rFonts w:ascii="Times New Roman" w:hAnsi="Times New Roman"/>
          <w:lang w:eastAsia="zh-CN"/>
        </w:rPr>
        <w:t>2</w:t>
      </w:r>
      <w:r>
        <w:rPr>
          <w:rFonts w:hint="eastAsia"/>
          <w:spacing w:val="-70"/>
          <w:lang w:eastAsia="zh-CN"/>
        </w:rPr>
        <w:t>、</w:t>
      </w:r>
      <w:r>
        <w:rPr>
          <w:rFonts w:hint="eastAsia"/>
          <w:lang w:eastAsia="zh-CN"/>
        </w:rPr>
        <w:t>若甲物体比乙物体速度大</w:t>
      </w:r>
      <w:r>
        <w:rPr>
          <w:rFonts w:hint="eastAsia"/>
          <w:spacing w:val="-70"/>
          <w:lang w:eastAsia="zh-CN"/>
        </w:rPr>
        <w:t>，</w:t>
      </w:r>
      <w:r>
        <w:rPr>
          <w:rFonts w:hint="eastAsia"/>
          <w:spacing w:val="-68"/>
          <w:lang w:eastAsia="zh-CN"/>
        </w:rPr>
        <w:t>则</w:t>
      </w:r>
      <w:r>
        <w:rPr>
          <w:rFonts w:hint="eastAsia"/>
          <w:lang w:eastAsia="zh-CN"/>
        </w:rPr>
        <w:t>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A</w:t>
      </w:r>
      <w:r>
        <w:rPr>
          <w:rFonts w:hint="eastAsia"/>
          <w:spacing w:val="-1"/>
          <w:lang w:eastAsia="zh-CN"/>
        </w:rPr>
        <w:t>、甲的动能一定比乙大；</w:t>
      </w:r>
      <w:r>
        <w:rPr>
          <w:spacing w:val="22"/>
          <w:lang w:eastAsia="zh-CN"/>
        </w:rPr>
        <w:t xml:space="preserve"> </w:t>
      </w:r>
    </w:p>
    <w:p w:rsidR="002A23FD" w:rsidRDefault="002A23FD">
      <w:pPr>
        <w:pStyle w:val="BodyText"/>
        <w:tabs>
          <w:tab w:val="left" w:pos="2389"/>
          <w:tab w:val="left" w:pos="4343"/>
        </w:tabs>
        <w:spacing w:before="21" w:line="291" w:lineRule="auto"/>
        <w:ind w:left="109"/>
        <w:rPr>
          <w:spacing w:val="20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B</w:t>
      </w:r>
      <w:r>
        <w:rPr>
          <w:rFonts w:hint="eastAsia"/>
          <w:spacing w:val="-1"/>
          <w:lang w:eastAsia="zh-CN"/>
        </w:rPr>
        <w:t>、乙的动能一定比甲大；</w:t>
      </w:r>
      <w:r>
        <w:rPr>
          <w:spacing w:val="20"/>
          <w:lang w:eastAsia="zh-CN"/>
        </w:rPr>
        <w:t xml:space="preserve"> </w:t>
      </w:r>
    </w:p>
    <w:p w:rsidR="002A23FD" w:rsidRDefault="002A23FD">
      <w:pPr>
        <w:pStyle w:val="BodyText"/>
        <w:tabs>
          <w:tab w:val="left" w:pos="2389"/>
          <w:tab w:val="left" w:pos="4343"/>
        </w:tabs>
        <w:spacing w:before="21" w:line="291" w:lineRule="auto"/>
        <w:ind w:left="109"/>
        <w:rPr>
          <w:spacing w:val="27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C</w:t>
      </w:r>
      <w:r>
        <w:rPr>
          <w:rFonts w:hint="eastAsia"/>
          <w:spacing w:val="-1"/>
          <w:lang w:eastAsia="zh-CN"/>
        </w:rPr>
        <w:t>、动能一定相等；</w:t>
      </w:r>
      <w:r>
        <w:rPr>
          <w:spacing w:val="27"/>
          <w:lang w:eastAsia="zh-CN"/>
        </w:rPr>
        <w:t xml:space="preserve"> </w:t>
      </w:r>
    </w:p>
    <w:p w:rsidR="002A23FD" w:rsidRDefault="002A23FD">
      <w:pPr>
        <w:pStyle w:val="BodyText"/>
        <w:tabs>
          <w:tab w:val="left" w:pos="2389"/>
          <w:tab w:val="left" w:pos="4343"/>
        </w:tabs>
        <w:spacing w:before="21" w:line="291" w:lineRule="auto"/>
        <w:ind w:left="109"/>
        <w:rPr>
          <w:spacing w:val="22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D</w:t>
      </w:r>
      <w:r>
        <w:rPr>
          <w:rFonts w:hint="eastAsia"/>
          <w:spacing w:val="-1"/>
          <w:lang w:eastAsia="zh-CN"/>
        </w:rPr>
        <w:t>、缺少条件，无法比较。</w:t>
      </w:r>
      <w:r>
        <w:rPr>
          <w:spacing w:val="22"/>
          <w:lang w:eastAsia="zh-CN"/>
        </w:rPr>
        <w:t xml:space="preserve"> </w:t>
      </w:r>
    </w:p>
    <w:p w:rsidR="002A23FD" w:rsidRDefault="002A23FD">
      <w:pPr>
        <w:pStyle w:val="BodyText"/>
        <w:tabs>
          <w:tab w:val="left" w:pos="2389"/>
          <w:tab w:val="left" w:pos="4343"/>
        </w:tabs>
        <w:spacing w:before="21" w:line="291" w:lineRule="auto"/>
        <w:ind w:left="109"/>
        <w:rPr>
          <w:lang w:eastAsia="zh-CN"/>
        </w:rPr>
      </w:pPr>
      <w:r>
        <w:rPr>
          <w:rFonts w:ascii="Times New Roman" w:hAnsi="Times New Roman"/>
          <w:lang w:eastAsia="zh-CN"/>
        </w:rPr>
        <w:t>3</w:t>
      </w:r>
      <w:r>
        <w:rPr>
          <w:rFonts w:hint="eastAsia"/>
          <w:spacing w:val="-44"/>
          <w:lang w:eastAsia="zh-CN"/>
        </w:rPr>
        <w:t>、</w:t>
      </w:r>
      <w:r>
        <w:rPr>
          <w:rFonts w:hint="eastAsia"/>
          <w:lang w:eastAsia="zh-CN"/>
        </w:rPr>
        <w:t>如图所示</w:t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来回自由摆动的小球动能最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小的位置是（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 w:rsidR="002A23FD" w:rsidRDefault="002A23FD">
      <w:pPr>
        <w:pStyle w:val="BodyText"/>
        <w:spacing w:before="35" w:line="288" w:lineRule="auto"/>
        <w:ind w:left="109" w:right="2209"/>
        <w:rPr>
          <w:spacing w:val="23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A</w:t>
      </w:r>
      <w:r>
        <w:rPr>
          <w:rFonts w:hint="eastAsia"/>
          <w:spacing w:val="-1"/>
          <w:lang w:eastAsia="zh-CN"/>
        </w:rPr>
        <w:t>、只有</w:t>
      </w:r>
      <w:r>
        <w:rPr>
          <w:spacing w:val="-60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/>
          <w:spacing w:val="-1"/>
          <w:lang w:eastAsia="zh-CN"/>
        </w:rPr>
        <w:t xml:space="preserve"> </w:t>
      </w:r>
      <w:r>
        <w:rPr>
          <w:rFonts w:hint="eastAsia"/>
          <w:lang w:eastAsia="zh-CN"/>
        </w:rPr>
        <w:t>点；</w:t>
      </w:r>
      <w:r>
        <w:rPr>
          <w:spacing w:val="23"/>
          <w:lang w:eastAsia="zh-CN"/>
        </w:rPr>
        <w:t xml:space="preserve"> </w:t>
      </w:r>
    </w:p>
    <w:p w:rsidR="002A23FD" w:rsidRDefault="002A23FD">
      <w:pPr>
        <w:pStyle w:val="BodyText"/>
        <w:spacing w:before="35" w:line="288" w:lineRule="auto"/>
        <w:ind w:left="109" w:right="2209"/>
        <w:rPr>
          <w:spacing w:val="22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B</w:t>
      </w:r>
      <w:r>
        <w:rPr>
          <w:rFonts w:hint="eastAsia"/>
          <w:spacing w:val="-1"/>
          <w:lang w:eastAsia="zh-CN"/>
        </w:rPr>
        <w:t>、只有</w:t>
      </w:r>
      <w:r>
        <w:rPr>
          <w:spacing w:val="-62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B</w:t>
      </w:r>
      <w:r>
        <w:rPr>
          <w:rFonts w:ascii="Times New Roman" w:hAnsi="Times New Roman"/>
          <w:spacing w:val="-2"/>
          <w:lang w:eastAsia="zh-CN"/>
        </w:rPr>
        <w:t xml:space="preserve"> </w:t>
      </w:r>
      <w:r>
        <w:rPr>
          <w:rFonts w:hint="eastAsia"/>
          <w:lang w:eastAsia="zh-CN"/>
        </w:rPr>
        <w:t>点；</w:t>
      </w:r>
      <w:r>
        <w:rPr>
          <w:spacing w:val="22"/>
          <w:lang w:eastAsia="zh-CN"/>
        </w:rPr>
        <w:t xml:space="preserve"> </w:t>
      </w:r>
    </w:p>
    <w:p w:rsidR="002A23FD" w:rsidRDefault="002A23FD">
      <w:pPr>
        <w:pStyle w:val="BodyText"/>
        <w:spacing w:before="35" w:line="288" w:lineRule="auto"/>
        <w:ind w:left="109" w:right="2209"/>
        <w:rPr>
          <w:spacing w:val="22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C</w:t>
      </w:r>
      <w:r>
        <w:rPr>
          <w:rFonts w:hint="eastAsia"/>
          <w:spacing w:val="-1"/>
          <w:lang w:eastAsia="zh-CN"/>
        </w:rPr>
        <w:t>、只有</w:t>
      </w:r>
      <w:r>
        <w:rPr>
          <w:spacing w:val="-62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C</w:t>
      </w:r>
      <w:r>
        <w:rPr>
          <w:rFonts w:ascii="Times New Roman" w:hAnsi="Times New Roman"/>
          <w:spacing w:val="-2"/>
          <w:lang w:eastAsia="zh-CN"/>
        </w:rPr>
        <w:t xml:space="preserve"> </w:t>
      </w:r>
      <w:r>
        <w:rPr>
          <w:rFonts w:hint="eastAsia"/>
          <w:lang w:eastAsia="zh-CN"/>
        </w:rPr>
        <w:t>点；</w:t>
      </w:r>
      <w:r>
        <w:rPr>
          <w:spacing w:val="22"/>
          <w:lang w:eastAsia="zh-CN"/>
        </w:rPr>
        <w:t xml:space="preserve"> </w:t>
      </w:r>
    </w:p>
    <w:p w:rsidR="002A23FD" w:rsidRDefault="002A23FD">
      <w:pPr>
        <w:pStyle w:val="BodyText"/>
        <w:spacing w:before="35" w:line="288" w:lineRule="auto"/>
        <w:ind w:left="109" w:right="2209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D</w:t>
      </w:r>
      <w:r>
        <w:rPr>
          <w:rFonts w:hint="eastAsia"/>
          <w:spacing w:val="-1"/>
          <w:lang w:eastAsia="zh-CN"/>
        </w:rPr>
        <w:t>、有</w:t>
      </w:r>
      <w:r>
        <w:rPr>
          <w:spacing w:val="-61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A</w:t>
      </w:r>
      <w:r>
        <w:rPr>
          <w:rFonts w:hint="eastAsia"/>
          <w:spacing w:val="-1"/>
          <w:lang w:eastAsia="zh-CN"/>
        </w:rPr>
        <w:t>、</w:t>
      </w:r>
      <w:r>
        <w:rPr>
          <w:rFonts w:ascii="Times New Roman" w:hAnsi="Times New Roman"/>
          <w:spacing w:val="-1"/>
          <w:lang w:eastAsia="zh-CN"/>
        </w:rPr>
        <w:t xml:space="preserve">C </w:t>
      </w:r>
      <w:r>
        <w:rPr>
          <w:rFonts w:hint="eastAsia"/>
          <w:lang w:eastAsia="zh-CN"/>
        </w:rPr>
        <w:t>两点。</w:t>
      </w:r>
    </w:p>
    <w:p w:rsidR="002A23FD" w:rsidRDefault="002A23FD">
      <w:pPr>
        <w:pStyle w:val="BodyText"/>
        <w:tabs>
          <w:tab w:val="left" w:pos="1669"/>
          <w:tab w:val="left" w:pos="4343"/>
        </w:tabs>
        <w:spacing w:before="14" w:line="297" w:lineRule="auto"/>
        <w:ind w:left="109"/>
        <w:jc w:val="both"/>
        <w:rPr>
          <w:lang w:eastAsia="zh-CN"/>
        </w:rPr>
      </w:pPr>
      <w:r>
        <w:rPr>
          <w:rFonts w:ascii="Times New Roman" w:hAnsi="Times New Roman"/>
          <w:lang w:eastAsia="zh-CN"/>
        </w:rPr>
        <w:t>4</w:t>
      </w:r>
      <w:r>
        <w:rPr>
          <w:rFonts w:hint="eastAsia"/>
          <w:spacing w:val="-29"/>
          <w:lang w:eastAsia="zh-CN"/>
        </w:rPr>
        <w:t>、</w:t>
      </w:r>
      <w:r>
        <w:rPr>
          <w:rFonts w:hint="eastAsia"/>
          <w:lang w:eastAsia="zh-CN"/>
        </w:rPr>
        <w:t>如图</w:t>
      </w:r>
      <w:r>
        <w:rPr>
          <w:rFonts w:hint="eastAsia"/>
          <w:spacing w:val="-29"/>
          <w:lang w:eastAsia="zh-CN"/>
        </w:rPr>
        <w:t>，</w:t>
      </w:r>
      <w:r>
        <w:rPr>
          <w:rFonts w:hint="eastAsia"/>
          <w:lang w:eastAsia="zh-CN"/>
        </w:rPr>
        <w:t>小明在玩蹦蹦杆</w:t>
      </w:r>
      <w:r>
        <w:rPr>
          <w:rFonts w:hint="eastAsia"/>
          <w:spacing w:val="-29"/>
          <w:lang w:eastAsia="zh-CN"/>
        </w:rPr>
        <w:t>，</w:t>
      </w:r>
      <w:r>
        <w:rPr>
          <w:rFonts w:hint="eastAsia"/>
          <w:lang w:eastAsia="zh-CN"/>
        </w:rPr>
        <w:t>在小明将蹦蹦</w:t>
      </w:r>
      <w:r>
        <w:rPr>
          <w:lang w:eastAsia="zh-CN"/>
        </w:rPr>
        <w:t xml:space="preserve"> </w:t>
      </w:r>
      <w:r>
        <w:rPr>
          <w:rFonts w:hint="eastAsia"/>
          <w:spacing w:val="1"/>
          <w:lang w:eastAsia="zh-CN"/>
        </w:rPr>
        <w:t>杆中的弹簧向下压缩的过程中，小明的重</w:t>
      </w:r>
      <w:r>
        <w:rPr>
          <w:spacing w:val="30"/>
          <w:lang w:eastAsia="zh-CN"/>
        </w:rPr>
        <w:t xml:space="preserve"> </w:t>
      </w:r>
      <w:r>
        <w:rPr>
          <w:rFonts w:hint="eastAsia"/>
          <w:lang w:eastAsia="zh-CN"/>
        </w:rPr>
        <w:t>力势</w:t>
      </w:r>
      <w:r>
        <w:rPr>
          <w:rFonts w:hint="eastAsia"/>
          <w:spacing w:val="-1"/>
          <w:lang w:eastAsia="zh-CN"/>
        </w:rPr>
        <w:t>能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spacing w:val="-87"/>
          <w:lang w:eastAsia="zh-CN"/>
        </w:rPr>
        <w:t>，</w:t>
      </w:r>
      <w:r>
        <w:rPr>
          <w:rFonts w:hint="eastAsia"/>
          <w:lang w:eastAsia="zh-CN"/>
        </w:rPr>
        <w:t>弹簧的弹性势</w:t>
      </w:r>
      <w:r>
        <w:rPr>
          <w:rFonts w:hint="eastAsia"/>
          <w:spacing w:val="-1"/>
          <w:lang w:eastAsia="zh-CN"/>
        </w:rPr>
        <w:t>能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 w:rsidR="002A23FD" w:rsidRDefault="002A23FD">
      <w:pPr>
        <w:pStyle w:val="BodyText"/>
        <w:spacing w:before="29" w:line="305" w:lineRule="auto"/>
        <w:ind w:left="109" w:right="172"/>
        <w:rPr>
          <w:lang w:eastAsia="zh-CN"/>
        </w:rPr>
      </w:pPr>
      <w:r>
        <w:rPr>
          <w:noProof/>
          <w:lang w:eastAsia="zh-CN"/>
        </w:rPr>
        <w:pict>
          <v:shape id="_x0000_s1974" type="#_x0000_t75" style="position:absolute;left:0;text-align:left;margin-left:198.5pt;margin-top:20.7pt;width:86.5pt;height:99.95pt;z-index:-251654656;mso-position-horizontal-relative:page">
            <v:imagedata r:id="rId14" o:title=""/>
            <w10:wrap anchorx="page"/>
          </v:shape>
        </w:pict>
      </w:r>
      <w:r>
        <w:rPr>
          <w:rFonts w:hint="eastAsia"/>
          <w:lang w:eastAsia="zh-CN"/>
        </w:rPr>
        <w:t>（填“增大</w:t>
      </w:r>
      <w:r>
        <w:rPr>
          <w:rFonts w:hint="eastAsia"/>
          <w:spacing w:val="-120"/>
          <w:lang w:eastAsia="zh-CN"/>
        </w:rPr>
        <w:t>”、</w:t>
      </w:r>
      <w:r>
        <w:rPr>
          <w:rFonts w:hint="eastAsia"/>
          <w:lang w:eastAsia="zh-CN"/>
        </w:rPr>
        <w:t>“减小”或“不变</w:t>
      </w:r>
      <w:r>
        <w:rPr>
          <w:rFonts w:hint="eastAsia"/>
          <w:spacing w:val="-120"/>
          <w:lang w:eastAsia="zh-CN"/>
        </w:rPr>
        <w:t>”</w:t>
      </w:r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 </w:t>
      </w:r>
    </w:p>
    <w:p w:rsidR="002A23FD" w:rsidRDefault="002A23FD">
      <w:pPr>
        <w:pStyle w:val="BodyText"/>
        <w:spacing w:before="29" w:line="305" w:lineRule="auto"/>
        <w:ind w:left="109" w:right="172"/>
        <w:rPr>
          <w:lang w:eastAsia="zh-CN"/>
        </w:rPr>
      </w:pPr>
      <w:r>
        <w:rPr>
          <w:lang w:eastAsia="zh-CN"/>
        </w:rPr>
        <w:t>5</w:t>
      </w:r>
      <w:r>
        <w:rPr>
          <w:rFonts w:hint="eastAsia"/>
          <w:lang w:eastAsia="zh-CN"/>
        </w:rPr>
        <w:t>、装满水的洒水车，</w:t>
      </w:r>
      <w:r>
        <w:rPr>
          <w:lang w:eastAsia="zh-CN"/>
        </w:rPr>
        <w:t xml:space="preserve"> </w:t>
      </w:r>
    </w:p>
    <w:p w:rsidR="002A23FD" w:rsidRDefault="002A23FD">
      <w:pPr>
        <w:pStyle w:val="BodyText"/>
        <w:spacing w:before="29" w:line="305" w:lineRule="auto"/>
        <w:ind w:left="109" w:right="172"/>
        <w:rPr>
          <w:lang w:eastAsia="zh-CN"/>
        </w:rPr>
      </w:pPr>
      <w:r>
        <w:rPr>
          <w:rFonts w:hint="eastAsia"/>
          <w:lang w:eastAsia="zh-CN"/>
        </w:rPr>
        <w:t>在一段平直公路上匀</w:t>
      </w:r>
      <w:r>
        <w:rPr>
          <w:lang w:eastAsia="zh-CN"/>
        </w:rPr>
        <w:t xml:space="preserve"> </w:t>
      </w:r>
    </w:p>
    <w:p w:rsidR="002A23FD" w:rsidRDefault="002A23FD">
      <w:pPr>
        <w:pStyle w:val="BodyText"/>
        <w:spacing w:before="29" w:line="305" w:lineRule="auto"/>
        <w:ind w:left="109" w:right="172"/>
        <w:rPr>
          <w:lang w:eastAsia="zh-CN"/>
        </w:rPr>
      </w:pPr>
      <w:r>
        <w:rPr>
          <w:rFonts w:hint="eastAsia"/>
          <w:lang w:eastAsia="zh-CN"/>
        </w:rPr>
        <w:t>速前进，它在向公路</w:t>
      </w:r>
      <w:r>
        <w:rPr>
          <w:lang w:eastAsia="zh-CN"/>
        </w:rPr>
        <w:t xml:space="preserve"> </w:t>
      </w:r>
    </w:p>
    <w:p w:rsidR="002A23FD" w:rsidRDefault="002A23FD">
      <w:pPr>
        <w:pStyle w:val="BodyText"/>
        <w:spacing w:before="29" w:line="305" w:lineRule="auto"/>
        <w:ind w:left="109" w:right="172"/>
        <w:rPr>
          <w:lang w:eastAsia="zh-CN"/>
        </w:rPr>
      </w:pPr>
      <w:r>
        <w:rPr>
          <w:rFonts w:hint="eastAsia"/>
          <w:lang w:eastAsia="zh-CN"/>
        </w:rPr>
        <w:t>两旁的花木喷水的过</w:t>
      </w:r>
      <w:r>
        <w:rPr>
          <w:lang w:eastAsia="zh-CN"/>
        </w:rPr>
        <w:t xml:space="preserve"> </w:t>
      </w:r>
    </w:p>
    <w:p w:rsidR="002A23FD" w:rsidRDefault="002A23FD">
      <w:pPr>
        <w:pStyle w:val="BodyText"/>
        <w:spacing w:before="29" w:line="305" w:lineRule="auto"/>
        <w:ind w:left="109" w:right="172"/>
        <w:rPr>
          <w:lang w:eastAsia="zh-CN"/>
        </w:rPr>
      </w:pPr>
      <w:r>
        <w:rPr>
          <w:rFonts w:hint="eastAsia"/>
          <w:lang w:eastAsia="zh-CN"/>
        </w:rPr>
        <w:t>程中，洒水车的机械</w:t>
      </w:r>
    </w:p>
    <w:p w:rsidR="002A23FD" w:rsidRDefault="002A23FD">
      <w:pPr>
        <w:pStyle w:val="BodyText"/>
        <w:tabs>
          <w:tab w:val="left" w:pos="2749"/>
        </w:tabs>
        <w:spacing w:before="21" w:line="304" w:lineRule="auto"/>
        <w:ind w:left="109" w:right="119"/>
        <w:rPr>
          <w:spacing w:val="23"/>
          <w:lang w:eastAsia="zh-CN"/>
        </w:rPr>
      </w:pPr>
      <w:r>
        <w:rPr>
          <w:rFonts w:hint="eastAsia"/>
          <w:spacing w:val="-1"/>
          <w:lang w:eastAsia="zh-CN"/>
        </w:rPr>
        <w:t>能将逐渐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  <w:r>
        <w:rPr>
          <w:spacing w:val="23"/>
          <w:lang w:eastAsia="zh-CN"/>
        </w:rPr>
        <w:t xml:space="preserve"> </w:t>
      </w:r>
    </w:p>
    <w:p w:rsidR="002A23FD" w:rsidRDefault="002A23FD">
      <w:pPr>
        <w:pStyle w:val="BodyText"/>
        <w:tabs>
          <w:tab w:val="left" w:pos="2749"/>
        </w:tabs>
        <w:spacing w:before="21" w:line="304" w:lineRule="auto"/>
        <w:ind w:left="109" w:right="119"/>
        <w:rPr>
          <w:lang w:eastAsia="zh-CN"/>
        </w:rPr>
      </w:pPr>
      <w:r>
        <w:rPr>
          <w:spacing w:val="-5"/>
          <w:lang w:eastAsia="zh-CN"/>
        </w:rPr>
        <w:t>6</w:t>
      </w:r>
      <w:r>
        <w:rPr>
          <w:rFonts w:hint="eastAsia"/>
          <w:spacing w:val="-5"/>
          <w:lang w:eastAsia="zh-CN"/>
        </w:rPr>
        <w:t>、体积相同的铜、铁、铝三个小球，从同</w:t>
      </w:r>
    </w:p>
    <w:p w:rsidR="002A23FD" w:rsidRDefault="002A23FD">
      <w:pPr>
        <w:pStyle w:val="BodyText"/>
        <w:spacing w:before="52" w:line="305" w:lineRule="auto"/>
        <w:ind w:left="109" w:right="220"/>
        <w:jc w:val="both"/>
        <w:rPr>
          <w:lang w:eastAsia="zh-CN"/>
        </w:rPr>
      </w:pPr>
      <w:r>
        <w:rPr>
          <w:lang w:eastAsia="zh-CN"/>
        </w:rPr>
        <w:br w:type="column"/>
      </w:r>
      <w:r>
        <w:rPr>
          <w:rFonts w:hint="eastAsia"/>
          <w:lang w:eastAsia="zh-CN"/>
        </w:rPr>
        <w:t>一高度的斜面滚下，在水平地面上撞击同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一地点上放的同一木块，木块被撞击最远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的是（</w:t>
      </w:r>
      <w:r>
        <w:rPr>
          <w:lang w:eastAsia="zh-CN"/>
        </w:rPr>
        <w:t xml:space="preserve">       </w:t>
      </w:r>
      <w:r>
        <w:rPr>
          <w:rFonts w:hint="eastAsia"/>
          <w:lang w:eastAsia="zh-CN"/>
        </w:rPr>
        <w:t>）</w:t>
      </w:r>
    </w:p>
    <w:p w:rsidR="002A23FD" w:rsidRDefault="002A23FD">
      <w:pPr>
        <w:pStyle w:val="BodyText"/>
        <w:spacing w:before="21" w:line="288" w:lineRule="auto"/>
        <w:ind w:left="109" w:right="1969"/>
        <w:rPr>
          <w:spacing w:val="27"/>
          <w:lang w:eastAsia="zh-CN"/>
        </w:rPr>
      </w:pPr>
      <w:r>
        <w:rPr>
          <w:noProof/>
          <w:lang w:eastAsia="zh-CN"/>
        </w:rPr>
        <w:pict>
          <v:group id="_x0000_s1975" style="position:absolute;left:0;text-align:left;margin-left:294.7pt;margin-top:-58.4pt;width:3.15pt;height:663.1pt;z-index:-251656704;mso-position-horizontal-relative:page" coordorigin="5894,-1168" coordsize="63,13262">
            <v:group id="_x0000_s1976" style="position:absolute;left:5910;top:-1152;width:30;height:30" coordorigin="5910,-1152" coordsize="30,30">
              <v:shape id="_x0000_s1977" style="position:absolute;left:5910;top:-1152;width:30;height:30" coordorigin="5910,-1152" coordsize="30,30" path="m5910,-1137r30,e" filled="f" strokeweight="1.6pt">
                <v:path arrowok="t"/>
              </v:shape>
            </v:group>
            <v:group id="_x0000_s1978" style="position:absolute;left:5910;top:-1092;width:30;height:30" coordorigin="5910,-1092" coordsize="30,30">
              <v:shape id="_x0000_s1979" style="position:absolute;left:5910;top:-1092;width:30;height:30" coordorigin="5910,-1092" coordsize="30,30" path="m5910,-1077r30,e" filled="f" strokeweight="1.6pt">
                <v:path arrowok="t"/>
              </v:shape>
            </v:group>
            <v:group id="_x0000_s1980" style="position:absolute;left:5910;top:-1032;width:30;height:30" coordorigin="5910,-1032" coordsize="30,30">
              <v:shape id="_x0000_s1981" style="position:absolute;left:5910;top:-1032;width:30;height:30" coordorigin="5910,-1032" coordsize="30,30" path="m5910,-1017r30,e" filled="f" strokeweight="1.6pt">
                <v:path arrowok="t"/>
              </v:shape>
            </v:group>
            <v:group id="_x0000_s1982" style="position:absolute;left:5910;top:-972;width:30;height:30" coordorigin="5910,-972" coordsize="30,30">
              <v:shape id="_x0000_s1983" style="position:absolute;left:5910;top:-972;width:30;height:30" coordorigin="5910,-972" coordsize="30,30" path="m5910,-957r30,e" filled="f" strokeweight="1.6pt">
                <v:path arrowok="t"/>
              </v:shape>
            </v:group>
            <v:group id="_x0000_s1984" style="position:absolute;left:5910;top:-912;width:30;height:30" coordorigin="5910,-912" coordsize="30,30">
              <v:shape id="_x0000_s1985" style="position:absolute;left:5910;top:-912;width:30;height:30" coordorigin="5910,-912" coordsize="30,30" path="m5910,-897r30,e" filled="f" strokeweight="1.6pt">
                <v:path arrowok="t"/>
              </v:shape>
            </v:group>
            <v:group id="_x0000_s1986" style="position:absolute;left:5910;top:-852;width:30;height:30" coordorigin="5910,-852" coordsize="30,30">
              <v:shape id="_x0000_s1987" style="position:absolute;left:5910;top:-852;width:30;height:30" coordorigin="5910,-852" coordsize="30,30" path="m5910,-837r30,e" filled="f" strokeweight="1.6pt">
                <v:path arrowok="t"/>
              </v:shape>
            </v:group>
            <v:group id="_x0000_s1988" style="position:absolute;left:5910;top:-792;width:30;height:30" coordorigin="5910,-792" coordsize="30,30">
              <v:shape id="_x0000_s1989" style="position:absolute;left:5910;top:-792;width:30;height:30" coordorigin="5910,-792" coordsize="30,30" path="m5910,-777r30,e" filled="f" strokeweight="1.6pt">
                <v:path arrowok="t"/>
              </v:shape>
            </v:group>
            <v:group id="_x0000_s1990" style="position:absolute;left:5910;top:-732;width:30;height:30" coordorigin="5910,-732" coordsize="30,30">
              <v:shape id="_x0000_s1991" style="position:absolute;left:5910;top:-732;width:30;height:30" coordorigin="5910,-732" coordsize="30,30" path="m5910,-717r30,e" filled="f" strokeweight="1.6pt">
                <v:path arrowok="t"/>
              </v:shape>
            </v:group>
            <v:group id="_x0000_s1992" style="position:absolute;left:5910;top:-672;width:30;height:30" coordorigin="5910,-672" coordsize="30,30">
              <v:shape id="_x0000_s1993" style="position:absolute;left:5910;top:-672;width:30;height:30" coordorigin="5910,-672" coordsize="30,30" path="m5910,-657r30,e" filled="f" strokeweight="1.6pt">
                <v:path arrowok="t"/>
              </v:shape>
            </v:group>
            <v:group id="_x0000_s1994" style="position:absolute;left:5910;top:-612;width:30;height:30" coordorigin="5910,-612" coordsize="30,30">
              <v:shape id="_x0000_s1995" style="position:absolute;left:5910;top:-612;width:30;height:30" coordorigin="5910,-612" coordsize="30,30" path="m5910,-597r30,e" filled="f" strokeweight="1.6pt">
                <v:path arrowok="t"/>
              </v:shape>
            </v:group>
            <v:group id="_x0000_s1996" style="position:absolute;left:5910;top:-552;width:30;height:30" coordorigin="5910,-552" coordsize="30,30">
              <v:shape id="_x0000_s1997" style="position:absolute;left:5910;top:-552;width:30;height:30" coordorigin="5910,-552" coordsize="30,30" path="m5910,-537r30,e" filled="f" strokeweight="1.6pt">
                <v:path arrowok="t"/>
              </v:shape>
            </v:group>
            <v:group id="_x0000_s1998" style="position:absolute;left:5910;top:-492;width:30;height:30" coordorigin="5910,-492" coordsize="30,30">
              <v:shape id="_x0000_s1999" style="position:absolute;left:5910;top:-492;width:30;height:30" coordorigin="5910,-492" coordsize="30,30" path="m5910,-477r30,e" filled="f" strokeweight="1.6pt">
                <v:path arrowok="t"/>
              </v:shape>
            </v:group>
            <v:group id="_x0000_s2000" style="position:absolute;left:5910;top:-432;width:30;height:30" coordorigin="5910,-432" coordsize="30,30">
              <v:shape id="_x0000_s2001" style="position:absolute;left:5910;top:-432;width:30;height:30" coordorigin="5910,-432" coordsize="30,30" path="m5910,-417r30,e" filled="f" strokeweight="1.6pt">
                <v:path arrowok="t"/>
              </v:shape>
            </v:group>
            <v:group id="_x0000_s2002" style="position:absolute;left:5910;top:-372;width:30;height:30" coordorigin="5910,-372" coordsize="30,30">
              <v:shape id="_x0000_s2003" style="position:absolute;left:5910;top:-372;width:30;height:30" coordorigin="5910,-372" coordsize="30,30" path="m5910,-357r30,e" filled="f" strokeweight="1.6pt">
                <v:path arrowok="t"/>
              </v:shape>
            </v:group>
            <v:group id="_x0000_s2004" style="position:absolute;left:5910;top:-312;width:30;height:30" coordorigin="5910,-312" coordsize="30,30">
              <v:shape id="_x0000_s2005" style="position:absolute;left:5910;top:-312;width:30;height:30" coordorigin="5910,-312" coordsize="30,30" path="m5910,-297r30,e" filled="f" strokeweight="1.6pt">
                <v:path arrowok="t"/>
              </v:shape>
            </v:group>
            <v:group id="_x0000_s2006" style="position:absolute;left:5910;top:-252;width:31;height:30" coordorigin="5910,-252" coordsize="31,30">
              <v:shape id="_x0000_s2007" style="position:absolute;left:5910;top:-252;width:31;height:30" coordorigin="5910,-252" coordsize="31,30" path="m5910,-237r30,e" filled="f" strokeweight="1.6pt">
                <v:path arrowok="t"/>
              </v:shape>
            </v:group>
            <v:group id="_x0000_s2008" style="position:absolute;left:5910;top:-192;width:30;height:30" coordorigin="5910,-192" coordsize="30,30">
              <v:shape id="_x0000_s2009" style="position:absolute;left:5910;top:-192;width:30;height:30" coordorigin="5910,-192" coordsize="30,30" path="m5910,-177r30,e" filled="f" strokeweight="1.6pt">
                <v:path arrowok="t"/>
              </v:shape>
            </v:group>
            <v:group id="_x0000_s2010" style="position:absolute;left:5910;top:-132;width:30;height:30" coordorigin="5910,-132" coordsize="30,30">
              <v:shape id="_x0000_s2011" style="position:absolute;left:5910;top:-132;width:30;height:30" coordorigin="5910,-132" coordsize="30,30" path="m5910,-117r30,e" filled="f" strokeweight="1.6pt">
                <v:path arrowok="t"/>
              </v:shape>
            </v:group>
            <v:group id="_x0000_s2012" style="position:absolute;left:5910;top:-72;width:30;height:30" coordorigin="5910,-72" coordsize="30,30">
              <v:shape id="_x0000_s2013" style="position:absolute;left:5910;top:-72;width:30;height:30" coordorigin="5910,-72" coordsize="30,30" path="m5910,-57r30,e" filled="f" strokeweight="1.6pt">
                <v:path arrowok="t"/>
              </v:shape>
            </v:group>
            <v:group id="_x0000_s2014" style="position:absolute;left:5910;top:-12;width:30;height:30" coordorigin="5910,-12" coordsize="30,30">
              <v:shape id="_x0000_s2015" style="position:absolute;left:5910;top:-12;width:30;height:30" coordorigin="5910,-12" coordsize="30,30" path="m5910,3r30,e" filled="f" strokeweight="1.6pt">
                <v:path arrowok="t"/>
              </v:shape>
            </v:group>
            <v:group id="_x0000_s2016" style="position:absolute;left:5910;top:48;width:30;height:30" coordorigin="5910,48" coordsize="30,30">
              <v:shape id="_x0000_s2017" style="position:absolute;left:5910;top:48;width:30;height:30" coordorigin="5910,48" coordsize="30,30" path="m5910,63r30,e" filled="f" strokeweight="1.6pt">
                <v:path arrowok="t"/>
              </v:shape>
            </v:group>
            <v:group id="_x0000_s2018" style="position:absolute;left:5910;top:108;width:30;height:30" coordorigin="5910,108" coordsize="30,30">
              <v:shape id="_x0000_s2019" style="position:absolute;left:5910;top:108;width:30;height:30" coordorigin="5910,108" coordsize="30,30" path="m5910,123r30,e" filled="f" strokeweight="1.6pt">
                <v:path arrowok="t"/>
              </v:shape>
            </v:group>
            <v:group id="_x0000_s2020" style="position:absolute;left:5910;top:168;width:30;height:30" coordorigin="5910,168" coordsize="30,30">
              <v:shape id="_x0000_s2021" style="position:absolute;left:5910;top:168;width:30;height:30" coordorigin="5910,168" coordsize="30,30" path="m5910,183r30,e" filled="f" strokeweight="1.6pt">
                <v:path arrowok="t"/>
              </v:shape>
            </v:group>
            <v:group id="_x0000_s2022" style="position:absolute;left:5910;top:228;width:30;height:30" coordorigin="5910,228" coordsize="30,30">
              <v:shape id="_x0000_s2023" style="position:absolute;left:5910;top:228;width:30;height:30" coordorigin="5910,228" coordsize="30,30" path="m5910,243r30,e" filled="f" strokeweight="1.6pt">
                <v:path arrowok="t"/>
              </v:shape>
            </v:group>
            <v:group id="_x0000_s2024" style="position:absolute;left:5910;top:288;width:30;height:30" coordorigin="5910,288" coordsize="30,30">
              <v:shape id="_x0000_s2025" style="position:absolute;left:5910;top:288;width:30;height:30" coordorigin="5910,288" coordsize="30,30" path="m5910,303r30,e" filled="f" strokeweight="1.6pt">
                <v:path arrowok="t"/>
              </v:shape>
            </v:group>
            <v:group id="_x0000_s2026" style="position:absolute;left:5910;top:348;width:30;height:30" coordorigin="5910,348" coordsize="30,30">
              <v:shape id="_x0000_s2027" style="position:absolute;left:5910;top:348;width:30;height:30" coordorigin="5910,348" coordsize="30,30" path="m5910,363r30,e" filled="f" strokeweight="1.6pt">
                <v:path arrowok="t"/>
              </v:shape>
            </v:group>
            <v:group id="_x0000_s2028" style="position:absolute;left:5910;top:408;width:30;height:30" coordorigin="5910,408" coordsize="30,30">
              <v:shape id="_x0000_s2029" style="position:absolute;left:5910;top:408;width:30;height:30" coordorigin="5910,408" coordsize="30,30" path="m5910,423r30,e" filled="f" strokeweight="1.6pt">
                <v:path arrowok="t"/>
              </v:shape>
            </v:group>
            <v:group id="_x0000_s2030" style="position:absolute;left:5910;top:468;width:30;height:30" coordorigin="5910,468" coordsize="30,30">
              <v:shape id="_x0000_s2031" style="position:absolute;left:5910;top:468;width:30;height:30" coordorigin="5910,468" coordsize="30,30" path="m5910,483r30,e" filled="f" strokeweight="1.6pt">
                <v:path arrowok="t"/>
              </v:shape>
            </v:group>
            <v:group id="_x0000_s2032" style="position:absolute;left:5910;top:528;width:30;height:30" coordorigin="5910,528" coordsize="30,30">
              <v:shape id="_x0000_s2033" style="position:absolute;left:5910;top:528;width:30;height:30" coordorigin="5910,528" coordsize="30,30" path="m5910,543r30,e" filled="f" strokeweight="1.6pt">
                <v:path arrowok="t"/>
              </v:shape>
            </v:group>
            <v:group id="_x0000_s2034" style="position:absolute;left:5910;top:588;width:30;height:30" coordorigin="5910,588" coordsize="30,30">
              <v:shape id="_x0000_s2035" style="position:absolute;left:5910;top:588;width:30;height:30" coordorigin="5910,588" coordsize="30,30" path="m5910,603r30,e" filled="f" strokeweight="1.6pt">
                <v:path arrowok="t"/>
              </v:shape>
            </v:group>
            <v:group id="_x0000_s2036" style="position:absolute;left:5910;top:648;width:30;height:30" coordorigin="5910,648" coordsize="30,30">
              <v:shape id="_x0000_s2037" style="position:absolute;left:5910;top:648;width:30;height:30" coordorigin="5910,648" coordsize="30,30" path="m5910,663r30,e" filled="f" strokeweight="1.6pt">
                <v:path arrowok="t"/>
              </v:shape>
            </v:group>
            <v:group id="_x0000_s2038" style="position:absolute;left:5910;top:708;width:30;height:30" coordorigin="5910,708" coordsize="30,30">
              <v:shape id="_x0000_s2039" style="position:absolute;left:5910;top:708;width:30;height:30" coordorigin="5910,708" coordsize="30,30" path="m5910,723r30,e" filled="f" strokeweight="1.6pt">
                <v:path arrowok="t"/>
              </v:shape>
            </v:group>
            <v:group id="_x0000_s2040" style="position:absolute;left:5910;top:768;width:30;height:30" coordorigin="5910,768" coordsize="30,30">
              <v:shape id="_x0000_s2041" style="position:absolute;left:5910;top:768;width:30;height:30" coordorigin="5910,768" coordsize="30,30" path="m5910,783r30,e" filled="f" strokeweight="1.6pt">
                <v:path arrowok="t"/>
              </v:shape>
            </v:group>
            <v:group id="_x0000_s2042" style="position:absolute;left:5910;top:828;width:30;height:30" coordorigin="5910,828" coordsize="30,30">
              <v:shape id="_x0000_s2043" style="position:absolute;left:5910;top:828;width:30;height:30" coordorigin="5910,828" coordsize="30,30" path="m5910,843r30,e" filled="f" strokeweight="1.6pt">
                <v:path arrowok="t"/>
              </v:shape>
            </v:group>
            <v:group id="_x0000_s2044" style="position:absolute;left:5910;top:888;width:30;height:30" coordorigin="5910,888" coordsize="30,30">
              <v:shape id="_x0000_s2045" style="position:absolute;left:5910;top:888;width:30;height:30" coordorigin="5910,888" coordsize="30,30" path="m5910,903r30,e" filled="f" strokeweight="1.6pt">
                <v:path arrowok="t"/>
              </v:shape>
            </v:group>
            <v:group id="_x0000_s2046" style="position:absolute;left:5910;top:948;width:30;height:30" coordorigin="5910,948" coordsize="30,30">
              <v:shape id="_x0000_s2047" style="position:absolute;left:5910;top:948;width:30;height:30" coordorigin="5910,948" coordsize="30,30" path="m5910,963r30,e" filled="f" strokeweight="1.6pt">
                <v:path arrowok="t"/>
              </v:shape>
            </v:group>
            <v:group id="_x0000_s3072" style="position:absolute;left:5910;top:1008;width:30;height:30" coordorigin="5910,1008" coordsize="30,30">
              <v:shape id="_x0000_s3073" style="position:absolute;left:5910;top:1008;width:30;height:30" coordorigin="5910,1008" coordsize="30,30" path="m5910,1023r30,e" filled="f" strokeweight="1.6pt">
                <v:path arrowok="t"/>
              </v:shape>
            </v:group>
            <v:group id="_x0000_s3074" style="position:absolute;left:5910;top:1068;width:30;height:30" coordorigin="5910,1068" coordsize="30,30">
              <v:shape id="_x0000_s3075" style="position:absolute;left:5910;top:1068;width:30;height:30" coordorigin="5910,1068" coordsize="30,30" path="m5910,1083r30,e" filled="f" strokeweight="1.6pt">
                <v:path arrowok="t"/>
              </v:shape>
            </v:group>
            <v:group id="_x0000_s3076" style="position:absolute;left:5910;top:1128;width:30;height:30" coordorigin="5910,1128" coordsize="30,30">
              <v:shape id="_x0000_s3077" style="position:absolute;left:5910;top:1128;width:30;height:30" coordorigin="5910,1128" coordsize="30,30" path="m5910,1143r30,e" filled="f" strokeweight="1.6pt">
                <v:path arrowok="t"/>
              </v:shape>
            </v:group>
            <v:group id="_x0000_s3078" style="position:absolute;left:5910;top:1188;width:30;height:30" coordorigin="5910,1188" coordsize="30,30">
              <v:shape id="_x0000_s3079" style="position:absolute;left:5910;top:1188;width:30;height:30" coordorigin="5910,1188" coordsize="30,30" path="m5910,1203r30,e" filled="f" strokeweight="1.6pt">
                <v:path arrowok="t"/>
              </v:shape>
            </v:group>
            <v:group id="_x0000_s3080" style="position:absolute;left:5910;top:1248;width:30;height:30" coordorigin="5910,1248" coordsize="30,30">
              <v:shape id="_x0000_s3081" style="position:absolute;left:5910;top:1248;width:30;height:30" coordorigin="5910,1248" coordsize="30,30" path="m5910,1263r30,e" filled="f" strokeweight="1.6pt">
                <v:path arrowok="t"/>
              </v:shape>
            </v:group>
            <v:group id="_x0000_s3082" style="position:absolute;left:5910;top:1308;width:30;height:30" coordorigin="5910,1308" coordsize="30,30">
              <v:shape id="_x0000_s3083" style="position:absolute;left:5910;top:1308;width:30;height:30" coordorigin="5910,1308" coordsize="30,30" path="m5910,1323r30,e" filled="f" strokeweight="1.6pt">
                <v:path arrowok="t"/>
              </v:shape>
            </v:group>
            <v:group id="_x0000_s3084" style="position:absolute;left:5910;top:1368;width:30;height:30" coordorigin="5910,1368" coordsize="30,30">
              <v:shape id="_x0000_s3085" style="position:absolute;left:5910;top:1368;width:30;height:30" coordorigin="5910,1368" coordsize="30,30" path="m5910,1383r30,e" filled="f" strokeweight="1.6pt">
                <v:path arrowok="t"/>
              </v:shape>
            </v:group>
            <v:group id="_x0000_s3086" style="position:absolute;left:5910;top:1428;width:30;height:30" coordorigin="5910,1428" coordsize="30,30">
              <v:shape id="_x0000_s3087" style="position:absolute;left:5910;top:1428;width:30;height:30" coordorigin="5910,1428" coordsize="30,30" path="m5910,1443r30,e" filled="f" strokeweight="1.6pt">
                <v:path arrowok="t"/>
              </v:shape>
            </v:group>
            <v:group id="_x0000_s3088" style="position:absolute;left:5910;top:1488;width:30;height:30" coordorigin="5910,1488" coordsize="30,30">
              <v:shape id="_x0000_s3089" style="position:absolute;left:5910;top:1488;width:30;height:30" coordorigin="5910,1488" coordsize="30,30" path="m5910,1503r30,e" filled="f" strokeweight="1.6pt">
                <v:path arrowok="t"/>
              </v:shape>
            </v:group>
            <v:group id="_x0000_s3090" style="position:absolute;left:5910;top:1548;width:30;height:30" coordorigin="5910,1548" coordsize="30,30">
              <v:shape id="_x0000_s3091" style="position:absolute;left:5910;top:1548;width:30;height:30" coordorigin="5910,1548" coordsize="30,30" path="m5910,1563r30,e" filled="f" strokeweight="1.6pt">
                <v:path arrowok="t"/>
              </v:shape>
            </v:group>
            <v:group id="_x0000_s3092" style="position:absolute;left:5910;top:1608;width:31;height:30" coordorigin="5910,1608" coordsize="31,30">
              <v:shape id="_x0000_s3093" style="position:absolute;left:5910;top:1608;width:31;height:30" coordorigin="5910,1608" coordsize="31,30" path="m5910,1623r30,e" filled="f" strokeweight="1.6pt">
                <v:path arrowok="t"/>
              </v:shape>
            </v:group>
            <v:group id="_x0000_s3094" style="position:absolute;left:5910;top:1668;width:30;height:30" coordorigin="5910,1668" coordsize="30,30">
              <v:shape id="_x0000_s3095" style="position:absolute;left:5910;top:1668;width:30;height:30" coordorigin="5910,1668" coordsize="30,30" path="m5910,1683r30,e" filled="f" strokeweight="1.6pt">
                <v:path arrowok="t"/>
              </v:shape>
            </v:group>
            <v:group id="_x0000_s3096" style="position:absolute;left:5910;top:1728;width:30;height:30" coordorigin="5910,1728" coordsize="30,30">
              <v:shape id="_x0000_s3097" style="position:absolute;left:5910;top:1728;width:30;height:30" coordorigin="5910,1728" coordsize="30,30" path="m5910,1743r30,e" filled="f" strokeweight="1.6pt">
                <v:path arrowok="t"/>
              </v:shape>
            </v:group>
            <v:group id="_x0000_s3098" style="position:absolute;left:5910;top:1788;width:30;height:30" coordorigin="5910,1788" coordsize="30,30">
              <v:shape id="_x0000_s3099" style="position:absolute;left:5910;top:1788;width:30;height:30" coordorigin="5910,1788" coordsize="30,30" path="m5910,1803r30,e" filled="f" strokeweight="1.6pt">
                <v:path arrowok="t"/>
              </v:shape>
            </v:group>
            <v:group id="_x0000_s3100" style="position:absolute;left:5910;top:1848;width:30;height:30" coordorigin="5910,1848" coordsize="30,30">
              <v:shape id="_x0000_s3101" style="position:absolute;left:5910;top:1848;width:30;height:30" coordorigin="5910,1848" coordsize="30,30" path="m5910,1863r30,e" filled="f" strokeweight="1.6pt">
                <v:path arrowok="t"/>
              </v:shape>
            </v:group>
            <v:group id="_x0000_s3102" style="position:absolute;left:5910;top:1908;width:30;height:30" coordorigin="5910,1908" coordsize="30,30">
              <v:shape id="_x0000_s3103" style="position:absolute;left:5910;top:1908;width:30;height:30" coordorigin="5910,1908" coordsize="30,30" path="m5910,1923r30,e" filled="f" strokeweight="1.6pt">
                <v:path arrowok="t"/>
              </v:shape>
            </v:group>
            <v:group id="_x0000_s3104" style="position:absolute;left:5910;top:1968;width:30;height:30" coordorigin="5910,1968" coordsize="30,30">
              <v:shape id="_x0000_s3105" style="position:absolute;left:5910;top:1968;width:30;height:30" coordorigin="5910,1968" coordsize="30,30" path="m5910,1983r30,e" filled="f" strokeweight="1.6pt">
                <v:path arrowok="t"/>
              </v:shape>
            </v:group>
            <v:group id="_x0000_s3106" style="position:absolute;left:5910;top:2028;width:30;height:30" coordorigin="5910,2028" coordsize="30,30">
              <v:shape id="_x0000_s3107" style="position:absolute;left:5910;top:2028;width:30;height:30" coordorigin="5910,2028" coordsize="30,30" path="m5910,2043r30,e" filled="f" strokeweight="1.6pt">
                <v:path arrowok="t"/>
              </v:shape>
            </v:group>
            <v:group id="_x0000_s3108" style="position:absolute;left:5910;top:2088;width:30;height:30" coordorigin="5910,2088" coordsize="30,30">
              <v:shape id="_x0000_s3109" style="position:absolute;left:5910;top:2088;width:30;height:30" coordorigin="5910,2088" coordsize="30,30" path="m5910,2103r30,e" filled="f" strokeweight="1.6pt">
                <v:path arrowok="t"/>
              </v:shape>
            </v:group>
            <v:group id="_x0000_s3110" style="position:absolute;left:5910;top:2148;width:30;height:30" coordorigin="5910,2148" coordsize="30,30">
              <v:shape id="_x0000_s3111" style="position:absolute;left:5910;top:2148;width:30;height:30" coordorigin="5910,2148" coordsize="30,30" path="m5910,2163r30,e" filled="f" strokeweight="1.6pt">
                <v:path arrowok="t"/>
              </v:shape>
            </v:group>
            <v:group id="_x0000_s3112" style="position:absolute;left:5910;top:2208;width:30;height:30" coordorigin="5910,2208" coordsize="30,30">
              <v:shape id="_x0000_s3113" style="position:absolute;left:5910;top:2208;width:30;height:30" coordorigin="5910,2208" coordsize="30,30" path="m5910,2223r30,e" filled="f" strokeweight="1.6pt">
                <v:path arrowok="t"/>
              </v:shape>
            </v:group>
            <v:group id="_x0000_s3114" style="position:absolute;left:5910;top:2268;width:30;height:30" coordorigin="5910,2268" coordsize="30,30">
              <v:shape id="_x0000_s3115" style="position:absolute;left:5910;top:2268;width:30;height:30" coordorigin="5910,2268" coordsize="30,30" path="m5910,2283r30,e" filled="f" strokeweight="1.6pt">
                <v:path arrowok="t"/>
              </v:shape>
            </v:group>
            <v:group id="_x0000_s3116" style="position:absolute;left:5910;top:2328;width:30;height:30" coordorigin="5910,2328" coordsize="30,30">
              <v:shape id="_x0000_s3117" style="position:absolute;left:5910;top:2328;width:30;height:30" coordorigin="5910,2328" coordsize="30,30" path="m5910,2343r30,e" filled="f" strokeweight="1.6pt">
                <v:path arrowok="t"/>
              </v:shape>
            </v:group>
            <v:group id="_x0000_s3118" style="position:absolute;left:5910;top:2388;width:30;height:30" coordorigin="5910,2388" coordsize="30,30">
              <v:shape id="_x0000_s3119" style="position:absolute;left:5910;top:2388;width:30;height:30" coordorigin="5910,2388" coordsize="30,30" path="m5910,2403r30,e" filled="f" strokeweight="1.6pt">
                <v:path arrowok="t"/>
              </v:shape>
            </v:group>
            <v:group id="_x0000_s3120" style="position:absolute;left:5910;top:2448;width:30;height:30" coordorigin="5910,2448" coordsize="30,30">
              <v:shape id="_x0000_s3121" style="position:absolute;left:5910;top:2448;width:30;height:30" coordorigin="5910,2448" coordsize="30,30" path="m5910,2463r30,e" filled="f" strokeweight="1.6pt">
                <v:path arrowok="t"/>
              </v:shape>
            </v:group>
            <v:group id="_x0000_s3122" style="position:absolute;left:5910;top:2508;width:30;height:30" coordorigin="5910,2508" coordsize="30,30">
              <v:shape id="_x0000_s3123" style="position:absolute;left:5910;top:2508;width:30;height:30" coordorigin="5910,2508" coordsize="30,30" path="m5910,2523r30,e" filled="f" strokeweight="1.6pt">
                <v:path arrowok="t"/>
              </v:shape>
            </v:group>
            <v:group id="_x0000_s3124" style="position:absolute;left:5910;top:2568;width:30;height:30" coordorigin="5910,2568" coordsize="30,30">
              <v:shape id="_x0000_s3125" style="position:absolute;left:5910;top:2568;width:30;height:30" coordorigin="5910,2568" coordsize="30,30" path="m5910,2583r30,e" filled="f" strokeweight="1.6pt">
                <v:path arrowok="t"/>
              </v:shape>
            </v:group>
            <v:group id="_x0000_s3126" style="position:absolute;left:5910;top:2628;width:30;height:30" coordorigin="5910,2628" coordsize="30,30">
              <v:shape id="_x0000_s3127" style="position:absolute;left:5910;top:2628;width:30;height:30" coordorigin="5910,2628" coordsize="30,30" path="m5910,2643r30,e" filled="f" strokeweight="1.6pt">
                <v:path arrowok="t"/>
              </v:shape>
            </v:group>
            <v:group id="_x0000_s3128" style="position:absolute;left:5910;top:2688;width:30;height:30" coordorigin="5910,2688" coordsize="30,30">
              <v:shape id="_x0000_s3129" style="position:absolute;left:5910;top:2688;width:30;height:30" coordorigin="5910,2688" coordsize="30,30" path="m5910,2703r30,e" filled="f" strokeweight="1.6pt">
                <v:path arrowok="t"/>
              </v:shape>
            </v:group>
            <v:group id="_x0000_s3130" style="position:absolute;left:5910;top:2748;width:30;height:30" coordorigin="5910,2748" coordsize="30,30">
              <v:shape id="_x0000_s3131" style="position:absolute;left:5910;top:2748;width:30;height:30" coordorigin="5910,2748" coordsize="30,30" path="m5910,2763r30,e" filled="f" strokeweight="1.6pt">
                <v:path arrowok="t"/>
              </v:shape>
            </v:group>
            <v:group id="_x0000_s3132" style="position:absolute;left:5910;top:2808;width:30;height:30" coordorigin="5910,2808" coordsize="30,30">
              <v:shape id="_x0000_s3133" style="position:absolute;left:5910;top:2808;width:30;height:30" coordorigin="5910,2808" coordsize="30,30" path="m5910,2823r30,e" filled="f" strokeweight="1.6pt">
                <v:path arrowok="t"/>
              </v:shape>
            </v:group>
            <v:group id="_x0000_s3134" style="position:absolute;left:5910;top:2868;width:30;height:30" coordorigin="5910,2868" coordsize="30,30">
              <v:shape id="_x0000_s3135" style="position:absolute;left:5910;top:2868;width:30;height:30" coordorigin="5910,2868" coordsize="30,30" path="m5910,2883r30,e" filled="f" strokeweight="1.6pt">
                <v:path arrowok="t"/>
              </v:shape>
            </v:group>
            <v:group id="_x0000_s3136" style="position:absolute;left:5910;top:2928;width:31;height:30" coordorigin="5910,2928" coordsize="31,30">
              <v:shape id="_x0000_s3137" style="position:absolute;left:5910;top:2928;width:31;height:30" coordorigin="5910,2928" coordsize="31,30" path="m5910,2943r30,e" filled="f" strokeweight="1.6pt">
                <v:path arrowok="t"/>
              </v:shape>
            </v:group>
            <v:group id="_x0000_s3138" style="position:absolute;left:5910;top:2988;width:30;height:30" coordorigin="5910,2988" coordsize="30,30">
              <v:shape id="_x0000_s3139" style="position:absolute;left:5910;top:2988;width:30;height:30" coordorigin="5910,2988" coordsize="30,30" path="m5910,3003r30,e" filled="f" strokeweight="1.6pt">
                <v:path arrowok="t"/>
              </v:shape>
            </v:group>
            <v:group id="_x0000_s3140" style="position:absolute;left:5910;top:3048;width:30;height:30" coordorigin="5910,3048" coordsize="30,30">
              <v:shape id="_x0000_s3141" style="position:absolute;left:5910;top:3048;width:30;height:30" coordorigin="5910,3048" coordsize="30,30" path="m5910,3063r30,e" filled="f" strokeweight="1.6pt">
                <v:path arrowok="t"/>
              </v:shape>
            </v:group>
            <v:group id="_x0000_s3142" style="position:absolute;left:5910;top:3108;width:30;height:30" coordorigin="5910,3108" coordsize="30,30">
              <v:shape id="_x0000_s3143" style="position:absolute;left:5910;top:3108;width:30;height:30" coordorigin="5910,3108" coordsize="30,30" path="m5910,3123r30,e" filled="f" strokeweight="1.6pt">
                <v:path arrowok="t"/>
              </v:shape>
            </v:group>
            <v:group id="_x0000_s3144" style="position:absolute;left:5910;top:3168;width:30;height:30" coordorigin="5910,3168" coordsize="30,30">
              <v:shape id="_x0000_s3145" style="position:absolute;left:5910;top:3168;width:30;height:30" coordorigin="5910,3168" coordsize="30,30" path="m5910,3183r30,e" filled="f" strokeweight="1.6pt">
                <v:path arrowok="t"/>
              </v:shape>
            </v:group>
            <v:group id="_x0000_s3146" style="position:absolute;left:5910;top:3228;width:30;height:30" coordorigin="5910,3228" coordsize="30,30">
              <v:shape id="_x0000_s3147" style="position:absolute;left:5910;top:3228;width:30;height:30" coordorigin="5910,3228" coordsize="30,30" path="m5910,3243r30,e" filled="f" strokeweight="1.6pt">
                <v:path arrowok="t"/>
              </v:shape>
            </v:group>
            <v:group id="_x0000_s3148" style="position:absolute;left:5910;top:3288;width:30;height:30" coordorigin="5910,3288" coordsize="30,30">
              <v:shape id="_x0000_s3149" style="position:absolute;left:5910;top:3288;width:30;height:30" coordorigin="5910,3288" coordsize="30,30" path="m5910,3303r30,e" filled="f" strokeweight="1.6pt">
                <v:path arrowok="t"/>
              </v:shape>
            </v:group>
            <v:group id="_x0000_s3150" style="position:absolute;left:5910;top:3348;width:30;height:30" coordorigin="5910,3348" coordsize="30,30">
              <v:shape id="_x0000_s3151" style="position:absolute;left:5910;top:3348;width:30;height:30" coordorigin="5910,3348" coordsize="30,30" path="m5910,3363r30,e" filled="f" strokeweight="1.6pt">
                <v:path arrowok="t"/>
              </v:shape>
            </v:group>
            <v:group id="_x0000_s3152" style="position:absolute;left:5910;top:3408;width:30;height:30" coordorigin="5910,3408" coordsize="30,30">
              <v:shape id="_x0000_s3153" style="position:absolute;left:5910;top:3408;width:30;height:30" coordorigin="5910,3408" coordsize="30,30" path="m5910,3423r30,e" filled="f" strokeweight="1.6pt">
                <v:path arrowok="t"/>
              </v:shape>
            </v:group>
            <v:group id="_x0000_s3154" style="position:absolute;left:5910;top:3468;width:30;height:30" coordorigin="5910,3468" coordsize="30,30">
              <v:shape id="_x0000_s3155" style="position:absolute;left:5910;top:3468;width:30;height:30" coordorigin="5910,3468" coordsize="30,30" path="m5910,3483r30,e" filled="f" strokeweight="1.6pt">
                <v:path arrowok="t"/>
              </v:shape>
            </v:group>
            <v:group id="_x0000_s3156" style="position:absolute;left:5910;top:3528;width:30;height:30" coordorigin="5910,3528" coordsize="30,30">
              <v:shape id="_x0000_s3157" style="position:absolute;left:5910;top:3528;width:30;height:30" coordorigin="5910,3528" coordsize="30,30" path="m5910,3543r30,e" filled="f" strokeweight="1.6pt">
                <v:path arrowok="t"/>
              </v:shape>
            </v:group>
            <v:group id="_x0000_s3158" style="position:absolute;left:5910;top:3588;width:30;height:30" coordorigin="5910,3588" coordsize="30,30">
              <v:shape id="_x0000_s3159" style="position:absolute;left:5910;top:3588;width:30;height:30" coordorigin="5910,3588" coordsize="30,30" path="m5910,3603r30,e" filled="f" strokeweight="1.6pt">
                <v:path arrowok="t"/>
              </v:shape>
            </v:group>
            <v:group id="_x0000_s3160" style="position:absolute;left:5910;top:3648;width:30;height:30" coordorigin="5910,3648" coordsize="30,30">
              <v:shape id="_x0000_s3161" style="position:absolute;left:5910;top:3648;width:30;height:30" coordorigin="5910,3648" coordsize="30,30" path="m5910,3663r30,e" filled="f" strokeweight="1.6pt">
                <v:path arrowok="t"/>
              </v:shape>
            </v:group>
            <v:group id="_x0000_s3162" style="position:absolute;left:5910;top:3708;width:30;height:30" coordorigin="5910,3708" coordsize="30,30">
              <v:shape id="_x0000_s3163" style="position:absolute;left:5910;top:3708;width:30;height:30" coordorigin="5910,3708" coordsize="30,30" path="m5910,3723r30,e" filled="f" strokeweight="1.6pt">
                <v:path arrowok="t"/>
              </v:shape>
            </v:group>
            <v:group id="_x0000_s3164" style="position:absolute;left:5910;top:3768;width:30;height:30" coordorigin="5910,3768" coordsize="30,30">
              <v:shape id="_x0000_s3165" style="position:absolute;left:5910;top:3768;width:30;height:30" coordorigin="5910,3768" coordsize="30,30" path="m5910,3783r30,e" filled="f" strokeweight="1.6pt">
                <v:path arrowok="t"/>
              </v:shape>
            </v:group>
            <v:group id="_x0000_s3166" style="position:absolute;left:5910;top:3828;width:30;height:30" coordorigin="5910,3828" coordsize="30,30">
              <v:shape id="_x0000_s3167" style="position:absolute;left:5910;top:3828;width:30;height:30" coordorigin="5910,3828" coordsize="30,30" path="m5910,3843r30,e" filled="f" strokeweight="1.6pt">
                <v:path arrowok="t"/>
              </v:shape>
            </v:group>
            <v:group id="_x0000_s3168" style="position:absolute;left:5910;top:3888;width:30;height:30" coordorigin="5910,3888" coordsize="30,30">
              <v:shape id="_x0000_s3169" style="position:absolute;left:5910;top:3888;width:30;height:30" coordorigin="5910,3888" coordsize="30,30" path="m5910,3903r30,e" filled="f" strokeweight="1.6pt">
                <v:path arrowok="t"/>
              </v:shape>
            </v:group>
            <v:group id="_x0000_s3170" style="position:absolute;left:5910;top:3948;width:30;height:30" coordorigin="5910,3948" coordsize="30,30">
              <v:shape id="_x0000_s3171" style="position:absolute;left:5910;top:3948;width:30;height:30" coordorigin="5910,3948" coordsize="30,30" path="m5910,3963r30,e" filled="f" strokeweight="1.6pt">
                <v:path arrowok="t"/>
              </v:shape>
            </v:group>
            <v:group id="_x0000_s3172" style="position:absolute;left:5910;top:4008;width:30;height:30" coordorigin="5910,4008" coordsize="30,30">
              <v:shape id="_x0000_s3173" style="position:absolute;left:5910;top:4008;width:30;height:30" coordorigin="5910,4008" coordsize="30,30" path="m5910,4023r30,e" filled="f" strokeweight="1.6pt">
                <v:path arrowok="t"/>
              </v:shape>
            </v:group>
            <v:group id="_x0000_s3174" style="position:absolute;left:5910;top:4068;width:30;height:30" coordorigin="5910,4068" coordsize="30,30">
              <v:shape id="_x0000_s3175" style="position:absolute;left:5910;top:4068;width:30;height:30" coordorigin="5910,4068" coordsize="30,30" path="m5910,4083r30,e" filled="f" strokeweight="1.6pt">
                <v:path arrowok="t"/>
              </v:shape>
            </v:group>
            <v:group id="_x0000_s3176" style="position:absolute;left:5910;top:4128;width:30;height:30" coordorigin="5910,4128" coordsize="30,30">
              <v:shape id="_x0000_s3177" style="position:absolute;left:5910;top:4128;width:30;height:30" coordorigin="5910,4128" coordsize="30,30" path="m5910,4143r30,e" filled="f" strokeweight="1.6pt">
                <v:path arrowok="t"/>
              </v:shape>
            </v:group>
            <v:group id="_x0000_s3178" style="position:absolute;left:5910;top:4188;width:30;height:30" coordorigin="5910,4188" coordsize="30,30">
              <v:shape id="_x0000_s3179" style="position:absolute;left:5910;top:4188;width:30;height:30" coordorigin="5910,4188" coordsize="30,30" path="m5910,4203r30,e" filled="f" strokeweight="1.6pt">
                <v:path arrowok="t"/>
              </v:shape>
            </v:group>
            <v:group id="_x0000_s3180" style="position:absolute;left:5910;top:4248;width:30;height:30" coordorigin="5910,4248" coordsize="30,30">
              <v:shape id="_x0000_s3181" style="position:absolute;left:5910;top:4248;width:30;height:30" coordorigin="5910,4248" coordsize="30,30" path="m5910,4263r30,e" filled="f" strokeweight="1.6pt">
                <v:path arrowok="t"/>
              </v:shape>
            </v:group>
            <v:group id="_x0000_s3182" style="position:absolute;left:5910;top:4308;width:30;height:30" coordorigin="5910,4308" coordsize="30,30">
              <v:shape id="_x0000_s3183" style="position:absolute;left:5910;top:4308;width:30;height:30" coordorigin="5910,4308" coordsize="30,30" path="m5910,4323r30,e" filled="f" strokeweight="1.6pt">
                <v:path arrowok="t"/>
              </v:shape>
            </v:group>
            <v:group id="_x0000_s3184" style="position:absolute;left:5910;top:4368;width:30;height:30" coordorigin="5910,4368" coordsize="30,30">
              <v:shape id="_x0000_s3185" style="position:absolute;left:5910;top:4368;width:30;height:30" coordorigin="5910,4368" coordsize="30,30" path="m5910,4383r30,e" filled="f" strokeweight="1.6pt">
                <v:path arrowok="t"/>
              </v:shape>
            </v:group>
            <v:group id="_x0000_s3186" style="position:absolute;left:5910;top:4428;width:30;height:30" coordorigin="5910,4428" coordsize="30,30">
              <v:shape id="_x0000_s3187" style="position:absolute;left:5910;top:4428;width:30;height:30" coordorigin="5910,4428" coordsize="30,30" path="m5910,4443r30,e" filled="f" strokeweight="1.6pt">
                <v:path arrowok="t"/>
              </v:shape>
            </v:group>
            <v:group id="_x0000_s3188" style="position:absolute;left:5910;top:4488;width:30;height:30" coordorigin="5910,4488" coordsize="30,30">
              <v:shape id="_x0000_s3189" style="position:absolute;left:5910;top:4488;width:30;height:30" coordorigin="5910,4488" coordsize="30,30" path="m5910,4503r30,e" filled="f" strokeweight="1.6pt">
                <v:path arrowok="t"/>
              </v:shape>
            </v:group>
            <v:group id="_x0000_s3190" style="position:absolute;left:5910;top:4548;width:30;height:30" coordorigin="5910,4548" coordsize="30,30">
              <v:shape id="_x0000_s3191" style="position:absolute;left:5910;top:4548;width:30;height:30" coordorigin="5910,4548" coordsize="30,30" path="m5910,4563r30,e" filled="f" strokeweight="1.6pt">
                <v:path arrowok="t"/>
              </v:shape>
            </v:group>
            <v:group id="_x0000_s3192" style="position:absolute;left:5910;top:4608;width:30;height:30" coordorigin="5910,4608" coordsize="30,30">
              <v:shape id="_x0000_s3193" style="position:absolute;left:5910;top:4608;width:30;height:30" coordorigin="5910,4608" coordsize="30,30" path="m5910,4623r30,e" filled="f" strokeweight="1.6pt">
                <v:path arrowok="t"/>
              </v:shape>
            </v:group>
            <v:group id="_x0000_s3194" style="position:absolute;left:5910;top:4668;width:30;height:30" coordorigin="5910,4668" coordsize="30,30">
              <v:shape id="_x0000_s3195" style="position:absolute;left:5910;top:4668;width:30;height:30" coordorigin="5910,4668" coordsize="30,30" path="m5910,4683r30,e" filled="f" strokeweight="1.6pt">
                <v:path arrowok="t"/>
              </v:shape>
            </v:group>
            <v:group id="_x0000_s3196" style="position:absolute;left:5910;top:4728;width:30;height:30" coordorigin="5910,4728" coordsize="30,30">
              <v:shape id="_x0000_s3197" style="position:absolute;left:5910;top:4728;width:30;height:30" coordorigin="5910,4728" coordsize="30,30" path="m5910,4743r30,e" filled="f" strokeweight="1.6pt">
                <v:path arrowok="t"/>
              </v:shape>
            </v:group>
            <v:group id="_x0000_s3198" style="position:absolute;left:5910;top:4788;width:31;height:30" coordorigin="5910,4788" coordsize="31,30">
              <v:shape id="_x0000_s3199" style="position:absolute;left:5910;top:4788;width:31;height:30" coordorigin="5910,4788" coordsize="31,30" path="m5910,4803r30,e" filled="f" strokeweight="1.6pt">
                <v:path arrowok="t"/>
              </v:shape>
            </v:group>
            <v:group id="_x0000_s3200" style="position:absolute;left:5910;top:4848;width:30;height:30" coordorigin="5910,4848" coordsize="30,30">
              <v:shape id="_x0000_s3201" style="position:absolute;left:5910;top:4848;width:30;height:30" coordorigin="5910,4848" coordsize="30,30" path="m5910,4863r30,e" filled="f" strokeweight="1.6pt">
                <v:path arrowok="t"/>
              </v:shape>
            </v:group>
            <v:group id="_x0000_s3202" style="position:absolute;left:5910;top:4908;width:30;height:30" coordorigin="5910,4908" coordsize="30,30">
              <v:shape id="_x0000_s3203" style="position:absolute;left:5910;top:4908;width:30;height:30" coordorigin="5910,4908" coordsize="30,30" path="m5910,4923r30,e" filled="f" strokeweight="1.6pt">
                <v:path arrowok="t"/>
              </v:shape>
            </v:group>
            <v:group id="_x0000_s3204" style="position:absolute;left:5910;top:4968;width:30;height:30" coordorigin="5910,4968" coordsize="30,30">
              <v:shape id="_x0000_s3205" style="position:absolute;left:5910;top:4968;width:30;height:30" coordorigin="5910,4968" coordsize="30,30" path="m5910,4983r30,e" filled="f" strokeweight="1.6pt">
                <v:path arrowok="t"/>
              </v:shape>
            </v:group>
            <v:group id="_x0000_s3206" style="position:absolute;left:5910;top:5028;width:30;height:30" coordorigin="5910,5028" coordsize="30,30">
              <v:shape id="_x0000_s3207" style="position:absolute;left:5910;top:5028;width:30;height:30" coordorigin="5910,5028" coordsize="30,30" path="m5910,5043r30,e" filled="f" strokeweight="1.6pt">
                <v:path arrowok="t"/>
              </v:shape>
            </v:group>
            <v:group id="_x0000_s3208" style="position:absolute;left:5910;top:5088;width:30;height:30" coordorigin="5910,5088" coordsize="30,30">
              <v:shape id="_x0000_s3209" style="position:absolute;left:5910;top:5088;width:30;height:30" coordorigin="5910,5088" coordsize="30,30" path="m5910,5103r30,e" filled="f" strokeweight="1.6pt">
                <v:path arrowok="t"/>
              </v:shape>
            </v:group>
            <v:group id="_x0000_s3210" style="position:absolute;left:5910;top:5148;width:30;height:30" coordorigin="5910,5148" coordsize="30,30">
              <v:shape id="_x0000_s3211" style="position:absolute;left:5910;top:5148;width:30;height:30" coordorigin="5910,5148" coordsize="30,30" path="m5910,5163r30,e" filled="f" strokeweight="1.6pt">
                <v:path arrowok="t"/>
              </v:shape>
            </v:group>
            <v:group id="_x0000_s3212" style="position:absolute;left:5910;top:5208;width:30;height:30" coordorigin="5910,5208" coordsize="30,30">
              <v:shape id="_x0000_s3213" style="position:absolute;left:5910;top:5208;width:30;height:30" coordorigin="5910,5208" coordsize="30,30" path="m5910,5223r30,e" filled="f" strokeweight="1.6pt">
                <v:path arrowok="t"/>
              </v:shape>
            </v:group>
            <v:group id="_x0000_s3214" style="position:absolute;left:5910;top:5268;width:30;height:30" coordorigin="5910,5268" coordsize="30,30">
              <v:shape id="_x0000_s3215" style="position:absolute;left:5910;top:5268;width:30;height:30" coordorigin="5910,5268" coordsize="30,30" path="m5910,5283r30,e" filled="f" strokeweight="1.6pt">
                <v:path arrowok="t"/>
              </v:shape>
            </v:group>
            <v:group id="_x0000_s3216" style="position:absolute;left:5910;top:5328;width:30;height:30" coordorigin="5910,5328" coordsize="30,30">
              <v:shape id="_x0000_s3217" style="position:absolute;left:5910;top:5328;width:30;height:30" coordorigin="5910,5328" coordsize="30,30" path="m5910,5343r31,e" filled="f" strokeweight="1.6pt">
                <v:path arrowok="t"/>
              </v:shape>
            </v:group>
            <v:group id="_x0000_s3218" style="position:absolute;left:5911;top:5388;width:30;height:30" coordorigin="5911,5388" coordsize="30,30">
              <v:shape id="_x0000_s3219" style="position:absolute;left:5911;top:5388;width:30;height:30" coordorigin="5911,5388" coordsize="30,30" path="m5911,5403r30,e" filled="f" strokeweight="1.6pt">
                <v:path arrowok="t"/>
              </v:shape>
            </v:group>
            <v:group id="_x0000_s3220" style="position:absolute;left:5911;top:5448;width:30;height:30" coordorigin="5911,5448" coordsize="30,30">
              <v:shape id="_x0000_s3221" style="position:absolute;left:5911;top:5448;width:30;height:30" coordorigin="5911,5448" coordsize="30,30" path="m5911,5463r30,e" filled="f" strokeweight="1.6pt">
                <v:path arrowok="t"/>
              </v:shape>
            </v:group>
            <v:group id="_x0000_s3222" style="position:absolute;left:5911;top:5508;width:30;height:30" coordorigin="5911,5508" coordsize="30,30">
              <v:shape id="_x0000_s3223" style="position:absolute;left:5911;top:5508;width:30;height:30" coordorigin="5911,5508" coordsize="30,30" path="m5911,5523r30,e" filled="f" strokeweight="1.6pt">
                <v:path arrowok="t"/>
              </v:shape>
            </v:group>
            <v:group id="_x0000_s3224" style="position:absolute;left:5911;top:5568;width:30;height:30" coordorigin="5911,5568" coordsize="30,30">
              <v:shape id="_x0000_s3225" style="position:absolute;left:5911;top:5568;width:30;height:30" coordorigin="5911,5568" coordsize="30,30" path="m5911,5583r30,e" filled="f" strokeweight="1.6pt">
                <v:path arrowok="t"/>
              </v:shape>
            </v:group>
            <v:group id="_x0000_s3226" style="position:absolute;left:5911;top:5628;width:30;height:30" coordorigin="5911,5628" coordsize="30,30">
              <v:shape id="_x0000_s3227" style="position:absolute;left:5911;top:5628;width:30;height:30" coordorigin="5911,5628" coordsize="30,30" path="m5911,5643r30,e" filled="f" strokeweight="1.6pt">
                <v:path arrowok="t"/>
              </v:shape>
            </v:group>
            <v:group id="_x0000_s3228" style="position:absolute;left:5911;top:5688;width:30;height:30" coordorigin="5911,5688" coordsize="30,30">
              <v:shape id="_x0000_s3229" style="position:absolute;left:5911;top:5688;width:30;height:30" coordorigin="5911,5688" coordsize="30,30" path="m5911,5703r30,e" filled="f" strokeweight="1.6pt">
                <v:path arrowok="t"/>
              </v:shape>
            </v:group>
            <v:group id="_x0000_s3230" style="position:absolute;left:5911;top:5748;width:30;height:30" coordorigin="5911,5748" coordsize="30,30">
              <v:shape id="_x0000_s3231" style="position:absolute;left:5911;top:5748;width:30;height:30" coordorigin="5911,5748" coordsize="30,30" path="m5911,5763r30,e" filled="f" strokeweight="1.6pt">
                <v:path arrowok="t"/>
              </v:shape>
            </v:group>
            <v:group id="_x0000_s3232" style="position:absolute;left:5911;top:5808;width:30;height:30" coordorigin="5911,5808" coordsize="30,30">
              <v:shape id="_x0000_s3233" style="position:absolute;left:5911;top:5808;width:30;height:30" coordorigin="5911,5808" coordsize="30,30" path="m5911,5823r30,e" filled="f" strokeweight="1.6pt">
                <v:path arrowok="t"/>
              </v:shape>
            </v:group>
            <v:group id="_x0000_s3234" style="position:absolute;left:5911;top:5868;width:30;height:30" coordorigin="5911,5868" coordsize="30,30">
              <v:shape id="_x0000_s3235" style="position:absolute;left:5911;top:5868;width:30;height:30" coordorigin="5911,5868" coordsize="30,30" path="m5911,5883r30,e" filled="f" strokeweight="1.6pt">
                <v:path arrowok="t"/>
              </v:shape>
            </v:group>
            <v:group id="_x0000_s3236" style="position:absolute;left:5911;top:5928;width:30;height:30" coordorigin="5911,5928" coordsize="30,30">
              <v:shape id="_x0000_s3237" style="position:absolute;left:5911;top:5928;width:30;height:30" coordorigin="5911,5928" coordsize="30,30" path="m5911,5943r30,e" filled="f" strokeweight="1.6pt">
                <v:path arrowok="t"/>
              </v:shape>
            </v:group>
            <v:group id="_x0000_s3238" style="position:absolute;left:5911;top:5988;width:30;height:30" coordorigin="5911,5988" coordsize="30,30">
              <v:shape id="_x0000_s3239" style="position:absolute;left:5911;top:5988;width:30;height:30" coordorigin="5911,5988" coordsize="30,30" path="m5911,6003r30,e" filled="f" strokeweight="1.6pt">
                <v:path arrowok="t"/>
              </v:shape>
            </v:group>
            <v:group id="_x0000_s3240" style="position:absolute;left:5911;top:6048;width:30;height:30" coordorigin="5911,6048" coordsize="30,30">
              <v:shape id="_x0000_s3241" style="position:absolute;left:5911;top:6048;width:30;height:30" coordorigin="5911,6048" coordsize="30,30" path="m5911,6063r30,e" filled="f" strokeweight="1.6pt">
                <v:path arrowok="t"/>
              </v:shape>
            </v:group>
            <v:group id="_x0000_s3242" style="position:absolute;left:5911;top:6108;width:31;height:30" coordorigin="5911,6108" coordsize="31,30">
              <v:shape id="_x0000_s3243" style="position:absolute;left:5911;top:6108;width:31;height:30" coordorigin="5911,6108" coordsize="31,30" path="m5911,6123r30,e" filled="f" strokeweight="1.6pt">
                <v:path arrowok="t"/>
              </v:shape>
            </v:group>
            <v:group id="_x0000_s3244" style="position:absolute;left:5911;top:6168;width:30;height:30" coordorigin="5911,6168" coordsize="30,30">
              <v:shape id="_x0000_s3245" style="position:absolute;left:5911;top:6168;width:30;height:30" coordorigin="5911,6168" coordsize="30,30" path="m5911,6183r30,e" filled="f" strokeweight="1.6pt">
                <v:path arrowok="t"/>
              </v:shape>
            </v:group>
            <v:group id="_x0000_s3246" style="position:absolute;left:5911;top:6228;width:30;height:30" coordorigin="5911,6228" coordsize="30,30">
              <v:shape id="_x0000_s3247" style="position:absolute;left:5911;top:6228;width:30;height:30" coordorigin="5911,6228" coordsize="30,30" path="m5911,6243r30,e" filled="f" strokeweight="1.6pt">
                <v:path arrowok="t"/>
              </v:shape>
            </v:group>
            <v:group id="_x0000_s3248" style="position:absolute;left:5911;top:6288;width:30;height:30" coordorigin="5911,6288" coordsize="30,30">
              <v:shape id="_x0000_s3249" style="position:absolute;left:5911;top:6288;width:30;height:30" coordorigin="5911,6288" coordsize="30,30" path="m5911,6303r30,e" filled="f" strokeweight="1.6pt">
                <v:path arrowok="t"/>
              </v:shape>
            </v:group>
            <v:group id="_x0000_s3250" style="position:absolute;left:5911;top:6348;width:30;height:30" coordorigin="5911,6348" coordsize="30,30">
              <v:shape id="_x0000_s3251" style="position:absolute;left:5911;top:6348;width:30;height:30" coordorigin="5911,6348" coordsize="30,30" path="m5911,6363r30,e" filled="f" strokeweight="1.6pt">
                <v:path arrowok="t"/>
              </v:shape>
            </v:group>
            <v:group id="_x0000_s3252" style="position:absolute;left:5911;top:6408;width:30;height:30" coordorigin="5911,6408" coordsize="30,30">
              <v:shape id="_x0000_s3253" style="position:absolute;left:5911;top:6408;width:30;height:30" coordorigin="5911,6408" coordsize="30,30" path="m5911,6423r30,e" filled="f" strokeweight="1.6pt">
                <v:path arrowok="t"/>
              </v:shape>
            </v:group>
            <v:group id="_x0000_s3254" style="position:absolute;left:5911;top:6468;width:30;height:30" coordorigin="5911,6468" coordsize="30,30">
              <v:shape id="_x0000_s3255" style="position:absolute;left:5911;top:6468;width:30;height:30" coordorigin="5911,6468" coordsize="30,30" path="m5911,6483r30,e" filled="f" strokeweight="1.6pt">
                <v:path arrowok="t"/>
              </v:shape>
            </v:group>
            <v:group id="_x0000_s3256" style="position:absolute;left:5911;top:6528;width:30;height:30" coordorigin="5911,6528" coordsize="30,30">
              <v:shape id="_x0000_s3257" style="position:absolute;left:5911;top:6528;width:30;height:30" coordorigin="5911,6528" coordsize="30,30" path="m5911,6543r30,e" filled="f" strokeweight="1.6pt">
                <v:path arrowok="t"/>
              </v:shape>
            </v:group>
            <v:group id="_x0000_s3258" style="position:absolute;left:5911;top:6588;width:30;height:30" coordorigin="5911,6588" coordsize="30,30">
              <v:shape id="_x0000_s3259" style="position:absolute;left:5911;top:6588;width:30;height:30" coordorigin="5911,6588" coordsize="30,30" path="m5911,6603r30,e" filled="f" strokeweight="1.6pt">
                <v:path arrowok="t"/>
              </v:shape>
            </v:group>
            <v:group id="_x0000_s3260" style="position:absolute;left:5911;top:6648;width:30;height:30" coordorigin="5911,6648" coordsize="30,30">
              <v:shape id="_x0000_s3261" style="position:absolute;left:5911;top:6648;width:30;height:30" coordorigin="5911,6648" coordsize="30,30" path="m5911,6663r30,e" filled="f" strokeweight="1.6pt">
                <v:path arrowok="t"/>
              </v:shape>
            </v:group>
            <v:group id="_x0000_s3262" style="position:absolute;left:5911;top:6708;width:30;height:30" coordorigin="5911,6708" coordsize="30,30">
              <v:shape id="_x0000_s3263" style="position:absolute;left:5911;top:6708;width:30;height:30" coordorigin="5911,6708" coordsize="30,30" path="m5911,6723r30,e" filled="f" strokeweight="1.6pt">
                <v:path arrowok="t"/>
              </v:shape>
            </v:group>
            <v:group id="_x0000_s3264" style="position:absolute;left:5911;top:6768;width:30;height:30" coordorigin="5911,6768" coordsize="30,30">
              <v:shape id="_x0000_s3265" style="position:absolute;left:5911;top:6768;width:30;height:30" coordorigin="5911,6768" coordsize="30,30" path="m5911,6783r30,e" filled="f" strokeweight="1.6pt">
                <v:path arrowok="t"/>
              </v:shape>
            </v:group>
            <v:group id="_x0000_s3266" style="position:absolute;left:5911;top:6828;width:30;height:30" coordorigin="5911,6828" coordsize="30,30">
              <v:shape id="_x0000_s3267" style="position:absolute;left:5911;top:6828;width:30;height:30" coordorigin="5911,6828" coordsize="30,30" path="m5911,6843r30,e" filled="f" strokeweight="1.6pt">
                <v:path arrowok="t"/>
              </v:shape>
            </v:group>
            <v:group id="_x0000_s3268" style="position:absolute;left:5911;top:6888;width:30;height:30" coordorigin="5911,6888" coordsize="30,30">
              <v:shape id="_x0000_s3269" style="position:absolute;left:5911;top:6888;width:30;height:30" coordorigin="5911,6888" coordsize="30,30" path="m5911,6903r30,e" filled="f" strokeweight="1.6pt">
                <v:path arrowok="t"/>
              </v:shape>
            </v:group>
            <v:group id="_x0000_s3270" style="position:absolute;left:5911;top:6948;width:30;height:30" coordorigin="5911,6948" coordsize="30,30">
              <v:shape id="_x0000_s3271" style="position:absolute;left:5911;top:6948;width:30;height:30" coordorigin="5911,6948" coordsize="30,30" path="m5911,6963r30,e" filled="f" strokeweight="1.6pt">
                <v:path arrowok="t"/>
              </v:shape>
            </v:group>
            <v:group id="_x0000_s3272" style="position:absolute;left:5911;top:7008;width:30;height:30" coordorigin="5911,7008" coordsize="30,30">
              <v:shape id="_x0000_s3273" style="position:absolute;left:5911;top:7008;width:30;height:30" coordorigin="5911,7008" coordsize="30,30" path="m5911,7023r30,e" filled="f" strokeweight="1.6pt">
                <v:path arrowok="t"/>
              </v:shape>
            </v:group>
            <v:group id="_x0000_s3274" style="position:absolute;left:5911;top:7068;width:30;height:30" coordorigin="5911,7068" coordsize="30,30">
              <v:shape id="_x0000_s3275" style="position:absolute;left:5911;top:7068;width:30;height:30" coordorigin="5911,7068" coordsize="30,30" path="m5911,7083r30,e" filled="f" strokeweight="1.6pt">
                <v:path arrowok="t"/>
              </v:shape>
            </v:group>
            <v:group id="_x0000_s3276" style="position:absolute;left:5911;top:7128;width:30;height:30" coordorigin="5911,7128" coordsize="30,30">
              <v:shape id="_x0000_s3277" style="position:absolute;left:5911;top:7128;width:30;height:30" coordorigin="5911,7128" coordsize="30,30" path="m5911,7143r30,e" filled="f" strokeweight="1.6pt">
                <v:path arrowok="t"/>
              </v:shape>
            </v:group>
            <v:group id="_x0000_s3278" style="position:absolute;left:5911;top:7188;width:30;height:30" coordorigin="5911,7188" coordsize="30,30">
              <v:shape id="_x0000_s3279" style="position:absolute;left:5911;top:7188;width:30;height:30" coordorigin="5911,7188" coordsize="30,30" path="m5911,7203r30,e" filled="f" strokeweight="1.6pt">
                <v:path arrowok="t"/>
              </v:shape>
            </v:group>
            <v:group id="_x0000_s3280" style="position:absolute;left:5911;top:7248;width:30;height:30" coordorigin="5911,7248" coordsize="30,30">
              <v:shape id="_x0000_s3281" style="position:absolute;left:5911;top:7248;width:30;height:30" coordorigin="5911,7248" coordsize="30,30" path="m5911,7263r30,e" filled="f" strokeweight="1.6pt">
                <v:path arrowok="t"/>
              </v:shape>
            </v:group>
            <v:group id="_x0000_s3282" style="position:absolute;left:5911;top:7308;width:30;height:30" coordorigin="5911,7308" coordsize="30,30">
              <v:shape id="_x0000_s3283" style="position:absolute;left:5911;top:7308;width:30;height:30" coordorigin="5911,7308" coordsize="30,30" path="m5911,7323r30,e" filled="f" strokeweight="1.6pt">
                <v:path arrowok="t"/>
              </v:shape>
            </v:group>
            <v:group id="_x0000_s3284" style="position:absolute;left:5911;top:7368;width:30;height:30" coordorigin="5911,7368" coordsize="30,30">
              <v:shape id="_x0000_s3285" style="position:absolute;left:5911;top:7368;width:30;height:30" coordorigin="5911,7368" coordsize="30,30" path="m5911,7383r30,e" filled="f" strokeweight="1.6pt">
                <v:path arrowok="t"/>
              </v:shape>
            </v:group>
            <v:group id="_x0000_s3286" style="position:absolute;left:5911;top:7428;width:30;height:30" coordorigin="5911,7428" coordsize="30,30">
              <v:shape id="_x0000_s3287" style="position:absolute;left:5911;top:7428;width:30;height:30" coordorigin="5911,7428" coordsize="30,30" path="m5911,7443r30,e" filled="f" strokeweight="1.6pt">
                <v:path arrowok="t"/>
              </v:shape>
            </v:group>
            <v:group id="_x0000_s3288" style="position:absolute;left:5911;top:7488;width:30;height:30" coordorigin="5911,7488" coordsize="30,30">
              <v:shape id="_x0000_s3289" style="position:absolute;left:5911;top:7488;width:30;height:30" coordorigin="5911,7488" coordsize="30,30" path="m5911,7503r30,e" filled="f" strokeweight="1.6pt">
                <v:path arrowok="t"/>
              </v:shape>
            </v:group>
            <v:group id="_x0000_s3290" style="position:absolute;left:5911;top:7548;width:30;height:30" coordorigin="5911,7548" coordsize="30,30">
              <v:shape id="_x0000_s3291" style="position:absolute;left:5911;top:7548;width:30;height:30" coordorigin="5911,7548" coordsize="30,30" path="m5911,7563r30,e" filled="f" strokeweight="1.6pt">
                <v:path arrowok="t"/>
              </v:shape>
            </v:group>
            <v:group id="_x0000_s3292" style="position:absolute;left:5911;top:7608;width:30;height:30" coordorigin="5911,7608" coordsize="30,30">
              <v:shape id="_x0000_s3293" style="position:absolute;left:5911;top:7608;width:30;height:30" coordorigin="5911,7608" coordsize="30,30" path="m5911,7623r30,e" filled="f" strokeweight="1.6pt">
                <v:path arrowok="t"/>
              </v:shape>
            </v:group>
            <v:group id="_x0000_s3294" style="position:absolute;left:5911;top:7668;width:30;height:30" coordorigin="5911,7668" coordsize="30,30">
              <v:shape id="_x0000_s3295" style="position:absolute;left:5911;top:7668;width:30;height:30" coordorigin="5911,7668" coordsize="30,30" path="m5911,7683r30,e" filled="f" strokeweight="1.6pt">
                <v:path arrowok="t"/>
              </v:shape>
            </v:group>
            <v:group id="_x0000_s3296" style="position:absolute;left:5911;top:7728;width:30;height:30" coordorigin="5911,7728" coordsize="30,30">
              <v:shape id="_x0000_s3297" style="position:absolute;left:5911;top:7728;width:30;height:30" coordorigin="5911,7728" coordsize="30,30" path="m5911,7743r30,e" filled="f" strokeweight="1.6pt">
                <v:path arrowok="t"/>
              </v:shape>
            </v:group>
            <v:group id="_x0000_s3298" style="position:absolute;left:5911;top:7788;width:30;height:30" coordorigin="5911,7788" coordsize="30,30">
              <v:shape id="_x0000_s3299" style="position:absolute;left:5911;top:7788;width:30;height:30" coordorigin="5911,7788" coordsize="30,30" path="m5911,7803r30,e" filled="f" strokeweight="1.6pt">
                <v:path arrowok="t"/>
              </v:shape>
            </v:group>
            <v:group id="_x0000_s3300" style="position:absolute;left:5911;top:7848;width:30;height:30" coordorigin="5911,7848" coordsize="30,30">
              <v:shape id="_x0000_s3301" style="position:absolute;left:5911;top:7848;width:30;height:30" coordorigin="5911,7848" coordsize="30,30" path="m5911,7863r30,e" filled="f" strokeweight="1.6pt">
                <v:path arrowok="t"/>
              </v:shape>
            </v:group>
            <v:group id="_x0000_s3302" style="position:absolute;left:5911;top:7908;width:30;height:30" coordorigin="5911,7908" coordsize="30,30">
              <v:shape id="_x0000_s3303" style="position:absolute;left:5911;top:7908;width:30;height:30" coordorigin="5911,7908" coordsize="30,30" path="m5911,7923r30,e" filled="f" strokeweight="1.6pt">
                <v:path arrowok="t"/>
              </v:shape>
            </v:group>
            <v:group id="_x0000_s3304" style="position:absolute;left:5911;top:7968;width:31;height:30" coordorigin="5911,7968" coordsize="31,30">
              <v:shape id="_x0000_s3305" style="position:absolute;left:5911;top:7968;width:31;height:30" coordorigin="5911,7968" coordsize="31,30" path="m5911,7983r30,e" filled="f" strokeweight="1.6pt">
                <v:path arrowok="t"/>
              </v:shape>
            </v:group>
            <v:group id="_x0000_s3306" style="position:absolute;left:5911;top:8028;width:30;height:30" coordorigin="5911,8028" coordsize="30,30">
              <v:shape id="_x0000_s3307" style="position:absolute;left:5911;top:8028;width:30;height:30" coordorigin="5911,8028" coordsize="30,30" path="m5911,8043r30,e" filled="f" strokeweight="1.6pt">
                <v:path arrowok="t"/>
              </v:shape>
            </v:group>
            <v:group id="_x0000_s3308" style="position:absolute;left:5911;top:8088;width:30;height:30" coordorigin="5911,8088" coordsize="30,30">
              <v:shape id="_x0000_s3309" style="position:absolute;left:5911;top:8088;width:30;height:30" coordorigin="5911,8088" coordsize="30,30" path="m5911,8103r30,e" filled="f" strokeweight="1.6pt">
                <v:path arrowok="t"/>
              </v:shape>
            </v:group>
            <v:group id="_x0000_s3310" style="position:absolute;left:5911;top:8148;width:30;height:30" coordorigin="5911,8148" coordsize="30,30">
              <v:shape id="_x0000_s3311" style="position:absolute;left:5911;top:8148;width:30;height:30" coordorigin="5911,8148" coordsize="30,30" path="m5911,8163r30,e" filled="f" strokeweight="1.6pt">
                <v:path arrowok="t"/>
              </v:shape>
            </v:group>
            <v:group id="_x0000_s3312" style="position:absolute;left:5911;top:8208;width:30;height:30" coordorigin="5911,8208" coordsize="30,30">
              <v:shape id="_x0000_s3313" style="position:absolute;left:5911;top:8208;width:30;height:30" coordorigin="5911,8208" coordsize="30,30" path="m5911,8223r30,e" filled="f" strokeweight="1.6pt">
                <v:path arrowok="t"/>
              </v:shape>
            </v:group>
            <v:group id="_x0000_s3314" style="position:absolute;left:5911;top:8268;width:30;height:30" coordorigin="5911,8268" coordsize="30,30">
              <v:shape id="_x0000_s3315" style="position:absolute;left:5911;top:8268;width:30;height:30" coordorigin="5911,8268" coordsize="30,30" path="m5911,8283r30,e" filled="f" strokeweight="1.6pt">
                <v:path arrowok="t"/>
              </v:shape>
            </v:group>
            <v:group id="_x0000_s3316" style="position:absolute;left:5911;top:8328;width:30;height:30" coordorigin="5911,8328" coordsize="30,30">
              <v:shape id="_x0000_s3317" style="position:absolute;left:5911;top:8328;width:30;height:30" coordorigin="5911,8328" coordsize="30,30" path="m5911,8343r30,e" filled="f" strokeweight="1.6pt">
                <v:path arrowok="t"/>
              </v:shape>
            </v:group>
            <v:group id="_x0000_s3318" style="position:absolute;left:5911;top:8388;width:30;height:30" coordorigin="5911,8388" coordsize="30,30">
              <v:shape id="_x0000_s3319" style="position:absolute;left:5911;top:8388;width:30;height:30" coordorigin="5911,8388" coordsize="30,30" path="m5911,8403r30,e" filled="f" strokeweight="1.6pt">
                <v:path arrowok="t"/>
              </v:shape>
            </v:group>
            <v:group id="_x0000_s3320" style="position:absolute;left:5911;top:8448;width:30;height:30" coordorigin="5911,8448" coordsize="30,30">
              <v:shape id="_x0000_s3321" style="position:absolute;left:5911;top:8448;width:30;height:30" coordorigin="5911,8448" coordsize="30,30" path="m5911,8463r30,e" filled="f" strokeweight="1.6pt">
                <v:path arrowok="t"/>
              </v:shape>
            </v:group>
            <v:group id="_x0000_s3322" style="position:absolute;left:5911;top:8508;width:30;height:30" coordorigin="5911,8508" coordsize="30,30">
              <v:shape id="_x0000_s3323" style="position:absolute;left:5911;top:8508;width:30;height:30" coordorigin="5911,8508" coordsize="30,30" path="m5911,8523r30,e" filled="f" strokeweight="1.6pt">
                <v:path arrowok="t"/>
              </v:shape>
            </v:group>
            <v:group id="_x0000_s3324" style="position:absolute;left:5911;top:8568;width:30;height:30" coordorigin="5911,8568" coordsize="30,30">
              <v:shape id="_x0000_s3325" style="position:absolute;left:5911;top:8568;width:30;height:30" coordorigin="5911,8568" coordsize="30,30" path="m5911,8583r30,e" filled="f" strokeweight="1.6pt">
                <v:path arrowok="t"/>
              </v:shape>
            </v:group>
            <v:group id="_x0000_s3326" style="position:absolute;left:5911;top:8628;width:30;height:30" coordorigin="5911,8628" coordsize="30,30">
              <v:shape id="_x0000_s3327" style="position:absolute;left:5911;top:8628;width:30;height:30" coordorigin="5911,8628" coordsize="30,30" path="m5911,8643r30,e" filled="f" strokeweight="1.6pt">
                <v:path arrowok="t"/>
              </v:shape>
            </v:group>
            <v:group id="_x0000_s3328" style="position:absolute;left:5911;top:8688;width:30;height:30" coordorigin="5911,8688" coordsize="30,30">
              <v:shape id="_x0000_s3329" style="position:absolute;left:5911;top:8688;width:30;height:30" coordorigin="5911,8688" coordsize="30,30" path="m5911,8703r30,e" filled="f" strokeweight="1.6pt">
                <v:path arrowok="t"/>
              </v:shape>
            </v:group>
            <v:group id="_x0000_s3330" style="position:absolute;left:5911;top:8748;width:30;height:30" coordorigin="5911,8748" coordsize="30,30">
              <v:shape id="_x0000_s3331" style="position:absolute;left:5911;top:8748;width:30;height:30" coordorigin="5911,8748" coordsize="30,30" path="m5911,8763r30,e" filled="f" strokeweight="1.6pt">
                <v:path arrowok="t"/>
              </v:shape>
            </v:group>
            <v:group id="_x0000_s3332" style="position:absolute;left:5911;top:8808;width:30;height:30" coordorigin="5911,8808" coordsize="30,30">
              <v:shape id="_x0000_s3333" style="position:absolute;left:5911;top:8808;width:30;height:30" coordorigin="5911,8808" coordsize="30,30" path="m5911,8823r30,e" filled="f" strokeweight="1.6pt">
                <v:path arrowok="t"/>
              </v:shape>
            </v:group>
            <v:group id="_x0000_s3334" style="position:absolute;left:5911;top:8868;width:30;height:30" coordorigin="5911,8868" coordsize="30,30">
              <v:shape id="_x0000_s3335" style="position:absolute;left:5911;top:8868;width:30;height:30" coordorigin="5911,8868" coordsize="30,30" path="m5911,8883r30,e" filled="f" strokeweight="1.6pt">
                <v:path arrowok="t"/>
              </v:shape>
            </v:group>
            <v:group id="_x0000_s3336" style="position:absolute;left:5911;top:8928;width:30;height:30" coordorigin="5911,8928" coordsize="30,30">
              <v:shape id="_x0000_s3337" style="position:absolute;left:5911;top:8928;width:30;height:30" coordorigin="5911,8928" coordsize="30,30" path="m5911,8943r30,e" filled="f" strokeweight="1.6pt">
                <v:path arrowok="t"/>
              </v:shape>
            </v:group>
            <v:group id="_x0000_s3338" style="position:absolute;left:5911;top:8988;width:30;height:30" coordorigin="5911,8988" coordsize="30,30">
              <v:shape id="_x0000_s3339" style="position:absolute;left:5911;top:8988;width:30;height:30" coordorigin="5911,8988" coordsize="30,30" path="m5911,9003r30,e" filled="f" strokeweight="1.6pt">
                <v:path arrowok="t"/>
              </v:shape>
            </v:group>
            <v:group id="_x0000_s3340" style="position:absolute;left:5911;top:9048;width:30;height:30" coordorigin="5911,9048" coordsize="30,30">
              <v:shape id="_x0000_s3341" style="position:absolute;left:5911;top:9048;width:30;height:30" coordorigin="5911,9048" coordsize="30,30" path="m5911,9063r30,e" filled="f" strokeweight="1.6pt">
                <v:path arrowok="t"/>
              </v:shape>
            </v:group>
            <v:group id="_x0000_s3342" style="position:absolute;left:5911;top:9108;width:30;height:30" coordorigin="5911,9108" coordsize="30,30">
              <v:shape id="_x0000_s3343" style="position:absolute;left:5911;top:9108;width:30;height:30" coordorigin="5911,9108" coordsize="30,30" path="m5911,9123r30,e" filled="f" strokeweight="1.6pt">
                <v:path arrowok="t"/>
              </v:shape>
            </v:group>
            <v:group id="_x0000_s3344" style="position:absolute;left:5911;top:9168;width:30;height:30" coordorigin="5911,9168" coordsize="30,30">
              <v:shape id="_x0000_s3345" style="position:absolute;left:5911;top:9168;width:30;height:30" coordorigin="5911,9168" coordsize="30,30" path="m5911,9183r30,e" filled="f" strokeweight="1.6pt">
                <v:path arrowok="t"/>
              </v:shape>
            </v:group>
            <v:group id="_x0000_s3346" style="position:absolute;left:5911;top:9228;width:30;height:30" coordorigin="5911,9228" coordsize="30,30">
              <v:shape id="_x0000_s3347" style="position:absolute;left:5911;top:9228;width:30;height:30" coordorigin="5911,9228" coordsize="30,30" path="m5911,9243r30,e" filled="f" strokeweight="1.6pt">
                <v:path arrowok="t"/>
              </v:shape>
            </v:group>
            <v:group id="_x0000_s3348" style="position:absolute;left:5911;top:9288;width:31;height:30" coordorigin="5911,9288" coordsize="31,30">
              <v:shape id="_x0000_s3349" style="position:absolute;left:5911;top:9288;width:31;height:30" coordorigin="5911,9288" coordsize="31,30" path="m5911,9303r30,e" filled="f" strokeweight="1.6pt">
                <v:path arrowok="t"/>
              </v:shape>
            </v:group>
            <v:group id="_x0000_s3350" style="position:absolute;left:5911;top:9348;width:30;height:30" coordorigin="5911,9348" coordsize="30,30">
              <v:shape id="_x0000_s3351" style="position:absolute;left:5911;top:9348;width:30;height:30" coordorigin="5911,9348" coordsize="30,30" path="m5911,9363r30,e" filled="f" strokeweight="1.6pt">
                <v:path arrowok="t"/>
              </v:shape>
            </v:group>
            <v:group id="_x0000_s3352" style="position:absolute;left:5911;top:9408;width:30;height:30" coordorigin="5911,9408" coordsize="30,30">
              <v:shape id="_x0000_s3353" style="position:absolute;left:5911;top:9408;width:30;height:30" coordorigin="5911,9408" coordsize="30,30" path="m5911,9423r30,e" filled="f" strokeweight="1.6pt">
                <v:path arrowok="t"/>
              </v:shape>
            </v:group>
            <v:group id="_x0000_s3354" style="position:absolute;left:5911;top:9468;width:30;height:30" coordorigin="5911,9468" coordsize="30,30">
              <v:shape id="_x0000_s3355" style="position:absolute;left:5911;top:9468;width:30;height:30" coordorigin="5911,9468" coordsize="30,30" path="m5911,9483r30,e" filled="f" strokeweight="1.6pt">
                <v:path arrowok="t"/>
              </v:shape>
            </v:group>
            <v:group id="_x0000_s3356" style="position:absolute;left:5911;top:9528;width:30;height:30" coordorigin="5911,9528" coordsize="30,30">
              <v:shape id="_x0000_s3357" style="position:absolute;left:5911;top:9528;width:30;height:30" coordorigin="5911,9528" coordsize="30,30" path="m5911,9543r30,e" filled="f" strokeweight="1.6pt">
                <v:path arrowok="t"/>
              </v:shape>
            </v:group>
            <v:group id="_x0000_s3358" style="position:absolute;left:5911;top:9588;width:30;height:30" coordorigin="5911,9588" coordsize="30,30">
              <v:shape id="_x0000_s3359" style="position:absolute;left:5911;top:9588;width:30;height:30" coordorigin="5911,9588" coordsize="30,30" path="m5911,9603r30,e" filled="f" strokeweight="1.6pt">
                <v:path arrowok="t"/>
              </v:shape>
            </v:group>
            <v:group id="_x0000_s3360" style="position:absolute;left:5911;top:9648;width:30;height:30" coordorigin="5911,9648" coordsize="30,30">
              <v:shape id="_x0000_s3361" style="position:absolute;left:5911;top:9648;width:30;height:30" coordorigin="5911,9648" coordsize="30,30" path="m5911,9663r30,e" filled="f" strokeweight="1.6pt">
                <v:path arrowok="t"/>
              </v:shape>
            </v:group>
            <v:group id="_x0000_s3362" style="position:absolute;left:5911;top:9708;width:30;height:30" coordorigin="5911,9708" coordsize="30,30">
              <v:shape id="_x0000_s3363" style="position:absolute;left:5911;top:9708;width:30;height:30" coordorigin="5911,9708" coordsize="30,30" path="m5911,9723r30,e" filled="f" strokeweight="1.6pt">
                <v:path arrowok="t"/>
              </v:shape>
            </v:group>
            <v:group id="_x0000_s3364" style="position:absolute;left:5911;top:9768;width:30;height:30" coordorigin="5911,9768" coordsize="30,30">
              <v:shape id="_x0000_s3365" style="position:absolute;left:5911;top:9768;width:30;height:30" coordorigin="5911,9768" coordsize="30,30" path="m5911,9783r30,e" filled="f" strokeweight="1.6pt">
                <v:path arrowok="t"/>
              </v:shape>
            </v:group>
            <v:group id="_x0000_s3366" style="position:absolute;left:5911;top:9828;width:30;height:30" coordorigin="5911,9828" coordsize="30,30">
              <v:shape id="_x0000_s3367" style="position:absolute;left:5911;top:9828;width:30;height:30" coordorigin="5911,9828" coordsize="30,30" path="m5911,9843r30,e" filled="f" strokeweight="1.6pt">
                <v:path arrowok="t"/>
              </v:shape>
            </v:group>
            <v:group id="_x0000_s3368" style="position:absolute;left:5911;top:9888;width:30;height:30" coordorigin="5911,9888" coordsize="30,30">
              <v:shape id="_x0000_s3369" style="position:absolute;left:5911;top:9888;width:30;height:30" coordorigin="5911,9888" coordsize="30,30" path="m5911,9903r30,e" filled="f" strokeweight="1.6pt">
                <v:path arrowok="t"/>
              </v:shape>
            </v:group>
            <v:group id="_x0000_s3370" style="position:absolute;left:5911;top:9948;width:30;height:30" coordorigin="5911,9948" coordsize="30,30">
              <v:shape id="_x0000_s3371" style="position:absolute;left:5911;top:9948;width:30;height:30" coordorigin="5911,9948" coordsize="30,30" path="m5911,9963r30,e" filled="f" strokeweight="1.6pt">
                <v:path arrowok="t"/>
              </v:shape>
            </v:group>
            <v:group id="_x0000_s3372" style="position:absolute;left:5911;top:10008;width:30;height:30" coordorigin="5911,10008" coordsize="30,30">
              <v:shape id="_x0000_s3373" style="position:absolute;left:5911;top:10008;width:30;height:30" coordorigin="5911,10008" coordsize="30,30" path="m5911,10023r30,e" filled="f" strokeweight="1.6pt">
                <v:path arrowok="t"/>
              </v:shape>
            </v:group>
            <v:group id="_x0000_s3374" style="position:absolute;left:5911;top:10068;width:30;height:30" coordorigin="5911,10068" coordsize="30,30">
              <v:shape id="_x0000_s3375" style="position:absolute;left:5911;top:10068;width:30;height:30" coordorigin="5911,10068" coordsize="30,30" path="m5911,10083r30,e" filled="f" strokeweight="1.6pt">
                <v:path arrowok="t"/>
              </v:shape>
            </v:group>
            <v:group id="_x0000_s3376" style="position:absolute;left:5911;top:10128;width:30;height:30" coordorigin="5911,10128" coordsize="30,30">
              <v:shape id="_x0000_s3377" style="position:absolute;left:5911;top:10128;width:30;height:30" coordorigin="5911,10128" coordsize="30,30" path="m5911,10143r30,e" filled="f" strokeweight="1.6pt">
                <v:path arrowok="t"/>
              </v:shape>
            </v:group>
            <v:group id="_x0000_s3378" style="position:absolute;left:5911;top:10188;width:30;height:30" coordorigin="5911,10188" coordsize="30,30">
              <v:shape id="_x0000_s3379" style="position:absolute;left:5911;top:10188;width:30;height:30" coordorigin="5911,10188" coordsize="30,30" path="m5911,10203r30,e" filled="f" strokeweight="1.6pt">
                <v:path arrowok="t"/>
              </v:shape>
            </v:group>
            <v:group id="_x0000_s3380" style="position:absolute;left:5911;top:10248;width:30;height:30" coordorigin="5911,10248" coordsize="30,30">
              <v:shape id="_x0000_s3381" style="position:absolute;left:5911;top:10248;width:30;height:30" coordorigin="5911,10248" coordsize="30,30" path="m5911,10263r30,e" filled="f" strokeweight="1.6pt">
                <v:path arrowok="t"/>
              </v:shape>
            </v:group>
            <v:group id="_x0000_s3382" style="position:absolute;left:5911;top:10308;width:30;height:30" coordorigin="5911,10308" coordsize="30,30">
              <v:shape id="_x0000_s3383" style="position:absolute;left:5911;top:10308;width:30;height:30" coordorigin="5911,10308" coordsize="30,30" path="m5911,10323r30,e" filled="f" strokeweight="1.6pt">
                <v:path arrowok="t"/>
              </v:shape>
            </v:group>
            <v:group id="_x0000_s3384" style="position:absolute;left:5911;top:10368;width:30;height:30" coordorigin="5911,10368" coordsize="30,30">
              <v:shape id="_x0000_s3385" style="position:absolute;left:5911;top:10368;width:30;height:30" coordorigin="5911,10368" coordsize="30,30" path="m5911,10383r30,e" filled="f" strokeweight="1.6pt">
                <v:path arrowok="t"/>
              </v:shape>
            </v:group>
            <v:group id="_x0000_s3386" style="position:absolute;left:5911;top:10428;width:30;height:30" coordorigin="5911,10428" coordsize="30,30">
              <v:shape id="_x0000_s3387" style="position:absolute;left:5911;top:10428;width:30;height:30" coordorigin="5911,10428" coordsize="30,30" path="m5911,10443r30,e" filled="f" strokeweight="1.6pt">
                <v:path arrowok="t"/>
              </v:shape>
            </v:group>
            <v:group id="_x0000_s3388" style="position:absolute;left:5911;top:10488;width:30;height:30" coordorigin="5911,10488" coordsize="30,30">
              <v:shape id="_x0000_s3389" style="position:absolute;left:5911;top:10488;width:30;height:30" coordorigin="5911,10488" coordsize="30,30" path="m5911,10503r30,e" filled="f" strokeweight="1.6pt">
                <v:path arrowok="t"/>
              </v:shape>
            </v:group>
            <v:group id="_x0000_s3390" style="position:absolute;left:5911;top:10548;width:30;height:30" coordorigin="5911,10548" coordsize="30,30">
              <v:shape id="_x0000_s3391" style="position:absolute;left:5911;top:10548;width:30;height:30" coordorigin="5911,10548" coordsize="30,30" path="m5911,10563r30,e" filled="f" strokeweight="1.6pt">
                <v:path arrowok="t"/>
              </v:shape>
            </v:group>
            <v:group id="_x0000_s3392" style="position:absolute;left:5911;top:10608;width:30;height:30" coordorigin="5911,10608" coordsize="30,30">
              <v:shape id="_x0000_s3393" style="position:absolute;left:5911;top:10608;width:30;height:30" coordorigin="5911,10608" coordsize="30,30" path="m5911,10623r30,e" filled="f" strokeweight="1.6pt">
                <v:path arrowok="t"/>
              </v:shape>
            </v:group>
            <v:group id="_x0000_s3394" style="position:absolute;left:5911;top:10668;width:30;height:30" coordorigin="5911,10668" coordsize="30,30">
              <v:shape id="_x0000_s3395" style="position:absolute;left:5911;top:10668;width:30;height:30" coordorigin="5911,10668" coordsize="30,30" path="m5911,10683r30,e" filled="f" strokeweight="1.6pt">
                <v:path arrowok="t"/>
              </v:shape>
            </v:group>
            <v:group id="_x0000_s3396" style="position:absolute;left:5911;top:10728;width:30;height:30" coordorigin="5911,10728" coordsize="30,30">
              <v:shape id="_x0000_s3397" style="position:absolute;left:5911;top:10728;width:30;height:30" coordorigin="5911,10728" coordsize="30,30" path="m5911,10743r30,e" filled="f" strokeweight="1.6pt">
                <v:path arrowok="t"/>
              </v:shape>
            </v:group>
            <v:group id="_x0000_s3398" style="position:absolute;left:5911;top:10788;width:30;height:30" coordorigin="5911,10788" coordsize="30,30">
              <v:shape id="_x0000_s3399" style="position:absolute;left:5911;top:10788;width:30;height:30" coordorigin="5911,10788" coordsize="30,30" path="m5911,10803r30,e" filled="f" strokeweight="1.6pt">
                <v:path arrowok="t"/>
              </v:shape>
            </v:group>
            <v:group id="_x0000_s3400" style="position:absolute;left:5911;top:10848;width:30;height:30" coordorigin="5911,10848" coordsize="30,30">
              <v:shape id="_x0000_s3401" style="position:absolute;left:5911;top:10848;width:30;height:30" coordorigin="5911,10848" coordsize="30,30" path="m5911,10863r30,e" filled="f" strokeweight="1.6pt">
                <v:path arrowok="t"/>
              </v:shape>
            </v:group>
            <v:group id="_x0000_s3402" style="position:absolute;left:5911;top:10908;width:30;height:30" coordorigin="5911,10908" coordsize="30,30">
              <v:shape id="_x0000_s3403" style="position:absolute;left:5911;top:10908;width:30;height:30" coordorigin="5911,10908" coordsize="30,30" path="m5911,10923r30,e" filled="f" strokeweight="1.6pt">
                <v:path arrowok="t"/>
              </v:shape>
            </v:group>
            <v:group id="_x0000_s3404" style="position:absolute;left:5911;top:10968;width:30;height:30" coordorigin="5911,10968" coordsize="30,30">
              <v:shape id="_x0000_s3405" style="position:absolute;left:5911;top:10968;width:30;height:30" coordorigin="5911,10968" coordsize="30,30" path="m5911,10983r30,e" filled="f" strokeweight="1.6pt">
                <v:path arrowok="t"/>
              </v:shape>
            </v:group>
            <v:group id="_x0000_s3406" style="position:absolute;left:5911;top:11028;width:30;height:30" coordorigin="5911,11028" coordsize="30,30">
              <v:shape id="_x0000_s3407" style="position:absolute;left:5911;top:11028;width:30;height:30" coordorigin="5911,11028" coordsize="30,30" path="m5911,11043r30,e" filled="f" strokeweight="1.6pt">
                <v:path arrowok="t"/>
              </v:shape>
            </v:group>
            <v:group id="_x0000_s3408" style="position:absolute;left:5911;top:11088;width:30;height:30" coordorigin="5911,11088" coordsize="30,30">
              <v:shape id="_x0000_s3409" style="position:absolute;left:5911;top:11088;width:30;height:30" coordorigin="5911,11088" coordsize="30,30" path="m5911,11103r30,e" filled="f" strokeweight="1.6pt">
                <v:path arrowok="t"/>
              </v:shape>
            </v:group>
            <v:group id="_x0000_s3410" style="position:absolute;left:5911;top:11148;width:30;height:30" coordorigin="5911,11148" coordsize="30,30">
              <v:shape id="_x0000_s3411" style="position:absolute;left:5911;top:11148;width:30;height:30" coordorigin="5911,11148" coordsize="30,30" path="m5911,11163r30,e" filled="f" strokeweight="1.6pt">
                <v:path arrowok="t"/>
              </v:shape>
            </v:group>
            <v:group id="_x0000_s3412" style="position:absolute;left:5911;top:11208;width:30;height:30" coordorigin="5911,11208" coordsize="30,30">
              <v:shape id="_x0000_s3413" style="position:absolute;left:5911;top:11208;width:30;height:30" coordorigin="5911,11208" coordsize="30,30" path="m5911,11223r30,e" filled="f" strokeweight="1.6pt">
                <v:path arrowok="t"/>
              </v:shape>
            </v:group>
            <v:group id="_x0000_s3414" style="position:absolute;left:5911;top:11268;width:30;height:30" coordorigin="5911,11268" coordsize="30,30">
              <v:shape id="_x0000_s3415" style="position:absolute;left:5911;top:11268;width:30;height:30" coordorigin="5911,11268" coordsize="30,30" path="m5911,11283r30,e" filled="f" strokeweight="1.6pt">
                <v:path arrowok="t"/>
              </v:shape>
            </v:group>
            <v:group id="_x0000_s3416" style="position:absolute;left:5911;top:11328;width:30;height:30" coordorigin="5911,11328" coordsize="30,30">
              <v:shape id="_x0000_s3417" style="position:absolute;left:5911;top:11328;width:30;height:30" coordorigin="5911,11328" coordsize="30,30" path="m5911,11343r30,e" filled="f" strokeweight="1.6pt">
                <v:path arrowok="t"/>
              </v:shape>
            </v:group>
            <v:group id="_x0000_s3418" style="position:absolute;left:5911;top:11388;width:30;height:30" coordorigin="5911,11388" coordsize="30,30">
              <v:shape id="_x0000_s3419" style="position:absolute;left:5911;top:11388;width:30;height:30" coordorigin="5911,11388" coordsize="30,30" path="m5911,11403r30,e" filled="f" strokeweight="1.6pt">
                <v:path arrowok="t"/>
              </v:shape>
            </v:group>
            <v:group id="_x0000_s3420" style="position:absolute;left:5911;top:11448;width:30;height:30" coordorigin="5911,11448" coordsize="30,30">
              <v:shape id="_x0000_s3421" style="position:absolute;left:5911;top:11448;width:30;height:30" coordorigin="5911,11448" coordsize="30,30" path="m5911,11463r30,e" filled="f" strokeweight="1.6pt">
                <v:path arrowok="t"/>
              </v:shape>
            </v:group>
            <v:group id="_x0000_s3422" style="position:absolute;left:5911;top:11508;width:30;height:30" coordorigin="5911,11508" coordsize="30,30">
              <v:shape id="_x0000_s3423" style="position:absolute;left:5911;top:11508;width:30;height:30" coordorigin="5911,11508" coordsize="30,30" path="m5911,11523r30,e" filled="f" strokeweight="1.6pt">
                <v:path arrowok="t"/>
              </v:shape>
            </v:group>
            <v:group id="_x0000_s3424" style="position:absolute;left:5911;top:11568;width:30;height:30" coordorigin="5911,11568" coordsize="30,30">
              <v:shape id="_x0000_s3425" style="position:absolute;left:5911;top:11568;width:30;height:30" coordorigin="5911,11568" coordsize="30,30" path="m5911,11583r30,e" filled="f" strokeweight="1.6pt">
                <v:path arrowok="t"/>
              </v:shape>
            </v:group>
            <v:group id="_x0000_s3426" style="position:absolute;left:5911;top:11628;width:30;height:30" coordorigin="5911,11628" coordsize="30,30">
              <v:shape id="_x0000_s3427" style="position:absolute;left:5911;top:11628;width:30;height:30" coordorigin="5911,11628" coordsize="30,30" path="m5911,11643r30,e" filled="f" strokeweight="1.6pt">
                <v:path arrowok="t"/>
              </v:shape>
            </v:group>
            <v:group id="_x0000_s3428" style="position:absolute;left:5911;top:11688;width:30;height:30" coordorigin="5911,11688" coordsize="30,30">
              <v:shape id="_x0000_s3429" style="position:absolute;left:5911;top:11688;width:30;height:30" coordorigin="5911,11688" coordsize="30,30" path="m5911,11703r30,e" filled="f" strokeweight="1.6pt">
                <v:path arrowok="t"/>
              </v:shape>
            </v:group>
            <v:group id="_x0000_s3430" style="position:absolute;left:5911;top:11748;width:30;height:30" coordorigin="5911,11748" coordsize="30,30">
              <v:shape id="_x0000_s3431" style="position:absolute;left:5911;top:11748;width:30;height:30" coordorigin="5911,11748" coordsize="30,30" path="m5911,11763r30,e" filled="f" strokeweight="1.6pt">
                <v:path arrowok="t"/>
              </v:shape>
            </v:group>
            <v:group id="_x0000_s3432" style="position:absolute;left:5911;top:11808;width:30;height:30" coordorigin="5911,11808" coordsize="30,30">
              <v:shape id="_x0000_s3433" style="position:absolute;left:5911;top:11808;width:30;height:30" coordorigin="5911,11808" coordsize="30,30" path="m5911,11823r30,e" filled="f" strokeweight="1.6pt">
                <v:path arrowok="t"/>
              </v:shape>
            </v:group>
            <v:group id="_x0000_s3434" style="position:absolute;left:5911;top:11868;width:30;height:30" coordorigin="5911,11868" coordsize="30,30">
              <v:shape id="_x0000_s3435" style="position:absolute;left:5911;top:11868;width:30;height:30" coordorigin="5911,11868" coordsize="30,30" path="m5911,11883r30,e" filled="f" strokeweight="1.6pt">
                <v:path arrowok="t"/>
              </v:shape>
            </v:group>
            <v:group id="_x0000_s3436" style="position:absolute;left:5911;top:11928;width:30;height:30" coordorigin="5911,11928" coordsize="30,30">
              <v:shape id="_x0000_s3437" style="position:absolute;left:5911;top:11928;width:30;height:30" coordorigin="5911,11928" coordsize="30,30" path="m5911,11943r30,e" filled="f" strokeweight="1.6pt">
                <v:path arrowok="t"/>
              </v:shape>
            </v:group>
            <v:group id="_x0000_s3438" style="position:absolute;left:5911;top:11988;width:30;height:30" coordorigin="5911,11988" coordsize="30,30">
              <v:shape id="_x0000_s3439" style="position:absolute;left:5911;top:11988;width:30;height:30" coordorigin="5911,11988" coordsize="30,30" path="m5911,12003r30,e" filled="f" strokeweight="1.6pt">
                <v:path arrowok="t"/>
              </v:shape>
            </v:group>
            <v:group id="_x0000_s3440" style="position:absolute;left:5911;top:12048;width:30;height:30" coordorigin="5911,12048" coordsize="30,30">
              <v:shape id="_x0000_s3441" style="position:absolute;left:5911;top:12048;width:30;height:30" coordorigin="5911,12048" coordsize="30,30" path="m5911,12063r30,e" filled="f" strokeweight="1.6pt">
                <v:path arrowok="t"/>
              </v:shape>
            </v:group>
            <w10:wrap anchorx="page"/>
          </v:group>
        </w:pict>
      </w:r>
      <w:r>
        <w:rPr>
          <w:rFonts w:ascii="Times New Roman" w:hAnsi="Times New Roman"/>
          <w:spacing w:val="-1"/>
          <w:lang w:eastAsia="zh-CN"/>
        </w:rPr>
        <w:t>A</w:t>
      </w:r>
      <w:r>
        <w:rPr>
          <w:rFonts w:hint="eastAsia"/>
          <w:spacing w:val="-1"/>
          <w:lang w:eastAsia="zh-CN"/>
        </w:rPr>
        <w:t>、滚下的铜球；</w:t>
      </w:r>
      <w:r>
        <w:rPr>
          <w:spacing w:val="27"/>
          <w:lang w:eastAsia="zh-CN"/>
        </w:rPr>
        <w:t xml:space="preserve"> </w:t>
      </w:r>
    </w:p>
    <w:p w:rsidR="002A23FD" w:rsidRDefault="002A23FD">
      <w:pPr>
        <w:pStyle w:val="BodyText"/>
        <w:spacing w:before="21" w:line="288" w:lineRule="auto"/>
        <w:ind w:left="109" w:right="1969"/>
        <w:rPr>
          <w:lang w:eastAsia="zh-CN"/>
        </w:rPr>
      </w:pPr>
      <w:r>
        <w:rPr>
          <w:rFonts w:ascii="Times New Roman" w:hAnsi="Times New Roman"/>
          <w:lang w:eastAsia="zh-CN"/>
        </w:rPr>
        <w:t>B</w:t>
      </w:r>
      <w:r>
        <w:rPr>
          <w:rFonts w:hint="eastAsia"/>
          <w:lang w:eastAsia="zh-CN"/>
        </w:rPr>
        <w:t>、滚下的铁球；</w:t>
      </w:r>
      <w:r>
        <w:rPr>
          <w:lang w:eastAsia="zh-CN"/>
        </w:rPr>
        <w:t xml:space="preserve"> </w:t>
      </w:r>
    </w:p>
    <w:p w:rsidR="002A23FD" w:rsidRDefault="002A23FD">
      <w:pPr>
        <w:pStyle w:val="BodyText"/>
        <w:spacing w:before="21" w:line="288" w:lineRule="auto"/>
        <w:ind w:left="109" w:right="1969"/>
        <w:rPr>
          <w:lang w:eastAsia="zh-CN"/>
        </w:rPr>
      </w:pPr>
      <w:r>
        <w:rPr>
          <w:rFonts w:ascii="Times New Roman" w:hAnsi="Times New Roman"/>
          <w:lang w:eastAsia="zh-CN"/>
        </w:rPr>
        <w:t>C</w:t>
      </w:r>
      <w:r>
        <w:rPr>
          <w:rFonts w:hint="eastAsia"/>
          <w:lang w:eastAsia="zh-CN"/>
        </w:rPr>
        <w:t>、滚下的铝球；</w:t>
      </w:r>
      <w:r>
        <w:rPr>
          <w:lang w:eastAsia="zh-CN"/>
        </w:rPr>
        <w:t xml:space="preserve"> </w:t>
      </w:r>
    </w:p>
    <w:p w:rsidR="002A23FD" w:rsidRDefault="002A23FD">
      <w:pPr>
        <w:pStyle w:val="BodyText"/>
        <w:spacing w:before="21" w:line="288" w:lineRule="auto"/>
        <w:ind w:left="109" w:right="1969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D</w:t>
      </w:r>
      <w:r>
        <w:rPr>
          <w:rFonts w:hint="eastAsia"/>
          <w:spacing w:val="-1"/>
          <w:lang w:eastAsia="zh-CN"/>
        </w:rPr>
        <w:t>、三球撞击得一样远。</w:t>
      </w:r>
    </w:p>
    <w:p w:rsidR="002A23FD" w:rsidRDefault="002A23FD">
      <w:pPr>
        <w:pStyle w:val="BodyText"/>
        <w:spacing w:before="14" w:line="300" w:lineRule="auto"/>
        <w:ind w:left="109" w:right="187"/>
        <w:jc w:val="both"/>
        <w:rPr>
          <w:lang w:eastAsia="zh-CN"/>
        </w:rPr>
      </w:pPr>
      <w:r>
        <w:rPr>
          <w:rFonts w:ascii="Times New Roman" w:hAnsi="Times New Roman"/>
          <w:lang w:eastAsia="zh-CN"/>
        </w:rPr>
        <w:t>7</w:t>
      </w:r>
      <w:r>
        <w:rPr>
          <w:rFonts w:hint="eastAsia"/>
          <w:spacing w:val="-29"/>
          <w:lang w:eastAsia="zh-CN"/>
        </w:rPr>
        <w:t>、</w:t>
      </w:r>
      <w:r>
        <w:rPr>
          <w:rFonts w:hint="eastAsia"/>
          <w:lang w:eastAsia="zh-CN"/>
        </w:rPr>
        <w:t>如下图</w:t>
      </w:r>
      <w:r>
        <w:rPr>
          <w:rFonts w:hint="eastAsia"/>
          <w:spacing w:val="-29"/>
          <w:lang w:eastAsia="zh-CN"/>
        </w:rPr>
        <w:t>，</w:t>
      </w:r>
      <w:r>
        <w:rPr>
          <w:rFonts w:hint="eastAsia"/>
          <w:lang w:eastAsia="zh-CN"/>
        </w:rPr>
        <w:t>在探</w:t>
      </w:r>
      <w:r>
        <w:rPr>
          <w:rFonts w:hint="eastAsia"/>
          <w:spacing w:val="-29"/>
          <w:lang w:eastAsia="zh-CN"/>
        </w:rPr>
        <w:t>究</w:t>
      </w:r>
      <w:r>
        <w:rPr>
          <w:rFonts w:hint="eastAsia"/>
          <w:lang w:eastAsia="zh-CN"/>
        </w:rPr>
        <w:t>“动能大小与哪些因素</w:t>
      </w:r>
      <w:r>
        <w:rPr>
          <w:lang w:eastAsia="zh-CN"/>
        </w:rPr>
        <w:t xml:space="preserve"> </w:t>
      </w:r>
      <w:r>
        <w:rPr>
          <w:rFonts w:hint="eastAsia"/>
          <w:spacing w:val="1"/>
          <w:lang w:eastAsia="zh-CN"/>
        </w:rPr>
        <w:t>有关”的实验中，让钢球从斜面滚下，撞</w:t>
      </w:r>
      <w:r>
        <w:rPr>
          <w:spacing w:val="30"/>
          <w:lang w:eastAsia="zh-CN"/>
        </w:rPr>
        <w:t xml:space="preserve"> </w:t>
      </w:r>
      <w:r>
        <w:rPr>
          <w:rFonts w:hint="eastAsia"/>
          <w:spacing w:val="1"/>
          <w:lang w:eastAsia="zh-CN"/>
        </w:rPr>
        <w:t>到一个小木块上，木块在水平面上移动一</w:t>
      </w:r>
      <w:r>
        <w:rPr>
          <w:spacing w:val="30"/>
          <w:lang w:eastAsia="zh-CN"/>
        </w:rPr>
        <w:t xml:space="preserve"> </w:t>
      </w:r>
      <w:r>
        <w:rPr>
          <w:rFonts w:hint="eastAsia"/>
          <w:lang w:eastAsia="zh-CN"/>
        </w:rPr>
        <w:t>段距离后静止，回答以下问题：</w:t>
      </w:r>
    </w:p>
    <w:p w:rsidR="002A23FD" w:rsidRDefault="002A23FD">
      <w:pPr>
        <w:spacing w:before="15" w:line="80" w:lineRule="atLeast"/>
        <w:rPr>
          <w:rFonts w:ascii="宋体" w:cs="宋体"/>
          <w:sz w:val="6"/>
          <w:szCs w:val="6"/>
          <w:lang w:eastAsia="zh-CN"/>
        </w:rPr>
      </w:pPr>
    </w:p>
    <w:p w:rsidR="002A23FD" w:rsidRDefault="002A23FD">
      <w:pPr>
        <w:spacing w:line="200" w:lineRule="atLeast"/>
        <w:ind w:left="507"/>
        <w:rPr>
          <w:rFonts w:ascii="宋体" w:cs="宋体"/>
          <w:sz w:val="20"/>
          <w:szCs w:val="20"/>
        </w:rPr>
      </w:pPr>
      <w:r w:rsidRPr="00183CC8">
        <w:rPr>
          <w:rFonts w:ascii="宋体" w:cs="宋体"/>
          <w:sz w:val="20"/>
          <w:szCs w:val="20"/>
        </w:rPr>
        <w:pict>
          <v:shape id="_x0000_i1025" type="#_x0000_t75" style="width:174pt;height:66pt;mso-position-horizontal-relative:char;mso-position-vertical-relative:line">
            <v:imagedata r:id="rId15" o:title=""/>
          </v:shape>
        </w:pict>
      </w:r>
    </w:p>
    <w:p w:rsidR="002A23FD" w:rsidRDefault="002A23FD">
      <w:pPr>
        <w:spacing w:before="6" w:line="120" w:lineRule="atLeast"/>
        <w:rPr>
          <w:rFonts w:ascii="宋体" w:cs="宋体"/>
          <w:sz w:val="9"/>
          <w:szCs w:val="9"/>
        </w:rPr>
      </w:pPr>
    </w:p>
    <w:p w:rsidR="002A23FD" w:rsidRDefault="002A23FD">
      <w:pPr>
        <w:spacing w:line="240" w:lineRule="atLeast"/>
        <w:rPr>
          <w:rFonts w:ascii="宋体" w:cs="宋体"/>
          <w:sz w:val="18"/>
          <w:szCs w:val="18"/>
        </w:rPr>
      </w:pPr>
    </w:p>
    <w:p w:rsidR="002A23FD" w:rsidRDefault="002A23FD">
      <w:pPr>
        <w:spacing w:line="240" w:lineRule="atLeast"/>
        <w:rPr>
          <w:rFonts w:ascii="宋体" w:cs="宋体"/>
          <w:sz w:val="18"/>
          <w:szCs w:val="18"/>
        </w:rPr>
      </w:pPr>
    </w:p>
    <w:p w:rsidR="002A23FD" w:rsidRDefault="002A23FD">
      <w:pPr>
        <w:pStyle w:val="BodyText"/>
        <w:tabs>
          <w:tab w:val="left" w:pos="4488"/>
        </w:tabs>
        <w:spacing w:line="304" w:lineRule="auto"/>
        <w:ind w:left="109" w:right="161"/>
        <w:jc w:val="both"/>
        <w:rPr>
          <w:rFonts w:ascii="Times New Roman" w:hAnsi="Times New Roman"/>
          <w:lang w:eastAsia="zh-CN"/>
        </w:rPr>
      </w:pPr>
      <w:r>
        <w:rPr>
          <w:rFonts w:hint="eastAsia"/>
          <w:spacing w:val="1"/>
          <w:lang w:eastAsia="zh-CN"/>
        </w:rPr>
        <w:t>⑴为了使钢球在刚进入水平面时具有不同</w:t>
      </w:r>
      <w:r>
        <w:rPr>
          <w:spacing w:val="30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的速度，应将钢球从斜面的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2A23FD" w:rsidRDefault="002A23FD">
      <w:pPr>
        <w:pStyle w:val="BodyText"/>
        <w:tabs>
          <w:tab w:val="left" w:pos="1069"/>
        </w:tabs>
        <w:spacing w:before="22"/>
        <w:ind w:left="108"/>
        <w:jc w:val="both"/>
        <w:rPr>
          <w:lang w:eastAsia="zh-CN"/>
        </w:rPr>
      </w:pP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滚下。</w:t>
      </w:r>
    </w:p>
    <w:p w:rsidR="002A23FD" w:rsidRDefault="002A23FD">
      <w:pPr>
        <w:pStyle w:val="BodyText"/>
        <w:tabs>
          <w:tab w:val="left" w:pos="4309"/>
          <w:tab w:val="left" w:pos="4488"/>
        </w:tabs>
        <w:spacing w:before="86" w:line="302" w:lineRule="auto"/>
        <w:ind w:left="109" w:right="100"/>
        <w:rPr>
          <w:lang w:eastAsia="zh-CN"/>
        </w:rPr>
      </w:pPr>
      <w:r>
        <w:rPr>
          <w:rFonts w:hint="eastAsia"/>
          <w:spacing w:val="-1"/>
          <w:lang w:eastAsia="zh-CN"/>
        </w:rPr>
        <w:t>⑵通过观察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lang w:eastAsia="zh-CN"/>
        </w:rPr>
        <w:t>，</w:t>
      </w:r>
      <w:r>
        <w:rPr>
          <w:spacing w:val="24"/>
          <w:lang w:eastAsia="zh-CN"/>
        </w:rPr>
        <w:t xml:space="preserve"> </w:t>
      </w:r>
      <w:r>
        <w:rPr>
          <w:rFonts w:hint="eastAsia"/>
          <w:lang w:eastAsia="zh-CN"/>
        </w:rPr>
        <w:t>可以间接判断小球动能大小。</w:t>
      </w:r>
      <w:r>
        <w:rPr>
          <w:lang w:eastAsia="zh-CN"/>
        </w:rPr>
        <w:t xml:space="preserve"> </w:t>
      </w:r>
    </w:p>
    <w:p w:rsidR="002A23FD" w:rsidRDefault="002A23FD">
      <w:pPr>
        <w:pStyle w:val="BodyText"/>
        <w:tabs>
          <w:tab w:val="left" w:pos="4309"/>
          <w:tab w:val="left" w:pos="4488"/>
        </w:tabs>
        <w:spacing w:before="86" w:line="302" w:lineRule="auto"/>
        <w:ind w:left="109" w:right="10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8</w:t>
      </w:r>
      <w:r>
        <w:rPr>
          <w:rFonts w:hint="eastAsia"/>
          <w:spacing w:val="-44"/>
          <w:lang w:eastAsia="zh-CN"/>
        </w:rPr>
        <w:t>、</w:t>
      </w:r>
      <w:r>
        <w:rPr>
          <w:rFonts w:hint="eastAsia"/>
          <w:lang w:eastAsia="zh-CN"/>
        </w:rPr>
        <w:t>为了探究重力势能与哪些因素有关</w:t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现</w:t>
      </w:r>
      <w:r>
        <w:rPr>
          <w:lang w:eastAsia="zh-CN"/>
        </w:rPr>
        <w:t xml:space="preserve"> </w:t>
      </w:r>
      <w:r>
        <w:rPr>
          <w:rFonts w:hint="eastAsia"/>
          <w:spacing w:val="1"/>
          <w:lang w:eastAsia="zh-CN"/>
        </w:rPr>
        <w:t>有大小不同的实心铁球各一个、大小相同</w:t>
      </w:r>
      <w:r>
        <w:rPr>
          <w:spacing w:val="30"/>
          <w:lang w:eastAsia="zh-CN"/>
        </w:rPr>
        <w:t xml:space="preserve"> </w:t>
      </w:r>
      <w:r>
        <w:rPr>
          <w:rFonts w:hint="eastAsia"/>
          <w:spacing w:val="1"/>
          <w:lang w:eastAsia="zh-CN"/>
        </w:rPr>
        <w:t>的实心铁球和实心玻璃球各一个、橡皮泥</w:t>
      </w:r>
      <w:r>
        <w:rPr>
          <w:spacing w:val="30"/>
          <w:lang w:eastAsia="zh-CN"/>
        </w:rPr>
        <w:t xml:space="preserve"> </w:t>
      </w:r>
      <w:r>
        <w:rPr>
          <w:rFonts w:hint="eastAsia"/>
          <w:spacing w:val="1"/>
          <w:lang w:eastAsia="zh-CN"/>
        </w:rPr>
        <w:t>等。在探究重力势能与高度的关系时，应</w:t>
      </w:r>
      <w:r>
        <w:rPr>
          <w:spacing w:val="30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选用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2A23FD" w:rsidRDefault="002A23FD">
      <w:pPr>
        <w:pStyle w:val="BodyText"/>
        <w:tabs>
          <w:tab w:val="left" w:pos="1789"/>
          <w:tab w:val="left" w:pos="4488"/>
        </w:tabs>
        <w:spacing w:before="21" w:line="306" w:lineRule="auto"/>
        <w:ind w:left="109" w:right="161" w:hanging="1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spacing w:val="2"/>
          <w:lang w:eastAsia="zh-CN"/>
        </w:rPr>
        <w:t>，分别从不同的高度自由</w:t>
      </w:r>
      <w:r>
        <w:rPr>
          <w:spacing w:val="26"/>
          <w:lang w:eastAsia="zh-CN"/>
        </w:rPr>
        <w:t xml:space="preserve"> </w:t>
      </w:r>
      <w:r>
        <w:rPr>
          <w:rFonts w:hint="eastAsia"/>
          <w:spacing w:val="1"/>
          <w:lang w:eastAsia="zh-CN"/>
        </w:rPr>
        <w:t>落下；在探究重力势能与质量的关系时，</w:t>
      </w:r>
      <w:r>
        <w:rPr>
          <w:spacing w:val="30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应选用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2A23FD" w:rsidRDefault="002A23FD">
      <w:pPr>
        <w:pStyle w:val="BodyText"/>
        <w:tabs>
          <w:tab w:val="left" w:pos="2509"/>
        </w:tabs>
        <w:spacing w:before="18" w:line="306" w:lineRule="auto"/>
        <w:ind w:left="109" w:right="220" w:hanging="1"/>
        <w:jc w:val="both"/>
        <w:rPr>
          <w:lang w:eastAsia="zh-CN"/>
        </w:rPr>
      </w:pP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，分别从相同的高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度自由落下。</w:t>
      </w:r>
    </w:p>
    <w:sectPr w:rsidR="002A23FD" w:rsidSect="00183CC8">
      <w:type w:val="continuous"/>
      <w:pgSz w:w="11910" w:h="16840"/>
      <w:pgMar w:top="1140" w:right="1200" w:bottom="1220" w:left="1280" w:header="720" w:footer="720" w:gutter="0"/>
      <w:cols w:num="2" w:space="720" w:equalWidth="0">
        <w:col w:w="4584" w:space="190"/>
        <w:col w:w="465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3FD" w:rsidRDefault="002A23FD" w:rsidP="00183CC8">
      <w:r>
        <w:separator/>
      </w:r>
    </w:p>
  </w:endnote>
  <w:endnote w:type="continuationSeparator" w:id="0">
    <w:p w:rsidR="002A23FD" w:rsidRDefault="002A23FD" w:rsidP="00183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FD" w:rsidRDefault="002A23FD">
    <w:pPr>
      <w:spacing w:line="14" w:lineRule="auto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0.15pt;margin-top:779.75pt;width:15pt;height:13pt;z-index:-251650048;mso-position-horizontal-relative:page;mso-position-vertical-relative:page" filled="f" stroked="f">
          <v:textbox inset="0,0,0,0">
            <w:txbxContent>
              <w:p w:rsidR="002A23FD" w:rsidRDefault="002A23FD">
                <w:pPr>
                  <w:spacing w:line="240" w:lineRule="exact"/>
                  <w:ind w:left="40"/>
                  <w:rPr>
                    <w:rFonts w:ascii="宋体" w:cs="宋体"/>
                  </w:rPr>
                </w:pPr>
                <w:r>
                  <w:rPr>
                    <w:rFonts w:ascii="宋体"/>
                  </w:rPr>
                  <w:fldChar w:fldCharType="begin"/>
                </w:r>
                <w:r>
                  <w:rPr>
                    <w:rFonts w:ascii="宋体"/>
                  </w:rPr>
                  <w:instrText xml:space="preserve"> PAGE </w:instrText>
                </w:r>
                <w:r>
                  <w:rPr>
                    <w:rFonts w:ascii="宋体"/>
                  </w:rPr>
                  <w:fldChar w:fldCharType="separate"/>
                </w:r>
                <w:r>
                  <w:rPr>
                    <w:rFonts w:ascii="宋体"/>
                    <w:noProof/>
                  </w:rPr>
                  <w:t>90</w:t>
                </w:r>
                <w:r>
                  <w:rPr>
                    <w:rFonts w:ascii="宋体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3FD" w:rsidRDefault="002A23FD" w:rsidP="00183CC8">
      <w:r>
        <w:separator/>
      </w:r>
    </w:p>
  </w:footnote>
  <w:footnote w:type="continuationSeparator" w:id="0">
    <w:p w:rsidR="002A23FD" w:rsidRDefault="002A23FD" w:rsidP="00183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FD" w:rsidRDefault="002A23FD">
    <w:pPr>
      <w:spacing w:line="14" w:lineRule="auto"/>
      <w:rPr>
        <w:sz w:val="20"/>
        <w:szCs w:val="20"/>
      </w:rPr>
    </w:pPr>
    <w:r>
      <w:rPr>
        <w:noProof/>
        <w:lang w:eastAsia="zh-CN"/>
      </w:rPr>
      <w:pict>
        <v:group id="_x0000_s2049" style="position:absolute;margin-left:1in;margin-top:57.5pt;width:353.2pt;height:.1pt;z-index:-251656192;mso-position-horizontal-relative:page;mso-position-vertical-relative:page" coordorigin="1440,1150" coordsize="7064,2">
          <v:shape id="_x0000_s2050" style="position:absolute;left:1440;top:1150;width:7064;height:2" coordorigin="1440,1150" coordsize="7064,0" path="m1440,1150r7064,e" filled="f" strokeweight=".82pt">
            <v:path arrowok="t"/>
          </v:shape>
          <w10:wrap anchorx="page" anchory="page"/>
        </v:group>
      </w:pict>
    </w: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13pt;margin-top:43.1pt;width:33.45pt;height:12.45pt;z-index:-251655168;mso-position-horizontal-relative:page;mso-position-vertical-relative:page" filled="f" stroked="f">
          <v:textbox inset="0,0,0,0">
            <w:txbxContent>
              <w:p w:rsidR="002A23FD" w:rsidRDefault="002A23FD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班级：</w:t>
                </w:r>
              </w:p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 id="_x0000_s2052" type="#_x0000_t202" style="position:absolute;margin-left:223.3pt;margin-top:43.1pt;width:33.45pt;height:12.45pt;z-index:-251654144;mso-position-horizontal-relative:page;mso-position-vertical-relative:page" filled="f" stroked="f">
          <v:textbox inset="0,0,0,0">
            <w:txbxContent>
              <w:p w:rsidR="002A23FD" w:rsidRDefault="002A23FD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姓名：</w:t>
                </w:r>
              </w:p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 id="_x0000_s2053" type="#_x0000_t202" style="position:absolute;margin-left:338.7pt;margin-top:43.1pt;width:12.45pt;height:12.45pt;z-index:-251653120;mso-position-horizontal-relative:page;mso-position-vertical-relative:page" filled="f" stroked="f">
          <v:textbox inset="0,0,0,0">
            <w:txbxContent>
              <w:p w:rsidR="002A23FD" w:rsidRDefault="002A23FD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第</w:t>
                </w:r>
              </w:p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 id="_x0000_s2054" type="#_x0000_t202" style="position:absolute;margin-left:375.45pt;margin-top:43.1pt;width:12.45pt;height:12.45pt;z-index:-251652096;mso-position-horizontal-relative:page;mso-position-vertical-relative:page" filled="f" stroked="f">
          <v:textbox inset="0,0,0,0">
            <w:txbxContent>
              <w:p w:rsidR="002A23FD" w:rsidRDefault="002A23FD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组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FD" w:rsidRDefault="002A23FD">
    <w:pPr>
      <w:spacing w:line="14" w:lineRule="auto"/>
      <w:rPr>
        <w:sz w:val="20"/>
        <w:szCs w:val="20"/>
      </w:rPr>
    </w:pPr>
    <w:r>
      <w:rPr>
        <w:noProof/>
        <w:lang w:eastAsia="zh-CN"/>
      </w:rPr>
      <w:pict>
        <v:group id="_x0000_s2056" style="position:absolute;margin-left:72.7pt;margin-top:54.45pt;width:351.7pt;height:.1pt;z-index:-251648000;mso-position-horizontal-relative:page;mso-position-vertical-relative:page" coordorigin="1454,1089" coordsize="7034,2">
          <v:shape id="_x0000_s2057" style="position:absolute;left:1454;top:1089;width:7034;height:2" coordorigin="1454,1089" coordsize="7034,0" path="m1454,1089r7034,e" filled="f" strokeweight=".48pt">
            <v:path arrowok="t"/>
          </v:shape>
          <w10:wrap anchorx="page" anchory="page"/>
        </v:group>
      </w:pict>
    </w: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1.7pt;margin-top:43.1pt;width:96.45pt;height:12.45pt;z-index:-251646976;mso-position-horizontal-relative:page;mso-position-vertical-relative:page" filled="f" stroked="f">
          <v:textbox inset="0,0,0,0">
            <w:txbxContent>
              <w:p w:rsidR="002A23FD" w:rsidRDefault="002A23FD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物理八年级（下册）</w:t>
                </w:r>
              </w:p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 id="_x0000_s2059" type="#_x0000_t202" style="position:absolute;margin-left:213.45pt;margin-top:43.1pt;width:75.45pt;height:12.45pt;z-index:-251645952;mso-position-horizontal-relative:page;mso-position-vertical-relative:page" filled="f" stroked="f">
          <v:textbox inset="0,0,0,0">
            <w:txbxContent>
              <w:p w:rsidR="002A23FD" w:rsidRDefault="002A23FD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第十二章机械能</w:t>
                </w:r>
              </w:p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 id="_x0000_s2060" type="#_x0000_t202" style="position:absolute;margin-left:360.45pt;margin-top:43.1pt;width:64.9pt;height:12.45pt;z-index:-251644928;mso-position-horizontal-relative:page;mso-position-vertical-relative:page" filled="f" stroked="f">
          <v:textbox inset="0,0,0,0">
            <w:txbxContent>
              <w:p w:rsidR="002A23FD" w:rsidRDefault="002A23FD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  <w:lang w:eastAsia="zh-CN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编写：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FD" w:rsidRDefault="002A23FD">
    <w:pPr>
      <w:spacing w:line="14" w:lineRule="auto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4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CC8"/>
    <w:rsid w:val="00183CC8"/>
    <w:rsid w:val="00287E52"/>
    <w:rsid w:val="002A23FD"/>
    <w:rsid w:val="007446B1"/>
    <w:rsid w:val="00CD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42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CC8"/>
    <w:pPr>
      <w:widowControl w:val="0"/>
    </w:pPr>
    <w:rPr>
      <w:kern w:val="0"/>
      <w:sz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83CC8"/>
    <w:pPr>
      <w:ind w:left="120"/>
      <w:outlineLvl w:val="0"/>
    </w:pPr>
    <w:rPr>
      <w:rFonts w:ascii="宋体" w:hAnsi="宋体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9"/>
    <w:qFormat/>
    <w:rsid w:val="00183CC8"/>
    <w:pPr>
      <w:ind w:left="120"/>
      <w:outlineLvl w:val="1"/>
    </w:pPr>
    <w:rPr>
      <w:rFonts w:ascii="宋体" w:hAnsi="宋体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D8A"/>
    <w:rPr>
      <w:b/>
      <w:bCs/>
      <w:kern w:val="44"/>
      <w:sz w:val="44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D8A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183CC8"/>
    <w:pPr>
      <w:ind w:left="120"/>
    </w:pPr>
    <w:rPr>
      <w:rFonts w:ascii="宋体" w:hAnsi="宋体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91D8A"/>
    <w:rPr>
      <w:kern w:val="0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183CC8"/>
  </w:style>
  <w:style w:type="paragraph" w:customStyle="1" w:styleId="TableParagraph">
    <w:name w:val="Table Paragraph"/>
    <w:basedOn w:val="Normal"/>
    <w:uiPriority w:val="99"/>
    <w:rsid w:val="00183CC8"/>
  </w:style>
  <w:style w:type="paragraph" w:styleId="Header">
    <w:name w:val="header"/>
    <w:basedOn w:val="Normal"/>
    <w:link w:val="HeaderChar"/>
    <w:uiPriority w:val="99"/>
    <w:rsid w:val="00744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91D8A"/>
    <w:rPr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7446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1D8A"/>
    <w:rPr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340</Words>
  <Characters>1941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</cp:revision>
  <dcterms:created xsi:type="dcterms:W3CDTF">2017-02-02T15:41:00Z</dcterms:created>
  <dcterms:modified xsi:type="dcterms:W3CDTF">2017-02-02T07:43:00Z</dcterms:modified>
</cp:coreProperties>
</file>