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B3" w:rsidRDefault="003E36B3">
      <w:pPr>
        <w:spacing w:before="2" w:line="110" w:lineRule="atLeast"/>
        <w:rPr>
          <w:rFonts w:ascii="Times New Roman" w:hAnsi="Times New Roman"/>
          <w:sz w:val="9"/>
          <w:szCs w:val="9"/>
        </w:rPr>
      </w:pPr>
    </w:p>
    <w:p w:rsidR="003E36B3" w:rsidRDefault="003E36B3">
      <w:pPr>
        <w:spacing w:line="200" w:lineRule="atLeast"/>
        <w:rPr>
          <w:rFonts w:ascii="Times New Roman" w:hAnsi="Times New Roman"/>
          <w:sz w:val="17"/>
          <w:szCs w:val="17"/>
        </w:rPr>
      </w:pPr>
    </w:p>
    <w:p w:rsidR="003E36B3" w:rsidRDefault="003E36B3">
      <w:pPr>
        <w:spacing w:line="200" w:lineRule="atLeast"/>
        <w:rPr>
          <w:rFonts w:ascii="Times New Roman" w:hAnsi="Times New Roman"/>
          <w:sz w:val="17"/>
          <w:szCs w:val="17"/>
        </w:rPr>
        <w:sectPr w:rsidR="003E36B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140" w:right="1140" w:bottom="1220" w:left="1320" w:header="882" w:footer="1023" w:gutter="0"/>
          <w:pgNumType w:start="79"/>
          <w:cols w:space="720"/>
        </w:sectPr>
      </w:pPr>
    </w:p>
    <w:p w:rsidR="003E36B3" w:rsidRDefault="003E36B3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3E36B3" w:rsidRDefault="003E36B3">
      <w:pPr>
        <w:spacing w:before="11" w:line="320" w:lineRule="atLeast"/>
        <w:rPr>
          <w:rFonts w:ascii="Times New Roman" w:hAnsi="Times New Roman"/>
          <w:sz w:val="27"/>
          <w:szCs w:val="27"/>
        </w:rPr>
      </w:pPr>
    </w:p>
    <w:p w:rsidR="003E36B3" w:rsidRDefault="003E36B3">
      <w:pPr>
        <w:ind w:left="120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w w:val="95"/>
          <w:sz w:val="24"/>
          <w:szCs w:val="24"/>
          <w:lang w:eastAsia="zh-CN"/>
        </w:rPr>
        <w:t>学习目标：</w:t>
      </w:r>
    </w:p>
    <w:p w:rsidR="003E36B3" w:rsidRDefault="003E36B3">
      <w:pPr>
        <w:pStyle w:val="Heading1"/>
        <w:spacing w:line="460" w:lineRule="exact"/>
        <w:rPr>
          <w:rFonts w:cs="宋体"/>
          <w:b w:val="0"/>
          <w:bCs w:val="0"/>
          <w:lang w:eastAsia="zh-CN"/>
        </w:rPr>
      </w:pPr>
      <w:r>
        <w:rPr>
          <w:b w:val="0"/>
          <w:bCs w:val="0"/>
          <w:w w:val="95"/>
          <w:lang w:eastAsia="zh-CN"/>
        </w:rPr>
        <w:br w:type="column"/>
      </w:r>
      <w:r>
        <w:rPr>
          <w:rFonts w:cs="宋体" w:hint="eastAsia"/>
          <w:spacing w:val="1"/>
          <w:w w:val="95"/>
          <w:lang w:eastAsia="zh-CN"/>
        </w:rPr>
        <w:t>【</w:t>
      </w:r>
      <w:r>
        <w:rPr>
          <w:rFonts w:cs="宋体" w:hint="eastAsia"/>
          <w:w w:val="95"/>
          <w:lang w:eastAsia="zh-CN"/>
        </w:rPr>
        <w:t>课</w:t>
      </w:r>
      <w:r>
        <w:rPr>
          <w:rFonts w:cs="宋体" w:hint="eastAsia"/>
          <w:spacing w:val="1"/>
          <w:w w:val="95"/>
          <w:lang w:eastAsia="zh-CN"/>
        </w:rPr>
        <w:t>题</w:t>
      </w:r>
      <w:r>
        <w:rPr>
          <w:rFonts w:cs="宋体" w:hint="eastAsia"/>
          <w:w w:val="95"/>
          <w:lang w:eastAsia="zh-CN"/>
        </w:rPr>
        <w:t>】</w:t>
      </w:r>
      <w:r>
        <w:rPr>
          <w:rFonts w:cs="宋体" w:hint="eastAsia"/>
          <w:spacing w:val="1"/>
          <w:w w:val="95"/>
          <w:lang w:eastAsia="zh-CN"/>
        </w:rPr>
        <w:t>机</w:t>
      </w:r>
      <w:r>
        <w:rPr>
          <w:rFonts w:cs="宋体" w:hint="eastAsia"/>
          <w:w w:val="95"/>
          <w:lang w:eastAsia="zh-CN"/>
        </w:rPr>
        <w:t>械</w:t>
      </w:r>
      <w:r>
        <w:rPr>
          <w:rFonts w:cs="宋体" w:hint="eastAsia"/>
          <w:spacing w:val="1"/>
          <w:w w:val="95"/>
          <w:lang w:eastAsia="zh-CN"/>
        </w:rPr>
        <w:t>效</w:t>
      </w:r>
      <w:r>
        <w:rPr>
          <w:rFonts w:cs="宋体" w:hint="eastAsia"/>
          <w:w w:val="95"/>
          <w:lang w:eastAsia="zh-CN"/>
        </w:rPr>
        <w:t>率</w:t>
      </w:r>
      <w:r>
        <w:rPr>
          <w:rFonts w:cs="宋体" w:hint="eastAsia"/>
          <w:spacing w:val="1"/>
          <w:w w:val="95"/>
          <w:lang w:eastAsia="zh-CN"/>
        </w:rPr>
        <w:t>（二</w:t>
      </w:r>
      <w:r>
        <w:rPr>
          <w:rFonts w:cs="宋体" w:hint="eastAsia"/>
          <w:w w:val="95"/>
          <w:lang w:eastAsia="zh-CN"/>
        </w:rPr>
        <w:t>）</w:t>
      </w:r>
    </w:p>
    <w:p w:rsidR="003E36B3" w:rsidRDefault="003E36B3">
      <w:pPr>
        <w:spacing w:before="51" w:line="312" w:lineRule="auto"/>
        <w:ind w:left="645" w:right="201" w:hanging="526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z w:val="21"/>
          <w:szCs w:val="21"/>
          <w:lang w:eastAsia="zh-CN"/>
        </w:rPr>
        <w:t>】</w:t>
      </w:r>
    </w:p>
    <w:p w:rsidR="003E36B3" w:rsidRDefault="003E36B3">
      <w:pPr>
        <w:spacing w:line="312" w:lineRule="auto"/>
        <w:rPr>
          <w:rFonts w:ascii="宋体" w:cs="宋体"/>
          <w:sz w:val="21"/>
          <w:szCs w:val="21"/>
          <w:lang w:eastAsia="zh-CN"/>
        </w:rPr>
        <w:sectPr w:rsidR="003E36B3">
          <w:type w:val="continuous"/>
          <w:pgSz w:w="11910" w:h="16840"/>
          <w:pgMar w:top="1140" w:right="1140" w:bottom="1220" w:left="1320" w:header="720" w:footer="720" w:gutter="0"/>
          <w:cols w:num="3" w:space="720" w:equalWidth="0">
            <w:col w:w="1325" w:space="220"/>
            <w:col w:w="4095" w:space="1800"/>
            <w:col w:w="2010"/>
          </w:cols>
        </w:sectPr>
      </w:pPr>
    </w:p>
    <w:p w:rsidR="003E36B3" w:rsidRDefault="003E36B3">
      <w:pPr>
        <w:pStyle w:val="BodyText"/>
        <w:spacing w:before="29"/>
        <w:ind w:left="120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1033" style="position:absolute;left:0;text-align:left;margin-left:430.45pt;margin-top:71.2pt;width:3.15pt;height:695.65pt;z-index:-251665920;mso-position-horizontal-relative:page;mso-position-vertical-relative:page" coordorigin="8609,1424" coordsize="63,13913">
            <v:group id="_x0000_s1034" style="position:absolute;left:8625;top:1440;width:30;height:30" coordorigin="8625,1440" coordsize="30,30">
              <v:shape id="_x0000_s1035" style="position:absolute;left:8625;top:1440;width:30;height:30" coordorigin="8625,1440" coordsize="30,30" path="m8625,1455r30,e" filled="f" strokeweight="1.6pt">
                <v:path arrowok="t"/>
              </v:shape>
            </v:group>
            <v:group id="_x0000_s1036" style="position:absolute;left:8625;top:1500;width:30;height:30" coordorigin="8625,1500" coordsize="30,30">
              <v:shape id="_x0000_s1037" style="position:absolute;left:8625;top:1500;width:30;height:30" coordorigin="8625,1500" coordsize="30,30" path="m8625,1515r30,e" filled="f" strokeweight="1.6pt">
                <v:path arrowok="t"/>
              </v:shape>
            </v:group>
            <v:group id="_x0000_s1038" style="position:absolute;left:8625;top:1560;width:30;height:30" coordorigin="8625,1560" coordsize="30,30">
              <v:shape id="_x0000_s1039" style="position:absolute;left:8625;top:1560;width:30;height:30" coordorigin="8625,1560" coordsize="30,30" path="m8625,1575r30,e" filled="f" strokeweight="1.6pt">
                <v:path arrowok="t"/>
              </v:shape>
            </v:group>
            <v:group id="_x0000_s1040" style="position:absolute;left:8625;top:1620;width:30;height:30" coordorigin="8625,1620" coordsize="30,30">
              <v:shape id="_x0000_s1041" style="position:absolute;left:8625;top:1620;width:30;height:30" coordorigin="8625,1620" coordsize="30,30" path="m8625,1635r30,e" filled="f" strokeweight="1.6pt">
                <v:path arrowok="t"/>
              </v:shape>
            </v:group>
            <v:group id="_x0000_s1042" style="position:absolute;left:8625;top:1680;width:30;height:30" coordorigin="8625,1680" coordsize="30,30">
              <v:shape id="_x0000_s1043" style="position:absolute;left:8625;top:1680;width:30;height:30" coordorigin="8625,1680" coordsize="30,30" path="m8625,1695r30,e" filled="f" strokeweight="1.6pt">
                <v:path arrowok="t"/>
              </v:shape>
            </v:group>
            <v:group id="_x0000_s1044" style="position:absolute;left:8625;top:1740;width:30;height:30" coordorigin="8625,1740" coordsize="30,30">
              <v:shape id="_x0000_s1045" style="position:absolute;left:8625;top:1740;width:30;height:30" coordorigin="8625,1740" coordsize="30,30" path="m8625,1755r30,e" filled="f" strokeweight="1.6pt">
                <v:path arrowok="t"/>
              </v:shape>
            </v:group>
            <v:group id="_x0000_s1046" style="position:absolute;left:8625;top:1800;width:30;height:30" coordorigin="8625,1800" coordsize="30,30">
              <v:shape id="_x0000_s1047" style="position:absolute;left:8625;top:1800;width:30;height:30" coordorigin="8625,1800" coordsize="30,30" path="m8625,1815r30,e" filled="f" strokeweight="1.6pt">
                <v:path arrowok="t"/>
              </v:shape>
            </v:group>
            <v:group id="_x0000_s1048" style="position:absolute;left:8625;top:1860;width:30;height:30" coordorigin="8625,1860" coordsize="30,30">
              <v:shape id="_x0000_s1049" style="position:absolute;left:8625;top:1860;width:30;height:30" coordorigin="8625,1860" coordsize="30,30" path="m8625,1875r30,e" filled="f" strokeweight="1.6pt">
                <v:path arrowok="t"/>
              </v:shape>
            </v:group>
            <v:group id="_x0000_s1050" style="position:absolute;left:8625;top:1920;width:30;height:30" coordorigin="8625,1920" coordsize="30,30">
              <v:shape id="_x0000_s1051" style="position:absolute;left:8625;top:1920;width:30;height:30" coordorigin="8625,1920" coordsize="30,30" path="m8625,1935r30,e" filled="f" strokeweight="1.6pt">
                <v:path arrowok="t"/>
              </v:shape>
            </v:group>
            <v:group id="_x0000_s1052" style="position:absolute;left:8625;top:1980;width:30;height:30" coordorigin="8625,1980" coordsize="30,30">
              <v:shape id="_x0000_s1053" style="position:absolute;left:8625;top:1980;width:30;height:30" coordorigin="8625,1980" coordsize="30,30" path="m8625,1995r30,e" filled="f" strokeweight="1.6pt">
                <v:path arrowok="t"/>
              </v:shape>
            </v:group>
            <v:group id="_x0000_s1054" style="position:absolute;left:8625;top:2040;width:30;height:30" coordorigin="8625,2040" coordsize="30,30">
              <v:shape id="_x0000_s1055" style="position:absolute;left:8625;top:2040;width:30;height:30" coordorigin="8625,2040" coordsize="30,30" path="m8625,2055r30,e" filled="f" strokeweight="1.6pt">
                <v:path arrowok="t"/>
              </v:shape>
            </v:group>
            <v:group id="_x0000_s1056" style="position:absolute;left:8625;top:2100;width:30;height:30" coordorigin="8625,2100" coordsize="30,30">
              <v:shape id="_x0000_s1057" style="position:absolute;left:8625;top:2100;width:30;height:30" coordorigin="8625,2100" coordsize="30,30" path="m8625,2115r30,e" filled="f" strokeweight="1.6pt">
                <v:path arrowok="t"/>
              </v:shape>
            </v:group>
            <v:group id="_x0000_s1058" style="position:absolute;left:8625;top:2160;width:30;height:30" coordorigin="8625,2160" coordsize="30,30">
              <v:shape id="_x0000_s1059" style="position:absolute;left:8625;top:2160;width:30;height:30" coordorigin="8625,2160" coordsize="30,30" path="m8625,2175r30,e" filled="f" strokeweight="1.6pt">
                <v:path arrowok="t"/>
              </v:shape>
            </v:group>
            <v:group id="_x0000_s1060" style="position:absolute;left:8625;top:2220;width:30;height:30" coordorigin="8625,2220" coordsize="30,30">
              <v:shape id="_x0000_s1061" style="position:absolute;left:8625;top:2220;width:30;height:30" coordorigin="8625,2220" coordsize="30,30" path="m8625,2235r30,e" filled="f" strokeweight="1.6pt">
                <v:path arrowok="t"/>
              </v:shape>
            </v:group>
            <v:group id="_x0000_s1062" style="position:absolute;left:8625;top:2280;width:30;height:30" coordorigin="8625,2280" coordsize="30,30">
              <v:shape id="_x0000_s1063" style="position:absolute;left:8625;top:2280;width:30;height:30" coordorigin="8625,2280" coordsize="30,30" path="m8625,2295r30,e" filled="f" strokeweight="1.6pt">
                <v:path arrowok="t"/>
              </v:shape>
            </v:group>
            <v:group id="_x0000_s1064" style="position:absolute;left:8625;top:2340;width:30;height:30" coordorigin="8625,2340" coordsize="30,30">
              <v:shape id="_x0000_s1065" style="position:absolute;left:8625;top:2340;width:30;height:30" coordorigin="8625,2340" coordsize="30,30" path="m8625,2355r30,e" filled="f" strokeweight="1.6pt">
                <v:path arrowok="t"/>
              </v:shape>
            </v:group>
            <v:group id="_x0000_s1066" style="position:absolute;left:8625;top:2400;width:31;height:30" coordorigin="8625,2400" coordsize="31,30">
              <v:shape id="_x0000_s1067" style="position:absolute;left:8625;top:2400;width:31;height:30" coordorigin="8625,2400" coordsize="31,30" path="m8625,2415r30,e" filled="f" strokeweight="1.6pt">
                <v:path arrowok="t"/>
              </v:shape>
            </v:group>
            <v:group id="_x0000_s1068" style="position:absolute;left:8625;top:2460;width:30;height:30" coordorigin="8625,2460" coordsize="30,30">
              <v:shape id="_x0000_s1069" style="position:absolute;left:8625;top:2460;width:30;height:30" coordorigin="8625,2460" coordsize="30,30" path="m8625,2475r30,e" filled="f" strokeweight="1.6pt">
                <v:path arrowok="t"/>
              </v:shape>
            </v:group>
            <v:group id="_x0000_s1070" style="position:absolute;left:8625;top:2520;width:30;height:30" coordorigin="8625,2520" coordsize="30,30">
              <v:shape id="_x0000_s1071" style="position:absolute;left:8625;top:2520;width:30;height:30" coordorigin="8625,2520" coordsize="30,30" path="m8625,2535r30,e" filled="f" strokeweight="1.6pt">
                <v:path arrowok="t"/>
              </v:shape>
            </v:group>
            <v:group id="_x0000_s1072" style="position:absolute;left:8625;top:2580;width:30;height:30" coordorigin="8625,2580" coordsize="30,30">
              <v:shape id="_x0000_s1073" style="position:absolute;left:8625;top:2580;width:30;height:30" coordorigin="8625,2580" coordsize="30,30" path="m8625,2595r30,e" filled="f" strokeweight="1.6pt">
                <v:path arrowok="t"/>
              </v:shape>
            </v:group>
            <v:group id="_x0000_s1074" style="position:absolute;left:8625;top:2640;width:30;height:30" coordorigin="8625,2640" coordsize="30,30">
              <v:shape id="_x0000_s1075" style="position:absolute;left:8625;top:2640;width:30;height:30" coordorigin="8625,2640" coordsize="30,30" path="m8625,2655r30,e" filled="f" strokeweight="1.6pt">
                <v:path arrowok="t"/>
              </v:shape>
            </v:group>
            <v:group id="_x0000_s1076" style="position:absolute;left:8625;top:2700;width:30;height:30" coordorigin="8625,2700" coordsize="30,30">
              <v:shape id="_x0000_s1077" style="position:absolute;left:8625;top:2700;width:30;height:30" coordorigin="8625,2700" coordsize="30,30" path="m8625,2715r30,e" filled="f" strokeweight="1.6pt">
                <v:path arrowok="t"/>
              </v:shape>
            </v:group>
            <v:group id="_x0000_s1078" style="position:absolute;left:8625;top:2760;width:30;height:30" coordorigin="8625,2760" coordsize="30,30">
              <v:shape id="_x0000_s1079" style="position:absolute;left:8625;top:2760;width:30;height:30" coordorigin="8625,2760" coordsize="30,30" path="m8625,2775r30,e" filled="f" strokeweight="1.6pt">
                <v:path arrowok="t"/>
              </v:shape>
            </v:group>
            <v:group id="_x0000_s1080" style="position:absolute;left:8625;top:2820;width:30;height:30" coordorigin="8625,2820" coordsize="30,30">
              <v:shape id="_x0000_s1081" style="position:absolute;left:8625;top:2820;width:30;height:30" coordorigin="8625,2820" coordsize="30,30" path="m8625,2835r30,e" filled="f" strokeweight="1.6pt">
                <v:path arrowok="t"/>
              </v:shape>
            </v:group>
            <v:group id="_x0000_s1082" style="position:absolute;left:8625;top:2880;width:30;height:30" coordorigin="8625,2880" coordsize="30,30">
              <v:shape id="_x0000_s1083" style="position:absolute;left:8625;top:2880;width:30;height:30" coordorigin="8625,2880" coordsize="30,30" path="m8625,2895r30,e" filled="f" strokeweight="1.6pt">
                <v:path arrowok="t"/>
              </v:shape>
            </v:group>
            <v:group id="_x0000_s1084" style="position:absolute;left:8625;top:2940;width:30;height:30" coordorigin="8625,2940" coordsize="30,30">
              <v:shape id="_x0000_s1085" style="position:absolute;left:8625;top:2940;width:30;height:30" coordorigin="8625,2940" coordsize="30,30" path="m8625,2955r30,e" filled="f" strokeweight="1.6pt">
                <v:path arrowok="t"/>
              </v:shape>
            </v:group>
            <v:group id="_x0000_s1086" style="position:absolute;left:8625;top:3000;width:30;height:30" coordorigin="8625,3000" coordsize="30,30">
              <v:shape id="_x0000_s1087" style="position:absolute;left:8625;top:3000;width:30;height:30" coordorigin="8625,3000" coordsize="30,30" path="m8625,3015r30,e" filled="f" strokeweight="1.6pt">
                <v:path arrowok="t"/>
              </v:shape>
            </v:group>
            <v:group id="_x0000_s1088" style="position:absolute;left:8625;top:3060;width:30;height:30" coordorigin="8625,3060" coordsize="30,30">
              <v:shape id="_x0000_s1089" style="position:absolute;left:8625;top:3060;width:30;height:30" coordorigin="8625,3060" coordsize="30,30" path="m8625,3075r30,e" filled="f" strokeweight="1.6pt">
                <v:path arrowok="t"/>
              </v:shape>
            </v:group>
            <v:group id="_x0000_s1090" style="position:absolute;left:8625;top:3120;width:30;height:30" coordorigin="8625,3120" coordsize="30,30">
              <v:shape id="_x0000_s1091" style="position:absolute;left:8625;top:3120;width:30;height:30" coordorigin="8625,3120" coordsize="30,30" path="m8625,3135r30,e" filled="f" strokeweight="1.6pt">
                <v:path arrowok="t"/>
              </v:shape>
            </v:group>
            <v:group id="_x0000_s1092" style="position:absolute;left:8625;top:3180;width:30;height:30" coordorigin="8625,3180" coordsize="30,30">
              <v:shape id="_x0000_s1093" style="position:absolute;left:8625;top:3180;width:30;height:30" coordorigin="8625,3180" coordsize="30,30" path="m8625,3195r30,e" filled="f" strokeweight="1.6pt">
                <v:path arrowok="t"/>
              </v:shape>
            </v:group>
            <v:group id="_x0000_s1094" style="position:absolute;left:8625;top:3240;width:31;height:30" coordorigin="8625,3240" coordsize="31,30">
              <v:shape id="_x0000_s1095" style="position:absolute;left:8625;top:3240;width:31;height:30" coordorigin="8625,3240" coordsize="31,30" path="m8625,3255r30,e" filled="f" strokeweight="1.6pt">
                <v:path arrowok="t"/>
              </v:shape>
            </v:group>
            <v:group id="_x0000_s1096" style="position:absolute;left:8625;top:3300;width:30;height:30" coordorigin="8625,3300" coordsize="30,30">
              <v:shape id="_x0000_s1097" style="position:absolute;left:8625;top:3300;width:30;height:30" coordorigin="8625,3300" coordsize="30,30" path="m8625,3315r30,e" filled="f" strokeweight="1.6pt">
                <v:path arrowok="t"/>
              </v:shape>
            </v:group>
            <v:group id="_x0000_s1098" style="position:absolute;left:8625;top:3360;width:30;height:30" coordorigin="8625,3360" coordsize="30,30">
              <v:shape id="_x0000_s1099" style="position:absolute;left:8625;top:3360;width:30;height:30" coordorigin="8625,3360" coordsize="30,30" path="m8625,3375r30,e" filled="f" strokeweight="1.6pt">
                <v:path arrowok="t"/>
              </v:shape>
            </v:group>
            <v:group id="_x0000_s1100" style="position:absolute;left:8625;top:3420;width:30;height:30" coordorigin="8625,3420" coordsize="30,30">
              <v:shape id="_x0000_s1101" style="position:absolute;left:8625;top:3420;width:30;height:30" coordorigin="8625,3420" coordsize="30,30" path="m8625,3435r30,e" filled="f" strokeweight="1.6pt">
                <v:path arrowok="t"/>
              </v:shape>
            </v:group>
            <v:group id="_x0000_s1102" style="position:absolute;left:8625;top:3480;width:30;height:30" coordorigin="8625,3480" coordsize="30,30">
              <v:shape id="_x0000_s1103" style="position:absolute;left:8625;top:3480;width:30;height:30" coordorigin="8625,3480" coordsize="30,30" path="m8625,3495r30,e" filled="f" strokeweight="1.6pt">
                <v:path arrowok="t"/>
              </v:shape>
            </v:group>
            <v:group id="_x0000_s1104" style="position:absolute;left:8625;top:3540;width:30;height:30" coordorigin="8625,3540" coordsize="30,30">
              <v:shape id="_x0000_s1105" style="position:absolute;left:8625;top:3540;width:30;height:30" coordorigin="8625,3540" coordsize="30,30" path="m8625,3555r30,e" filled="f" strokeweight="1.6pt">
                <v:path arrowok="t"/>
              </v:shape>
            </v:group>
            <v:group id="_x0000_s1106" style="position:absolute;left:8625;top:3600;width:30;height:30" coordorigin="8625,3600" coordsize="30,30">
              <v:shape id="_x0000_s1107" style="position:absolute;left:8625;top:3600;width:30;height:30" coordorigin="8625,3600" coordsize="30,30" path="m8625,3615r30,e" filled="f" strokeweight="1.6pt">
                <v:path arrowok="t"/>
              </v:shape>
            </v:group>
            <v:group id="_x0000_s1108" style="position:absolute;left:8625;top:3660;width:30;height:30" coordorigin="8625,3660" coordsize="30,30">
              <v:shape id="_x0000_s1109" style="position:absolute;left:8625;top:3660;width:30;height:30" coordorigin="8625,3660" coordsize="30,30" path="m8625,3675r30,e" filled="f" strokeweight="1.6pt">
                <v:path arrowok="t"/>
              </v:shape>
            </v:group>
            <v:group id="_x0000_s1110" style="position:absolute;left:8625;top:3720;width:30;height:30" coordorigin="8625,3720" coordsize="30,30">
              <v:shape id="_x0000_s1111" style="position:absolute;left:8625;top:3720;width:30;height:30" coordorigin="8625,3720" coordsize="30,30" path="m8625,3735r30,e" filled="f" strokeweight="1.6pt">
                <v:path arrowok="t"/>
              </v:shape>
            </v:group>
            <v:group id="_x0000_s1112" style="position:absolute;left:8625;top:3780;width:31;height:30" coordorigin="8625,3780" coordsize="31,30">
              <v:shape id="_x0000_s1113" style="position:absolute;left:8625;top:3780;width:31;height:30" coordorigin="8625,3780" coordsize="31,30" path="m8625,3795r30,e" filled="f" strokeweight="1.6pt">
                <v:path arrowok="t"/>
              </v:shape>
            </v:group>
            <v:group id="_x0000_s1114" style="position:absolute;left:8625;top:3840;width:30;height:30" coordorigin="8625,3840" coordsize="30,30">
              <v:shape id="_x0000_s1115" style="position:absolute;left:8625;top:3840;width:30;height:30" coordorigin="8625,3840" coordsize="30,30" path="m8625,3855r30,e" filled="f" strokeweight="1.6pt">
                <v:path arrowok="t"/>
              </v:shape>
            </v:group>
            <v:group id="_x0000_s1116" style="position:absolute;left:8625;top:3900;width:30;height:30" coordorigin="8625,3900" coordsize="30,30">
              <v:shape id="_x0000_s1117" style="position:absolute;left:8625;top:3900;width:30;height:30" coordorigin="8625,3900" coordsize="30,30" path="m8625,3915r30,e" filled="f" strokeweight="1.6pt">
                <v:path arrowok="t"/>
              </v:shape>
            </v:group>
            <v:group id="_x0000_s1118" style="position:absolute;left:8625;top:3960;width:30;height:30" coordorigin="8625,3960" coordsize="30,30">
              <v:shape id="_x0000_s1119" style="position:absolute;left:8625;top:3960;width:30;height:30" coordorigin="8625,3960" coordsize="30,30" path="m8625,3975r30,e" filled="f" strokeweight="1.6pt">
                <v:path arrowok="t"/>
              </v:shape>
            </v:group>
            <v:group id="_x0000_s1120" style="position:absolute;left:8625;top:4020;width:30;height:30" coordorigin="8625,4020" coordsize="30,30">
              <v:shape id="_x0000_s1121" style="position:absolute;left:8625;top:4020;width:30;height:30" coordorigin="8625,4020" coordsize="30,30" path="m8625,4035r30,e" filled="f" strokeweight="1.6pt">
                <v:path arrowok="t"/>
              </v:shape>
            </v:group>
            <v:group id="_x0000_s1122" style="position:absolute;left:8625;top:4080;width:30;height:30" coordorigin="8625,4080" coordsize="30,30">
              <v:shape id="_x0000_s1123" style="position:absolute;left:8625;top:4080;width:30;height:30" coordorigin="8625,4080" coordsize="30,30" path="m8625,4095r30,e" filled="f" strokeweight="1.6pt">
                <v:path arrowok="t"/>
              </v:shape>
            </v:group>
            <v:group id="_x0000_s1124" style="position:absolute;left:8625;top:4140;width:30;height:30" coordorigin="8625,4140" coordsize="30,30">
              <v:shape id="_x0000_s1125" style="position:absolute;left:8625;top:4140;width:30;height:30" coordorigin="8625,4140" coordsize="30,30" path="m8625,4155r30,e" filled="f" strokeweight="1.6pt">
                <v:path arrowok="t"/>
              </v:shape>
            </v:group>
            <v:group id="_x0000_s1126" style="position:absolute;left:8625;top:4200;width:30;height:30" coordorigin="8625,4200" coordsize="30,30">
              <v:shape id="_x0000_s1127" style="position:absolute;left:8625;top:4200;width:30;height:30" coordorigin="8625,4200" coordsize="30,30" path="m8625,4215r30,e" filled="f" strokeweight="1.6pt">
                <v:path arrowok="t"/>
              </v:shape>
            </v:group>
            <v:group id="_x0000_s1128" style="position:absolute;left:8625;top:4260;width:30;height:30" coordorigin="8625,4260" coordsize="30,30">
              <v:shape id="_x0000_s1129" style="position:absolute;left:8625;top:4260;width:30;height:30" coordorigin="8625,4260" coordsize="30,30" path="m8625,4275r30,e" filled="f" strokeweight="1.6pt">
                <v:path arrowok="t"/>
              </v:shape>
            </v:group>
            <v:group id="_x0000_s1130" style="position:absolute;left:8625;top:4320;width:30;height:30" coordorigin="8625,4320" coordsize="30,30">
              <v:shape id="_x0000_s1131" style="position:absolute;left:8625;top:4320;width:30;height:30" coordorigin="8625,4320" coordsize="30,30" path="m8625,4335r30,e" filled="f" strokeweight="1.6pt">
                <v:path arrowok="t"/>
              </v:shape>
            </v:group>
            <v:group id="_x0000_s1132" style="position:absolute;left:8625;top:4380;width:30;height:30" coordorigin="8625,4380" coordsize="30,30">
              <v:shape id="_x0000_s1133" style="position:absolute;left:8625;top:4380;width:30;height:30" coordorigin="8625,4380" coordsize="30,30" path="m8625,4395r30,e" filled="f" strokeweight="1.6pt">
                <v:path arrowok="t"/>
              </v:shape>
            </v:group>
            <v:group id="_x0000_s1134" style="position:absolute;left:8625;top:4440;width:30;height:30" coordorigin="8625,4440" coordsize="30,30">
              <v:shape id="_x0000_s1135" style="position:absolute;left:8625;top:4440;width:30;height:30" coordorigin="8625,4440" coordsize="30,30" path="m8625,4455r30,e" filled="f" strokeweight="1.6pt">
                <v:path arrowok="t"/>
              </v:shape>
            </v:group>
            <v:group id="_x0000_s1136" style="position:absolute;left:8625;top:4500;width:30;height:30" coordorigin="8625,4500" coordsize="30,30">
              <v:shape id="_x0000_s1137" style="position:absolute;left:8625;top:4500;width:30;height:30" coordorigin="8625,4500" coordsize="30,30" path="m8625,4515r30,e" filled="f" strokeweight="1.6pt">
                <v:path arrowok="t"/>
              </v:shape>
            </v:group>
            <v:group id="_x0000_s1138" style="position:absolute;left:8625;top:4560;width:30;height:30" coordorigin="8625,4560" coordsize="30,30">
              <v:shape id="_x0000_s1139" style="position:absolute;left:8625;top:4560;width:30;height:30" coordorigin="8625,4560" coordsize="30,30" path="m8625,4575r30,e" filled="f" strokeweight="1.6pt">
                <v:path arrowok="t"/>
              </v:shape>
            </v:group>
            <v:group id="_x0000_s1140" style="position:absolute;left:8625;top:4620;width:30;height:30" coordorigin="8625,4620" coordsize="30,30">
              <v:shape id="_x0000_s1141" style="position:absolute;left:8625;top:4620;width:30;height:30" coordorigin="8625,4620" coordsize="30,30" path="m8625,4635r30,e" filled="f" strokeweight="1.6pt">
                <v:path arrowok="t"/>
              </v:shape>
            </v:group>
            <v:group id="_x0000_s1142" style="position:absolute;left:8625;top:4680;width:30;height:30" coordorigin="8625,4680" coordsize="30,30">
              <v:shape id="_x0000_s1143" style="position:absolute;left:8625;top:4680;width:30;height:30" coordorigin="8625,4680" coordsize="30,30" path="m8625,4695r30,e" filled="f" strokeweight="1.6pt">
                <v:path arrowok="t"/>
              </v:shape>
            </v:group>
            <v:group id="_x0000_s1144" style="position:absolute;left:8625;top:4740;width:30;height:30" coordorigin="8625,4740" coordsize="30,30">
              <v:shape id="_x0000_s1145" style="position:absolute;left:8625;top:4740;width:30;height:30" coordorigin="8625,4740" coordsize="30,30" path="m8625,4755r30,e" filled="f" strokeweight="1.6pt">
                <v:path arrowok="t"/>
              </v:shape>
            </v:group>
            <v:group id="_x0000_s1146" style="position:absolute;left:8625;top:4800;width:30;height:30" coordorigin="8625,4800" coordsize="30,30">
              <v:shape id="_x0000_s1147" style="position:absolute;left:8625;top:4800;width:30;height:30" coordorigin="8625,4800" coordsize="30,30" path="m8625,4815r30,e" filled="f" strokeweight="1.6pt">
                <v:path arrowok="t"/>
              </v:shape>
            </v:group>
            <v:group id="_x0000_s1148" style="position:absolute;left:8625;top:4860;width:30;height:30" coordorigin="8625,4860" coordsize="30,30">
              <v:shape id="_x0000_s1149" style="position:absolute;left:8625;top:4860;width:30;height:30" coordorigin="8625,4860" coordsize="30,30" path="m8625,4875r30,e" filled="f" strokeweight="1.6pt">
                <v:path arrowok="t"/>
              </v:shape>
            </v:group>
            <v:group id="_x0000_s1150" style="position:absolute;left:8625;top:4920;width:30;height:30" coordorigin="8625,4920" coordsize="30,30">
              <v:shape id="_x0000_s1151" style="position:absolute;left:8625;top:4920;width:30;height:30" coordorigin="8625,4920" coordsize="30,30" path="m8625,4935r30,e" filled="f" strokeweight="1.6pt">
                <v:path arrowok="t"/>
              </v:shape>
            </v:group>
            <v:group id="_x0000_s1152" style="position:absolute;left:8625;top:4980;width:30;height:30" coordorigin="8625,4980" coordsize="30,30">
              <v:shape id="_x0000_s1153" style="position:absolute;left:8625;top:4980;width:30;height:30" coordorigin="8625,4980" coordsize="30,30" path="m8625,4995r30,e" filled="f" strokeweight="1.6pt">
                <v:path arrowok="t"/>
              </v:shape>
            </v:group>
            <v:group id="_x0000_s1154" style="position:absolute;left:8625;top:5040;width:30;height:30" coordorigin="8625,5040" coordsize="30,30">
              <v:shape id="_x0000_s1155" style="position:absolute;left:8625;top:5040;width:30;height:30" coordorigin="8625,5040" coordsize="30,30" path="m8625,5055r30,e" filled="f" strokeweight="1.6pt">
                <v:path arrowok="t"/>
              </v:shape>
            </v:group>
            <v:group id="_x0000_s1156" style="position:absolute;left:8625;top:5100;width:30;height:30" coordorigin="8625,5100" coordsize="30,30">
              <v:shape id="_x0000_s1157" style="position:absolute;left:8625;top:5100;width:30;height:30" coordorigin="8625,5100" coordsize="30,30" path="m8625,5115r30,e" filled="f" strokeweight="1.6pt">
                <v:path arrowok="t"/>
              </v:shape>
            </v:group>
            <v:group id="_x0000_s1158" style="position:absolute;left:8625;top:5160;width:31;height:30" coordorigin="8625,5160" coordsize="31,30">
              <v:shape id="_x0000_s1159" style="position:absolute;left:8625;top:5160;width:31;height:30" coordorigin="8625,5160" coordsize="31,30" path="m8625,5175r30,e" filled="f" strokeweight="1.6pt">
                <v:path arrowok="t"/>
              </v:shape>
            </v:group>
            <v:group id="_x0000_s1160" style="position:absolute;left:8625;top:5220;width:30;height:30" coordorigin="8625,5220" coordsize="30,30">
              <v:shape id="_x0000_s1161" style="position:absolute;left:8625;top:5220;width:30;height:30" coordorigin="8625,5220" coordsize="30,30" path="m8625,5235r30,e" filled="f" strokeweight="1.6pt">
                <v:path arrowok="t"/>
              </v:shape>
            </v:group>
            <v:group id="_x0000_s1162" style="position:absolute;left:8625;top:5280;width:30;height:30" coordorigin="8625,5280" coordsize="30,30">
              <v:shape id="_x0000_s1163" style="position:absolute;left:8625;top:5280;width:30;height:30" coordorigin="8625,5280" coordsize="30,30" path="m8625,5295r30,e" filled="f" strokeweight="1.6pt">
                <v:path arrowok="t"/>
              </v:shape>
            </v:group>
            <v:group id="_x0000_s1164" style="position:absolute;left:8625;top:5340;width:30;height:30" coordorigin="8625,5340" coordsize="30,30">
              <v:shape id="_x0000_s1165" style="position:absolute;left:8625;top:5340;width:30;height:30" coordorigin="8625,5340" coordsize="30,30" path="m8625,5355r30,e" filled="f" strokeweight="1.6pt">
                <v:path arrowok="t"/>
              </v:shape>
            </v:group>
            <v:group id="_x0000_s1166" style="position:absolute;left:8625;top:5400;width:30;height:30" coordorigin="8625,5400" coordsize="30,30">
              <v:shape id="_x0000_s1167" style="position:absolute;left:8625;top:5400;width:30;height:30" coordorigin="8625,5400" coordsize="30,30" path="m8625,5415r30,e" filled="f" strokeweight="1.6pt">
                <v:path arrowok="t"/>
              </v:shape>
            </v:group>
            <v:group id="_x0000_s1168" style="position:absolute;left:8625;top:5460;width:30;height:30" coordorigin="8625,5460" coordsize="30,30">
              <v:shape id="_x0000_s1169" style="position:absolute;left:8625;top:5460;width:30;height:30" coordorigin="8625,5460" coordsize="30,30" path="m8625,5475r30,e" filled="f" strokeweight="1.6pt">
                <v:path arrowok="t"/>
              </v:shape>
            </v:group>
            <v:group id="_x0000_s1170" style="position:absolute;left:8625;top:5520;width:30;height:30" coordorigin="8625,5520" coordsize="30,30">
              <v:shape id="_x0000_s1171" style="position:absolute;left:8625;top:5520;width:30;height:30" coordorigin="8625,5520" coordsize="30,30" path="m8625,5535r30,e" filled="f" strokeweight="1.6pt">
                <v:path arrowok="t"/>
              </v:shape>
            </v:group>
            <v:group id="_x0000_s1172" style="position:absolute;left:8625;top:5580;width:30;height:30" coordorigin="8625,5580" coordsize="30,30">
              <v:shape id="_x0000_s1173" style="position:absolute;left:8625;top:5580;width:30;height:30" coordorigin="8625,5580" coordsize="30,30" path="m8625,5595r30,e" filled="f" strokeweight="1.6pt">
                <v:path arrowok="t"/>
              </v:shape>
            </v:group>
            <v:group id="_x0000_s1174" style="position:absolute;left:8625;top:5640;width:30;height:30" coordorigin="8625,5640" coordsize="30,30">
              <v:shape id="_x0000_s1175" style="position:absolute;left:8625;top:5640;width:30;height:30" coordorigin="8625,5640" coordsize="30,30" path="m8625,5655r30,e" filled="f" strokeweight="1.6pt">
                <v:path arrowok="t"/>
              </v:shape>
            </v:group>
            <v:group id="_x0000_s1176" style="position:absolute;left:8625;top:5700;width:30;height:30" coordorigin="8625,5700" coordsize="30,30">
              <v:shape id="_x0000_s1177" style="position:absolute;left:8625;top:5700;width:30;height:30" coordorigin="8625,5700" coordsize="30,30" path="m8625,5715r30,e" filled="f" strokeweight="1.6pt">
                <v:path arrowok="t"/>
              </v:shape>
            </v:group>
            <v:group id="_x0000_s1178" style="position:absolute;left:8625;top:5760;width:30;height:30" coordorigin="8625,5760" coordsize="30,30">
              <v:shape id="_x0000_s1179" style="position:absolute;left:8625;top:5760;width:30;height:30" coordorigin="8625,5760" coordsize="30,30" path="m8625,5775r30,e" filled="f" strokeweight="1.6pt">
                <v:path arrowok="t"/>
              </v:shape>
            </v:group>
            <v:group id="_x0000_s1180" style="position:absolute;left:8625;top:5820;width:30;height:30" coordorigin="8625,5820" coordsize="30,30">
              <v:shape id="_x0000_s1181" style="position:absolute;left:8625;top:5820;width:30;height:30" coordorigin="8625,5820" coordsize="30,30" path="m8625,5835r30,e" filled="f" strokeweight="1.6pt">
                <v:path arrowok="t"/>
              </v:shape>
            </v:group>
            <v:group id="_x0000_s1182" style="position:absolute;left:8625;top:5880;width:30;height:30" coordorigin="8625,5880" coordsize="30,30">
              <v:shape id="_x0000_s1183" style="position:absolute;left:8625;top:5880;width:30;height:30" coordorigin="8625,5880" coordsize="30,30" path="m8625,5895r30,e" filled="f" strokeweight="1.6pt">
                <v:path arrowok="t"/>
              </v:shape>
            </v:group>
            <v:group id="_x0000_s1184" style="position:absolute;left:8625;top:5940;width:30;height:30" coordorigin="8625,5940" coordsize="30,30">
              <v:shape id="_x0000_s1185" style="position:absolute;left:8625;top:5940;width:30;height:30" coordorigin="8625,5940" coordsize="30,30" path="m8625,5955r30,e" filled="f" strokeweight="1.6pt">
                <v:path arrowok="t"/>
              </v:shape>
            </v:group>
            <v:group id="_x0000_s1186" style="position:absolute;left:8625;top:6000;width:30;height:30" coordorigin="8625,6000" coordsize="30,30">
              <v:shape id="_x0000_s1187" style="position:absolute;left:8625;top:6000;width:30;height:30" coordorigin="8625,6000" coordsize="30,30" path="m8625,6015r30,e" filled="f" strokeweight="1.6pt">
                <v:path arrowok="t"/>
              </v:shape>
            </v:group>
            <v:group id="_x0000_s1188" style="position:absolute;left:8625;top:6060;width:30;height:30" coordorigin="8625,6060" coordsize="30,30">
              <v:shape id="_x0000_s1189" style="position:absolute;left:8625;top:6060;width:30;height:30" coordorigin="8625,6060" coordsize="30,30" path="m8625,6075r30,e" filled="f" strokeweight="1.6pt">
                <v:path arrowok="t"/>
              </v:shape>
            </v:group>
            <v:group id="_x0000_s1190" style="position:absolute;left:8625;top:6120;width:30;height:30" coordorigin="8625,6120" coordsize="30,30">
              <v:shape id="_x0000_s1191" style="position:absolute;left:8625;top:6120;width:30;height:30" coordorigin="8625,6120" coordsize="30,30" path="m8625,6135r30,e" filled="f" strokeweight="1.6pt">
                <v:path arrowok="t"/>
              </v:shape>
            </v:group>
            <v:group id="_x0000_s1192" style="position:absolute;left:8625;top:6180;width:30;height:30" coordorigin="8625,6180" coordsize="30,30">
              <v:shape id="_x0000_s1193" style="position:absolute;left:8625;top:6180;width:30;height:30" coordorigin="8625,6180" coordsize="30,30" path="m8625,6195r30,e" filled="f" strokeweight="1.6pt">
                <v:path arrowok="t"/>
              </v:shape>
            </v:group>
            <v:group id="_x0000_s1194" style="position:absolute;left:8625;top:6240;width:30;height:30" coordorigin="8625,6240" coordsize="30,30">
              <v:shape id="_x0000_s1195" style="position:absolute;left:8625;top:6240;width:30;height:30" coordorigin="8625,6240" coordsize="30,30" path="m8625,6255r30,e" filled="f" strokeweight="1.6pt">
                <v:path arrowok="t"/>
              </v:shape>
            </v:group>
            <v:group id="_x0000_s1196" style="position:absolute;left:8625;top:6300;width:30;height:30" coordorigin="8625,6300" coordsize="30,30">
              <v:shape id="_x0000_s1197" style="position:absolute;left:8625;top:6300;width:30;height:30" coordorigin="8625,6300" coordsize="30,30" path="m8625,6315r30,e" filled="f" strokeweight="1.6pt">
                <v:path arrowok="t"/>
              </v:shape>
            </v:group>
            <v:group id="_x0000_s1198" style="position:absolute;left:8625;top:6360;width:30;height:30" coordorigin="8625,6360" coordsize="30,30">
              <v:shape id="_x0000_s1199" style="position:absolute;left:8625;top:6360;width:30;height:30" coordorigin="8625,6360" coordsize="30,30" path="m8625,6375r30,e" filled="f" strokeweight="1.6pt">
                <v:path arrowok="t"/>
              </v:shape>
            </v:group>
            <v:group id="_x0000_s1200" style="position:absolute;left:8625;top:6420;width:30;height:30" coordorigin="8625,6420" coordsize="30,30">
              <v:shape id="_x0000_s1201" style="position:absolute;left:8625;top:6420;width:30;height:30" coordorigin="8625,6420" coordsize="30,30" path="m8625,6435r30,e" filled="f" strokeweight="1.6pt">
                <v:path arrowok="t"/>
              </v:shape>
            </v:group>
            <v:group id="_x0000_s1202" style="position:absolute;left:8625;top:6480;width:30;height:30" coordorigin="8625,6480" coordsize="30,30">
              <v:shape id="_x0000_s1203" style="position:absolute;left:8625;top:6480;width:30;height:30" coordorigin="8625,6480" coordsize="30,30" path="m8625,6495r30,e" filled="f" strokeweight="1.6pt">
                <v:path arrowok="t"/>
              </v:shape>
            </v:group>
            <v:group id="_x0000_s1204" style="position:absolute;left:8625;top:6540;width:30;height:30" coordorigin="8625,6540" coordsize="30,30">
              <v:shape id="_x0000_s1205" style="position:absolute;left:8625;top:6540;width:30;height:30" coordorigin="8625,6540" coordsize="30,30" path="m8625,6555r30,e" filled="f" strokeweight="1.6pt">
                <v:path arrowok="t"/>
              </v:shape>
            </v:group>
            <v:group id="_x0000_s1206" style="position:absolute;left:8625;top:6600;width:30;height:30" coordorigin="8625,6600" coordsize="30,30">
              <v:shape id="_x0000_s1207" style="position:absolute;left:8625;top:6600;width:30;height:30" coordorigin="8625,6600" coordsize="30,30" path="m8625,6615r30,e" filled="f" strokeweight="1.6pt">
                <v:path arrowok="t"/>
              </v:shape>
            </v:group>
            <v:group id="_x0000_s1208" style="position:absolute;left:8625;top:6660;width:30;height:30" coordorigin="8625,6660" coordsize="30,30">
              <v:shape id="_x0000_s1209" style="position:absolute;left:8625;top:6660;width:30;height:30" coordorigin="8625,6660" coordsize="30,30" path="m8625,6675r30,e" filled="f" strokeweight="1.6pt">
                <v:path arrowok="t"/>
              </v:shape>
            </v:group>
            <v:group id="_x0000_s1210" style="position:absolute;left:8625;top:6720;width:30;height:30" coordorigin="8625,6720" coordsize="30,30">
              <v:shape id="_x0000_s1211" style="position:absolute;left:8625;top:6720;width:30;height:30" coordorigin="8625,6720" coordsize="30,30" path="m8625,6735r30,e" filled="f" strokeweight="1.6pt">
                <v:path arrowok="t"/>
              </v:shape>
            </v:group>
            <v:group id="_x0000_s1212" style="position:absolute;left:8625;top:6780;width:30;height:30" coordorigin="8625,6780" coordsize="30,30">
              <v:shape id="_x0000_s1213" style="position:absolute;left:8625;top:6780;width:30;height:30" coordorigin="8625,6780" coordsize="30,30" path="m8625,6795r30,e" filled="f" strokeweight="1.6pt">
                <v:path arrowok="t"/>
              </v:shape>
            </v:group>
            <v:group id="_x0000_s1214" style="position:absolute;left:8625;top:6840;width:30;height:30" coordorigin="8625,6840" coordsize="30,30">
              <v:shape id="_x0000_s1215" style="position:absolute;left:8625;top:6840;width:30;height:30" coordorigin="8625,6840" coordsize="30,30" path="m8625,6855r30,e" filled="f" strokeweight="1.6pt">
                <v:path arrowok="t"/>
              </v:shape>
            </v:group>
            <v:group id="_x0000_s1216" style="position:absolute;left:8625;top:6900;width:30;height:30" coordorigin="8625,6900" coordsize="30,30">
              <v:shape id="_x0000_s1217" style="position:absolute;left:8625;top:6900;width:30;height:30" coordorigin="8625,6900" coordsize="30,30" path="m8625,6915r30,e" filled="f" strokeweight="1.6pt">
                <v:path arrowok="t"/>
              </v:shape>
            </v:group>
            <v:group id="_x0000_s1218" style="position:absolute;left:8625;top:6960;width:30;height:30" coordorigin="8625,6960" coordsize="30,30">
              <v:shape id="_x0000_s1219" style="position:absolute;left:8625;top:6960;width:30;height:30" coordorigin="8625,6960" coordsize="30,30" path="m8625,6975r30,e" filled="f" strokeweight="1.6pt">
                <v:path arrowok="t"/>
              </v:shape>
            </v:group>
            <v:group id="_x0000_s1220" style="position:absolute;left:8625;top:7020;width:30;height:30" coordorigin="8625,7020" coordsize="30,30">
              <v:shape id="_x0000_s1221" style="position:absolute;left:8625;top:7020;width:30;height:30" coordorigin="8625,7020" coordsize="30,30" path="m8625,7035r30,e" filled="f" strokeweight="1.6pt">
                <v:path arrowok="t"/>
              </v:shape>
            </v:group>
            <v:group id="_x0000_s1222" style="position:absolute;left:8625;top:7080;width:30;height:30" coordorigin="8625,7080" coordsize="30,30">
              <v:shape id="_x0000_s1223" style="position:absolute;left:8625;top:7080;width:30;height:30" coordorigin="8625,7080" coordsize="30,30" path="m8625,7095r30,e" filled="f" strokeweight="1.6pt">
                <v:path arrowok="t"/>
              </v:shape>
            </v:group>
            <v:group id="_x0000_s1224" style="position:absolute;left:8625;top:7140;width:30;height:30" coordorigin="8625,7140" coordsize="30,30">
              <v:shape id="_x0000_s1225" style="position:absolute;left:8625;top:7140;width:30;height:30" coordorigin="8625,7140" coordsize="30,30" path="m8625,7155r30,e" filled="f" strokeweight="1.6pt">
                <v:path arrowok="t"/>
              </v:shape>
            </v:group>
            <v:group id="_x0000_s1226" style="position:absolute;left:8625;top:7200;width:30;height:30" coordorigin="8625,7200" coordsize="30,30">
              <v:shape id="_x0000_s1227" style="position:absolute;left:8625;top:7200;width:30;height:30" coordorigin="8625,7200" coordsize="30,30" path="m8625,7215r30,e" filled="f" strokeweight="1.6pt">
                <v:path arrowok="t"/>
              </v:shape>
            </v:group>
            <v:group id="_x0000_s1228" style="position:absolute;left:8625;top:7260;width:30;height:30" coordorigin="8625,7260" coordsize="30,30">
              <v:shape id="_x0000_s1229" style="position:absolute;left:8625;top:7260;width:30;height:30" coordorigin="8625,7260" coordsize="30,30" path="m8625,7275r30,e" filled="f" strokeweight="1.6pt">
                <v:path arrowok="t"/>
              </v:shape>
            </v:group>
            <v:group id="_x0000_s1230" style="position:absolute;left:8625;top:7320;width:30;height:30" coordorigin="8625,7320" coordsize="30,30">
              <v:shape id="_x0000_s1231" style="position:absolute;left:8625;top:7320;width:30;height:30" coordorigin="8625,7320" coordsize="30,30" path="m8625,7335r30,e" filled="f" strokeweight="1.6pt">
                <v:path arrowok="t"/>
              </v:shape>
            </v:group>
            <v:group id="_x0000_s1232" style="position:absolute;left:8625;top:7380;width:30;height:30" coordorigin="8625,7380" coordsize="30,30">
              <v:shape id="_x0000_s1233" style="position:absolute;left:8625;top:7380;width:30;height:30" coordorigin="8625,7380" coordsize="30,30" path="m8625,7395r30,e" filled="f" strokeweight="1.6pt">
                <v:path arrowok="t"/>
              </v:shape>
            </v:group>
            <v:group id="_x0000_s1234" style="position:absolute;left:8625;top:7440;width:30;height:30" coordorigin="8625,7440" coordsize="30,30">
              <v:shape id="_x0000_s1235" style="position:absolute;left:8625;top:7440;width:30;height:30" coordorigin="8625,7440" coordsize="30,30" path="m8625,7455r30,e" filled="f" strokeweight="1.6pt">
                <v:path arrowok="t"/>
              </v:shape>
            </v:group>
            <v:group id="_x0000_s1236" style="position:absolute;left:8625;top:7500;width:30;height:30" coordorigin="8625,7500" coordsize="30,30">
              <v:shape id="_x0000_s1237" style="position:absolute;left:8625;top:7500;width:30;height:30" coordorigin="8625,7500" coordsize="30,30" path="m8625,7515r30,e" filled="f" strokeweight="1.6pt">
                <v:path arrowok="t"/>
              </v:shape>
            </v:group>
            <v:group id="_x0000_s1238" style="position:absolute;left:8625;top:7560;width:30;height:30" coordorigin="8625,7560" coordsize="30,30">
              <v:shape id="_x0000_s1239" style="position:absolute;left:8625;top:7560;width:30;height:30" coordorigin="8625,7560" coordsize="30,30" path="m8625,7575r30,e" filled="f" strokeweight="1.6pt">
                <v:path arrowok="t"/>
              </v:shape>
            </v:group>
            <v:group id="_x0000_s1240" style="position:absolute;left:8625;top:7620;width:30;height:30" coordorigin="8625,7620" coordsize="30,30">
              <v:shape id="_x0000_s1241" style="position:absolute;left:8625;top:7620;width:30;height:30" coordorigin="8625,7620" coordsize="30,30" path="m8625,7635r30,e" filled="f" strokeweight="1.6pt">
                <v:path arrowok="t"/>
              </v:shape>
            </v:group>
            <v:group id="_x0000_s1242" style="position:absolute;left:8625;top:7680;width:31;height:30" coordorigin="8625,7680" coordsize="31,30">
              <v:shape id="_x0000_s1243" style="position:absolute;left:8625;top:7680;width:31;height:30" coordorigin="8625,7680" coordsize="31,30" path="m8625,7695r30,e" filled="f" strokeweight="1.6pt">
                <v:path arrowok="t"/>
              </v:shape>
            </v:group>
            <v:group id="_x0000_s1244" style="position:absolute;left:8625;top:7740;width:30;height:30" coordorigin="8625,7740" coordsize="30,30">
              <v:shape id="_x0000_s1245" style="position:absolute;left:8625;top:7740;width:30;height:30" coordorigin="8625,7740" coordsize="30,30" path="m8625,7755r30,e" filled="f" strokeweight="1.6pt">
                <v:path arrowok="t"/>
              </v:shape>
            </v:group>
            <v:group id="_x0000_s1246" style="position:absolute;left:8625;top:7800;width:30;height:30" coordorigin="8625,7800" coordsize="30,30">
              <v:shape id="_x0000_s1247" style="position:absolute;left:8625;top:7800;width:30;height:30" coordorigin="8625,7800" coordsize="30,30" path="m8625,7815r30,e" filled="f" strokeweight="1.6pt">
                <v:path arrowok="t"/>
              </v:shape>
            </v:group>
            <v:group id="_x0000_s1248" style="position:absolute;left:8625;top:7860;width:30;height:30" coordorigin="8625,7860" coordsize="30,30">
              <v:shape id="_x0000_s1249" style="position:absolute;left:8625;top:7860;width:30;height:30" coordorigin="8625,7860" coordsize="30,30" path="m8625,7875r30,e" filled="f" strokeweight="1.6pt">
                <v:path arrowok="t"/>
              </v:shape>
            </v:group>
            <v:group id="_x0000_s1250" style="position:absolute;left:8625;top:7920;width:30;height:30" coordorigin="8625,7920" coordsize="30,30">
              <v:shape id="_x0000_s1251" style="position:absolute;left:8625;top:7920;width:30;height:30" coordorigin="8625,7920" coordsize="30,30" path="m8625,7935r30,e" filled="f" strokeweight="1.6pt">
                <v:path arrowok="t"/>
              </v:shape>
            </v:group>
            <v:group id="_x0000_s1252" style="position:absolute;left:8625;top:7980;width:30;height:30" coordorigin="8625,7980" coordsize="30,30">
              <v:shape id="_x0000_s1253" style="position:absolute;left:8625;top:7980;width:30;height:30" coordorigin="8625,7980" coordsize="30,30" path="m8625,7995r30,e" filled="f" strokeweight="1.6pt">
                <v:path arrowok="t"/>
              </v:shape>
            </v:group>
            <v:group id="_x0000_s1254" style="position:absolute;left:8625;top:8040;width:30;height:30" coordorigin="8625,8040" coordsize="30,30">
              <v:shape id="_x0000_s1255" style="position:absolute;left:8625;top:8040;width:30;height:30" coordorigin="8625,8040" coordsize="30,30" path="m8625,8055r30,e" filled="f" strokeweight="1.6pt">
                <v:path arrowok="t"/>
              </v:shape>
            </v:group>
            <v:group id="_x0000_s1256" style="position:absolute;left:8625;top:8100;width:30;height:30" coordorigin="8625,8100" coordsize="30,30">
              <v:shape id="_x0000_s1257" style="position:absolute;left:8625;top:8100;width:30;height:30" coordorigin="8625,8100" coordsize="30,30" path="m8625,8115r30,e" filled="f" strokeweight="1.6pt">
                <v:path arrowok="t"/>
              </v:shape>
            </v:group>
            <v:group id="_x0000_s1258" style="position:absolute;left:8625;top:8160;width:30;height:30" coordorigin="8625,8160" coordsize="30,30">
              <v:shape id="_x0000_s1259" style="position:absolute;left:8625;top:8160;width:30;height:30" coordorigin="8625,8160" coordsize="30,30" path="m8625,8175r30,e" filled="f" strokeweight="1.6pt">
                <v:path arrowok="t"/>
              </v:shape>
            </v:group>
            <v:group id="_x0000_s1260" style="position:absolute;left:8625;top:8220;width:30;height:30" coordorigin="8625,8220" coordsize="30,30">
              <v:shape id="_x0000_s1261" style="position:absolute;left:8625;top:8220;width:30;height:30" coordorigin="8625,8220" coordsize="30,30" path="m8625,8235r31,e" filled="f" strokeweight="1.6pt">
                <v:path arrowok="t"/>
              </v:shape>
            </v:group>
            <v:group id="_x0000_s1262" style="position:absolute;left:8626;top:8280;width:30;height:30" coordorigin="8626,8280" coordsize="30,30">
              <v:shape id="_x0000_s1263" style="position:absolute;left:8626;top:8280;width:30;height:30" coordorigin="8626,8280" coordsize="30,30" path="m8626,8295r30,e" filled="f" strokeweight="1.6pt">
                <v:path arrowok="t"/>
              </v:shape>
            </v:group>
            <v:group id="_x0000_s1264" style="position:absolute;left:8626;top:8340;width:30;height:30" coordorigin="8626,8340" coordsize="30,30">
              <v:shape id="_x0000_s1265" style="position:absolute;left:8626;top:8340;width:30;height:30" coordorigin="8626,8340" coordsize="30,30" path="m8626,8355r30,e" filled="f" strokeweight="1.6pt">
                <v:path arrowok="t"/>
              </v:shape>
            </v:group>
            <v:group id="_x0000_s1266" style="position:absolute;left:8626;top:8400;width:30;height:30" coordorigin="8626,8400" coordsize="30,30">
              <v:shape id="_x0000_s1267" style="position:absolute;left:8626;top:8400;width:30;height:30" coordorigin="8626,8400" coordsize="30,30" path="m8626,8415r30,e" filled="f" strokeweight="1.6pt">
                <v:path arrowok="t"/>
              </v:shape>
            </v:group>
            <v:group id="_x0000_s1268" style="position:absolute;left:8626;top:8460;width:30;height:30" coordorigin="8626,8460" coordsize="30,30">
              <v:shape id="_x0000_s1269" style="position:absolute;left:8626;top:8460;width:30;height:30" coordorigin="8626,8460" coordsize="30,30" path="m8626,8475r30,e" filled="f" strokeweight="1.6pt">
                <v:path arrowok="t"/>
              </v:shape>
            </v:group>
            <v:group id="_x0000_s1270" style="position:absolute;left:8626;top:8520;width:31;height:30" coordorigin="8626,8520" coordsize="31,30">
              <v:shape id="_x0000_s1271" style="position:absolute;left:8626;top:8520;width:31;height:30" coordorigin="8626,8520" coordsize="31,30" path="m8626,8535r30,e" filled="f" strokeweight="1.6pt">
                <v:path arrowok="t"/>
              </v:shape>
            </v:group>
            <v:group id="_x0000_s1272" style="position:absolute;left:8626;top:8580;width:30;height:30" coordorigin="8626,8580" coordsize="30,30">
              <v:shape id="_x0000_s1273" style="position:absolute;left:8626;top:8580;width:30;height:30" coordorigin="8626,8580" coordsize="30,30" path="m8626,8595r30,e" filled="f" strokeweight="1.6pt">
                <v:path arrowok="t"/>
              </v:shape>
            </v:group>
            <v:group id="_x0000_s1274" style="position:absolute;left:8626;top:8640;width:30;height:30" coordorigin="8626,8640" coordsize="30,30">
              <v:shape id="_x0000_s1275" style="position:absolute;left:8626;top:8640;width:30;height:30" coordorigin="8626,8640" coordsize="30,30" path="m8626,8655r30,e" filled="f" strokeweight="1.6pt">
                <v:path arrowok="t"/>
              </v:shape>
            </v:group>
            <v:group id="_x0000_s1276" style="position:absolute;left:8626;top:8700;width:30;height:30" coordorigin="8626,8700" coordsize="30,30">
              <v:shape id="_x0000_s1277" style="position:absolute;left:8626;top:8700;width:30;height:30" coordorigin="8626,8700" coordsize="30,30" path="m8626,8715r30,e" filled="f" strokeweight="1.6pt">
                <v:path arrowok="t"/>
              </v:shape>
            </v:group>
            <v:group id="_x0000_s1278" style="position:absolute;left:8626;top:8760;width:30;height:30" coordorigin="8626,8760" coordsize="30,30">
              <v:shape id="_x0000_s1279" style="position:absolute;left:8626;top:8760;width:30;height:30" coordorigin="8626,8760" coordsize="30,30" path="m8626,8775r30,e" filled="f" strokeweight="1.6pt">
                <v:path arrowok="t"/>
              </v:shape>
            </v:group>
            <v:group id="_x0000_s1280" style="position:absolute;left:8626;top:8820;width:30;height:30" coordorigin="8626,8820" coordsize="30,30">
              <v:shape id="_x0000_s1281" style="position:absolute;left:8626;top:8820;width:30;height:30" coordorigin="8626,8820" coordsize="30,30" path="m8626,8835r30,e" filled="f" strokeweight="1.6pt">
                <v:path arrowok="t"/>
              </v:shape>
            </v:group>
            <v:group id="_x0000_s1282" style="position:absolute;left:8626;top:8880;width:30;height:30" coordorigin="8626,8880" coordsize="30,30">
              <v:shape id="_x0000_s1283" style="position:absolute;left:8626;top:8880;width:30;height:30" coordorigin="8626,8880" coordsize="30,30" path="m8626,8895r30,e" filled="f" strokeweight="1.6pt">
                <v:path arrowok="t"/>
              </v:shape>
            </v:group>
            <v:group id="_x0000_s1284" style="position:absolute;left:8626;top:8940;width:30;height:30" coordorigin="8626,8940" coordsize="30,30">
              <v:shape id="_x0000_s1285" style="position:absolute;left:8626;top:8940;width:30;height:30" coordorigin="8626,8940" coordsize="30,30" path="m8626,8955r30,e" filled="f" strokeweight="1.6pt">
                <v:path arrowok="t"/>
              </v:shape>
            </v:group>
            <v:group id="_x0000_s1286" style="position:absolute;left:8626;top:9000;width:30;height:30" coordorigin="8626,9000" coordsize="30,30">
              <v:shape id="_x0000_s1287" style="position:absolute;left:8626;top:9000;width:30;height:30" coordorigin="8626,9000" coordsize="30,30" path="m8626,9015r30,e" filled="f" strokeweight="1.6pt">
                <v:path arrowok="t"/>
              </v:shape>
            </v:group>
            <v:group id="_x0000_s1288" style="position:absolute;left:8626;top:9060;width:31;height:30" coordorigin="8626,9060" coordsize="31,30">
              <v:shape id="_x0000_s1289" style="position:absolute;left:8626;top:9060;width:31;height:30" coordorigin="8626,9060" coordsize="31,30" path="m8626,9075r30,e" filled="f" strokeweight="1.6pt">
                <v:path arrowok="t"/>
              </v:shape>
            </v:group>
            <v:group id="_x0000_s1290" style="position:absolute;left:8626;top:9120;width:30;height:30" coordorigin="8626,9120" coordsize="30,30">
              <v:shape id="_x0000_s1291" style="position:absolute;left:8626;top:9120;width:30;height:30" coordorigin="8626,9120" coordsize="30,30" path="m8626,9135r30,e" filled="f" strokeweight="1.6pt">
                <v:path arrowok="t"/>
              </v:shape>
            </v:group>
            <v:group id="_x0000_s1292" style="position:absolute;left:8626;top:9180;width:30;height:30" coordorigin="8626,9180" coordsize="30,30">
              <v:shape id="_x0000_s1293" style="position:absolute;left:8626;top:9180;width:30;height:30" coordorigin="8626,9180" coordsize="30,30" path="m8626,9195r30,e" filled="f" strokeweight="1.6pt">
                <v:path arrowok="t"/>
              </v:shape>
            </v:group>
            <v:group id="_x0000_s1294" style="position:absolute;left:8626;top:9240;width:30;height:30" coordorigin="8626,9240" coordsize="30,30">
              <v:shape id="_x0000_s1295" style="position:absolute;left:8626;top:9240;width:30;height:30" coordorigin="8626,9240" coordsize="30,30" path="m8626,9255r30,e" filled="f" strokeweight="1.6pt">
                <v:path arrowok="t"/>
              </v:shape>
            </v:group>
            <v:group id="_x0000_s1296" style="position:absolute;left:8626;top:9300;width:30;height:30" coordorigin="8626,9300" coordsize="30,30">
              <v:shape id="_x0000_s1297" style="position:absolute;left:8626;top:9300;width:30;height:30" coordorigin="8626,9300" coordsize="30,30" path="m8626,9315r30,e" filled="f" strokeweight="1.6pt">
                <v:path arrowok="t"/>
              </v:shape>
            </v:group>
            <v:group id="_x0000_s1298" style="position:absolute;left:8626;top:9360;width:30;height:30" coordorigin="8626,9360" coordsize="30,30">
              <v:shape id="_x0000_s1299" style="position:absolute;left:8626;top:9360;width:30;height:30" coordorigin="8626,9360" coordsize="30,30" path="m8626,9375r30,e" filled="f" strokeweight="1.6pt">
                <v:path arrowok="t"/>
              </v:shape>
            </v:group>
            <v:group id="_x0000_s1300" style="position:absolute;left:8626;top:9420;width:30;height:30" coordorigin="8626,9420" coordsize="30,30">
              <v:shape id="_x0000_s1301" style="position:absolute;left:8626;top:9420;width:30;height:30" coordorigin="8626,9420" coordsize="30,30" path="m8626,9435r30,e" filled="f" strokeweight="1.6pt">
                <v:path arrowok="t"/>
              </v:shape>
            </v:group>
            <v:group id="_x0000_s1302" style="position:absolute;left:8626;top:9480;width:30;height:30" coordorigin="8626,9480" coordsize="30,30">
              <v:shape id="_x0000_s1303" style="position:absolute;left:8626;top:9480;width:30;height:30" coordorigin="8626,9480" coordsize="30,30" path="m8626,9495r30,e" filled="f" strokeweight="1.6pt">
                <v:path arrowok="t"/>
              </v:shape>
            </v:group>
            <v:group id="_x0000_s1304" style="position:absolute;left:8626;top:9540;width:30;height:30" coordorigin="8626,9540" coordsize="30,30">
              <v:shape id="_x0000_s1305" style="position:absolute;left:8626;top:9540;width:30;height:30" coordorigin="8626,9540" coordsize="30,30" path="m8626,9555r30,e" filled="f" strokeweight="1.6pt">
                <v:path arrowok="t"/>
              </v:shape>
            </v:group>
            <v:group id="_x0000_s1306" style="position:absolute;left:8626;top:9600;width:30;height:30" coordorigin="8626,9600" coordsize="30,30">
              <v:shape id="_x0000_s1307" style="position:absolute;left:8626;top:9600;width:30;height:30" coordorigin="8626,9600" coordsize="30,30" path="m8626,9615r30,e" filled="f" strokeweight="1.6pt">
                <v:path arrowok="t"/>
              </v:shape>
            </v:group>
            <v:group id="_x0000_s1308" style="position:absolute;left:8626;top:9660;width:30;height:30" coordorigin="8626,9660" coordsize="30,30">
              <v:shape id="_x0000_s1309" style="position:absolute;left:8626;top:9660;width:30;height:30" coordorigin="8626,9660" coordsize="30,30" path="m8626,9675r30,e" filled="f" strokeweight="1.6pt">
                <v:path arrowok="t"/>
              </v:shape>
            </v:group>
            <v:group id="_x0000_s1310" style="position:absolute;left:8626;top:9720;width:30;height:30" coordorigin="8626,9720" coordsize="30,30">
              <v:shape id="_x0000_s1311" style="position:absolute;left:8626;top:9720;width:30;height:30" coordorigin="8626,9720" coordsize="30,30" path="m8626,9735r30,e" filled="f" strokeweight="1.6pt">
                <v:path arrowok="t"/>
              </v:shape>
            </v:group>
            <v:group id="_x0000_s1312" style="position:absolute;left:8626;top:9780;width:30;height:30" coordorigin="8626,9780" coordsize="30,30">
              <v:shape id="_x0000_s1313" style="position:absolute;left:8626;top:9780;width:30;height:30" coordorigin="8626,9780" coordsize="30,30" path="m8626,9795r30,e" filled="f" strokeweight="1.6pt">
                <v:path arrowok="t"/>
              </v:shape>
            </v:group>
            <v:group id="_x0000_s1314" style="position:absolute;left:8626;top:9840;width:30;height:30" coordorigin="8626,9840" coordsize="30,30">
              <v:shape id="_x0000_s1315" style="position:absolute;left:8626;top:9840;width:30;height:30" coordorigin="8626,9840" coordsize="30,30" path="m8626,9855r30,e" filled="f" strokeweight="1.6pt">
                <v:path arrowok="t"/>
              </v:shape>
            </v:group>
            <v:group id="_x0000_s1316" style="position:absolute;left:8626;top:9900;width:31;height:30" coordorigin="8626,9900" coordsize="31,30">
              <v:shape id="_x0000_s1317" style="position:absolute;left:8626;top:9900;width:31;height:30" coordorigin="8626,9900" coordsize="31,30" path="m8626,9915r30,e" filled="f" strokeweight="1.6pt">
                <v:path arrowok="t"/>
              </v:shape>
            </v:group>
            <v:group id="_x0000_s1318" style="position:absolute;left:8626;top:9960;width:30;height:30" coordorigin="8626,9960" coordsize="30,30">
              <v:shape id="_x0000_s1319" style="position:absolute;left:8626;top:9960;width:30;height:30" coordorigin="8626,9960" coordsize="30,30" path="m8626,9975r30,e" filled="f" strokeweight="1.6pt">
                <v:path arrowok="t"/>
              </v:shape>
            </v:group>
            <v:group id="_x0000_s1320" style="position:absolute;left:8626;top:10020;width:30;height:30" coordorigin="8626,10020" coordsize="30,30">
              <v:shape id="_x0000_s1321" style="position:absolute;left:8626;top:10020;width:30;height:30" coordorigin="8626,10020" coordsize="30,30" path="m8626,10035r30,e" filled="f" strokeweight="1.6pt">
                <v:path arrowok="t"/>
              </v:shape>
            </v:group>
            <v:group id="_x0000_s1322" style="position:absolute;left:8626;top:10080;width:30;height:30" coordorigin="8626,10080" coordsize="30,30">
              <v:shape id="_x0000_s1323" style="position:absolute;left:8626;top:10080;width:30;height:30" coordorigin="8626,10080" coordsize="30,30" path="m8626,10095r30,e" filled="f" strokeweight="1.6pt">
                <v:path arrowok="t"/>
              </v:shape>
            </v:group>
            <v:group id="_x0000_s1324" style="position:absolute;left:8626;top:10140;width:30;height:30" coordorigin="8626,10140" coordsize="30,30">
              <v:shape id="_x0000_s1325" style="position:absolute;left:8626;top:10140;width:30;height:30" coordorigin="8626,10140" coordsize="30,30" path="m8626,10155r30,e" filled="f" strokeweight="1.6pt">
                <v:path arrowok="t"/>
              </v:shape>
            </v:group>
            <v:group id="_x0000_s1326" style="position:absolute;left:8626;top:10200;width:30;height:30" coordorigin="8626,10200" coordsize="30,30">
              <v:shape id="_x0000_s1327" style="position:absolute;left:8626;top:10200;width:30;height:30" coordorigin="8626,10200" coordsize="30,30" path="m8626,10215r30,e" filled="f" strokeweight="1.6pt">
                <v:path arrowok="t"/>
              </v:shape>
            </v:group>
            <v:group id="_x0000_s1328" style="position:absolute;left:8626;top:10260;width:30;height:30" coordorigin="8626,10260" coordsize="30,30">
              <v:shape id="_x0000_s1329" style="position:absolute;left:8626;top:10260;width:30;height:30" coordorigin="8626,10260" coordsize="30,30" path="m8626,10275r30,e" filled="f" strokeweight="1.6pt">
                <v:path arrowok="t"/>
              </v:shape>
            </v:group>
            <v:group id="_x0000_s1330" style="position:absolute;left:8626;top:10320;width:30;height:30" coordorigin="8626,10320" coordsize="30,30">
              <v:shape id="_x0000_s1331" style="position:absolute;left:8626;top:10320;width:30;height:30" coordorigin="8626,10320" coordsize="30,30" path="m8626,10335r30,e" filled="f" strokeweight="1.6pt">
                <v:path arrowok="t"/>
              </v:shape>
            </v:group>
            <v:group id="_x0000_s1332" style="position:absolute;left:8626;top:10380;width:30;height:30" coordorigin="8626,10380" coordsize="30,30">
              <v:shape id="_x0000_s1333" style="position:absolute;left:8626;top:10380;width:30;height:30" coordorigin="8626,10380" coordsize="30,30" path="m8626,10395r30,e" filled="f" strokeweight="1.6pt">
                <v:path arrowok="t"/>
              </v:shape>
            </v:group>
            <v:group id="_x0000_s1334" style="position:absolute;left:8626;top:10440;width:31;height:30" coordorigin="8626,10440" coordsize="31,30">
              <v:shape id="_x0000_s1335" style="position:absolute;left:8626;top:10440;width:31;height:30" coordorigin="8626,10440" coordsize="31,30" path="m8626,10455r30,e" filled="f" strokeweight="1.6pt">
                <v:path arrowok="t"/>
              </v:shape>
            </v:group>
            <v:group id="_x0000_s1336" style="position:absolute;left:8626;top:10500;width:30;height:30" coordorigin="8626,10500" coordsize="30,30">
              <v:shape id="_x0000_s1337" style="position:absolute;left:8626;top:10500;width:30;height:30" coordorigin="8626,10500" coordsize="30,30" path="m8626,10515r30,e" filled="f" strokeweight="1.6pt">
                <v:path arrowok="t"/>
              </v:shape>
            </v:group>
            <v:group id="_x0000_s1338" style="position:absolute;left:8626;top:10560;width:30;height:30" coordorigin="8626,10560" coordsize="30,30">
              <v:shape id="_x0000_s1339" style="position:absolute;left:8626;top:10560;width:30;height:30" coordorigin="8626,10560" coordsize="30,30" path="m8626,10575r30,e" filled="f" strokeweight="1.6pt">
                <v:path arrowok="t"/>
              </v:shape>
            </v:group>
            <v:group id="_x0000_s1340" style="position:absolute;left:8626;top:10620;width:30;height:30" coordorigin="8626,10620" coordsize="30,30">
              <v:shape id="_x0000_s1341" style="position:absolute;left:8626;top:10620;width:30;height:30" coordorigin="8626,10620" coordsize="30,30" path="m8626,10635r30,e" filled="f" strokeweight="1.6pt">
                <v:path arrowok="t"/>
              </v:shape>
            </v:group>
            <v:group id="_x0000_s1342" style="position:absolute;left:8626;top:10680;width:30;height:30" coordorigin="8626,10680" coordsize="30,30">
              <v:shape id="_x0000_s1343" style="position:absolute;left:8626;top:10680;width:30;height:30" coordorigin="8626,10680" coordsize="30,30" path="m8626,10695r30,e" filled="f" strokeweight="1.6pt">
                <v:path arrowok="t"/>
              </v:shape>
            </v:group>
            <v:group id="_x0000_s1344" style="position:absolute;left:8626;top:10740;width:30;height:30" coordorigin="8626,10740" coordsize="30,30">
              <v:shape id="_x0000_s1345" style="position:absolute;left:8626;top:10740;width:30;height:30" coordorigin="8626,10740" coordsize="30,30" path="m8626,10755r30,e" filled="f" strokeweight="1.6pt">
                <v:path arrowok="t"/>
              </v:shape>
            </v:group>
            <v:group id="_x0000_s1346" style="position:absolute;left:8626;top:10800;width:30;height:30" coordorigin="8626,10800" coordsize="30,30">
              <v:shape id="_x0000_s1347" style="position:absolute;left:8626;top:10800;width:30;height:30" coordorigin="8626,10800" coordsize="30,30" path="m8626,10815r30,e" filled="f" strokeweight="1.6pt">
                <v:path arrowok="t"/>
              </v:shape>
            </v:group>
            <v:group id="_x0000_s1348" style="position:absolute;left:8626;top:10860;width:30;height:30" coordorigin="8626,10860" coordsize="30,30">
              <v:shape id="_x0000_s1349" style="position:absolute;left:8626;top:10860;width:30;height:30" coordorigin="8626,10860" coordsize="30,30" path="m8626,10875r30,e" filled="f" strokeweight="1.6pt">
                <v:path arrowok="t"/>
              </v:shape>
            </v:group>
            <v:group id="_x0000_s1350" style="position:absolute;left:8626;top:10920;width:30;height:30" coordorigin="8626,10920" coordsize="30,30">
              <v:shape id="_x0000_s1351" style="position:absolute;left:8626;top:10920;width:30;height:30" coordorigin="8626,10920" coordsize="30,30" path="m8626,10935r30,e" filled="f" strokeweight="1.6pt">
                <v:path arrowok="t"/>
              </v:shape>
            </v:group>
            <v:group id="_x0000_s1352" style="position:absolute;left:8626;top:10980;width:30;height:30" coordorigin="8626,10980" coordsize="30,30">
              <v:shape id="_x0000_s1353" style="position:absolute;left:8626;top:10980;width:30;height:30" coordorigin="8626,10980" coordsize="30,30" path="m8626,10995r30,e" filled="f" strokeweight="1.6pt">
                <v:path arrowok="t"/>
              </v:shape>
            </v:group>
            <v:group id="_x0000_s1354" style="position:absolute;left:8626;top:11040;width:30;height:30" coordorigin="8626,11040" coordsize="30,30">
              <v:shape id="_x0000_s1355" style="position:absolute;left:8626;top:11040;width:30;height:30" coordorigin="8626,11040" coordsize="30,30" path="m8626,11055r30,e" filled="f" strokeweight="1.6pt">
                <v:path arrowok="t"/>
              </v:shape>
            </v:group>
            <v:group id="_x0000_s1356" style="position:absolute;left:8626;top:11100;width:30;height:30" coordorigin="8626,11100" coordsize="30,30">
              <v:shape id="_x0000_s1357" style="position:absolute;left:8626;top:11100;width:30;height:30" coordorigin="8626,11100" coordsize="30,30" path="m8626,11115r30,e" filled="f" strokeweight="1.6pt">
                <v:path arrowok="t"/>
              </v:shape>
            </v:group>
            <v:group id="_x0000_s1358" style="position:absolute;left:8626;top:11160;width:30;height:30" coordorigin="8626,11160" coordsize="30,30">
              <v:shape id="_x0000_s1359" style="position:absolute;left:8626;top:11160;width:30;height:30" coordorigin="8626,11160" coordsize="30,30" path="m8626,11175r30,e" filled="f" strokeweight="1.6pt">
                <v:path arrowok="t"/>
              </v:shape>
            </v:group>
            <v:group id="_x0000_s1360" style="position:absolute;left:8626;top:11220;width:30;height:30" coordorigin="8626,11220" coordsize="30,30">
              <v:shape id="_x0000_s1361" style="position:absolute;left:8626;top:11220;width:30;height:30" coordorigin="8626,11220" coordsize="30,30" path="m8626,11235r30,e" filled="f" strokeweight="1.6pt">
                <v:path arrowok="t"/>
              </v:shape>
            </v:group>
            <v:group id="_x0000_s1362" style="position:absolute;left:8626;top:11280;width:30;height:30" coordorigin="8626,11280" coordsize="30,30">
              <v:shape id="_x0000_s1363" style="position:absolute;left:8626;top:11280;width:30;height:30" coordorigin="8626,11280" coordsize="30,30" path="m8626,11295r30,e" filled="f" strokeweight="1.6pt">
                <v:path arrowok="t"/>
              </v:shape>
            </v:group>
            <v:group id="_x0000_s1364" style="position:absolute;left:8626;top:11340;width:30;height:30" coordorigin="8626,11340" coordsize="30,30">
              <v:shape id="_x0000_s1365" style="position:absolute;left:8626;top:11340;width:30;height:30" coordorigin="8626,11340" coordsize="30,30" path="m8626,11355r30,e" filled="f" strokeweight="1.6pt">
                <v:path arrowok="t"/>
              </v:shape>
            </v:group>
            <v:group id="_x0000_s1366" style="position:absolute;left:8626;top:11400;width:30;height:30" coordorigin="8626,11400" coordsize="30,30">
              <v:shape id="_x0000_s1367" style="position:absolute;left:8626;top:11400;width:30;height:30" coordorigin="8626,11400" coordsize="30,30" path="m8626,11415r30,e" filled="f" strokeweight="1.6pt">
                <v:path arrowok="t"/>
              </v:shape>
            </v:group>
            <v:group id="_x0000_s1368" style="position:absolute;left:8626;top:11460;width:30;height:30" coordorigin="8626,11460" coordsize="30,30">
              <v:shape id="_x0000_s1369" style="position:absolute;left:8626;top:11460;width:30;height:30" coordorigin="8626,11460" coordsize="30,30" path="m8626,11475r30,e" filled="f" strokeweight="1.6pt">
                <v:path arrowok="t"/>
              </v:shape>
            </v:group>
            <v:group id="_x0000_s1370" style="position:absolute;left:8626;top:11520;width:30;height:30" coordorigin="8626,11520" coordsize="30,30">
              <v:shape id="_x0000_s1371" style="position:absolute;left:8626;top:11520;width:30;height:30" coordorigin="8626,11520" coordsize="30,30" path="m8626,11535r30,e" filled="f" strokeweight="1.6pt">
                <v:path arrowok="t"/>
              </v:shape>
            </v:group>
            <v:group id="_x0000_s1372" style="position:absolute;left:8626;top:11580;width:30;height:30" coordorigin="8626,11580" coordsize="30,30">
              <v:shape id="_x0000_s1373" style="position:absolute;left:8626;top:11580;width:30;height:30" coordorigin="8626,11580" coordsize="30,30" path="m8626,11595r30,e" filled="f" strokeweight="1.6pt">
                <v:path arrowok="t"/>
              </v:shape>
            </v:group>
            <v:group id="_x0000_s1374" style="position:absolute;left:8626;top:11640;width:30;height:30" coordorigin="8626,11640" coordsize="30,30">
              <v:shape id="_x0000_s1375" style="position:absolute;left:8626;top:11640;width:30;height:30" coordorigin="8626,11640" coordsize="30,30" path="m8626,11655r30,e" filled="f" strokeweight="1.6pt">
                <v:path arrowok="t"/>
              </v:shape>
            </v:group>
            <v:group id="_x0000_s1376" style="position:absolute;left:8626;top:11700;width:30;height:30" coordorigin="8626,11700" coordsize="30,30">
              <v:shape id="_x0000_s1377" style="position:absolute;left:8626;top:11700;width:30;height:30" coordorigin="8626,11700" coordsize="30,30" path="m8626,11715r30,e" filled="f" strokeweight="1.6pt">
                <v:path arrowok="t"/>
              </v:shape>
            </v:group>
            <v:group id="_x0000_s1378" style="position:absolute;left:8626;top:11760;width:30;height:30" coordorigin="8626,11760" coordsize="30,30">
              <v:shape id="_x0000_s1379" style="position:absolute;left:8626;top:11760;width:30;height:30" coordorigin="8626,11760" coordsize="30,30" path="m8626,11775r30,e" filled="f" strokeweight="1.6pt">
                <v:path arrowok="t"/>
              </v:shape>
            </v:group>
            <v:group id="_x0000_s1380" style="position:absolute;left:8626;top:11820;width:30;height:30" coordorigin="8626,11820" coordsize="30,30">
              <v:shape id="_x0000_s1381" style="position:absolute;left:8626;top:11820;width:30;height:30" coordorigin="8626,11820" coordsize="30,30" path="m8626,11835r30,e" filled="f" strokeweight="1.6pt">
                <v:path arrowok="t"/>
              </v:shape>
            </v:group>
            <v:group id="_x0000_s1382" style="position:absolute;left:8626;top:11880;width:30;height:30" coordorigin="8626,11880" coordsize="30,30">
              <v:shape id="_x0000_s1383" style="position:absolute;left:8626;top:11880;width:30;height:30" coordorigin="8626,11880" coordsize="30,30" path="m8626,11895r30,e" filled="f" strokeweight="1.6pt">
                <v:path arrowok="t"/>
              </v:shape>
            </v:group>
            <v:group id="_x0000_s1384" style="position:absolute;left:8626;top:11940;width:30;height:30" coordorigin="8626,11940" coordsize="30,30">
              <v:shape id="_x0000_s1385" style="position:absolute;left:8626;top:11940;width:30;height:30" coordorigin="8626,11940" coordsize="30,30" path="m8626,11955r30,e" filled="f" strokeweight="1.6pt">
                <v:path arrowok="t"/>
              </v:shape>
            </v:group>
            <v:group id="_x0000_s1386" style="position:absolute;left:8626;top:12000;width:30;height:30" coordorigin="8626,12000" coordsize="30,30">
              <v:shape id="_x0000_s1387" style="position:absolute;left:8626;top:12000;width:30;height:30" coordorigin="8626,12000" coordsize="30,30" path="m8626,12015r30,e" filled="f" strokeweight="1.6pt">
                <v:path arrowok="t"/>
              </v:shape>
            </v:group>
            <v:group id="_x0000_s1388" style="position:absolute;left:8626;top:12060;width:30;height:30" coordorigin="8626,12060" coordsize="30,30">
              <v:shape id="_x0000_s1389" style="position:absolute;left:8626;top:12060;width:30;height:30" coordorigin="8626,12060" coordsize="30,30" path="m8626,12075r30,e" filled="f" strokeweight="1.6pt">
                <v:path arrowok="t"/>
              </v:shape>
            </v:group>
            <v:group id="_x0000_s1390" style="position:absolute;left:8626;top:12120;width:30;height:30" coordorigin="8626,12120" coordsize="30,30">
              <v:shape id="_x0000_s1391" style="position:absolute;left:8626;top:12120;width:30;height:30" coordorigin="8626,12120" coordsize="30,30" path="m8626,12135r30,e" filled="f" strokeweight="1.6pt">
                <v:path arrowok="t"/>
              </v:shape>
            </v:group>
            <v:group id="_x0000_s1392" style="position:absolute;left:8626;top:12180;width:30;height:30" coordorigin="8626,12180" coordsize="30,30">
              <v:shape id="_x0000_s1393" style="position:absolute;left:8626;top:12180;width:30;height:30" coordorigin="8626,12180" coordsize="30,30" path="m8626,12195r30,e" filled="f" strokeweight="1.6pt">
                <v:path arrowok="t"/>
              </v:shape>
            </v:group>
            <v:group id="_x0000_s1394" style="position:absolute;left:8626;top:12240;width:30;height:30" coordorigin="8626,12240" coordsize="30,30">
              <v:shape id="_x0000_s1395" style="position:absolute;left:8626;top:12240;width:30;height:30" coordorigin="8626,12240" coordsize="30,30" path="m8626,12255r30,e" filled="f" strokeweight="1.6pt">
                <v:path arrowok="t"/>
              </v:shape>
            </v:group>
            <v:group id="_x0000_s1396" style="position:absolute;left:8626;top:12300;width:30;height:30" coordorigin="8626,12300" coordsize="30,30">
              <v:shape id="_x0000_s1397" style="position:absolute;left:8626;top:12300;width:30;height:30" coordorigin="8626,12300" coordsize="30,30" path="m8626,12315r30,e" filled="f" strokeweight="1.6pt">
                <v:path arrowok="t"/>
              </v:shape>
            </v:group>
            <v:group id="_x0000_s1398" style="position:absolute;left:8626;top:12360;width:30;height:30" coordorigin="8626,12360" coordsize="30,30">
              <v:shape id="_x0000_s1399" style="position:absolute;left:8626;top:12360;width:30;height:30" coordorigin="8626,12360" coordsize="30,30" path="m8626,12375r30,e" filled="f" strokeweight="1.6pt">
                <v:path arrowok="t"/>
              </v:shape>
            </v:group>
            <v:group id="_x0000_s1400" style="position:absolute;left:8626;top:12420;width:30;height:30" coordorigin="8626,12420" coordsize="30,30">
              <v:shape id="_x0000_s1401" style="position:absolute;left:8626;top:12420;width:30;height:30" coordorigin="8626,12420" coordsize="30,30" path="m8626,12435r30,e" filled="f" strokeweight="1.6pt">
                <v:path arrowok="t"/>
              </v:shape>
            </v:group>
            <v:group id="_x0000_s1402" style="position:absolute;left:8626;top:12480;width:30;height:30" coordorigin="8626,12480" coordsize="30,30">
              <v:shape id="_x0000_s1403" style="position:absolute;left:8626;top:12480;width:30;height:30" coordorigin="8626,12480" coordsize="30,30" path="m8626,12495r30,e" filled="f" strokeweight="1.6pt">
                <v:path arrowok="t"/>
              </v:shape>
            </v:group>
            <v:group id="_x0000_s1404" style="position:absolute;left:8626;top:12540;width:30;height:30" coordorigin="8626,12540" coordsize="30,30">
              <v:shape id="_x0000_s1405" style="position:absolute;left:8626;top:12540;width:30;height:30" coordorigin="8626,12540" coordsize="30,30" path="m8626,12555r30,e" filled="f" strokeweight="1.6pt">
                <v:path arrowok="t"/>
              </v:shape>
            </v:group>
            <v:group id="_x0000_s1406" style="position:absolute;left:8626;top:12600;width:30;height:30" coordorigin="8626,12600" coordsize="30,30">
              <v:shape id="_x0000_s1407" style="position:absolute;left:8626;top:12600;width:30;height:30" coordorigin="8626,12600" coordsize="30,30" path="m8626,12615r30,e" filled="f" strokeweight="1.6pt">
                <v:path arrowok="t"/>
              </v:shape>
            </v:group>
            <v:group id="_x0000_s1408" style="position:absolute;left:8626;top:12660;width:30;height:30" coordorigin="8626,12660" coordsize="30,30">
              <v:shape id="_x0000_s1409" style="position:absolute;left:8626;top:12660;width:30;height:30" coordorigin="8626,12660" coordsize="30,30" path="m8626,12675r30,e" filled="f" strokeweight="1.6pt">
                <v:path arrowok="t"/>
              </v:shape>
            </v:group>
            <v:group id="_x0000_s1410" style="position:absolute;left:8626;top:12720;width:30;height:30" coordorigin="8626,12720" coordsize="30,30">
              <v:shape id="_x0000_s1411" style="position:absolute;left:8626;top:12720;width:30;height:30" coordorigin="8626,12720" coordsize="30,30" path="m8626,12735r30,e" filled="f" strokeweight="1.6pt">
                <v:path arrowok="t"/>
              </v:shape>
            </v:group>
            <v:group id="_x0000_s1412" style="position:absolute;left:8626;top:12780;width:30;height:30" coordorigin="8626,12780" coordsize="30,30">
              <v:shape id="_x0000_s1413" style="position:absolute;left:8626;top:12780;width:30;height:30" coordorigin="8626,12780" coordsize="30,30" path="m8626,12795r30,e" filled="f" strokeweight="1.6pt">
                <v:path arrowok="t"/>
              </v:shape>
            </v:group>
            <v:group id="_x0000_s1414" style="position:absolute;left:8626;top:12840;width:30;height:30" coordorigin="8626,12840" coordsize="30,30">
              <v:shape id="_x0000_s1415" style="position:absolute;left:8626;top:12840;width:30;height:30" coordorigin="8626,12840" coordsize="30,30" path="m8626,12855r30,e" filled="f" strokeweight="1.6pt">
                <v:path arrowok="t"/>
              </v:shape>
            </v:group>
            <v:group id="_x0000_s1416" style="position:absolute;left:8626;top:12900;width:30;height:30" coordorigin="8626,12900" coordsize="30,30">
              <v:shape id="_x0000_s1417" style="position:absolute;left:8626;top:12900;width:30;height:30" coordorigin="8626,12900" coordsize="30,30" path="m8626,12915r30,e" filled="f" strokeweight="1.6pt">
                <v:path arrowok="t"/>
              </v:shape>
            </v:group>
            <v:group id="_x0000_s1418" style="position:absolute;left:8626;top:12960;width:30;height:30" coordorigin="8626,12960" coordsize="30,30">
              <v:shape id="_x0000_s1419" style="position:absolute;left:8626;top:12960;width:30;height:30" coordorigin="8626,12960" coordsize="30,30" path="m8626,12975r30,e" filled="f" strokeweight="1.6pt">
                <v:path arrowok="t"/>
              </v:shape>
            </v:group>
            <v:group id="_x0000_s1420" style="position:absolute;left:8626;top:13020;width:30;height:30" coordorigin="8626,13020" coordsize="30,30">
              <v:shape id="_x0000_s1421" style="position:absolute;left:8626;top:13020;width:30;height:30" coordorigin="8626,13020" coordsize="30,30" path="m8626,13035r30,e" filled="f" strokeweight="1.6pt">
                <v:path arrowok="t"/>
              </v:shape>
            </v:group>
            <v:group id="_x0000_s1422" style="position:absolute;left:8626;top:13080;width:30;height:30" coordorigin="8626,13080" coordsize="30,30">
              <v:shape id="_x0000_s1423" style="position:absolute;left:8626;top:13080;width:30;height:30" coordorigin="8626,13080" coordsize="30,30" path="m8626,13095r30,e" filled="f" strokeweight="1.6pt">
                <v:path arrowok="t"/>
              </v:shape>
            </v:group>
            <v:group id="_x0000_s1424" style="position:absolute;left:8626;top:13140;width:30;height:30" coordorigin="8626,13140" coordsize="30,30">
              <v:shape id="_x0000_s1425" style="position:absolute;left:8626;top:13140;width:30;height:30" coordorigin="8626,13140" coordsize="30,30" path="m8626,13155r30,e" filled="f" strokeweight="1.6pt">
                <v:path arrowok="t"/>
              </v:shape>
            </v:group>
            <v:group id="_x0000_s1426" style="position:absolute;left:8626;top:13200;width:30;height:30" coordorigin="8626,13200" coordsize="30,30">
              <v:shape id="_x0000_s1427" style="position:absolute;left:8626;top:13200;width:30;height:30" coordorigin="8626,13200" coordsize="30,30" path="m8626,13215r30,e" filled="f" strokeweight="1.6pt">
                <v:path arrowok="t"/>
              </v:shape>
            </v:group>
            <v:group id="_x0000_s1428" style="position:absolute;left:8626;top:13260;width:30;height:30" coordorigin="8626,13260" coordsize="30,30">
              <v:shape id="_x0000_s1429" style="position:absolute;left:8626;top:13260;width:30;height:30" coordorigin="8626,13260" coordsize="30,30" path="m8626,13275r30,e" filled="f" strokeweight="1.6pt">
                <v:path arrowok="t"/>
              </v:shape>
            </v:group>
            <v:group id="_x0000_s1430" style="position:absolute;left:8626;top:13320;width:30;height:30" coordorigin="8626,13320" coordsize="30,30">
              <v:shape id="_x0000_s1431" style="position:absolute;left:8626;top:13320;width:30;height:30" coordorigin="8626,13320" coordsize="30,30" path="m8626,13335r30,e" filled="f" strokeweight="1.6pt">
                <v:path arrowok="t"/>
              </v:shape>
            </v:group>
            <v:group id="_x0000_s1432" style="position:absolute;left:8626;top:13380;width:30;height:30" coordorigin="8626,13380" coordsize="30,30">
              <v:shape id="_x0000_s1433" style="position:absolute;left:8626;top:13380;width:30;height:30" coordorigin="8626,13380" coordsize="30,30" path="m8626,13395r30,e" filled="f" strokeweight="1.6pt">
                <v:path arrowok="t"/>
              </v:shape>
            </v:group>
            <v:group id="_x0000_s1434" style="position:absolute;left:8626;top:13440;width:30;height:30" coordorigin="8626,13440" coordsize="30,30">
              <v:shape id="_x0000_s1435" style="position:absolute;left:8626;top:13440;width:30;height:30" coordorigin="8626,13440" coordsize="30,30" path="m8626,13455r30,e" filled="f" strokeweight="1.6pt">
                <v:path arrowok="t"/>
              </v:shape>
            </v:group>
            <v:group id="_x0000_s1436" style="position:absolute;left:8626;top:13500;width:30;height:30" coordorigin="8626,13500" coordsize="30,30">
              <v:shape id="_x0000_s1437" style="position:absolute;left:8626;top:13500;width:30;height:30" coordorigin="8626,13500" coordsize="30,30" path="m8626,13515r30,e" filled="f" strokeweight="1.6pt">
                <v:path arrowok="t"/>
              </v:shape>
            </v:group>
            <v:group id="_x0000_s1438" style="position:absolute;left:8626;top:13560;width:30;height:30" coordorigin="8626,13560" coordsize="30,30">
              <v:shape id="_x0000_s1439" style="position:absolute;left:8626;top:13560;width:30;height:30" coordorigin="8626,13560" coordsize="30,30" path="m8626,13575r30,e" filled="f" strokeweight="1.6pt">
                <v:path arrowok="t"/>
              </v:shape>
            </v:group>
            <v:group id="_x0000_s1440" style="position:absolute;left:8626;top:13620;width:30;height:30" coordorigin="8626,13620" coordsize="30,30">
              <v:shape id="_x0000_s1441" style="position:absolute;left:8626;top:13620;width:30;height:30" coordorigin="8626,13620" coordsize="30,30" path="m8626,13635r30,e" filled="f" strokeweight="1.6pt">
                <v:path arrowok="t"/>
              </v:shape>
            </v:group>
            <v:group id="_x0000_s1442" style="position:absolute;left:8626;top:13680;width:30;height:30" coordorigin="8626,13680" coordsize="30,30">
              <v:shape id="_x0000_s1443" style="position:absolute;left:8626;top:13680;width:30;height:30" coordorigin="8626,13680" coordsize="30,30" path="m8626,13695r30,e" filled="f" strokeweight="1.6pt">
                <v:path arrowok="t"/>
              </v:shape>
            </v:group>
            <v:group id="_x0000_s1444" style="position:absolute;left:8626;top:13740;width:30;height:30" coordorigin="8626,13740" coordsize="30,30">
              <v:shape id="_x0000_s1445" style="position:absolute;left:8626;top:13740;width:30;height:30" coordorigin="8626,13740" coordsize="30,30" path="m8626,13755r30,e" filled="f" strokeweight="1.6pt">
                <v:path arrowok="t"/>
              </v:shape>
            </v:group>
            <v:group id="_x0000_s1446" style="position:absolute;left:8626;top:13800;width:30;height:30" coordorigin="8626,13800" coordsize="30,30">
              <v:shape id="_x0000_s1447" style="position:absolute;left:8626;top:13800;width:30;height:30" coordorigin="8626,13800" coordsize="30,30" path="m8626,13815r30,e" filled="f" strokeweight="1.6pt">
                <v:path arrowok="t"/>
              </v:shape>
            </v:group>
            <v:group id="_x0000_s1448" style="position:absolute;left:8626;top:13860;width:30;height:30" coordorigin="8626,13860" coordsize="30,30">
              <v:shape id="_x0000_s1449" style="position:absolute;left:8626;top:13860;width:30;height:30" coordorigin="8626,13860" coordsize="30,30" path="m8626,13875r30,e" filled="f" strokeweight="1.6pt">
                <v:path arrowok="t"/>
              </v:shape>
            </v:group>
            <v:group id="_x0000_s1450" style="position:absolute;left:8626;top:13920;width:30;height:30" coordorigin="8626,13920" coordsize="30,30">
              <v:shape id="_x0000_s1451" style="position:absolute;left:8626;top:13920;width:30;height:30" coordorigin="8626,13920" coordsize="30,30" path="m8626,13935r30,e" filled="f" strokeweight="1.6pt">
                <v:path arrowok="t"/>
              </v:shape>
            </v:group>
            <v:group id="_x0000_s1452" style="position:absolute;left:8626;top:13980;width:30;height:30" coordorigin="8626,13980" coordsize="30,30">
              <v:shape id="_x0000_s1453" style="position:absolute;left:8626;top:13980;width:30;height:30" coordorigin="8626,13980" coordsize="30,30" path="m8626,13995r30,e" filled="f" strokeweight="1.6pt">
                <v:path arrowok="t"/>
              </v:shape>
            </v:group>
            <v:group id="_x0000_s1454" style="position:absolute;left:8626;top:14040;width:30;height:30" coordorigin="8626,14040" coordsize="30,30">
              <v:shape id="_x0000_s1455" style="position:absolute;left:8626;top:14040;width:30;height:30" coordorigin="8626,14040" coordsize="30,30" path="m8626,14055r30,e" filled="f" strokeweight="1.6pt">
                <v:path arrowok="t"/>
              </v:shape>
            </v:group>
            <v:group id="_x0000_s1456" style="position:absolute;left:8626;top:14100;width:30;height:30" coordorigin="8626,14100" coordsize="30,30">
              <v:shape id="_x0000_s1457" style="position:absolute;left:8626;top:14100;width:30;height:30" coordorigin="8626,14100" coordsize="30,30" path="m8626,14115r30,e" filled="f" strokeweight="1.6pt">
                <v:path arrowok="t"/>
              </v:shape>
            </v:group>
            <v:group id="_x0000_s1458" style="position:absolute;left:8626;top:14160;width:30;height:30" coordorigin="8626,14160" coordsize="30,30">
              <v:shape id="_x0000_s1459" style="position:absolute;left:8626;top:14160;width:30;height:30" coordorigin="8626,14160" coordsize="30,30" path="m8626,14175r30,e" filled="f" strokeweight="1.6pt">
                <v:path arrowok="t"/>
              </v:shape>
            </v:group>
            <v:group id="_x0000_s1460" style="position:absolute;left:8626;top:14220;width:30;height:30" coordorigin="8626,14220" coordsize="30,30">
              <v:shape id="_x0000_s1461" style="position:absolute;left:8626;top:14220;width:30;height:30" coordorigin="8626,14220" coordsize="30,30" path="m8626,14235r30,e" filled="f" strokeweight="1.6pt">
                <v:path arrowok="t"/>
              </v:shape>
            </v:group>
            <v:group id="_x0000_s1462" style="position:absolute;left:8626;top:14280;width:30;height:30" coordorigin="8626,14280" coordsize="30,30">
              <v:shape id="_x0000_s1463" style="position:absolute;left:8626;top:14280;width:30;height:30" coordorigin="8626,14280" coordsize="30,30" path="m8626,14295r30,e" filled="f" strokeweight="1.6pt">
                <v:path arrowok="t"/>
              </v:shape>
            </v:group>
            <v:group id="_x0000_s1464" style="position:absolute;left:8626;top:14340;width:31;height:30" coordorigin="8626,14340" coordsize="31,30">
              <v:shape id="_x0000_s1465" style="position:absolute;left:8626;top:14340;width:31;height:30" coordorigin="8626,14340" coordsize="31,30" path="m8626,14355r30,e" filled="f" strokeweight="1.6pt">
                <v:path arrowok="t"/>
              </v:shape>
            </v:group>
            <v:group id="_x0000_s1466" style="position:absolute;left:8626;top:14400;width:30;height:30" coordorigin="8626,14400" coordsize="30,30">
              <v:shape id="_x0000_s1467" style="position:absolute;left:8626;top:14400;width:30;height:30" coordorigin="8626,14400" coordsize="30,30" path="m8626,14415r30,e" filled="f" strokeweight="1.6pt">
                <v:path arrowok="t"/>
              </v:shape>
            </v:group>
            <v:group id="_x0000_s1468" style="position:absolute;left:8626;top:14460;width:30;height:30" coordorigin="8626,14460" coordsize="30,30">
              <v:shape id="_x0000_s1469" style="position:absolute;left:8626;top:14460;width:30;height:30" coordorigin="8626,14460" coordsize="30,30" path="m8626,14475r30,e" filled="f" strokeweight="1.6pt">
                <v:path arrowok="t"/>
              </v:shape>
            </v:group>
            <v:group id="_x0000_s1470" style="position:absolute;left:8626;top:14520;width:30;height:30" coordorigin="8626,14520" coordsize="30,30">
              <v:shape id="_x0000_s1471" style="position:absolute;left:8626;top:14520;width:30;height:30" coordorigin="8626,14520" coordsize="30,30" path="m8626,14535r30,e" filled="f" strokeweight="1.6pt">
                <v:path arrowok="t"/>
              </v:shape>
            </v:group>
            <v:group id="_x0000_s1472" style="position:absolute;left:8626;top:14580;width:30;height:30" coordorigin="8626,14580" coordsize="30,30">
              <v:shape id="_x0000_s1473" style="position:absolute;left:8626;top:14580;width:30;height:30" coordorigin="8626,14580" coordsize="30,30" path="m8626,14595r30,e" filled="f" strokeweight="1.6pt">
                <v:path arrowok="t"/>
              </v:shape>
            </v:group>
            <v:group id="_x0000_s1474" style="position:absolute;left:8626;top:14640;width:30;height:30" coordorigin="8626,14640" coordsize="30,30">
              <v:shape id="_x0000_s1475" style="position:absolute;left:8626;top:14640;width:30;height:30" coordorigin="8626,14640" coordsize="30,30" path="m8626,14655r30,e" filled="f" strokeweight="1.6pt">
                <v:path arrowok="t"/>
              </v:shape>
            </v:group>
            <v:group id="_x0000_s1476" style="position:absolute;left:8626;top:14700;width:30;height:30" coordorigin="8626,14700" coordsize="30,30">
              <v:shape id="_x0000_s1477" style="position:absolute;left:8626;top:14700;width:30;height:30" coordorigin="8626,14700" coordsize="30,30" path="m8626,14715r30,e" filled="f" strokeweight="1.6pt">
                <v:path arrowok="t"/>
              </v:shape>
            </v:group>
            <v:group id="_x0000_s1478" style="position:absolute;left:8626;top:14760;width:30;height:30" coordorigin="8626,14760" coordsize="30,30">
              <v:shape id="_x0000_s1479" style="position:absolute;left:8626;top:14760;width:30;height:30" coordorigin="8626,14760" coordsize="30,30" path="m8626,14775r30,e" filled="f" strokeweight="1.6pt">
                <v:path arrowok="t"/>
              </v:shape>
            </v:group>
            <v:group id="_x0000_s1480" style="position:absolute;left:8626;top:14820;width:30;height:30" coordorigin="8626,14820" coordsize="30,30">
              <v:shape id="_x0000_s1481" style="position:absolute;left:8626;top:14820;width:30;height:30" coordorigin="8626,14820" coordsize="30,30" path="m8626,14835r30,e" filled="f" strokeweight="1.6pt">
                <v:path arrowok="t"/>
              </v:shape>
            </v:group>
            <v:group id="_x0000_s1482" style="position:absolute;left:8626;top:14880;width:30;height:30" coordorigin="8626,14880" coordsize="30,30">
              <v:shape id="_x0000_s1483" style="position:absolute;left:8626;top:14880;width:30;height:30" coordorigin="8626,14880" coordsize="30,30" path="m8626,14895r30,e" filled="f" strokeweight="1.6pt">
                <v:path arrowok="t"/>
              </v:shape>
            </v:group>
            <v:group id="_x0000_s1484" style="position:absolute;left:8626;top:14940;width:30;height:30" coordorigin="8626,14940" coordsize="30,30">
              <v:shape id="_x0000_s1485" style="position:absolute;left:8626;top:14940;width:30;height:30" coordorigin="8626,14940" coordsize="30,30" path="m8626,14955r30,e" filled="f" strokeweight="1.6pt">
                <v:path arrowok="t"/>
              </v:shape>
            </v:group>
            <v:group id="_x0000_s1486" style="position:absolute;left:8626;top:15000;width:30;height:30" coordorigin="8626,15000" coordsize="30,30">
              <v:shape id="_x0000_s1487" style="position:absolute;left:8626;top:15000;width:30;height:30" coordorigin="8626,15000" coordsize="30,30" path="m8626,15015r30,e" filled="f" strokeweight="1.6pt">
                <v:path arrowok="t"/>
              </v:shape>
            </v:group>
            <v:group id="_x0000_s1488" style="position:absolute;left:8626;top:15060;width:30;height:30" coordorigin="8626,15060" coordsize="30,30">
              <v:shape id="_x0000_s1489" style="position:absolute;left:8626;top:15060;width:30;height:30" coordorigin="8626,15060" coordsize="30,30" path="m8626,15075r30,e" filled="f" strokeweight="1.6pt">
                <v:path arrowok="t"/>
              </v:shape>
            </v:group>
            <v:group id="_x0000_s1490" style="position:absolute;left:8626;top:15120;width:30;height:30" coordorigin="8626,15120" coordsize="30,30">
              <v:shape id="_x0000_s1491" style="position:absolute;left:8626;top:15120;width:30;height:30" coordorigin="8626,15120" coordsize="30,30" path="m8626,15135r30,e" filled="f" strokeweight="1.6pt">
                <v:path arrowok="t"/>
              </v:shape>
            </v:group>
            <v:group id="_x0000_s1492" style="position:absolute;left:8626;top:15180;width:31;height:30" coordorigin="8626,15180" coordsize="31,30">
              <v:shape id="_x0000_s1493" style="position:absolute;left:8626;top:15180;width:31;height:30" coordorigin="8626,15180" coordsize="31,30" path="m8626,15195r30,e" filled="f" strokeweight="1.6pt">
                <v:path arrowok="t"/>
              </v:shape>
            </v:group>
            <v:group id="_x0000_s1494" style="position:absolute;left:8626;top:15240;width:30;height:30" coordorigin="8626,15240" coordsize="30,30">
              <v:shape id="_x0000_s1495" style="position:absolute;left:8626;top:15240;width:30;height:30" coordorigin="8626,15240" coordsize="30,30" path="m8626,15255r30,e" filled="f" strokeweight="1.6pt">
                <v:path arrowok="t"/>
              </v:shape>
            </v:group>
            <v:group id="_x0000_s1496" style="position:absolute;left:8626;top:15300;width:30;height:24" coordorigin="8626,15300" coordsize="30,24">
              <v:shape id="_x0000_s1497" style="position:absolute;left:8626;top:15300;width:30;height:24" coordorigin="8626,15300" coordsize="30,24" path="m8626,15312r30,e" filled="f" strokeweight="1.3pt">
                <v:path arrowok="t"/>
              </v:shape>
            </v:group>
            <w10:wrap anchorx="page" anchory="page"/>
          </v:group>
        </w:pict>
      </w:r>
      <w:r>
        <w:rPr>
          <w:rFonts w:cs="宋体"/>
          <w:lang w:eastAsia="zh-CN"/>
        </w:rPr>
        <w:t>1</w:t>
      </w:r>
      <w:r>
        <w:rPr>
          <w:rFonts w:cs="宋体" w:hint="eastAsia"/>
          <w:lang w:eastAsia="zh-CN"/>
        </w:rPr>
        <w:t>、能计算机械效率的有关问题。</w:t>
      </w:r>
    </w:p>
    <w:p w:rsidR="003E36B3" w:rsidRDefault="003E36B3">
      <w:pPr>
        <w:pStyle w:val="BodyText"/>
        <w:spacing w:before="29"/>
        <w:ind w:left="120"/>
        <w:rPr>
          <w:rFonts w:cs="宋体"/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、了解常见机械的机械效率的大小。</w:t>
      </w:r>
    </w:p>
    <w:p w:rsidR="003E36B3" w:rsidRDefault="003E36B3">
      <w:pPr>
        <w:pStyle w:val="BodyText"/>
        <w:spacing w:before="29" w:line="262" w:lineRule="auto"/>
        <w:ind w:left="120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</w:t>
      </w:r>
      <w:r>
        <w:rPr>
          <w:rFonts w:cs="宋体" w:hint="eastAsia"/>
          <w:spacing w:val="-1"/>
          <w:lang w:eastAsia="zh-CN"/>
        </w:rPr>
        <w:t>、通过探究“测量滑轮组的机械效率”获得比较全面的探究活动的</w:t>
      </w:r>
      <w:r>
        <w:rPr>
          <w:rFonts w:cs="宋体"/>
          <w:spacing w:val="27"/>
          <w:lang w:eastAsia="zh-CN"/>
        </w:rPr>
        <w:t xml:space="preserve"> </w:t>
      </w:r>
      <w:r>
        <w:rPr>
          <w:rFonts w:cs="宋体" w:hint="eastAsia"/>
          <w:lang w:eastAsia="zh-CN"/>
        </w:rPr>
        <w:t>体验，并知道提高机械效率的基本方法。</w:t>
      </w:r>
      <w:r>
        <w:rPr>
          <w:rFonts w:cs="宋体"/>
          <w:lang w:eastAsia="zh-CN"/>
        </w:rPr>
        <w:t xml:space="preserve"> </w:t>
      </w:r>
    </w:p>
    <w:p w:rsidR="003E36B3" w:rsidRDefault="003E36B3">
      <w:pPr>
        <w:pStyle w:val="BodyText"/>
        <w:spacing w:before="29" w:line="262" w:lineRule="auto"/>
        <w:ind w:left="120"/>
        <w:rPr>
          <w:rFonts w:cs="宋体"/>
          <w:spacing w:val="22"/>
          <w:lang w:eastAsia="zh-CN"/>
        </w:rPr>
      </w:pPr>
      <w:r>
        <w:rPr>
          <w:rFonts w:cs="宋体" w:hint="eastAsia"/>
          <w:b/>
          <w:bCs/>
          <w:lang w:eastAsia="zh-CN"/>
        </w:rPr>
        <w:t>重点：</w:t>
      </w:r>
      <w:r>
        <w:rPr>
          <w:rFonts w:cs="宋体" w:hint="eastAsia"/>
          <w:lang w:eastAsia="zh-CN"/>
        </w:rPr>
        <w:t>提高机械效率的方法。</w:t>
      </w:r>
      <w:r>
        <w:rPr>
          <w:rFonts w:cs="宋体"/>
          <w:spacing w:val="22"/>
          <w:lang w:eastAsia="zh-CN"/>
        </w:rPr>
        <w:t xml:space="preserve"> </w:t>
      </w:r>
    </w:p>
    <w:p w:rsidR="003E36B3" w:rsidRDefault="003E36B3">
      <w:pPr>
        <w:pStyle w:val="BodyText"/>
        <w:spacing w:before="29" w:line="262" w:lineRule="auto"/>
        <w:ind w:left="120"/>
        <w:rPr>
          <w:rFonts w:cs="宋体"/>
          <w:lang w:eastAsia="zh-CN"/>
        </w:rPr>
      </w:pPr>
      <w:r>
        <w:rPr>
          <w:rFonts w:cs="宋体" w:hint="eastAsia"/>
          <w:b/>
          <w:bCs/>
          <w:lang w:eastAsia="zh-CN"/>
        </w:rPr>
        <w:t>难点：</w:t>
      </w:r>
      <w:r>
        <w:rPr>
          <w:rFonts w:cs="宋体" w:hint="eastAsia"/>
          <w:lang w:eastAsia="zh-CN"/>
        </w:rPr>
        <w:t>滑轮组机械效率的影响因素及提高方法。</w:t>
      </w:r>
    </w:p>
    <w:p w:rsidR="003E36B3" w:rsidRDefault="003E36B3">
      <w:pPr>
        <w:pStyle w:val="BodyText"/>
        <w:spacing w:before="7" w:line="297" w:lineRule="auto"/>
        <w:ind w:left="120" w:right="2517"/>
        <w:rPr>
          <w:rFonts w:cs="宋体"/>
          <w:spacing w:val="22"/>
          <w:lang w:eastAsia="zh-CN"/>
        </w:rPr>
      </w:pPr>
      <w:r>
        <w:rPr>
          <w:rFonts w:cs="宋体" w:hint="eastAsia"/>
          <w:lang w:eastAsia="zh-CN"/>
        </w:rPr>
        <w:t>【</w:t>
      </w:r>
      <w:r>
        <w:rPr>
          <w:rFonts w:cs="宋体" w:hint="eastAsia"/>
          <w:b/>
          <w:bCs/>
          <w:lang w:eastAsia="zh-CN"/>
        </w:rPr>
        <w:t>预习导学</w:t>
      </w:r>
      <w:r>
        <w:rPr>
          <w:rFonts w:cs="宋体" w:hint="eastAsia"/>
          <w:lang w:eastAsia="zh-CN"/>
        </w:rPr>
        <w:t>】</w:t>
      </w:r>
      <w:r>
        <w:rPr>
          <w:rFonts w:cs="宋体"/>
          <w:spacing w:val="22"/>
          <w:lang w:eastAsia="zh-CN"/>
        </w:rPr>
        <w:t xml:space="preserve"> </w:t>
      </w:r>
    </w:p>
    <w:p w:rsidR="003E36B3" w:rsidRDefault="003E36B3">
      <w:pPr>
        <w:pStyle w:val="BodyText"/>
        <w:spacing w:before="7" w:line="297" w:lineRule="auto"/>
        <w:ind w:left="120" w:right="2517"/>
        <w:rPr>
          <w:rFonts w:cs="宋体"/>
          <w:lang w:eastAsia="zh-CN"/>
        </w:rPr>
      </w:pPr>
      <w:r>
        <w:rPr>
          <w:rFonts w:cs="宋体"/>
          <w:lang w:eastAsia="zh-CN"/>
        </w:rPr>
        <w:t>1</w:t>
      </w:r>
      <w:r>
        <w:rPr>
          <w:rFonts w:cs="宋体" w:hint="eastAsia"/>
          <w:lang w:eastAsia="zh-CN"/>
        </w:rPr>
        <w:t>、回忆有用功、额外功和总功</w:t>
      </w:r>
    </w:p>
    <w:p w:rsidR="003E36B3" w:rsidRDefault="003E36B3">
      <w:pPr>
        <w:pStyle w:val="BodyText"/>
        <w:tabs>
          <w:tab w:val="left" w:pos="2219"/>
          <w:tab w:val="left" w:pos="4139"/>
          <w:tab w:val="left" w:pos="4971"/>
          <w:tab w:val="left" w:pos="5032"/>
          <w:tab w:val="left" w:pos="5759"/>
          <w:tab w:val="left" w:pos="6583"/>
        </w:tabs>
        <w:spacing w:before="65" w:line="330" w:lineRule="auto"/>
        <w:ind w:left="120"/>
        <w:rPr>
          <w:rFonts w:cs="宋体"/>
          <w:lang w:eastAsia="zh-CN"/>
        </w:rPr>
      </w:pPr>
      <w:r>
        <w:rPr>
          <w:rFonts w:cs="宋体" w:hint="eastAsia"/>
          <w:spacing w:val="-2"/>
        </w:rPr>
        <w:t>有用功：</w:t>
      </w:r>
      <w:r>
        <w:rPr>
          <w:rFonts w:ascii="Times New Roman" w:hAnsi="Times New Roman"/>
          <w:spacing w:val="-2"/>
          <w:u w:val="single" w:color="000000"/>
        </w:rPr>
        <w:tab/>
      </w:r>
      <w:r>
        <w:rPr>
          <w:rFonts w:ascii="Times New Roman" w:hAnsi="Times New Roman"/>
          <w:spacing w:val="-2"/>
          <w:u w:val="single" w:color="000000"/>
        </w:rPr>
        <w:tab/>
      </w:r>
      <w:r>
        <w:rPr>
          <w:rFonts w:ascii="Times New Roman" w:hAnsi="Times New Roman"/>
          <w:spacing w:val="-2"/>
          <w:u w:val="single" w:color="000000"/>
        </w:rPr>
        <w:tab/>
      </w:r>
      <w:r>
        <w:rPr>
          <w:rFonts w:cs="宋体" w:hint="eastAsia"/>
          <w:spacing w:val="-3"/>
          <w:w w:val="95"/>
        </w:rPr>
        <w:t>，用字母</w:t>
      </w:r>
      <w:r>
        <w:rPr>
          <w:rFonts w:ascii="Times New Roman" w:hAnsi="Times New Roman"/>
          <w:spacing w:val="-3"/>
          <w:w w:val="95"/>
          <w:u w:val="single" w:color="000000"/>
        </w:rPr>
        <w:tab/>
      </w:r>
      <w:r>
        <w:rPr>
          <w:rFonts w:cs="宋体" w:hint="eastAsia"/>
        </w:rPr>
        <w:t>表示。</w:t>
      </w:r>
      <w:r>
        <w:rPr>
          <w:rFonts w:cs="宋体"/>
          <w:spacing w:val="21"/>
        </w:rPr>
        <w:t xml:space="preserve"> </w:t>
      </w:r>
      <w:r>
        <w:rPr>
          <w:rFonts w:cs="宋体" w:hint="eastAsia"/>
          <w:spacing w:val="-2"/>
          <w:lang w:eastAsia="zh-CN"/>
        </w:rPr>
        <w:t>额外功：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cs="宋体" w:hint="eastAsia"/>
          <w:spacing w:val="-3"/>
          <w:lang w:eastAsia="zh-CN"/>
        </w:rPr>
        <w:t>，用字母</w:t>
      </w:r>
      <w:r>
        <w:rPr>
          <w:rFonts w:ascii="Times New Roman" w:hAnsi="Times New Roman"/>
          <w:spacing w:val="-3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表示。</w:t>
      </w:r>
      <w:r>
        <w:rPr>
          <w:rFonts w:cs="宋体"/>
          <w:spacing w:val="21"/>
          <w:lang w:eastAsia="zh-CN"/>
        </w:rPr>
        <w:t xml:space="preserve"> </w:t>
      </w:r>
      <w:r>
        <w:rPr>
          <w:rFonts w:cs="宋体" w:hint="eastAsia"/>
          <w:spacing w:val="-3"/>
          <w:lang w:eastAsia="zh-CN"/>
        </w:rPr>
        <w:t>总功：</w:t>
      </w:r>
      <w:r>
        <w:rPr>
          <w:rFonts w:ascii="Times New Roman" w:hAnsi="Times New Roman"/>
          <w:spacing w:val="-3"/>
          <w:u w:val="single" w:color="000000"/>
          <w:lang w:eastAsia="zh-CN"/>
        </w:rPr>
        <w:tab/>
      </w:r>
      <w:r>
        <w:rPr>
          <w:rFonts w:ascii="Times New Roman" w:hAnsi="Times New Roman"/>
          <w:spacing w:val="-3"/>
          <w:u w:val="single" w:color="000000"/>
          <w:lang w:eastAsia="zh-CN"/>
        </w:rPr>
        <w:tab/>
      </w:r>
      <w:r>
        <w:rPr>
          <w:rFonts w:ascii="Times New Roman" w:hAnsi="Times New Roman"/>
          <w:spacing w:val="-3"/>
          <w:u w:val="single" w:color="000000"/>
          <w:lang w:eastAsia="zh-CN"/>
        </w:rPr>
        <w:tab/>
      </w:r>
      <w:r>
        <w:rPr>
          <w:rFonts w:cs="宋体" w:hint="eastAsia"/>
          <w:spacing w:val="-3"/>
          <w:w w:val="95"/>
          <w:lang w:eastAsia="zh-CN"/>
        </w:rPr>
        <w:t>，用字母</w:t>
      </w:r>
      <w:r>
        <w:rPr>
          <w:rFonts w:ascii="Times New Roman" w:hAnsi="Times New Roman"/>
          <w:spacing w:val="-3"/>
          <w:w w:val="95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表示。</w:t>
      </w:r>
      <w:r>
        <w:rPr>
          <w:rFonts w:cs="宋体"/>
          <w:spacing w:val="22"/>
          <w:lang w:eastAsia="zh-CN"/>
        </w:rPr>
        <w:t xml:space="preserve"> </w:t>
      </w:r>
      <w:r>
        <w:rPr>
          <w:rFonts w:cs="宋体"/>
          <w:lang w:eastAsia="zh-CN"/>
        </w:rPr>
        <w:t>W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position w:val="-2"/>
          <w:sz w:val="12"/>
          <w:szCs w:val="12"/>
          <w:lang w:eastAsia="zh-CN"/>
        </w:rPr>
        <w:t>总</w:t>
      </w:r>
      <w:r>
        <w:rPr>
          <w:rFonts w:cs="宋体"/>
          <w:lang w:eastAsia="zh-CN"/>
        </w:rPr>
        <w:t>=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/>
          <w:lang w:eastAsia="zh-CN"/>
        </w:rPr>
        <w:t>+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:rsidR="003E36B3" w:rsidRDefault="003E36B3">
      <w:pPr>
        <w:pStyle w:val="BodyText"/>
        <w:tabs>
          <w:tab w:val="left" w:pos="2219"/>
          <w:tab w:val="left" w:pos="4139"/>
          <w:tab w:val="left" w:pos="4971"/>
          <w:tab w:val="left" w:pos="5032"/>
          <w:tab w:val="left" w:pos="5759"/>
          <w:tab w:val="left" w:pos="6583"/>
        </w:tabs>
        <w:spacing w:before="65" w:line="330" w:lineRule="auto"/>
        <w:ind w:left="120"/>
        <w:rPr>
          <w:rFonts w:cs="宋体"/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、机械效率的计算公式是：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3E36B3" w:rsidRDefault="003E36B3">
      <w:pPr>
        <w:pStyle w:val="BodyText"/>
        <w:tabs>
          <w:tab w:val="left" w:pos="5399"/>
          <w:tab w:val="left" w:pos="6959"/>
        </w:tabs>
        <w:spacing w:before="32"/>
        <w:ind w:left="120"/>
        <w:rPr>
          <w:rFonts w:cs="宋体"/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lang w:eastAsia="zh-CN"/>
        </w:rPr>
        <w:t>、提高机械效率的一般方法为：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和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3E36B3" w:rsidRDefault="003E36B3">
      <w:pPr>
        <w:spacing w:before="77" w:line="297" w:lineRule="auto"/>
        <w:ind w:left="120" w:right="2517"/>
        <w:rPr>
          <w:rFonts w:ascii="宋体" w:cs="宋体"/>
          <w:b/>
          <w:bCs/>
          <w:spacing w:val="24"/>
          <w:w w:val="99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w w:val="95"/>
          <w:sz w:val="24"/>
          <w:szCs w:val="24"/>
          <w:lang w:eastAsia="zh-CN"/>
        </w:rPr>
        <w:t>【合作探究】测量滑轮组的机械效率</w:t>
      </w:r>
      <w:r>
        <w:rPr>
          <w:rFonts w:ascii="宋体" w:hAnsi="宋体" w:cs="宋体"/>
          <w:b/>
          <w:bCs/>
          <w:spacing w:val="24"/>
          <w:w w:val="99"/>
          <w:sz w:val="24"/>
          <w:szCs w:val="24"/>
          <w:lang w:eastAsia="zh-CN"/>
        </w:rPr>
        <w:t xml:space="preserve"> </w:t>
      </w:r>
    </w:p>
    <w:p w:rsidR="003E36B3" w:rsidRDefault="003E36B3">
      <w:pPr>
        <w:spacing w:before="77" w:line="297" w:lineRule="auto"/>
        <w:ind w:left="120" w:right="2517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  <w:lang w:eastAsia="zh-CN"/>
        </w:rPr>
        <w:t>4</w:t>
      </w:r>
      <w:r>
        <w:rPr>
          <w:rFonts w:ascii="宋体" w:hAnsi="宋体" w:cs="宋体" w:hint="eastAsia"/>
          <w:sz w:val="24"/>
          <w:szCs w:val="24"/>
          <w:lang w:eastAsia="zh-CN"/>
        </w:rPr>
        <w:t>、实验前的准备工作</w:t>
      </w:r>
    </w:p>
    <w:p w:rsidR="003E36B3" w:rsidRDefault="003E36B3">
      <w:pPr>
        <w:pStyle w:val="BodyText"/>
        <w:tabs>
          <w:tab w:val="left" w:pos="2399"/>
          <w:tab w:val="left" w:pos="5980"/>
        </w:tabs>
        <w:spacing w:before="68" w:line="315" w:lineRule="auto"/>
        <w:ind w:left="120" w:right="119"/>
        <w:rPr>
          <w:rFonts w:cs="宋体"/>
          <w:lang w:eastAsia="zh-CN"/>
        </w:rPr>
      </w:pPr>
      <w:r>
        <w:rPr>
          <w:rFonts w:ascii="Wingdings" w:hAnsi="Wingdings" w:cs="Wingdings"/>
          <w:lang w:eastAsia="zh-CN"/>
        </w:rPr>
        <w:t></w:t>
      </w:r>
      <w:r>
        <w:rPr>
          <w:rFonts w:cs="宋体" w:hint="eastAsia"/>
          <w:lang w:eastAsia="zh-CN"/>
        </w:rPr>
        <w:t>用滑轮组提升物体时，有用功的计算</w:t>
      </w:r>
      <w:r>
        <w:rPr>
          <w:rFonts w:cs="宋体"/>
          <w:spacing w:val="-72"/>
          <w:lang w:eastAsia="zh-CN"/>
        </w:rPr>
        <w:t xml:space="preserve"> </w:t>
      </w:r>
      <w:r>
        <w:rPr>
          <w:rFonts w:cs="宋体"/>
          <w:lang w:eastAsia="zh-CN"/>
        </w:rPr>
        <w:t>W</w:t>
      </w:r>
      <w:r>
        <w:rPr>
          <w:rFonts w:cs="宋体"/>
          <w:spacing w:val="-72"/>
          <w:lang w:eastAsia="zh-CN"/>
        </w:rPr>
        <w:t xml:space="preserve"> </w:t>
      </w:r>
      <w:r>
        <w:rPr>
          <w:rFonts w:cs="宋体" w:hint="eastAsia"/>
          <w:spacing w:val="-1"/>
          <w:position w:val="-2"/>
          <w:sz w:val="12"/>
          <w:szCs w:val="12"/>
          <w:lang w:eastAsia="zh-CN"/>
        </w:rPr>
        <w:t>有用</w:t>
      </w:r>
      <w:r>
        <w:rPr>
          <w:rFonts w:cs="宋体"/>
          <w:spacing w:val="-1"/>
          <w:lang w:eastAsia="zh-CN"/>
        </w:rPr>
        <w:t>=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，总功的计</w:t>
      </w:r>
      <w:r>
        <w:rPr>
          <w:rFonts w:cs="宋体"/>
          <w:spacing w:val="27"/>
          <w:lang w:eastAsia="zh-CN"/>
        </w:rPr>
        <w:t xml:space="preserve"> </w:t>
      </w:r>
      <w:r>
        <w:rPr>
          <w:rFonts w:cs="宋体" w:hint="eastAsia"/>
          <w:lang w:eastAsia="zh-CN"/>
        </w:rPr>
        <w:t>算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W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position w:val="-2"/>
          <w:sz w:val="12"/>
          <w:szCs w:val="12"/>
          <w:lang w:eastAsia="zh-CN"/>
        </w:rPr>
        <w:t>总</w:t>
      </w:r>
      <w:r>
        <w:rPr>
          <w:rFonts w:cs="宋体"/>
          <w:lang w:eastAsia="zh-CN"/>
        </w:rPr>
        <w:t>=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3E36B3" w:rsidRDefault="003E36B3">
      <w:pPr>
        <w:pStyle w:val="BodyText"/>
        <w:tabs>
          <w:tab w:val="left" w:pos="3554"/>
          <w:tab w:val="left" w:pos="4588"/>
          <w:tab w:val="left" w:pos="5863"/>
          <w:tab w:val="left" w:pos="7063"/>
        </w:tabs>
        <w:spacing w:before="30" w:line="316" w:lineRule="auto"/>
        <w:ind w:left="120"/>
        <w:rPr>
          <w:rFonts w:cs="宋体"/>
          <w:lang w:eastAsia="zh-CN"/>
        </w:rPr>
      </w:pPr>
      <w:r>
        <w:rPr>
          <w:rFonts w:ascii="Wingdings" w:hAnsi="Wingdings" w:cs="Wingdings"/>
          <w:spacing w:val="-2"/>
          <w:lang w:eastAsia="zh-CN"/>
        </w:rPr>
        <w:t></w:t>
      </w:r>
      <w:r>
        <w:rPr>
          <w:rFonts w:cs="宋体" w:hint="eastAsia"/>
          <w:lang w:eastAsia="zh-CN"/>
        </w:rPr>
        <w:t>根据上述计算公式</w:t>
      </w:r>
      <w:r>
        <w:rPr>
          <w:rFonts w:cs="宋体" w:hint="eastAsia"/>
          <w:spacing w:val="-56"/>
          <w:lang w:eastAsia="zh-CN"/>
        </w:rPr>
        <w:t>，</w:t>
      </w:r>
      <w:r>
        <w:rPr>
          <w:rFonts w:cs="宋体" w:hint="eastAsia"/>
          <w:lang w:eastAsia="zh-CN"/>
        </w:rPr>
        <w:t>我们发现要测量滑轮组的机械效率</w:t>
      </w:r>
      <w:r>
        <w:rPr>
          <w:rFonts w:cs="宋体" w:hint="eastAsia"/>
          <w:spacing w:val="-56"/>
          <w:lang w:eastAsia="zh-CN"/>
        </w:rPr>
        <w:t>，</w:t>
      </w:r>
      <w:r>
        <w:rPr>
          <w:rFonts w:cs="宋体" w:hint="eastAsia"/>
          <w:lang w:eastAsia="zh-CN"/>
        </w:rPr>
        <w:t>就必须测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量出四个物理量</w:t>
      </w:r>
      <w:r>
        <w:rPr>
          <w:rFonts w:cs="宋体" w:hint="eastAsia"/>
          <w:spacing w:val="-46"/>
          <w:lang w:eastAsia="zh-CN"/>
        </w:rPr>
        <w:t>，</w:t>
      </w:r>
      <w:r>
        <w:rPr>
          <w:rFonts w:cs="宋体" w:hint="eastAsia"/>
          <w:lang w:eastAsia="zh-CN"/>
        </w:rPr>
        <w:t>分别</w:t>
      </w:r>
      <w:r>
        <w:rPr>
          <w:rFonts w:cs="宋体"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 w:hint="eastAsia"/>
          <w:u w:val="single" w:color="000000"/>
          <w:lang w:eastAsia="zh-CN"/>
        </w:rPr>
        <w:t>、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u w:val="single" w:color="000000"/>
          <w:lang w:eastAsia="zh-CN"/>
        </w:rPr>
        <w:t>、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和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3E36B3" w:rsidRDefault="003E36B3">
      <w:pPr>
        <w:pStyle w:val="BodyText"/>
        <w:tabs>
          <w:tab w:val="left" w:pos="7112"/>
        </w:tabs>
        <w:spacing w:before="46"/>
        <w:ind w:left="120"/>
        <w:rPr>
          <w:rFonts w:ascii="Times New Roman" w:hAnsi="Times New Roman"/>
          <w:lang w:eastAsia="zh-CN"/>
        </w:rPr>
      </w:pPr>
      <w:r>
        <w:rPr>
          <w:rFonts w:ascii="Wingdings" w:hAnsi="Wingdings" w:cs="Wingdings"/>
          <w:spacing w:val="-2"/>
          <w:lang w:eastAsia="zh-CN"/>
        </w:rPr>
        <w:t></w:t>
      </w:r>
      <w:r>
        <w:rPr>
          <w:rFonts w:cs="宋体" w:hint="eastAsia"/>
          <w:spacing w:val="-1"/>
          <w:lang w:eastAsia="zh-CN"/>
        </w:rPr>
        <w:t>实验需要的器材包括：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3E36B3" w:rsidRDefault="003E36B3">
      <w:pPr>
        <w:pStyle w:val="BodyText"/>
        <w:tabs>
          <w:tab w:val="left" w:pos="6959"/>
        </w:tabs>
        <w:spacing w:before="108"/>
        <w:ind w:left="120"/>
        <w:rPr>
          <w:rFonts w:cs="宋体"/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3E36B3" w:rsidRDefault="003E36B3">
      <w:pPr>
        <w:pStyle w:val="BodyText"/>
        <w:tabs>
          <w:tab w:val="left" w:pos="4619"/>
        </w:tabs>
        <w:spacing w:before="120"/>
        <w:ind w:left="120"/>
        <w:rPr>
          <w:rFonts w:cs="宋体"/>
          <w:lang w:eastAsia="zh-CN"/>
        </w:rPr>
      </w:pPr>
      <w:r>
        <w:rPr>
          <w:rFonts w:cs="宋体" w:hint="eastAsia"/>
          <w:lang w:eastAsia="zh-CN"/>
        </w:rPr>
        <w:t>④实验的原理是：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3E36B3" w:rsidRDefault="003E36B3">
      <w:pPr>
        <w:pStyle w:val="BodyText"/>
        <w:spacing w:before="122" w:line="333" w:lineRule="auto"/>
        <w:ind w:left="120" w:right="118"/>
        <w:jc w:val="both"/>
        <w:rPr>
          <w:rFonts w:cs="宋体"/>
          <w:lang w:eastAsia="zh-CN"/>
        </w:rPr>
      </w:pPr>
      <w:r>
        <w:rPr>
          <w:rFonts w:cs="宋体"/>
          <w:spacing w:val="1"/>
          <w:lang w:eastAsia="zh-CN"/>
        </w:rPr>
        <w:t>5</w:t>
      </w:r>
      <w:r>
        <w:rPr>
          <w:rFonts w:cs="宋体" w:hint="eastAsia"/>
          <w:spacing w:val="1"/>
          <w:lang w:eastAsia="zh-CN"/>
        </w:rPr>
        <w:t>、按课本图</w:t>
      </w:r>
      <w:r>
        <w:rPr>
          <w:rFonts w:cs="宋体"/>
          <w:spacing w:val="-56"/>
          <w:lang w:eastAsia="zh-CN"/>
        </w:rPr>
        <w:t xml:space="preserve"> </w:t>
      </w:r>
      <w:r>
        <w:rPr>
          <w:rFonts w:cs="宋体"/>
          <w:lang w:eastAsia="zh-CN"/>
        </w:rPr>
        <w:t>11-4-3</w:t>
      </w:r>
      <w:r>
        <w:rPr>
          <w:rFonts w:cs="宋体"/>
          <w:spacing w:val="-56"/>
          <w:lang w:eastAsia="zh-CN"/>
        </w:rPr>
        <w:t xml:space="preserve"> </w:t>
      </w:r>
      <w:r>
        <w:rPr>
          <w:rFonts w:cs="宋体" w:hint="eastAsia"/>
          <w:spacing w:val="3"/>
          <w:lang w:eastAsia="zh-CN"/>
        </w:rPr>
        <w:t>所示三种方法分别组装实验器材，注意小组成</w:t>
      </w:r>
      <w:r>
        <w:rPr>
          <w:rFonts w:cs="宋体"/>
          <w:spacing w:val="24"/>
          <w:lang w:eastAsia="zh-CN"/>
        </w:rPr>
        <w:t xml:space="preserve"> </w:t>
      </w:r>
      <w:r>
        <w:rPr>
          <w:rFonts w:cs="宋体" w:hint="eastAsia"/>
          <w:spacing w:val="2"/>
          <w:lang w:eastAsia="zh-CN"/>
        </w:rPr>
        <w:t>员间的配合。设计好实验步骤，进行实验，分别计算出有用功和总</w:t>
      </w:r>
      <w:r>
        <w:rPr>
          <w:rFonts w:cs="宋体"/>
          <w:spacing w:val="56"/>
          <w:lang w:eastAsia="zh-CN"/>
        </w:rPr>
        <w:t xml:space="preserve"> </w:t>
      </w:r>
      <w:r>
        <w:rPr>
          <w:rFonts w:cs="宋体" w:hint="eastAsia"/>
          <w:lang w:eastAsia="zh-CN"/>
        </w:rPr>
        <w:t>功及机械效率。</w:t>
      </w:r>
    </w:p>
    <w:p w:rsidR="003E36B3" w:rsidRDefault="003E36B3">
      <w:pPr>
        <w:pStyle w:val="BodyText"/>
        <w:spacing w:before="31"/>
        <w:ind w:left="120"/>
        <w:rPr>
          <w:rFonts w:cs="宋体"/>
        </w:rPr>
      </w:pPr>
      <w:r>
        <w:rPr>
          <w:noProof/>
          <w:lang w:eastAsia="zh-CN"/>
        </w:rPr>
        <w:pict>
          <v:group id="_x0000_s1498" style="position:absolute;left:0;text-align:left;margin-left:120pt;margin-top:16.9pt;width:276pt;height:.1pt;z-index:-251666944;mso-position-horizontal-relative:page" coordorigin="2400,338" coordsize="5520,2">
            <v:shape id="_x0000_s1499" style="position:absolute;left:2400;top:338;width:5520;height:2" coordorigin="2400,338" coordsize="5520,0" path="m2400,338r5520,e" filled="f" strokeweight=".6pt">
              <v:path arrowok="t"/>
            </v:shape>
            <w10:wrap anchorx="page"/>
          </v:group>
        </w:pict>
      </w:r>
      <w:r>
        <w:rPr>
          <w:rFonts w:cs="宋体" w:hint="eastAsia"/>
        </w:rPr>
        <w:t>实验步骤</w:t>
      </w:r>
    </w:p>
    <w:p w:rsidR="003E36B3" w:rsidRDefault="003E36B3">
      <w:pPr>
        <w:spacing w:line="200" w:lineRule="atLeast"/>
        <w:rPr>
          <w:rFonts w:ascii="宋体" w:cs="宋体"/>
          <w:sz w:val="15"/>
          <w:szCs w:val="15"/>
        </w:rPr>
      </w:pPr>
    </w:p>
    <w:p w:rsidR="003E36B3" w:rsidRDefault="003E36B3">
      <w:pPr>
        <w:spacing w:before="2" w:line="220" w:lineRule="atLeast"/>
        <w:rPr>
          <w:rFonts w:ascii="宋体" w:cs="宋体"/>
          <w:sz w:val="16"/>
          <w:szCs w:val="16"/>
        </w:rPr>
      </w:pPr>
    </w:p>
    <w:p w:rsidR="003E36B3" w:rsidRDefault="003E36B3">
      <w:pPr>
        <w:spacing w:line="20" w:lineRule="atLeast"/>
        <w:ind w:left="234"/>
        <w:rPr>
          <w:rFonts w:ascii="宋体" w:cs="宋体"/>
          <w:sz w:val="2"/>
          <w:szCs w:val="2"/>
        </w:rPr>
      </w:pPr>
      <w:r>
        <w:rPr>
          <w:noProof/>
          <w:lang w:eastAsia="zh-CN"/>
        </w:rPr>
      </w:r>
      <w:r w:rsidRPr="005D5118">
        <w:rPr>
          <w:rFonts w:ascii="宋体" w:cs="宋体"/>
          <w:sz w:val="2"/>
          <w:szCs w:val="2"/>
        </w:rPr>
        <w:pict>
          <v:group id="_x0000_s1500" style="width:318.6pt;height:.6pt;mso-position-horizontal-relative:char;mso-position-vertical-relative:line" coordsize="6372,12">
            <v:group id="_x0000_s1501" style="position:absolute;left:6;top:6;width:6360;height:2" coordorigin="6,6" coordsize="6360,2">
              <v:shape id="_x0000_s1502" style="position:absolute;left:6;top:6;width:6360;height:2" coordorigin="6,6" coordsize="6360,0" path="m6,6r6360,e" filled="f" strokeweight=".6pt">
                <v:path arrowok="t"/>
              </v:shape>
            </v:group>
            <w10:anchorlock/>
          </v:group>
        </w:pict>
      </w:r>
    </w:p>
    <w:p w:rsidR="003E36B3" w:rsidRDefault="003E36B3">
      <w:pPr>
        <w:spacing w:line="200" w:lineRule="atLeast"/>
        <w:rPr>
          <w:rFonts w:ascii="宋体" w:cs="宋体"/>
          <w:sz w:val="15"/>
          <w:szCs w:val="15"/>
        </w:rPr>
      </w:pPr>
    </w:p>
    <w:p w:rsidR="003E36B3" w:rsidRDefault="003E36B3">
      <w:pPr>
        <w:spacing w:before="5" w:line="200" w:lineRule="atLeast"/>
        <w:rPr>
          <w:rFonts w:ascii="宋体" w:cs="宋体"/>
          <w:sz w:val="15"/>
          <w:szCs w:val="15"/>
        </w:rPr>
      </w:pPr>
    </w:p>
    <w:p w:rsidR="003E36B3" w:rsidRDefault="003E36B3">
      <w:pPr>
        <w:spacing w:line="20" w:lineRule="atLeast"/>
        <w:ind w:left="114"/>
        <w:rPr>
          <w:rFonts w:ascii="宋体" w:cs="宋体"/>
          <w:sz w:val="2"/>
          <w:szCs w:val="2"/>
        </w:rPr>
      </w:pPr>
      <w:r>
        <w:rPr>
          <w:noProof/>
          <w:lang w:eastAsia="zh-CN"/>
        </w:rPr>
      </w:r>
      <w:r w:rsidRPr="005D5118">
        <w:rPr>
          <w:rFonts w:ascii="宋体" w:cs="宋体"/>
          <w:sz w:val="2"/>
          <w:szCs w:val="2"/>
        </w:rPr>
        <w:pict>
          <v:group id="_x0000_s1503" style="width:318.6pt;height:.6pt;mso-position-horizontal-relative:char;mso-position-vertical-relative:line" coordsize="6372,12">
            <v:group id="_x0000_s1504" style="position:absolute;left:6;top:6;width:6360;height:2" coordorigin="6,6" coordsize="6360,2">
              <v:shape id="_x0000_s1505" style="position:absolute;left:6;top:6;width:6360;height:2" coordorigin="6,6" coordsize="6360,0" path="m6,6r6360,e" filled="f" strokeweight=".6pt">
                <v:path arrowok="t"/>
              </v:shape>
            </v:group>
            <w10:anchorlock/>
          </v:group>
        </w:pict>
      </w:r>
    </w:p>
    <w:p w:rsidR="003E36B3" w:rsidRDefault="003E36B3">
      <w:pPr>
        <w:pStyle w:val="BodyText"/>
        <w:spacing w:before="102"/>
        <w:ind w:left="120"/>
        <w:rPr>
          <w:rFonts w:cs="宋体"/>
          <w:lang w:eastAsia="zh-CN"/>
        </w:rPr>
      </w:pPr>
      <w:r>
        <w:rPr>
          <w:rFonts w:cs="宋体"/>
          <w:lang w:eastAsia="zh-CN"/>
        </w:rPr>
        <w:t>6</w:t>
      </w:r>
      <w:r>
        <w:rPr>
          <w:rFonts w:cs="宋体" w:hint="eastAsia"/>
          <w:lang w:eastAsia="zh-CN"/>
        </w:rPr>
        <w:t>、实验中，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对提升弹簧测力计有什么要求？</w:t>
      </w:r>
    </w:p>
    <w:p w:rsidR="003E36B3" w:rsidRDefault="003E36B3">
      <w:pPr>
        <w:pStyle w:val="BodyText"/>
        <w:tabs>
          <w:tab w:val="left" w:pos="6539"/>
        </w:tabs>
        <w:spacing w:before="122"/>
        <w:ind w:left="120"/>
        <w:rPr>
          <w:rFonts w:cs="宋体"/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3E36B3" w:rsidRDefault="003E36B3">
      <w:pPr>
        <w:spacing w:before="6" w:line="150" w:lineRule="atLeast"/>
        <w:rPr>
          <w:rFonts w:ascii="宋体" w:cs="宋体"/>
          <w:sz w:val="11"/>
          <w:szCs w:val="11"/>
          <w:lang w:eastAsia="zh-CN"/>
        </w:rPr>
      </w:pPr>
      <w:r>
        <w:rPr>
          <w:lang w:eastAsia="zh-CN"/>
        </w:rPr>
        <w:br w:type="column"/>
      </w: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72" w:lineRule="auto"/>
        <w:ind w:left="120" w:right="107" w:firstLine="304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【学习指导】</w:t>
      </w:r>
      <w:r>
        <w:rPr>
          <w:rFonts w:ascii="宋体" w:hAnsi="宋体" w:cs="宋体"/>
          <w:b/>
          <w:bCs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机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械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效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率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cs="宋体" w:hint="eastAsia"/>
          <w:sz w:val="21"/>
          <w:szCs w:val="21"/>
        </w:rPr>
        <w:t>η</w:t>
      </w:r>
      <w:r>
        <w:rPr>
          <w:rFonts w:ascii="宋体" w:hAnsi="宋体" w:cs="宋体"/>
          <w:spacing w:val="-7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常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用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百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w w:val="95"/>
          <w:sz w:val="21"/>
          <w:szCs w:val="21"/>
          <w:lang w:eastAsia="zh-CN"/>
        </w:rPr>
        <w:t>分数表示，是没有单</w:t>
      </w:r>
      <w:r>
        <w:rPr>
          <w:rFonts w:ascii="宋体" w:hAnsi="宋体" w:cs="宋体"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位的。</w:t>
      </w:r>
      <w:r>
        <w:rPr>
          <w:rFonts w:ascii="宋体" w:hAnsi="宋体" w:cs="宋体"/>
          <w:spacing w:val="-1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机</w:t>
      </w:r>
      <w:r>
        <w:rPr>
          <w:rFonts w:ascii="宋体" w:hAnsi="宋体" w:cs="宋体"/>
          <w:spacing w:val="-7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2"/>
          <w:sz w:val="21"/>
          <w:szCs w:val="21"/>
          <w:lang w:eastAsia="zh-CN"/>
        </w:rPr>
        <w:t xml:space="preserve">                          </w:t>
      </w:r>
      <w:r>
        <w:rPr>
          <w:rFonts w:ascii="宋体" w:hAnsi="宋体" w:cs="宋体" w:hint="eastAsia"/>
          <w:sz w:val="21"/>
          <w:szCs w:val="21"/>
          <w:lang w:eastAsia="zh-CN"/>
        </w:rPr>
        <w:t>械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效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率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公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式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还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可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以写成：</w:t>
      </w:r>
      <w:r>
        <w:rPr>
          <w:rFonts w:ascii="宋体" w:cs="宋体" w:hint="eastAsia"/>
          <w:sz w:val="21"/>
          <w:szCs w:val="21"/>
        </w:rPr>
        <w:t>η</w:t>
      </w:r>
      <w:r>
        <w:rPr>
          <w:rFonts w:ascii="宋体" w:hAnsi="宋体" w:cs="宋体"/>
          <w:sz w:val="21"/>
          <w:szCs w:val="21"/>
          <w:lang w:eastAsia="zh-CN"/>
        </w:rPr>
        <w:t>=G/Fn</w:t>
      </w:r>
    </w:p>
    <w:p w:rsidR="003E36B3" w:rsidRDefault="003E36B3">
      <w:pPr>
        <w:spacing w:line="272" w:lineRule="auto"/>
        <w:rPr>
          <w:rFonts w:ascii="宋体" w:cs="宋体"/>
          <w:sz w:val="21"/>
          <w:szCs w:val="21"/>
          <w:lang w:eastAsia="zh-CN"/>
        </w:rPr>
        <w:sectPr w:rsidR="003E36B3">
          <w:type w:val="continuous"/>
          <w:pgSz w:w="11910" w:h="16840"/>
          <w:pgMar w:top="1140" w:right="1140" w:bottom="1220" w:left="1320" w:header="720" w:footer="720" w:gutter="0"/>
          <w:cols w:num="2" w:space="720" w:equalWidth="0">
            <w:col w:w="7304" w:space="40"/>
            <w:col w:w="2106"/>
          </w:cols>
        </w:sectPr>
      </w:pPr>
    </w:p>
    <w:p w:rsidR="003E36B3" w:rsidRDefault="003E36B3">
      <w:pPr>
        <w:spacing w:before="1" w:line="280" w:lineRule="atLeast"/>
        <w:rPr>
          <w:rFonts w:ascii="宋体" w:cs="宋体"/>
          <w:sz w:val="21"/>
          <w:szCs w:val="21"/>
          <w:lang w:eastAsia="zh-CN"/>
        </w:rPr>
      </w:pPr>
    </w:p>
    <w:p w:rsidR="003E36B3" w:rsidRDefault="003E36B3">
      <w:pPr>
        <w:spacing w:line="280" w:lineRule="atLeast"/>
        <w:rPr>
          <w:rFonts w:ascii="宋体" w:cs="宋体"/>
          <w:sz w:val="21"/>
          <w:szCs w:val="21"/>
          <w:lang w:eastAsia="zh-CN"/>
        </w:rPr>
        <w:sectPr w:rsidR="003E36B3">
          <w:headerReference w:type="default" r:id="rId12"/>
          <w:pgSz w:w="11910" w:h="16840"/>
          <w:pgMar w:top="1140" w:right="1140" w:bottom="1220" w:left="1220" w:header="882" w:footer="1023" w:gutter="0"/>
          <w:cols w:space="720"/>
        </w:sectPr>
      </w:pPr>
    </w:p>
    <w:p w:rsidR="003E36B3" w:rsidRDefault="003E36B3">
      <w:pPr>
        <w:pStyle w:val="BodyText"/>
        <w:spacing w:before="26"/>
        <w:ind w:left="220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1511" style="position:absolute;left:0;text-align:left;margin-left:66.1pt;margin-top:21.65pt;width:362.95pt;height:139.65pt;z-index:-251663872;mso-position-horizontal-relative:page" coordorigin="1322,433" coordsize="7259,2793">
            <v:group id="_x0000_s1512" style="position:absolute;left:1327;top:442;width:7249;height:2" coordorigin="1327,442" coordsize="7249,2">
              <v:shape id="_x0000_s1513" style="position:absolute;left:1327;top:442;width:7249;height:2" coordorigin="1327,442" coordsize="7249,0" path="m1327,442r7249,e" filled="f" strokeweight=".48pt">
                <v:path arrowok="t"/>
              </v:shape>
            </v:group>
            <v:group id="_x0000_s1514" style="position:absolute;left:1327;top:1325;width:7249;height:2" coordorigin="1327,1325" coordsize="7249,2">
              <v:shape id="_x0000_s1515" style="position:absolute;left:1327;top:1325;width:7249;height:2" coordorigin="1327,1325" coordsize="7249,0" path="m1327,1325r7249,e" filled="f" strokeweight=".48pt">
                <v:path arrowok="t"/>
              </v:shape>
            </v:group>
            <v:group id="_x0000_s1516" style="position:absolute;left:1327;top:1952;width:7249;height:2" coordorigin="1327,1952" coordsize="7249,2">
              <v:shape id="_x0000_s1517" style="position:absolute;left:1327;top:1952;width:7249;height:2" coordorigin="1327,1952" coordsize="7249,0" path="m1327,1952r7249,e" filled="f" strokeweight=".48pt">
                <v:path arrowok="t"/>
              </v:shape>
            </v:group>
            <v:group id="_x0000_s1518" style="position:absolute;left:1327;top:2579;width:7249;height:2" coordorigin="1327,2579" coordsize="7249,2">
              <v:shape id="_x0000_s1519" style="position:absolute;left:1327;top:2579;width:7249;height:2" coordorigin="1327,2579" coordsize="7249,0" path="m1327,2579r7249,e" filled="f" strokeweight=".48pt">
                <v:path arrowok="t"/>
              </v:shape>
            </v:group>
            <v:group id="_x0000_s1520" style="position:absolute;left:1327;top:3220;width:7249;height:2" coordorigin="1327,3220" coordsize="7249,2">
              <v:shape id="_x0000_s1521" style="position:absolute;left:1327;top:3220;width:7249;height:2" coordorigin="1327,3220" coordsize="7249,0" path="m1327,3220r7249,e" filled="f" strokeweight=".48pt">
                <v:path arrowok="t"/>
              </v:shape>
            </v:group>
            <v:group id="_x0000_s1522" style="position:absolute;left:1332;top:438;width:2;height:2778" coordorigin="1332,438" coordsize="2,2778">
              <v:shape id="_x0000_s1523" style="position:absolute;left:1332;top:438;width:2;height:2778" coordorigin="1332,438" coordsize="0,2778" path="m1332,438r,2778e" filled="f" strokeweight=".48pt">
                <v:path arrowok="t"/>
              </v:shape>
            </v:group>
            <v:group id="_x0000_s1524" style="position:absolute;left:2016;top:438;width:2;height:2778" coordorigin="2016,438" coordsize="2,2778">
              <v:shape id="_x0000_s1525" style="position:absolute;left:2016;top:438;width:2;height:2778" coordorigin="2016,438" coordsize="0,2778" path="m2016,438r,2778e" filled="f" strokeweight=".48pt">
                <v:path arrowok="t"/>
              </v:shape>
            </v:group>
            <v:group id="_x0000_s1526" style="position:absolute;left:2856;top:438;width:2;height:2778" coordorigin="2856,438" coordsize="2,2778">
              <v:shape id="_x0000_s1527" style="position:absolute;left:2856;top:438;width:2;height:2778" coordorigin="2856,438" coordsize="0,2778" path="m2856,438r,2778e" filled="f" strokeweight=".48pt">
                <v:path arrowok="t"/>
              </v:shape>
            </v:group>
            <v:group id="_x0000_s1528" style="position:absolute;left:3936;top:438;width:2;height:2778" coordorigin="3936,438" coordsize="2,2778">
              <v:shape id="_x0000_s1529" style="position:absolute;left:3936;top:438;width:2;height:2778" coordorigin="3936,438" coordsize="0,2778" path="m3936,438r,2778e" filled="f" strokeweight=".48pt">
                <v:path arrowok="t"/>
              </v:shape>
            </v:group>
            <v:group id="_x0000_s1530" style="position:absolute;left:4716;top:438;width:2;height:2778" coordorigin="4716,438" coordsize="2,2778">
              <v:shape id="_x0000_s1531" style="position:absolute;left:4716;top:438;width:2;height:2778" coordorigin="4716,438" coordsize="0,2778" path="m4716,438r,2778e" filled="f" strokeweight=".48pt">
                <v:path arrowok="t"/>
              </v:shape>
            </v:group>
            <v:group id="_x0000_s1532" style="position:absolute;left:5676;top:438;width:2;height:2778" coordorigin="5676,438" coordsize="2,2778">
              <v:shape id="_x0000_s1533" style="position:absolute;left:5676;top:438;width:2;height:2778" coordorigin="5676,438" coordsize="0,2778" path="m5676,438r,2778e" filled="f" strokeweight=".48pt">
                <v:path arrowok="t"/>
              </v:shape>
            </v:group>
            <v:group id="_x0000_s1534" style="position:absolute;left:6966;top:438;width:2;height:2778" coordorigin="6966,438" coordsize="2,2778">
              <v:shape id="_x0000_s1535" style="position:absolute;left:6966;top:438;width:2;height:2778" coordorigin="6966,438" coordsize="0,2778" path="m6966,438r,2778e" filled="f" strokeweight=".48pt">
                <v:path arrowok="t"/>
              </v:shape>
            </v:group>
            <v:group id="_x0000_s1536" style="position:absolute;left:7731;top:438;width:2;height:2778" coordorigin="7731,438" coordsize="2,2778">
              <v:shape id="_x0000_s1537" style="position:absolute;left:7731;top:438;width:2;height:2778" coordorigin="7731,438" coordsize="0,2778" path="m7731,438r,2778e" filled="f" strokeweight=".48pt">
                <v:path arrowok="t"/>
              </v:shape>
            </v:group>
            <v:group id="_x0000_s1538" style="position:absolute;left:8571;top:438;width:2;height:2778" coordorigin="8571,438" coordsize="2,2778">
              <v:shape id="_x0000_s1539" style="position:absolute;left:8571;top:438;width:2;height:2778" coordorigin="8571,438" coordsize="0,2778" path="m8571,438r,2778e" filled="f" strokeweight=".4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540" type="#_x0000_t202" style="position:absolute;left:1420;top:539;width:458;height:249" filled="f" stroked="f">
                <v:textbox inset="0,0,0,0">
                  <w:txbxContent>
                    <w:p w:rsidR="003E36B3" w:rsidRDefault="003E36B3">
                      <w:pPr>
                        <w:spacing w:line="229" w:lineRule="exact"/>
                        <w:ind w:left="20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cs="宋体" w:hint="eastAsia"/>
                          <w:spacing w:val="-1"/>
                          <w:sz w:val="21"/>
                          <w:szCs w:val="21"/>
                        </w:rPr>
                        <w:t>滑轮</w:t>
                      </w:r>
                    </w:p>
                  </w:txbxContent>
                </v:textbox>
              </v:shape>
              <v:shape id="_x0000_s1541" type="#_x0000_t202" style="position:absolute;left:2104;top:539;width:6377;height:249" filled="f" stroked="f">
                <v:textbox inset="0,0,0,0">
                  <w:txbxContent>
                    <w:p w:rsidR="003E36B3" w:rsidRDefault="003E36B3">
                      <w:pPr>
                        <w:tabs>
                          <w:tab w:val="left" w:pos="432"/>
                          <w:tab w:val="left" w:pos="859"/>
                          <w:tab w:val="left" w:pos="1939"/>
                          <w:tab w:val="left" w:pos="2719"/>
                          <w:tab w:val="left" w:pos="3679"/>
                          <w:tab w:val="left" w:pos="4968"/>
                          <w:tab w:val="left" w:pos="5734"/>
                          <w:tab w:val="left" w:pos="6147"/>
                        </w:tabs>
                        <w:spacing w:line="229" w:lineRule="exact"/>
                        <w:ind w:left="20"/>
                        <w:rPr>
                          <w:rFonts w:asci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cs="宋体" w:hint="eastAsia"/>
                          <w:w w:val="95"/>
                          <w:sz w:val="21"/>
                          <w:szCs w:val="21"/>
                          <w:lang w:eastAsia="zh-CN"/>
                        </w:rPr>
                        <w:t>钩</w:t>
                      </w:r>
                      <w:r>
                        <w:rPr>
                          <w:rFonts w:ascii="宋体" w:cs="宋体"/>
                          <w:w w:val="95"/>
                          <w:sz w:val="21"/>
                          <w:szCs w:val="21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w w:val="95"/>
                          <w:sz w:val="21"/>
                          <w:szCs w:val="21"/>
                          <w:lang w:eastAsia="zh-CN"/>
                        </w:rPr>
                        <w:t>码</w:t>
                      </w:r>
                      <w:r>
                        <w:rPr>
                          <w:rFonts w:ascii="宋体" w:cs="宋体"/>
                          <w:w w:val="95"/>
                          <w:sz w:val="21"/>
                          <w:szCs w:val="21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pacing w:val="5"/>
                          <w:w w:val="95"/>
                          <w:sz w:val="21"/>
                          <w:szCs w:val="21"/>
                          <w:lang w:eastAsia="zh-CN"/>
                        </w:rPr>
                        <w:t>钩码上升</w:t>
                      </w:r>
                      <w:r>
                        <w:rPr>
                          <w:rFonts w:ascii="宋体" w:cs="宋体"/>
                          <w:spacing w:val="5"/>
                          <w:w w:val="95"/>
                          <w:sz w:val="21"/>
                          <w:szCs w:val="21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z w:val="21"/>
                          <w:szCs w:val="21"/>
                          <w:lang w:eastAsia="zh-CN"/>
                        </w:rPr>
                        <w:t>有</w:t>
                      </w:r>
                      <w:r>
                        <w:rPr>
                          <w:rFonts w:ascii="宋体" w:hAnsi="宋体" w:cs="宋体"/>
                          <w:spacing w:val="3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1"/>
                          <w:szCs w:val="21"/>
                          <w:lang w:eastAsia="zh-CN"/>
                        </w:rPr>
                        <w:t>用</w:t>
                      </w:r>
                      <w:r>
                        <w:rPr>
                          <w:rFonts w:ascii="宋体" w:cs="宋体"/>
                          <w:sz w:val="21"/>
                          <w:szCs w:val="21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z w:val="21"/>
                          <w:szCs w:val="21"/>
                          <w:lang w:eastAsia="zh-CN"/>
                        </w:rPr>
                        <w:t>弹</w:t>
                      </w:r>
                      <w:r>
                        <w:rPr>
                          <w:rFonts w:ascii="宋体" w:hAnsi="宋体" w:cs="宋体"/>
                          <w:spacing w:val="-51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1"/>
                          <w:szCs w:val="21"/>
                          <w:lang w:eastAsia="zh-CN"/>
                        </w:rPr>
                        <w:t>簧</w:t>
                      </w:r>
                      <w:r>
                        <w:rPr>
                          <w:rFonts w:ascii="宋体" w:hAnsi="宋体" w:cs="宋体"/>
                          <w:spacing w:val="-51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1"/>
                          <w:szCs w:val="21"/>
                          <w:lang w:eastAsia="zh-CN"/>
                        </w:rPr>
                        <w:t>称</w:t>
                      </w:r>
                      <w:r>
                        <w:rPr>
                          <w:rFonts w:ascii="宋体" w:cs="宋体"/>
                          <w:sz w:val="21"/>
                          <w:szCs w:val="21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pacing w:val="4"/>
                          <w:w w:val="95"/>
                          <w:sz w:val="21"/>
                          <w:szCs w:val="21"/>
                          <w:lang w:eastAsia="zh-CN"/>
                        </w:rPr>
                        <w:t>绳子自由端</w:t>
                      </w:r>
                      <w:r>
                        <w:rPr>
                          <w:rFonts w:ascii="宋体" w:cs="宋体"/>
                          <w:spacing w:val="4"/>
                          <w:w w:val="95"/>
                          <w:sz w:val="21"/>
                          <w:szCs w:val="21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z w:val="21"/>
                          <w:szCs w:val="21"/>
                          <w:lang w:eastAsia="zh-CN"/>
                        </w:rPr>
                        <w:t>总</w:t>
                      </w:r>
                      <w:r>
                        <w:rPr>
                          <w:rFonts w:ascii="宋体" w:hAnsi="宋体" w:cs="宋体"/>
                          <w:spacing w:val="20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1"/>
                          <w:szCs w:val="21"/>
                          <w:lang w:eastAsia="zh-CN"/>
                        </w:rPr>
                        <w:t>功</w:t>
                      </w:r>
                      <w:r>
                        <w:rPr>
                          <w:rFonts w:ascii="宋体" w:cs="宋体"/>
                          <w:sz w:val="21"/>
                          <w:szCs w:val="21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w w:val="95"/>
                          <w:sz w:val="21"/>
                          <w:szCs w:val="21"/>
                          <w:lang w:eastAsia="zh-CN"/>
                        </w:rPr>
                        <w:t>机</w:t>
                      </w:r>
                      <w:r>
                        <w:rPr>
                          <w:rFonts w:ascii="宋体" w:cs="宋体"/>
                          <w:w w:val="95"/>
                          <w:sz w:val="21"/>
                          <w:szCs w:val="21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 w:cs="宋体" w:hint="eastAsia"/>
                          <w:sz w:val="21"/>
                          <w:szCs w:val="21"/>
                          <w:lang w:eastAsia="zh-CN"/>
                        </w:rPr>
                        <w:t>械</w:t>
                      </w:r>
                    </w:p>
                  </w:txbxContent>
                </v:textbox>
              </v:shape>
              <v:shape id="_x0000_s1542" type="#_x0000_t202" style="position:absolute;left:1526;top:976;width:249;height:249" filled="f" stroked="f">
                <v:textbox inset="0,0,0,0">
                  <w:txbxContent>
                    <w:p w:rsidR="003E36B3" w:rsidRDefault="003E36B3">
                      <w:pPr>
                        <w:spacing w:line="229" w:lineRule="exact"/>
                        <w:ind w:left="20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cs="宋体" w:hint="eastAsia"/>
                          <w:sz w:val="21"/>
                          <w:szCs w:val="21"/>
                        </w:rPr>
                        <w:t>组</w:t>
                      </w:r>
                    </w:p>
                  </w:txbxContent>
                </v:textbox>
              </v:shape>
              <v:shape id="_x0000_s1543" type="#_x0000_t202" style="position:absolute;left:2104;top:976;width:459;height:249" filled="f" stroked="f">
                <v:textbox inset="0,0,0,0">
                  <w:txbxContent>
                    <w:p w:rsidR="003E36B3" w:rsidRDefault="003E36B3">
                      <w:pPr>
                        <w:spacing w:line="229" w:lineRule="exact"/>
                        <w:ind w:left="20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cs="宋体" w:hint="eastAsia"/>
                          <w:sz w:val="21"/>
                          <w:szCs w:val="21"/>
                        </w:rPr>
                        <w:t>重</w:t>
                      </w:r>
                      <w:r>
                        <w:rPr>
                          <w:rFonts w:ascii="宋体" w:hAnsi="宋体" w:cs="宋体"/>
                          <w:sz w:val="21"/>
                          <w:szCs w:val="21"/>
                        </w:rPr>
                        <w:t>/N</w:t>
                      </w:r>
                    </w:p>
                  </w:txbxContent>
                </v:textbox>
              </v:shape>
              <v:shape id="_x0000_s1544" type="#_x0000_t202" style="position:absolute;left:2944;top:976;width:671;height:249" filled="f" stroked="f">
                <v:textbox inset="0,0,0,0">
                  <w:txbxContent>
                    <w:p w:rsidR="003E36B3" w:rsidRDefault="003E36B3">
                      <w:pPr>
                        <w:spacing w:line="229" w:lineRule="exact"/>
                        <w:ind w:left="20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cs="宋体" w:hint="eastAsia"/>
                          <w:sz w:val="21"/>
                          <w:szCs w:val="21"/>
                        </w:rPr>
                        <w:t>高度</w:t>
                      </w:r>
                      <w:r>
                        <w:rPr>
                          <w:rFonts w:ascii="宋体" w:hAnsi="宋体" w:cs="宋体"/>
                          <w:sz w:val="21"/>
                          <w:szCs w:val="21"/>
                        </w:rPr>
                        <w:t>/m</w:t>
                      </w:r>
                    </w:p>
                  </w:txbxContent>
                </v:textbox>
              </v:shape>
              <v:shape id="_x0000_s1545" type="#_x0000_t202" style="position:absolute;left:4024;top:976;width:459;height:249" filled="f" stroked="f">
                <v:textbox inset="0,0,0,0">
                  <w:txbxContent>
                    <w:p w:rsidR="003E36B3" w:rsidRDefault="003E36B3">
                      <w:pPr>
                        <w:spacing w:line="229" w:lineRule="exact"/>
                        <w:ind w:left="20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cs="宋体" w:hint="eastAsia"/>
                          <w:sz w:val="21"/>
                          <w:szCs w:val="21"/>
                        </w:rPr>
                        <w:t>功</w:t>
                      </w:r>
                      <w:r>
                        <w:rPr>
                          <w:rFonts w:ascii="宋体" w:hAnsi="宋体" w:cs="宋体"/>
                          <w:sz w:val="21"/>
                          <w:szCs w:val="21"/>
                        </w:rPr>
                        <w:t>/J</w:t>
                      </w:r>
                    </w:p>
                  </w:txbxContent>
                </v:textbox>
              </v:shape>
              <v:shape id="_x0000_s1546" type="#_x0000_t202" style="position:absolute;left:4804;top:976;width:671;height:249" filled="f" stroked="f">
                <v:textbox inset="0,0,0,0">
                  <w:txbxContent>
                    <w:p w:rsidR="003E36B3" w:rsidRDefault="003E36B3">
                      <w:pPr>
                        <w:spacing w:line="229" w:lineRule="exact"/>
                        <w:ind w:left="20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cs="宋体" w:hint="eastAsia"/>
                          <w:sz w:val="21"/>
                          <w:szCs w:val="21"/>
                        </w:rPr>
                        <w:t>示数</w:t>
                      </w:r>
                      <w:r>
                        <w:rPr>
                          <w:rFonts w:ascii="宋体" w:hAnsi="宋体" w:cs="宋体"/>
                          <w:sz w:val="21"/>
                          <w:szCs w:val="21"/>
                        </w:rPr>
                        <w:t>/N</w:t>
                      </w:r>
                    </w:p>
                  </w:txbxContent>
                </v:textbox>
              </v:shape>
              <v:shape id="_x0000_s1547" type="#_x0000_t202" style="position:absolute;left:5764;top:976;width:1539;height:249" filled="f" stroked="f">
                <v:textbox inset="0,0,0,0">
                  <w:txbxContent>
                    <w:p w:rsidR="003E36B3" w:rsidRDefault="003E36B3">
                      <w:pPr>
                        <w:tabs>
                          <w:tab w:val="left" w:pos="1308"/>
                        </w:tabs>
                        <w:spacing w:line="229" w:lineRule="exact"/>
                        <w:ind w:left="20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cs="宋体" w:hint="eastAsia"/>
                          <w:w w:val="95"/>
                          <w:sz w:val="21"/>
                          <w:szCs w:val="21"/>
                        </w:rPr>
                        <w:t>移动距离</w:t>
                      </w:r>
                      <w:r>
                        <w:rPr>
                          <w:rFonts w:ascii="宋体" w:hAnsi="宋体" w:cs="宋体"/>
                          <w:w w:val="95"/>
                          <w:sz w:val="21"/>
                          <w:szCs w:val="21"/>
                        </w:rPr>
                        <w:t>/m</w:t>
                      </w:r>
                      <w:r>
                        <w:rPr>
                          <w:rFonts w:ascii="宋体" w:hAnsi="宋体" w:cs="宋体"/>
                          <w:w w:val="95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宋体" w:hAnsi="宋体" w:cs="宋体"/>
                          <w:sz w:val="21"/>
                          <w:szCs w:val="21"/>
                        </w:rPr>
                        <w:t>/J</w:t>
                      </w:r>
                    </w:p>
                  </w:txbxContent>
                </v:textbox>
              </v:shape>
              <v:shape id="_x0000_s1548" type="#_x0000_t202" style="position:absolute;left:7818;top:976;width:458;height:249" filled="f" stroked="f">
                <v:textbox inset="0,0,0,0">
                  <w:txbxContent>
                    <w:p w:rsidR="003E36B3" w:rsidRDefault="003E36B3">
                      <w:pPr>
                        <w:spacing w:line="229" w:lineRule="exact"/>
                        <w:ind w:left="20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cs="宋体" w:hint="eastAsia"/>
                          <w:spacing w:val="-1"/>
                          <w:sz w:val="21"/>
                          <w:szCs w:val="21"/>
                        </w:rPr>
                        <w:t>效率</w:t>
                      </w:r>
                    </w:p>
                  </w:txbxContent>
                </v:textbox>
              </v:shape>
              <v:shape id="_x0000_s1549" type="#_x0000_t202" style="position:absolute;left:1420;top:1410;width:400;height:280" filled="f" stroked="f">
                <v:textbox inset="0,0,0,0">
                  <w:txbxContent>
                    <w:p w:rsidR="003E36B3" w:rsidRDefault="003E36B3">
                      <w:pPr>
                        <w:spacing w:line="260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t>(a)</w:t>
                      </w:r>
                    </w:p>
                  </w:txbxContent>
                </v:textbox>
              </v:shape>
              <v:shape id="_x0000_s1550" type="#_x0000_t202" style="position:absolute;left:1420;top:2036;width:400;height:280" filled="f" stroked="f">
                <v:textbox inset="0,0,0,0">
                  <w:txbxContent>
                    <w:p w:rsidR="003E36B3" w:rsidRDefault="003E36B3">
                      <w:pPr>
                        <w:spacing w:line="260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t>(b)</w:t>
                      </w:r>
                    </w:p>
                  </w:txbxContent>
                </v:textbox>
              </v:shape>
              <v:shape id="_x0000_s1551" type="#_x0000_t202" style="position:absolute;left:1420;top:2662;width:400;height:280" filled="f" stroked="f">
                <v:textbox inset="0,0,0,0">
                  <w:txbxContent>
                    <w:p w:rsidR="003E36B3" w:rsidRDefault="003E36B3">
                      <w:pPr>
                        <w:spacing w:line="260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t>(c)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cs="宋体"/>
          <w:lang w:eastAsia="zh-CN"/>
        </w:rPr>
        <w:t>7</w:t>
      </w:r>
      <w:r>
        <w:rPr>
          <w:rFonts w:cs="宋体" w:hint="eastAsia"/>
          <w:lang w:eastAsia="zh-CN"/>
        </w:rPr>
        <w:t>、把实验数据填入下表中</w:t>
      </w:r>
    </w:p>
    <w:p w:rsidR="003E36B3" w:rsidRDefault="003E36B3">
      <w:pPr>
        <w:spacing w:before="101" w:line="312" w:lineRule="auto"/>
        <w:ind w:left="745" w:right="115" w:hanging="526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z w:val="21"/>
          <w:szCs w:val="21"/>
          <w:lang w:eastAsia="zh-CN"/>
        </w:rPr>
        <w:t>】</w:t>
      </w:r>
    </w:p>
    <w:p w:rsidR="003E36B3" w:rsidRDefault="003E36B3">
      <w:pPr>
        <w:spacing w:line="312" w:lineRule="auto"/>
        <w:rPr>
          <w:rFonts w:ascii="宋体" w:cs="宋体"/>
          <w:sz w:val="21"/>
          <w:szCs w:val="21"/>
          <w:lang w:eastAsia="zh-CN"/>
        </w:rPr>
        <w:sectPr w:rsidR="003E36B3">
          <w:type w:val="continuous"/>
          <w:pgSz w:w="11910" w:h="16840"/>
          <w:pgMar w:top="1140" w:right="1140" w:bottom="1220" w:left="1220" w:header="720" w:footer="720" w:gutter="0"/>
          <w:cols w:num="2" w:space="720" w:equalWidth="0">
            <w:col w:w="2981" w:space="4546"/>
            <w:col w:w="2023"/>
          </w:cols>
        </w:sect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before="6" w:line="220" w:lineRule="atLeast"/>
        <w:rPr>
          <w:rFonts w:ascii="宋体" w:cs="宋体"/>
          <w:sz w:val="16"/>
          <w:szCs w:val="16"/>
          <w:lang w:eastAsia="zh-CN"/>
        </w:rPr>
      </w:pPr>
    </w:p>
    <w:p w:rsidR="003E36B3" w:rsidRDefault="003E36B3">
      <w:pPr>
        <w:pStyle w:val="BodyText"/>
        <w:spacing w:before="26"/>
        <w:ind w:left="220"/>
        <w:rPr>
          <w:rFonts w:cs="宋体"/>
          <w:lang w:eastAsia="zh-CN"/>
        </w:rPr>
      </w:pPr>
      <w:r>
        <w:rPr>
          <w:rFonts w:cs="宋体"/>
          <w:lang w:eastAsia="zh-CN"/>
        </w:rPr>
        <w:t>8</w:t>
      </w:r>
      <w:r>
        <w:rPr>
          <w:rFonts w:cs="宋体" w:hint="eastAsia"/>
          <w:lang w:eastAsia="zh-CN"/>
        </w:rPr>
        <w:t>、实验后思考讨论：</w:t>
      </w:r>
    </w:p>
    <w:p w:rsidR="003E36B3" w:rsidRDefault="003E36B3">
      <w:pPr>
        <w:pStyle w:val="BodyText"/>
        <w:tabs>
          <w:tab w:val="left" w:pos="5843"/>
          <w:tab w:val="left" w:pos="7163"/>
        </w:tabs>
        <w:spacing w:before="122"/>
        <w:ind w:left="220"/>
        <w:rPr>
          <w:rFonts w:cs="宋体"/>
          <w:lang w:eastAsia="zh-CN"/>
        </w:rPr>
      </w:pPr>
      <w:r>
        <w:rPr>
          <w:rFonts w:ascii="Wingdings" w:hAnsi="Wingdings" w:cs="Wingdings"/>
          <w:spacing w:val="-2"/>
          <w:lang w:eastAsia="zh-CN"/>
        </w:rPr>
        <w:t></w:t>
      </w:r>
      <w:r>
        <w:rPr>
          <w:rFonts w:cs="宋体"/>
          <w:lang w:eastAsia="zh-CN"/>
        </w:rPr>
        <w:t>a</w:t>
      </w:r>
      <w:r>
        <w:rPr>
          <w:rFonts w:cs="宋体" w:hint="eastAsia"/>
          <w:spacing w:val="-51"/>
          <w:lang w:eastAsia="zh-CN"/>
        </w:rPr>
        <w:t>、</w:t>
      </w:r>
      <w:r>
        <w:rPr>
          <w:rFonts w:cs="宋体"/>
          <w:lang w:eastAsia="zh-CN"/>
        </w:rPr>
        <w:t>b</w:t>
      </w:r>
      <w:r>
        <w:rPr>
          <w:rFonts w:cs="宋体"/>
          <w:spacing w:val="-83"/>
          <w:lang w:eastAsia="zh-CN"/>
        </w:rPr>
        <w:t xml:space="preserve"> </w:t>
      </w:r>
      <w:r>
        <w:rPr>
          <w:rFonts w:cs="宋体" w:hint="eastAsia"/>
          <w:lang w:eastAsia="zh-CN"/>
        </w:rPr>
        <w:t>两个装置的相同点和不同点分别</w:t>
      </w:r>
      <w:r>
        <w:rPr>
          <w:rFonts w:cs="宋体"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 w:hint="eastAsia"/>
          <w:spacing w:val="-1"/>
          <w:w w:val="95"/>
          <w:lang w:eastAsia="zh-CN"/>
        </w:rPr>
        <w:t>和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3E36B3" w:rsidRDefault="003E36B3">
      <w:pPr>
        <w:pStyle w:val="BodyText"/>
        <w:tabs>
          <w:tab w:val="left" w:pos="5843"/>
          <w:tab w:val="left" w:pos="7163"/>
        </w:tabs>
        <w:spacing w:before="108"/>
        <w:ind w:left="220"/>
        <w:rPr>
          <w:rFonts w:cs="宋体"/>
          <w:lang w:eastAsia="zh-CN"/>
        </w:rPr>
      </w:pPr>
      <w:r>
        <w:rPr>
          <w:rFonts w:ascii="Wingdings" w:hAnsi="Wingdings" w:cs="Wingdings"/>
          <w:spacing w:val="-2"/>
          <w:lang w:eastAsia="zh-CN"/>
        </w:rPr>
        <w:t></w:t>
      </w:r>
      <w:r>
        <w:rPr>
          <w:rFonts w:cs="宋体"/>
          <w:lang w:eastAsia="zh-CN"/>
        </w:rPr>
        <w:t>b</w:t>
      </w:r>
      <w:r>
        <w:rPr>
          <w:rFonts w:cs="宋体" w:hint="eastAsia"/>
          <w:spacing w:val="-51"/>
          <w:lang w:eastAsia="zh-CN"/>
        </w:rPr>
        <w:t>、</w:t>
      </w:r>
      <w:r>
        <w:rPr>
          <w:rFonts w:cs="宋体"/>
          <w:lang w:eastAsia="zh-CN"/>
        </w:rPr>
        <w:t>c</w:t>
      </w:r>
      <w:r>
        <w:rPr>
          <w:rFonts w:cs="宋体"/>
          <w:spacing w:val="-83"/>
          <w:lang w:eastAsia="zh-CN"/>
        </w:rPr>
        <w:t xml:space="preserve"> </w:t>
      </w:r>
      <w:r>
        <w:rPr>
          <w:rFonts w:cs="宋体" w:hint="eastAsia"/>
          <w:lang w:eastAsia="zh-CN"/>
        </w:rPr>
        <w:t>两个装置的相同点和不同点分别</w:t>
      </w:r>
      <w:r>
        <w:rPr>
          <w:rFonts w:cs="宋体"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 w:hint="eastAsia"/>
          <w:spacing w:val="-1"/>
          <w:w w:val="95"/>
          <w:lang w:eastAsia="zh-CN"/>
        </w:rPr>
        <w:t>和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3E36B3" w:rsidRDefault="003E36B3">
      <w:pPr>
        <w:pStyle w:val="BodyText"/>
        <w:spacing w:before="103"/>
        <w:ind w:left="220"/>
        <w:rPr>
          <w:rFonts w:cs="宋体"/>
          <w:lang w:eastAsia="zh-CN"/>
        </w:rPr>
      </w:pPr>
      <w:r>
        <w:rPr>
          <w:rFonts w:ascii="Wingdings" w:hAnsi="Wingdings" w:cs="Wingdings"/>
          <w:spacing w:val="-2"/>
          <w:lang w:eastAsia="zh-CN"/>
        </w:rPr>
        <w:t></w:t>
      </w:r>
      <w:r>
        <w:rPr>
          <w:rFonts w:cs="宋体" w:hint="eastAsia"/>
          <w:spacing w:val="-1"/>
          <w:lang w:eastAsia="zh-CN"/>
        </w:rPr>
        <w:t>根据上述分析和上表三组滑轮组机械效率的对比，我们可以发现：</w:t>
      </w: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before="8"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" w:lineRule="atLeast"/>
        <w:ind w:left="214"/>
        <w:rPr>
          <w:rFonts w:ascii="宋体" w:cs="宋体"/>
          <w:sz w:val="2"/>
          <w:szCs w:val="2"/>
        </w:rPr>
      </w:pPr>
      <w:r>
        <w:rPr>
          <w:noProof/>
          <w:lang w:eastAsia="zh-CN"/>
        </w:rPr>
      </w:r>
      <w:r w:rsidRPr="005D5118">
        <w:rPr>
          <w:rFonts w:ascii="宋体" w:cs="宋体"/>
          <w:sz w:val="2"/>
          <w:szCs w:val="2"/>
        </w:rPr>
        <w:pict>
          <v:group id="_x0000_s1552" style="width:330.6pt;height:.6pt;mso-position-horizontal-relative:char;mso-position-vertical-relative:line" coordsize="6612,12">
            <v:group id="_x0000_s1553" style="position:absolute;left:6;top:6;width:6600;height:2" coordorigin="6,6" coordsize="6600,2">
              <v:shape id="_x0000_s1554" style="position:absolute;left:6;top:6;width:6600;height:2" coordorigin="6,6" coordsize="6600,0" path="m6,6r6600,e" filled="f" strokeweight=".6pt">
                <v:path arrowok="t"/>
              </v:shape>
            </v:group>
            <w10:anchorlock/>
          </v:group>
        </w:pict>
      </w:r>
    </w:p>
    <w:p w:rsidR="003E36B3" w:rsidRDefault="003E36B3">
      <w:pPr>
        <w:spacing w:before="17" w:line="60" w:lineRule="atLeast"/>
        <w:rPr>
          <w:rFonts w:ascii="宋体" w:cs="宋体"/>
          <w:sz w:val="4"/>
          <w:szCs w:val="4"/>
        </w:rPr>
      </w:pPr>
    </w:p>
    <w:p w:rsidR="003E36B3" w:rsidRDefault="003E36B3">
      <w:pPr>
        <w:spacing w:line="60" w:lineRule="atLeast"/>
        <w:rPr>
          <w:rFonts w:ascii="宋体" w:cs="宋体"/>
          <w:sz w:val="4"/>
          <w:szCs w:val="4"/>
        </w:rPr>
        <w:sectPr w:rsidR="003E36B3">
          <w:type w:val="continuous"/>
          <w:pgSz w:w="11910" w:h="16840"/>
          <w:pgMar w:top="1140" w:right="1140" w:bottom="1220" w:left="1220" w:header="720" w:footer="720" w:gutter="0"/>
          <w:cols w:space="720"/>
        </w:sectPr>
      </w:pPr>
    </w:p>
    <w:p w:rsidR="003E36B3" w:rsidRDefault="003E36B3">
      <w:pPr>
        <w:pStyle w:val="BodyText"/>
        <w:tabs>
          <w:tab w:val="left" w:pos="6939"/>
        </w:tabs>
        <w:spacing w:before="26" w:line="333" w:lineRule="auto"/>
        <w:ind w:left="220" w:right="221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1555" style="position:absolute;left:0;text-align:left;margin-left:439.45pt;margin-top:72.05pt;width:3.15pt;height:695.65pt;z-index:-251660800;mso-position-horizontal-relative:page;mso-position-vertical-relative:page" coordorigin="8789,1441" coordsize="63,13913">
            <v:group id="_x0000_s1556" style="position:absolute;left:8805;top:1457;width:30;height:30" coordorigin="8805,1457" coordsize="30,30">
              <v:shape id="_x0000_s1557" style="position:absolute;left:8805;top:1457;width:30;height:30" coordorigin="8805,1457" coordsize="30,30" path="m8805,1472r30,e" filled="f" strokeweight="1.6pt">
                <v:path arrowok="t"/>
              </v:shape>
            </v:group>
            <v:group id="_x0000_s1558" style="position:absolute;left:8805;top:1517;width:30;height:30" coordorigin="8805,1517" coordsize="30,30">
              <v:shape id="_x0000_s1559" style="position:absolute;left:8805;top:1517;width:30;height:30" coordorigin="8805,1517" coordsize="30,30" path="m8805,1532r30,e" filled="f" strokeweight="1.6pt">
                <v:path arrowok="t"/>
              </v:shape>
            </v:group>
            <v:group id="_x0000_s1560" style="position:absolute;left:8805;top:1577;width:30;height:30" coordorigin="8805,1577" coordsize="30,30">
              <v:shape id="_x0000_s1561" style="position:absolute;left:8805;top:1577;width:30;height:30" coordorigin="8805,1577" coordsize="30,30" path="m8805,1592r30,e" filled="f" strokeweight="1.6pt">
                <v:path arrowok="t"/>
              </v:shape>
            </v:group>
            <v:group id="_x0000_s1562" style="position:absolute;left:8805;top:1637;width:30;height:30" coordorigin="8805,1637" coordsize="30,30">
              <v:shape id="_x0000_s1563" style="position:absolute;left:8805;top:1637;width:30;height:30" coordorigin="8805,1637" coordsize="30,30" path="m8805,1652r30,e" filled="f" strokeweight="1.6pt">
                <v:path arrowok="t"/>
              </v:shape>
            </v:group>
            <v:group id="_x0000_s1564" style="position:absolute;left:8805;top:1697;width:30;height:30" coordorigin="8805,1697" coordsize="30,30">
              <v:shape id="_x0000_s1565" style="position:absolute;left:8805;top:1697;width:30;height:30" coordorigin="8805,1697" coordsize="30,30" path="m8805,1712r30,e" filled="f" strokeweight="1.6pt">
                <v:path arrowok="t"/>
              </v:shape>
            </v:group>
            <v:group id="_x0000_s1566" style="position:absolute;left:8805;top:1757;width:30;height:30" coordorigin="8805,1757" coordsize="30,30">
              <v:shape id="_x0000_s1567" style="position:absolute;left:8805;top:1757;width:30;height:30" coordorigin="8805,1757" coordsize="30,30" path="m8805,1772r30,e" filled="f" strokeweight="1.6pt">
                <v:path arrowok="t"/>
              </v:shape>
            </v:group>
            <v:group id="_x0000_s1568" style="position:absolute;left:8805;top:1817;width:30;height:30" coordorigin="8805,1817" coordsize="30,30">
              <v:shape id="_x0000_s1569" style="position:absolute;left:8805;top:1817;width:30;height:30" coordorigin="8805,1817" coordsize="30,30" path="m8805,1832r30,e" filled="f" strokeweight="1.6pt">
                <v:path arrowok="t"/>
              </v:shape>
            </v:group>
            <v:group id="_x0000_s1570" style="position:absolute;left:8805;top:1877;width:30;height:30" coordorigin="8805,1877" coordsize="30,30">
              <v:shape id="_x0000_s1571" style="position:absolute;left:8805;top:1877;width:30;height:30" coordorigin="8805,1877" coordsize="30,30" path="m8805,1892r30,e" filled="f" strokeweight="1.6pt">
                <v:path arrowok="t"/>
              </v:shape>
            </v:group>
            <v:group id="_x0000_s1572" style="position:absolute;left:8805;top:1937;width:30;height:30" coordorigin="8805,1937" coordsize="30,30">
              <v:shape id="_x0000_s1573" style="position:absolute;left:8805;top:1937;width:30;height:30" coordorigin="8805,1937" coordsize="30,30" path="m8805,1952r30,e" filled="f" strokeweight="1.6pt">
                <v:path arrowok="t"/>
              </v:shape>
            </v:group>
            <v:group id="_x0000_s1574" style="position:absolute;left:8805;top:1997;width:30;height:30" coordorigin="8805,1997" coordsize="30,30">
              <v:shape id="_x0000_s1575" style="position:absolute;left:8805;top:1997;width:30;height:30" coordorigin="8805,1997" coordsize="30,30" path="m8805,2012r30,e" filled="f" strokeweight="1.6pt">
                <v:path arrowok="t"/>
              </v:shape>
            </v:group>
            <v:group id="_x0000_s1576" style="position:absolute;left:8805;top:2057;width:30;height:30" coordorigin="8805,2057" coordsize="30,30">
              <v:shape id="_x0000_s1577" style="position:absolute;left:8805;top:2057;width:30;height:30" coordorigin="8805,2057" coordsize="30,30" path="m8805,2072r30,e" filled="f" strokeweight="1.6pt">
                <v:path arrowok="t"/>
              </v:shape>
            </v:group>
            <v:group id="_x0000_s1578" style="position:absolute;left:8805;top:2117;width:30;height:30" coordorigin="8805,2117" coordsize="30,30">
              <v:shape id="_x0000_s1579" style="position:absolute;left:8805;top:2117;width:30;height:30" coordorigin="8805,2117" coordsize="30,30" path="m8805,2132r30,e" filled="f" strokeweight="1.6pt">
                <v:path arrowok="t"/>
              </v:shape>
            </v:group>
            <v:group id="_x0000_s1580" style="position:absolute;left:8805;top:2177;width:30;height:30" coordorigin="8805,2177" coordsize="30,30">
              <v:shape id="_x0000_s1581" style="position:absolute;left:8805;top:2177;width:30;height:30" coordorigin="8805,2177" coordsize="30,30" path="m8805,2192r30,e" filled="f" strokeweight="1.6pt">
                <v:path arrowok="t"/>
              </v:shape>
            </v:group>
            <v:group id="_x0000_s1582" style="position:absolute;left:8805;top:2237;width:30;height:30" coordorigin="8805,2237" coordsize="30,30">
              <v:shape id="_x0000_s1583" style="position:absolute;left:8805;top:2237;width:30;height:30" coordorigin="8805,2237" coordsize="30,30" path="m8805,2252r30,e" filled="f" strokeweight="1.6pt">
                <v:path arrowok="t"/>
              </v:shape>
            </v:group>
            <v:group id="_x0000_s1584" style="position:absolute;left:8805;top:2297;width:30;height:30" coordorigin="8805,2297" coordsize="30,30">
              <v:shape id="_x0000_s1585" style="position:absolute;left:8805;top:2297;width:30;height:30" coordorigin="8805,2297" coordsize="30,30" path="m8805,2312r30,e" filled="f" strokeweight="1.6pt">
                <v:path arrowok="t"/>
              </v:shape>
            </v:group>
            <v:group id="_x0000_s1586" style="position:absolute;left:8805;top:2357;width:30;height:30" coordorigin="8805,2357" coordsize="30,30">
              <v:shape id="_x0000_s1587" style="position:absolute;left:8805;top:2357;width:30;height:30" coordorigin="8805,2357" coordsize="30,30" path="m8805,2372r30,e" filled="f" strokeweight="1.6pt">
                <v:path arrowok="t"/>
              </v:shape>
            </v:group>
            <v:group id="_x0000_s1588" style="position:absolute;left:8805;top:2417;width:31;height:30" coordorigin="8805,2417" coordsize="31,30">
              <v:shape id="_x0000_s1589" style="position:absolute;left:8805;top:2417;width:31;height:30" coordorigin="8805,2417" coordsize="31,30" path="m8805,2432r30,e" filled="f" strokeweight="1.6pt">
                <v:path arrowok="t"/>
              </v:shape>
            </v:group>
            <v:group id="_x0000_s1590" style="position:absolute;left:8805;top:2477;width:30;height:30" coordorigin="8805,2477" coordsize="30,30">
              <v:shape id="_x0000_s1591" style="position:absolute;left:8805;top:2477;width:30;height:30" coordorigin="8805,2477" coordsize="30,30" path="m8805,2492r30,e" filled="f" strokeweight="1.6pt">
                <v:path arrowok="t"/>
              </v:shape>
            </v:group>
            <v:group id="_x0000_s1592" style="position:absolute;left:8805;top:2537;width:30;height:30" coordorigin="8805,2537" coordsize="30,30">
              <v:shape id="_x0000_s1593" style="position:absolute;left:8805;top:2537;width:30;height:30" coordorigin="8805,2537" coordsize="30,30" path="m8805,2552r30,e" filled="f" strokeweight="1.6pt">
                <v:path arrowok="t"/>
              </v:shape>
            </v:group>
            <v:group id="_x0000_s1594" style="position:absolute;left:8805;top:2597;width:30;height:30" coordorigin="8805,2597" coordsize="30,30">
              <v:shape id="_x0000_s1595" style="position:absolute;left:8805;top:2597;width:30;height:30" coordorigin="8805,2597" coordsize="30,30" path="m8805,2612r30,e" filled="f" strokeweight="1.6pt">
                <v:path arrowok="t"/>
              </v:shape>
            </v:group>
            <v:group id="_x0000_s1596" style="position:absolute;left:8805;top:2657;width:30;height:30" coordorigin="8805,2657" coordsize="30,30">
              <v:shape id="_x0000_s1597" style="position:absolute;left:8805;top:2657;width:30;height:30" coordorigin="8805,2657" coordsize="30,30" path="m8805,2672r30,e" filled="f" strokeweight="1.6pt">
                <v:path arrowok="t"/>
              </v:shape>
            </v:group>
            <v:group id="_x0000_s1598" style="position:absolute;left:8805;top:2717;width:30;height:30" coordorigin="8805,2717" coordsize="30,30">
              <v:shape id="_x0000_s1599" style="position:absolute;left:8805;top:2717;width:30;height:30" coordorigin="8805,2717" coordsize="30,30" path="m8805,2732r30,e" filled="f" strokeweight="1.6pt">
                <v:path arrowok="t"/>
              </v:shape>
            </v:group>
            <v:group id="_x0000_s1600" style="position:absolute;left:8805;top:2777;width:30;height:30" coordorigin="8805,2777" coordsize="30,30">
              <v:shape id="_x0000_s1601" style="position:absolute;left:8805;top:2777;width:30;height:30" coordorigin="8805,2777" coordsize="30,30" path="m8805,2792r30,e" filled="f" strokeweight="1.6pt">
                <v:path arrowok="t"/>
              </v:shape>
            </v:group>
            <v:group id="_x0000_s1602" style="position:absolute;left:8805;top:2837;width:30;height:30" coordorigin="8805,2837" coordsize="30,30">
              <v:shape id="_x0000_s1603" style="position:absolute;left:8805;top:2837;width:30;height:30" coordorigin="8805,2837" coordsize="30,30" path="m8805,2852r30,e" filled="f" strokeweight="1.6pt">
                <v:path arrowok="t"/>
              </v:shape>
            </v:group>
            <v:group id="_x0000_s1604" style="position:absolute;left:8805;top:2897;width:30;height:30" coordorigin="8805,2897" coordsize="30,30">
              <v:shape id="_x0000_s1605" style="position:absolute;left:8805;top:2897;width:30;height:30" coordorigin="8805,2897" coordsize="30,30" path="m8805,2912r30,e" filled="f" strokeweight="1.6pt">
                <v:path arrowok="t"/>
              </v:shape>
            </v:group>
            <v:group id="_x0000_s1606" style="position:absolute;left:8805;top:2957;width:30;height:30" coordorigin="8805,2957" coordsize="30,30">
              <v:shape id="_x0000_s1607" style="position:absolute;left:8805;top:2957;width:30;height:30" coordorigin="8805,2957" coordsize="30,30" path="m8805,2972r30,e" filled="f" strokeweight="1.6pt">
                <v:path arrowok="t"/>
              </v:shape>
            </v:group>
            <v:group id="_x0000_s1608" style="position:absolute;left:8805;top:3017;width:30;height:30" coordorigin="8805,3017" coordsize="30,30">
              <v:shape id="_x0000_s1609" style="position:absolute;left:8805;top:3017;width:30;height:30" coordorigin="8805,3017" coordsize="30,30" path="m8805,3032r30,e" filled="f" strokeweight="1.6pt">
                <v:path arrowok="t"/>
              </v:shape>
            </v:group>
            <v:group id="_x0000_s1610" style="position:absolute;left:8805;top:3077;width:30;height:30" coordorigin="8805,3077" coordsize="30,30">
              <v:shape id="_x0000_s1611" style="position:absolute;left:8805;top:3077;width:30;height:30" coordorigin="8805,3077" coordsize="30,30" path="m8805,3092r30,e" filled="f" strokeweight="1.6pt">
                <v:path arrowok="t"/>
              </v:shape>
            </v:group>
            <v:group id="_x0000_s1612" style="position:absolute;left:8805;top:3137;width:30;height:30" coordorigin="8805,3137" coordsize="30,30">
              <v:shape id="_x0000_s1613" style="position:absolute;left:8805;top:3137;width:30;height:30" coordorigin="8805,3137" coordsize="30,30" path="m8805,3152r30,e" filled="f" strokeweight="1.6pt">
                <v:path arrowok="t"/>
              </v:shape>
            </v:group>
            <v:group id="_x0000_s1614" style="position:absolute;left:8805;top:3197;width:30;height:30" coordorigin="8805,3197" coordsize="30,30">
              <v:shape id="_x0000_s1615" style="position:absolute;left:8805;top:3197;width:30;height:30" coordorigin="8805,3197" coordsize="30,30" path="m8805,3212r30,e" filled="f" strokeweight="1.6pt">
                <v:path arrowok="t"/>
              </v:shape>
            </v:group>
            <v:group id="_x0000_s1616" style="position:absolute;left:8805;top:3257;width:31;height:30" coordorigin="8805,3257" coordsize="31,30">
              <v:shape id="_x0000_s1617" style="position:absolute;left:8805;top:3257;width:31;height:30" coordorigin="8805,3257" coordsize="31,30" path="m8805,3272r30,e" filled="f" strokeweight="1.6pt">
                <v:path arrowok="t"/>
              </v:shape>
            </v:group>
            <v:group id="_x0000_s1618" style="position:absolute;left:8805;top:3317;width:30;height:30" coordorigin="8805,3317" coordsize="30,30">
              <v:shape id="_x0000_s1619" style="position:absolute;left:8805;top:3317;width:30;height:30" coordorigin="8805,3317" coordsize="30,30" path="m8805,3332r30,e" filled="f" strokeweight="1.6pt">
                <v:path arrowok="t"/>
              </v:shape>
            </v:group>
            <v:group id="_x0000_s1620" style="position:absolute;left:8805;top:3377;width:30;height:30" coordorigin="8805,3377" coordsize="30,30">
              <v:shape id="_x0000_s1621" style="position:absolute;left:8805;top:3377;width:30;height:30" coordorigin="8805,3377" coordsize="30,30" path="m8805,3392r30,e" filled="f" strokeweight="1.6pt">
                <v:path arrowok="t"/>
              </v:shape>
            </v:group>
            <v:group id="_x0000_s1622" style="position:absolute;left:8805;top:3437;width:30;height:30" coordorigin="8805,3437" coordsize="30,30">
              <v:shape id="_x0000_s1623" style="position:absolute;left:8805;top:3437;width:30;height:30" coordorigin="8805,3437" coordsize="30,30" path="m8805,3452r30,e" filled="f" strokeweight="1.6pt">
                <v:path arrowok="t"/>
              </v:shape>
            </v:group>
            <v:group id="_x0000_s1624" style="position:absolute;left:8805;top:3497;width:30;height:30" coordorigin="8805,3497" coordsize="30,30">
              <v:shape id="_x0000_s1625" style="position:absolute;left:8805;top:3497;width:30;height:30" coordorigin="8805,3497" coordsize="30,30" path="m8805,3512r30,e" filled="f" strokeweight="1.6pt">
                <v:path arrowok="t"/>
              </v:shape>
            </v:group>
            <v:group id="_x0000_s1626" style="position:absolute;left:8805;top:3557;width:30;height:30" coordorigin="8805,3557" coordsize="30,30">
              <v:shape id="_x0000_s1627" style="position:absolute;left:8805;top:3557;width:30;height:30" coordorigin="8805,3557" coordsize="30,30" path="m8805,3572r30,e" filled="f" strokeweight="1.6pt">
                <v:path arrowok="t"/>
              </v:shape>
            </v:group>
            <v:group id="_x0000_s1628" style="position:absolute;left:8805;top:3617;width:30;height:30" coordorigin="8805,3617" coordsize="30,30">
              <v:shape id="_x0000_s1629" style="position:absolute;left:8805;top:3617;width:30;height:30" coordorigin="8805,3617" coordsize="30,30" path="m8805,3632r30,e" filled="f" strokeweight="1.6pt">
                <v:path arrowok="t"/>
              </v:shape>
            </v:group>
            <v:group id="_x0000_s1630" style="position:absolute;left:8805;top:3677;width:30;height:30" coordorigin="8805,3677" coordsize="30,30">
              <v:shape id="_x0000_s1631" style="position:absolute;left:8805;top:3677;width:30;height:30" coordorigin="8805,3677" coordsize="30,30" path="m8805,3692r30,e" filled="f" strokeweight="1.6pt">
                <v:path arrowok="t"/>
              </v:shape>
            </v:group>
            <v:group id="_x0000_s1632" style="position:absolute;left:8805;top:3737;width:30;height:30" coordorigin="8805,3737" coordsize="30,30">
              <v:shape id="_x0000_s1633" style="position:absolute;left:8805;top:3737;width:30;height:30" coordorigin="8805,3737" coordsize="30,30" path="m8805,3752r30,e" filled="f" strokeweight="1.6pt">
                <v:path arrowok="t"/>
              </v:shape>
            </v:group>
            <v:group id="_x0000_s1634" style="position:absolute;left:8805;top:3797;width:31;height:30" coordorigin="8805,3797" coordsize="31,30">
              <v:shape id="_x0000_s1635" style="position:absolute;left:8805;top:3797;width:31;height:30" coordorigin="8805,3797" coordsize="31,30" path="m8805,3812r30,e" filled="f" strokeweight="1.6pt">
                <v:path arrowok="t"/>
              </v:shape>
            </v:group>
            <v:group id="_x0000_s1636" style="position:absolute;left:8805;top:3857;width:30;height:30" coordorigin="8805,3857" coordsize="30,30">
              <v:shape id="_x0000_s1637" style="position:absolute;left:8805;top:3857;width:30;height:30" coordorigin="8805,3857" coordsize="30,30" path="m8805,3872r30,e" filled="f" strokeweight="1.6pt">
                <v:path arrowok="t"/>
              </v:shape>
            </v:group>
            <v:group id="_x0000_s1638" style="position:absolute;left:8805;top:3917;width:30;height:30" coordorigin="8805,3917" coordsize="30,30">
              <v:shape id="_x0000_s1639" style="position:absolute;left:8805;top:3917;width:30;height:30" coordorigin="8805,3917" coordsize="30,30" path="m8805,3932r30,e" filled="f" strokeweight="1.6pt">
                <v:path arrowok="t"/>
              </v:shape>
            </v:group>
            <v:group id="_x0000_s1640" style="position:absolute;left:8805;top:3977;width:30;height:30" coordorigin="8805,3977" coordsize="30,30">
              <v:shape id="_x0000_s1641" style="position:absolute;left:8805;top:3977;width:30;height:30" coordorigin="8805,3977" coordsize="30,30" path="m8805,3992r30,e" filled="f" strokeweight="1.6pt">
                <v:path arrowok="t"/>
              </v:shape>
            </v:group>
            <v:group id="_x0000_s1642" style="position:absolute;left:8805;top:4037;width:30;height:30" coordorigin="8805,4037" coordsize="30,30">
              <v:shape id="_x0000_s1643" style="position:absolute;left:8805;top:4037;width:30;height:30" coordorigin="8805,4037" coordsize="30,30" path="m8805,4052r30,e" filled="f" strokeweight="1.6pt">
                <v:path arrowok="t"/>
              </v:shape>
            </v:group>
            <v:group id="_x0000_s1644" style="position:absolute;left:8805;top:4097;width:30;height:30" coordorigin="8805,4097" coordsize="30,30">
              <v:shape id="_x0000_s1645" style="position:absolute;left:8805;top:4097;width:30;height:30" coordorigin="8805,4097" coordsize="30,30" path="m8805,4112r30,e" filled="f" strokeweight="1.6pt">
                <v:path arrowok="t"/>
              </v:shape>
            </v:group>
            <v:group id="_x0000_s1646" style="position:absolute;left:8805;top:4157;width:30;height:30" coordorigin="8805,4157" coordsize="30,30">
              <v:shape id="_x0000_s1647" style="position:absolute;left:8805;top:4157;width:30;height:30" coordorigin="8805,4157" coordsize="30,30" path="m8805,4172r30,e" filled="f" strokeweight="1.6pt">
                <v:path arrowok="t"/>
              </v:shape>
            </v:group>
            <v:group id="_x0000_s1648" style="position:absolute;left:8805;top:4217;width:30;height:30" coordorigin="8805,4217" coordsize="30,30">
              <v:shape id="_x0000_s1649" style="position:absolute;left:8805;top:4217;width:30;height:30" coordorigin="8805,4217" coordsize="30,30" path="m8805,4232r30,e" filled="f" strokeweight="1.6pt">
                <v:path arrowok="t"/>
              </v:shape>
            </v:group>
            <v:group id="_x0000_s1650" style="position:absolute;left:8805;top:4277;width:30;height:30" coordorigin="8805,4277" coordsize="30,30">
              <v:shape id="_x0000_s1651" style="position:absolute;left:8805;top:4277;width:30;height:30" coordorigin="8805,4277" coordsize="30,30" path="m8805,4292r30,e" filled="f" strokeweight="1.6pt">
                <v:path arrowok="t"/>
              </v:shape>
            </v:group>
            <v:group id="_x0000_s1652" style="position:absolute;left:8805;top:4337;width:30;height:30" coordorigin="8805,4337" coordsize="30,30">
              <v:shape id="_x0000_s1653" style="position:absolute;left:8805;top:4337;width:30;height:30" coordorigin="8805,4337" coordsize="30,30" path="m8805,4352r30,e" filled="f" strokeweight="1.6pt">
                <v:path arrowok="t"/>
              </v:shape>
            </v:group>
            <v:group id="_x0000_s1654" style="position:absolute;left:8805;top:4397;width:30;height:30" coordorigin="8805,4397" coordsize="30,30">
              <v:shape id="_x0000_s1655" style="position:absolute;left:8805;top:4397;width:30;height:30" coordorigin="8805,4397" coordsize="30,30" path="m8805,4412r30,e" filled="f" strokeweight="1.6pt">
                <v:path arrowok="t"/>
              </v:shape>
            </v:group>
            <v:group id="_x0000_s1656" style="position:absolute;left:8805;top:4457;width:30;height:30" coordorigin="8805,4457" coordsize="30,30">
              <v:shape id="_x0000_s1657" style="position:absolute;left:8805;top:4457;width:30;height:30" coordorigin="8805,4457" coordsize="30,30" path="m8805,4472r30,e" filled="f" strokeweight="1.6pt">
                <v:path arrowok="t"/>
              </v:shape>
            </v:group>
            <v:group id="_x0000_s1658" style="position:absolute;left:8805;top:4517;width:30;height:30" coordorigin="8805,4517" coordsize="30,30">
              <v:shape id="_x0000_s1659" style="position:absolute;left:8805;top:4517;width:30;height:30" coordorigin="8805,4517" coordsize="30,30" path="m8805,4532r30,e" filled="f" strokeweight="1.6pt">
                <v:path arrowok="t"/>
              </v:shape>
            </v:group>
            <v:group id="_x0000_s1660" style="position:absolute;left:8805;top:4577;width:30;height:30" coordorigin="8805,4577" coordsize="30,30">
              <v:shape id="_x0000_s1661" style="position:absolute;left:8805;top:4577;width:30;height:30" coordorigin="8805,4577" coordsize="30,30" path="m8805,4592r30,e" filled="f" strokeweight="1.6pt">
                <v:path arrowok="t"/>
              </v:shape>
            </v:group>
            <v:group id="_x0000_s1662" style="position:absolute;left:8805;top:4637;width:30;height:30" coordorigin="8805,4637" coordsize="30,30">
              <v:shape id="_x0000_s1663" style="position:absolute;left:8805;top:4637;width:30;height:30" coordorigin="8805,4637" coordsize="30,30" path="m8805,4652r30,e" filled="f" strokeweight="1.6pt">
                <v:path arrowok="t"/>
              </v:shape>
            </v:group>
            <v:group id="_x0000_s1664" style="position:absolute;left:8805;top:4697;width:30;height:30" coordorigin="8805,4697" coordsize="30,30">
              <v:shape id="_x0000_s1665" style="position:absolute;left:8805;top:4697;width:30;height:30" coordorigin="8805,4697" coordsize="30,30" path="m8805,4712r30,e" filled="f" strokeweight="1.6pt">
                <v:path arrowok="t"/>
              </v:shape>
            </v:group>
            <v:group id="_x0000_s1666" style="position:absolute;left:8805;top:4757;width:30;height:30" coordorigin="8805,4757" coordsize="30,30">
              <v:shape id="_x0000_s1667" style="position:absolute;left:8805;top:4757;width:30;height:30" coordorigin="8805,4757" coordsize="30,30" path="m8805,4772r30,e" filled="f" strokeweight="1.6pt">
                <v:path arrowok="t"/>
              </v:shape>
            </v:group>
            <v:group id="_x0000_s1668" style="position:absolute;left:8805;top:4817;width:30;height:30" coordorigin="8805,4817" coordsize="30,30">
              <v:shape id="_x0000_s1669" style="position:absolute;left:8805;top:4817;width:30;height:30" coordorigin="8805,4817" coordsize="30,30" path="m8805,4832r30,e" filled="f" strokeweight="1.6pt">
                <v:path arrowok="t"/>
              </v:shape>
            </v:group>
            <v:group id="_x0000_s1670" style="position:absolute;left:8805;top:4877;width:30;height:30" coordorigin="8805,4877" coordsize="30,30">
              <v:shape id="_x0000_s1671" style="position:absolute;left:8805;top:4877;width:30;height:30" coordorigin="8805,4877" coordsize="30,30" path="m8805,4892r30,e" filled="f" strokeweight="1.6pt">
                <v:path arrowok="t"/>
              </v:shape>
            </v:group>
            <v:group id="_x0000_s1672" style="position:absolute;left:8805;top:4937;width:30;height:30" coordorigin="8805,4937" coordsize="30,30">
              <v:shape id="_x0000_s1673" style="position:absolute;left:8805;top:4937;width:30;height:30" coordorigin="8805,4937" coordsize="30,30" path="m8805,4952r30,e" filled="f" strokeweight="1.6pt">
                <v:path arrowok="t"/>
              </v:shape>
            </v:group>
            <v:group id="_x0000_s1674" style="position:absolute;left:8805;top:4997;width:30;height:30" coordorigin="8805,4997" coordsize="30,30">
              <v:shape id="_x0000_s1675" style="position:absolute;left:8805;top:4997;width:30;height:30" coordorigin="8805,4997" coordsize="30,30" path="m8805,5012r30,e" filled="f" strokeweight="1.6pt">
                <v:path arrowok="t"/>
              </v:shape>
            </v:group>
            <v:group id="_x0000_s1676" style="position:absolute;left:8805;top:5057;width:30;height:30" coordorigin="8805,5057" coordsize="30,30">
              <v:shape id="_x0000_s1677" style="position:absolute;left:8805;top:5057;width:30;height:30" coordorigin="8805,5057" coordsize="30,30" path="m8805,5072r30,e" filled="f" strokeweight="1.6pt">
                <v:path arrowok="t"/>
              </v:shape>
            </v:group>
            <v:group id="_x0000_s1678" style="position:absolute;left:8805;top:5117;width:30;height:30" coordorigin="8805,5117" coordsize="30,30">
              <v:shape id="_x0000_s1679" style="position:absolute;left:8805;top:5117;width:30;height:30" coordorigin="8805,5117" coordsize="30,30" path="m8805,5132r30,e" filled="f" strokeweight="1.6pt">
                <v:path arrowok="t"/>
              </v:shape>
            </v:group>
            <v:group id="_x0000_s1680" style="position:absolute;left:8805;top:5177;width:31;height:30" coordorigin="8805,5177" coordsize="31,30">
              <v:shape id="_x0000_s1681" style="position:absolute;left:8805;top:5177;width:31;height:30" coordorigin="8805,5177" coordsize="31,30" path="m8805,5192r30,e" filled="f" strokeweight="1.6pt">
                <v:path arrowok="t"/>
              </v:shape>
            </v:group>
            <v:group id="_x0000_s1682" style="position:absolute;left:8805;top:5237;width:30;height:30" coordorigin="8805,5237" coordsize="30,30">
              <v:shape id="_x0000_s1683" style="position:absolute;left:8805;top:5237;width:30;height:30" coordorigin="8805,5237" coordsize="30,30" path="m8805,5252r30,e" filled="f" strokeweight="1.6pt">
                <v:path arrowok="t"/>
              </v:shape>
            </v:group>
            <v:group id="_x0000_s1684" style="position:absolute;left:8805;top:5297;width:30;height:30" coordorigin="8805,5297" coordsize="30,30">
              <v:shape id="_x0000_s1685" style="position:absolute;left:8805;top:5297;width:30;height:30" coordorigin="8805,5297" coordsize="30,30" path="m8805,5312r30,e" filled="f" strokeweight="1.6pt">
                <v:path arrowok="t"/>
              </v:shape>
            </v:group>
            <v:group id="_x0000_s1686" style="position:absolute;left:8805;top:5357;width:30;height:30" coordorigin="8805,5357" coordsize="30,30">
              <v:shape id="_x0000_s1687" style="position:absolute;left:8805;top:5357;width:30;height:30" coordorigin="8805,5357" coordsize="30,30" path="m8805,5372r30,e" filled="f" strokeweight="1.6pt">
                <v:path arrowok="t"/>
              </v:shape>
            </v:group>
            <v:group id="_x0000_s1688" style="position:absolute;left:8805;top:5417;width:30;height:30" coordorigin="8805,5417" coordsize="30,30">
              <v:shape id="_x0000_s1689" style="position:absolute;left:8805;top:5417;width:30;height:30" coordorigin="8805,5417" coordsize="30,30" path="m8805,5432r30,e" filled="f" strokeweight="1.6pt">
                <v:path arrowok="t"/>
              </v:shape>
            </v:group>
            <v:group id="_x0000_s1690" style="position:absolute;left:8805;top:5477;width:30;height:30" coordorigin="8805,5477" coordsize="30,30">
              <v:shape id="_x0000_s1691" style="position:absolute;left:8805;top:5477;width:30;height:30" coordorigin="8805,5477" coordsize="30,30" path="m8805,5492r30,e" filled="f" strokeweight="1.6pt">
                <v:path arrowok="t"/>
              </v:shape>
            </v:group>
            <v:group id="_x0000_s1692" style="position:absolute;left:8805;top:5537;width:30;height:30" coordorigin="8805,5537" coordsize="30,30">
              <v:shape id="_x0000_s1693" style="position:absolute;left:8805;top:5537;width:30;height:30" coordorigin="8805,5537" coordsize="30,30" path="m8805,5552r30,e" filled="f" strokeweight="1.6pt">
                <v:path arrowok="t"/>
              </v:shape>
            </v:group>
            <v:group id="_x0000_s1694" style="position:absolute;left:8805;top:5597;width:30;height:30" coordorigin="8805,5597" coordsize="30,30">
              <v:shape id="_x0000_s1695" style="position:absolute;left:8805;top:5597;width:30;height:30" coordorigin="8805,5597" coordsize="30,30" path="m8805,5612r30,e" filled="f" strokeweight="1.6pt">
                <v:path arrowok="t"/>
              </v:shape>
            </v:group>
            <v:group id="_x0000_s1696" style="position:absolute;left:8805;top:5657;width:30;height:30" coordorigin="8805,5657" coordsize="30,30">
              <v:shape id="_x0000_s1697" style="position:absolute;left:8805;top:5657;width:30;height:30" coordorigin="8805,5657" coordsize="30,30" path="m8805,5672r30,e" filled="f" strokeweight="1.6pt">
                <v:path arrowok="t"/>
              </v:shape>
            </v:group>
            <v:group id="_x0000_s1698" style="position:absolute;left:8805;top:5717;width:30;height:30" coordorigin="8805,5717" coordsize="30,30">
              <v:shape id="_x0000_s1699" style="position:absolute;left:8805;top:5717;width:30;height:30" coordorigin="8805,5717" coordsize="30,30" path="m8805,5732r30,e" filled="f" strokeweight="1.6pt">
                <v:path arrowok="t"/>
              </v:shape>
            </v:group>
            <v:group id="_x0000_s1700" style="position:absolute;left:8805;top:5777;width:30;height:30" coordorigin="8805,5777" coordsize="30,30">
              <v:shape id="_x0000_s1701" style="position:absolute;left:8805;top:5777;width:30;height:30" coordorigin="8805,5777" coordsize="30,30" path="m8805,5792r30,e" filled="f" strokeweight="1.6pt">
                <v:path arrowok="t"/>
              </v:shape>
            </v:group>
            <v:group id="_x0000_s1702" style="position:absolute;left:8805;top:5837;width:30;height:30" coordorigin="8805,5837" coordsize="30,30">
              <v:shape id="_x0000_s1703" style="position:absolute;left:8805;top:5837;width:30;height:30" coordorigin="8805,5837" coordsize="30,30" path="m8805,5852r30,e" filled="f" strokeweight="1.6pt">
                <v:path arrowok="t"/>
              </v:shape>
            </v:group>
            <v:group id="_x0000_s1704" style="position:absolute;left:8805;top:5897;width:30;height:30" coordorigin="8805,5897" coordsize="30,30">
              <v:shape id="_x0000_s1705" style="position:absolute;left:8805;top:5897;width:30;height:30" coordorigin="8805,5897" coordsize="30,30" path="m8805,5912r30,e" filled="f" strokeweight="1.6pt">
                <v:path arrowok="t"/>
              </v:shape>
            </v:group>
            <v:group id="_x0000_s1706" style="position:absolute;left:8805;top:5957;width:30;height:30" coordorigin="8805,5957" coordsize="30,30">
              <v:shape id="_x0000_s1707" style="position:absolute;left:8805;top:5957;width:30;height:30" coordorigin="8805,5957" coordsize="30,30" path="m8805,5972r30,e" filled="f" strokeweight="1.6pt">
                <v:path arrowok="t"/>
              </v:shape>
            </v:group>
            <v:group id="_x0000_s1708" style="position:absolute;left:8805;top:6017;width:30;height:30" coordorigin="8805,6017" coordsize="30,30">
              <v:shape id="_x0000_s1709" style="position:absolute;left:8805;top:6017;width:30;height:30" coordorigin="8805,6017" coordsize="30,30" path="m8805,6032r30,e" filled="f" strokeweight="1.6pt">
                <v:path arrowok="t"/>
              </v:shape>
            </v:group>
            <v:group id="_x0000_s1710" style="position:absolute;left:8805;top:6077;width:30;height:30" coordorigin="8805,6077" coordsize="30,30">
              <v:shape id="_x0000_s1711" style="position:absolute;left:8805;top:6077;width:30;height:30" coordorigin="8805,6077" coordsize="30,30" path="m8805,6092r30,e" filled="f" strokeweight="1.6pt">
                <v:path arrowok="t"/>
              </v:shape>
            </v:group>
            <v:group id="_x0000_s1712" style="position:absolute;left:8805;top:6137;width:30;height:30" coordorigin="8805,6137" coordsize="30,30">
              <v:shape id="_x0000_s1713" style="position:absolute;left:8805;top:6137;width:30;height:30" coordorigin="8805,6137" coordsize="30,30" path="m8805,6152r30,e" filled="f" strokeweight="1.6pt">
                <v:path arrowok="t"/>
              </v:shape>
            </v:group>
            <v:group id="_x0000_s1714" style="position:absolute;left:8805;top:6197;width:30;height:30" coordorigin="8805,6197" coordsize="30,30">
              <v:shape id="_x0000_s1715" style="position:absolute;left:8805;top:6197;width:30;height:30" coordorigin="8805,6197" coordsize="30,30" path="m8805,6212r30,e" filled="f" strokeweight="1.6pt">
                <v:path arrowok="t"/>
              </v:shape>
            </v:group>
            <v:group id="_x0000_s1716" style="position:absolute;left:8805;top:6257;width:30;height:30" coordorigin="8805,6257" coordsize="30,30">
              <v:shape id="_x0000_s1717" style="position:absolute;left:8805;top:6257;width:30;height:30" coordorigin="8805,6257" coordsize="30,30" path="m8805,6272r30,e" filled="f" strokeweight="1.6pt">
                <v:path arrowok="t"/>
              </v:shape>
            </v:group>
            <v:group id="_x0000_s1718" style="position:absolute;left:8805;top:6317;width:30;height:30" coordorigin="8805,6317" coordsize="30,30">
              <v:shape id="_x0000_s1719" style="position:absolute;left:8805;top:6317;width:30;height:30" coordorigin="8805,6317" coordsize="30,30" path="m8805,6332r30,e" filled="f" strokeweight="1.6pt">
                <v:path arrowok="t"/>
              </v:shape>
            </v:group>
            <v:group id="_x0000_s1720" style="position:absolute;left:8805;top:6377;width:30;height:30" coordorigin="8805,6377" coordsize="30,30">
              <v:shape id="_x0000_s1721" style="position:absolute;left:8805;top:6377;width:30;height:30" coordorigin="8805,6377" coordsize="30,30" path="m8805,6392r30,e" filled="f" strokeweight="1.6pt">
                <v:path arrowok="t"/>
              </v:shape>
            </v:group>
            <v:group id="_x0000_s1722" style="position:absolute;left:8805;top:6437;width:30;height:30" coordorigin="8805,6437" coordsize="30,30">
              <v:shape id="_x0000_s1723" style="position:absolute;left:8805;top:6437;width:30;height:30" coordorigin="8805,6437" coordsize="30,30" path="m8805,6452r30,e" filled="f" strokeweight="1.6pt">
                <v:path arrowok="t"/>
              </v:shape>
            </v:group>
            <v:group id="_x0000_s1724" style="position:absolute;left:8805;top:6497;width:30;height:30" coordorigin="8805,6497" coordsize="30,30">
              <v:shape id="_x0000_s1725" style="position:absolute;left:8805;top:6497;width:30;height:30" coordorigin="8805,6497" coordsize="30,30" path="m8805,6512r30,e" filled="f" strokeweight="1.6pt">
                <v:path arrowok="t"/>
              </v:shape>
            </v:group>
            <v:group id="_x0000_s1726" style="position:absolute;left:8805;top:6557;width:30;height:30" coordorigin="8805,6557" coordsize="30,30">
              <v:shape id="_x0000_s1727" style="position:absolute;left:8805;top:6557;width:30;height:30" coordorigin="8805,6557" coordsize="30,30" path="m8805,6572r30,e" filled="f" strokeweight="1.6pt">
                <v:path arrowok="t"/>
              </v:shape>
            </v:group>
            <v:group id="_x0000_s1728" style="position:absolute;left:8805;top:6617;width:30;height:30" coordorigin="8805,6617" coordsize="30,30">
              <v:shape id="_x0000_s1729" style="position:absolute;left:8805;top:6617;width:30;height:30" coordorigin="8805,6617" coordsize="30,30" path="m8805,6632r30,e" filled="f" strokeweight="1.6pt">
                <v:path arrowok="t"/>
              </v:shape>
            </v:group>
            <v:group id="_x0000_s1730" style="position:absolute;left:8805;top:6677;width:30;height:30" coordorigin="8805,6677" coordsize="30,30">
              <v:shape id="_x0000_s1731" style="position:absolute;left:8805;top:6677;width:30;height:30" coordorigin="8805,6677" coordsize="30,30" path="m8805,6692r30,e" filled="f" strokeweight="1.6pt">
                <v:path arrowok="t"/>
              </v:shape>
            </v:group>
            <v:group id="_x0000_s1732" style="position:absolute;left:8805;top:6737;width:30;height:30" coordorigin="8805,6737" coordsize="30,30">
              <v:shape id="_x0000_s1733" style="position:absolute;left:8805;top:6737;width:30;height:30" coordorigin="8805,6737" coordsize="30,30" path="m8805,6752r30,e" filled="f" strokeweight="1.6pt">
                <v:path arrowok="t"/>
              </v:shape>
            </v:group>
            <v:group id="_x0000_s1734" style="position:absolute;left:8805;top:6797;width:30;height:30" coordorigin="8805,6797" coordsize="30,30">
              <v:shape id="_x0000_s1735" style="position:absolute;left:8805;top:6797;width:30;height:30" coordorigin="8805,6797" coordsize="30,30" path="m8805,6812r30,e" filled="f" strokeweight="1.6pt">
                <v:path arrowok="t"/>
              </v:shape>
            </v:group>
            <v:group id="_x0000_s1736" style="position:absolute;left:8805;top:6857;width:30;height:30" coordorigin="8805,6857" coordsize="30,30">
              <v:shape id="_x0000_s1737" style="position:absolute;left:8805;top:6857;width:30;height:30" coordorigin="8805,6857" coordsize="30,30" path="m8805,6872r30,e" filled="f" strokeweight="1.6pt">
                <v:path arrowok="t"/>
              </v:shape>
            </v:group>
            <v:group id="_x0000_s1738" style="position:absolute;left:8805;top:6917;width:30;height:30" coordorigin="8805,6917" coordsize="30,30">
              <v:shape id="_x0000_s1739" style="position:absolute;left:8805;top:6917;width:30;height:30" coordorigin="8805,6917" coordsize="30,30" path="m8805,6932r30,e" filled="f" strokeweight="1.6pt">
                <v:path arrowok="t"/>
              </v:shape>
            </v:group>
            <v:group id="_x0000_s1740" style="position:absolute;left:8805;top:6977;width:30;height:30" coordorigin="8805,6977" coordsize="30,30">
              <v:shape id="_x0000_s1741" style="position:absolute;left:8805;top:6977;width:30;height:30" coordorigin="8805,6977" coordsize="30,30" path="m8805,6992r30,e" filled="f" strokeweight="1.6pt">
                <v:path arrowok="t"/>
              </v:shape>
            </v:group>
            <v:group id="_x0000_s1742" style="position:absolute;left:8805;top:7037;width:30;height:30" coordorigin="8805,7037" coordsize="30,30">
              <v:shape id="_x0000_s1743" style="position:absolute;left:8805;top:7037;width:30;height:30" coordorigin="8805,7037" coordsize="30,30" path="m8805,7052r30,e" filled="f" strokeweight="1.6pt">
                <v:path arrowok="t"/>
              </v:shape>
            </v:group>
            <v:group id="_x0000_s1744" style="position:absolute;left:8805;top:7097;width:30;height:30" coordorigin="8805,7097" coordsize="30,30">
              <v:shape id="_x0000_s1745" style="position:absolute;left:8805;top:7097;width:30;height:30" coordorigin="8805,7097" coordsize="30,30" path="m8805,7112r30,e" filled="f" strokeweight="1.6pt">
                <v:path arrowok="t"/>
              </v:shape>
            </v:group>
            <v:group id="_x0000_s1746" style="position:absolute;left:8805;top:7157;width:30;height:30" coordorigin="8805,7157" coordsize="30,30">
              <v:shape id="_x0000_s1747" style="position:absolute;left:8805;top:7157;width:30;height:30" coordorigin="8805,7157" coordsize="30,30" path="m8805,7172r30,e" filled="f" strokeweight="1.6pt">
                <v:path arrowok="t"/>
              </v:shape>
            </v:group>
            <v:group id="_x0000_s1748" style="position:absolute;left:8805;top:7217;width:30;height:30" coordorigin="8805,7217" coordsize="30,30">
              <v:shape id="_x0000_s1749" style="position:absolute;left:8805;top:7217;width:30;height:30" coordorigin="8805,7217" coordsize="30,30" path="m8805,7232r30,e" filled="f" strokeweight="1.6pt">
                <v:path arrowok="t"/>
              </v:shape>
            </v:group>
            <v:group id="_x0000_s1750" style="position:absolute;left:8805;top:7277;width:30;height:30" coordorigin="8805,7277" coordsize="30,30">
              <v:shape id="_x0000_s1751" style="position:absolute;left:8805;top:7277;width:30;height:30" coordorigin="8805,7277" coordsize="30,30" path="m8805,7292r30,e" filled="f" strokeweight="1.6pt">
                <v:path arrowok="t"/>
              </v:shape>
            </v:group>
            <v:group id="_x0000_s1752" style="position:absolute;left:8805;top:7337;width:30;height:30" coordorigin="8805,7337" coordsize="30,30">
              <v:shape id="_x0000_s1753" style="position:absolute;left:8805;top:7337;width:30;height:30" coordorigin="8805,7337" coordsize="30,30" path="m8805,7352r30,e" filled="f" strokeweight="1.6pt">
                <v:path arrowok="t"/>
              </v:shape>
            </v:group>
            <v:group id="_x0000_s1754" style="position:absolute;left:8805;top:7397;width:30;height:30" coordorigin="8805,7397" coordsize="30,30">
              <v:shape id="_x0000_s1755" style="position:absolute;left:8805;top:7397;width:30;height:30" coordorigin="8805,7397" coordsize="30,30" path="m8805,7412r30,e" filled="f" strokeweight="1.6pt">
                <v:path arrowok="t"/>
              </v:shape>
            </v:group>
            <v:group id="_x0000_s1756" style="position:absolute;left:8805;top:7457;width:30;height:30" coordorigin="8805,7457" coordsize="30,30">
              <v:shape id="_x0000_s1757" style="position:absolute;left:8805;top:7457;width:30;height:30" coordorigin="8805,7457" coordsize="30,30" path="m8805,7472r30,e" filled="f" strokeweight="1.6pt">
                <v:path arrowok="t"/>
              </v:shape>
            </v:group>
            <v:group id="_x0000_s1758" style="position:absolute;left:8805;top:7517;width:30;height:30" coordorigin="8805,7517" coordsize="30,30">
              <v:shape id="_x0000_s1759" style="position:absolute;left:8805;top:7517;width:30;height:30" coordorigin="8805,7517" coordsize="30,30" path="m8805,7532r30,e" filled="f" strokeweight="1.6pt">
                <v:path arrowok="t"/>
              </v:shape>
            </v:group>
            <v:group id="_x0000_s1760" style="position:absolute;left:8805;top:7577;width:30;height:30" coordorigin="8805,7577" coordsize="30,30">
              <v:shape id="_x0000_s1761" style="position:absolute;left:8805;top:7577;width:30;height:30" coordorigin="8805,7577" coordsize="30,30" path="m8805,7592r30,e" filled="f" strokeweight="1.6pt">
                <v:path arrowok="t"/>
              </v:shape>
            </v:group>
            <v:group id="_x0000_s1762" style="position:absolute;left:8805;top:7637;width:30;height:30" coordorigin="8805,7637" coordsize="30,30">
              <v:shape id="_x0000_s1763" style="position:absolute;left:8805;top:7637;width:30;height:30" coordorigin="8805,7637" coordsize="30,30" path="m8805,7652r30,e" filled="f" strokeweight="1.6pt">
                <v:path arrowok="t"/>
              </v:shape>
            </v:group>
            <v:group id="_x0000_s1764" style="position:absolute;left:8805;top:7697;width:31;height:30" coordorigin="8805,7697" coordsize="31,30">
              <v:shape id="_x0000_s1765" style="position:absolute;left:8805;top:7697;width:31;height:30" coordorigin="8805,7697" coordsize="31,30" path="m8805,7712r30,e" filled="f" strokeweight="1.6pt">
                <v:path arrowok="t"/>
              </v:shape>
            </v:group>
            <v:group id="_x0000_s1766" style="position:absolute;left:8805;top:7757;width:30;height:30" coordorigin="8805,7757" coordsize="30,30">
              <v:shape id="_x0000_s1767" style="position:absolute;left:8805;top:7757;width:30;height:30" coordorigin="8805,7757" coordsize="30,30" path="m8805,7772r30,e" filled="f" strokeweight="1.6pt">
                <v:path arrowok="t"/>
              </v:shape>
            </v:group>
            <v:group id="_x0000_s1768" style="position:absolute;left:8805;top:7817;width:30;height:30" coordorigin="8805,7817" coordsize="30,30">
              <v:shape id="_x0000_s1769" style="position:absolute;left:8805;top:7817;width:30;height:30" coordorigin="8805,7817" coordsize="30,30" path="m8805,7832r30,e" filled="f" strokeweight="1.6pt">
                <v:path arrowok="t"/>
              </v:shape>
            </v:group>
            <v:group id="_x0000_s1770" style="position:absolute;left:8805;top:7877;width:30;height:30" coordorigin="8805,7877" coordsize="30,30">
              <v:shape id="_x0000_s1771" style="position:absolute;left:8805;top:7877;width:30;height:30" coordorigin="8805,7877" coordsize="30,30" path="m8805,7892r30,e" filled="f" strokeweight="1.6pt">
                <v:path arrowok="t"/>
              </v:shape>
            </v:group>
            <v:group id="_x0000_s1772" style="position:absolute;left:8805;top:7937;width:30;height:30" coordorigin="8805,7937" coordsize="30,30">
              <v:shape id="_x0000_s1773" style="position:absolute;left:8805;top:7937;width:30;height:30" coordorigin="8805,7937" coordsize="30,30" path="m8805,7952r30,e" filled="f" strokeweight="1.6pt">
                <v:path arrowok="t"/>
              </v:shape>
            </v:group>
            <v:group id="_x0000_s1774" style="position:absolute;left:8805;top:7997;width:30;height:30" coordorigin="8805,7997" coordsize="30,30">
              <v:shape id="_x0000_s1775" style="position:absolute;left:8805;top:7997;width:30;height:30" coordorigin="8805,7997" coordsize="30,30" path="m8805,8012r30,e" filled="f" strokeweight="1.6pt">
                <v:path arrowok="t"/>
              </v:shape>
            </v:group>
            <v:group id="_x0000_s1776" style="position:absolute;left:8805;top:8057;width:30;height:30" coordorigin="8805,8057" coordsize="30,30">
              <v:shape id="_x0000_s1777" style="position:absolute;left:8805;top:8057;width:30;height:30" coordorigin="8805,8057" coordsize="30,30" path="m8805,8072r30,e" filled="f" strokeweight="1.6pt">
                <v:path arrowok="t"/>
              </v:shape>
            </v:group>
            <v:group id="_x0000_s1778" style="position:absolute;left:8805;top:8117;width:30;height:30" coordorigin="8805,8117" coordsize="30,30">
              <v:shape id="_x0000_s1779" style="position:absolute;left:8805;top:8117;width:30;height:30" coordorigin="8805,8117" coordsize="30,30" path="m8805,8132r30,e" filled="f" strokeweight="1.6pt">
                <v:path arrowok="t"/>
              </v:shape>
            </v:group>
            <v:group id="_x0000_s1780" style="position:absolute;left:8805;top:8177;width:30;height:30" coordorigin="8805,8177" coordsize="30,30">
              <v:shape id="_x0000_s1781" style="position:absolute;left:8805;top:8177;width:30;height:30" coordorigin="8805,8177" coordsize="30,30" path="m8805,8192r30,e" filled="f" strokeweight="1.6pt">
                <v:path arrowok="t"/>
              </v:shape>
            </v:group>
            <v:group id="_x0000_s1782" style="position:absolute;left:8805;top:8237;width:30;height:30" coordorigin="8805,8237" coordsize="30,30">
              <v:shape id="_x0000_s1783" style="position:absolute;left:8805;top:8237;width:30;height:30" coordorigin="8805,8237" coordsize="30,30" path="m8805,8252r31,e" filled="f" strokeweight="1.6pt">
                <v:path arrowok="t"/>
              </v:shape>
            </v:group>
            <v:group id="_x0000_s1784" style="position:absolute;left:8806;top:8297;width:30;height:30" coordorigin="8806,8297" coordsize="30,30">
              <v:shape id="_x0000_s1785" style="position:absolute;left:8806;top:8297;width:30;height:30" coordorigin="8806,8297" coordsize="30,30" path="m8806,8312r30,e" filled="f" strokeweight="1.6pt">
                <v:path arrowok="t"/>
              </v:shape>
            </v:group>
            <v:group id="_x0000_s1786" style="position:absolute;left:8806;top:8357;width:30;height:30" coordorigin="8806,8357" coordsize="30,30">
              <v:shape id="_x0000_s1787" style="position:absolute;left:8806;top:8357;width:30;height:30" coordorigin="8806,8357" coordsize="30,30" path="m8806,8372r30,e" filled="f" strokeweight="1.6pt">
                <v:path arrowok="t"/>
              </v:shape>
            </v:group>
            <v:group id="_x0000_s1788" style="position:absolute;left:8806;top:8417;width:30;height:30" coordorigin="8806,8417" coordsize="30,30">
              <v:shape id="_x0000_s1789" style="position:absolute;left:8806;top:8417;width:30;height:30" coordorigin="8806,8417" coordsize="30,30" path="m8806,8432r30,e" filled="f" strokeweight="1.6pt">
                <v:path arrowok="t"/>
              </v:shape>
            </v:group>
            <v:group id="_x0000_s1790" style="position:absolute;left:8806;top:8477;width:30;height:30" coordorigin="8806,8477" coordsize="30,30">
              <v:shape id="_x0000_s1791" style="position:absolute;left:8806;top:8477;width:30;height:30" coordorigin="8806,8477" coordsize="30,30" path="m8806,8492r30,e" filled="f" strokeweight="1.6pt">
                <v:path arrowok="t"/>
              </v:shape>
            </v:group>
            <v:group id="_x0000_s1792" style="position:absolute;left:8806;top:8537;width:31;height:30" coordorigin="8806,8537" coordsize="31,30">
              <v:shape id="_x0000_s1793" style="position:absolute;left:8806;top:8537;width:31;height:30" coordorigin="8806,8537" coordsize="31,30" path="m8806,8552r30,e" filled="f" strokeweight="1.6pt">
                <v:path arrowok="t"/>
              </v:shape>
            </v:group>
            <v:group id="_x0000_s1794" style="position:absolute;left:8806;top:8597;width:30;height:30" coordorigin="8806,8597" coordsize="30,30">
              <v:shape id="_x0000_s1795" style="position:absolute;left:8806;top:8597;width:30;height:30" coordorigin="8806,8597" coordsize="30,30" path="m8806,8612r30,e" filled="f" strokeweight="1.6pt">
                <v:path arrowok="t"/>
              </v:shape>
            </v:group>
            <v:group id="_x0000_s1796" style="position:absolute;left:8806;top:8657;width:30;height:30" coordorigin="8806,8657" coordsize="30,30">
              <v:shape id="_x0000_s1797" style="position:absolute;left:8806;top:8657;width:30;height:30" coordorigin="8806,8657" coordsize="30,30" path="m8806,8672r30,e" filled="f" strokeweight="1.6pt">
                <v:path arrowok="t"/>
              </v:shape>
            </v:group>
            <v:group id="_x0000_s1798" style="position:absolute;left:8806;top:8717;width:30;height:30" coordorigin="8806,8717" coordsize="30,30">
              <v:shape id="_x0000_s1799" style="position:absolute;left:8806;top:8717;width:30;height:30" coordorigin="8806,8717" coordsize="30,30" path="m8806,8732r30,e" filled="f" strokeweight="1.6pt">
                <v:path arrowok="t"/>
              </v:shape>
            </v:group>
            <v:group id="_x0000_s1800" style="position:absolute;left:8806;top:8777;width:30;height:30" coordorigin="8806,8777" coordsize="30,30">
              <v:shape id="_x0000_s1801" style="position:absolute;left:8806;top:8777;width:30;height:30" coordorigin="8806,8777" coordsize="30,30" path="m8806,8792r30,e" filled="f" strokeweight="1.6pt">
                <v:path arrowok="t"/>
              </v:shape>
            </v:group>
            <v:group id="_x0000_s1802" style="position:absolute;left:8806;top:8837;width:30;height:30" coordorigin="8806,8837" coordsize="30,30">
              <v:shape id="_x0000_s1803" style="position:absolute;left:8806;top:8837;width:30;height:30" coordorigin="8806,8837" coordsize="30,30" path="m8806,8852r30,e" filled="f" strokeweight="1.6pt">
                <v:path arrowok="t"/>
              </v:shape>
            </v:group>
            <v:group id="_x0000_s1804" style="position:absolute;left:8806;top:8897;width:30;height:30" coordorigin="8806,8897" coordsize="30,30">
              <v:shape id="_x0000_s1805" style="position:absolute;left:8806;top:8897;width:30;height:30" coordorigin="8806,8897" coordsize="30,30" path="m8806,8912r30,e" filled="f" strokeweight="1.6pt">
                <v:path arrowok="t"/>
              </v:shape>
            </v:group>
            <v:group id="_x0000_s1806" style="position:absolute;left:8806;top:8957;width:30;height:30" coordorigin="8806,8957" coordsize="30,30">
              <v:shape id="_x0000_s1807" style="position:absolute;left:8806;top:8957;width:30;height:30" coordorigin="8806,8957" coordsize="30,30" path="m8806,8972r30,e" filled="f" strokeweight="1.6pt">
                <v:path arrowok="t"/>
              </v:shape>
            </v:group>
            <v:group id="_x0000_s1808" style="position:absolute;left:8806;top:9017;width:30;height:30" coordorigin="8806,9017" coordsize="30,30">
              <v:shape id="_x0000_s1809" style="position:absolute;left:8806;top:9017;width:30;height:30" coordorigin="8806,9017" coordsize="30,30" path="m8806,9032r30,e" filled="f" strokeweight="1.6pt">
                <v:path arrowok="t"/>
              </v:shape>
            </v:group>
            <v:group id="_x0000_s1810" style="position:absolute;left:8806;top:9077;width:31;height:30" coordorigin="8806,9077" coordsize="31,30">
              <v:shape id="_x0000_s1811" style="position:absolute;left:8806;top:9077;width:31;height:30" coordorigin="8806,9077" coordsize="31,30" path="m8806,9092r30,e" filled="f" strokeweight="1.6pt">
                <v:path arrowok="t"/>
              </v:shape>
            </v:group>
            <v:group id="_x0000_s1812" style="position:absolute;left:8806;top:9137;width:30;height:30" coordorigin="8806,9137" coordsize="30,30">
              <v:shape id="_x0000_s1813" style="position:absolute;left:8806;top:9137;width:30;height:30" coordorigin="8806,9137" coordsize="30,30" path="m8806,9152r30,e" filled="f" strokeweight="1.6pt">
                <v:path arrowok="t"/>
              </v:shape>
            </v:group>
            <v:group id="_x0000_s1814" style="position:absolute;left:8806;top:9197;width:30;height:30" coordorigin="8806,9197" coordsize="30,30">
              <v:shape id="_x0000_s1815" style="position:absolute;left:8806;top:9197;width:30;height:30" coordorigin="8806,9197" coordsize="30,30" path="m8806,9212r30,e" filled="f" strokeweight="1.6pt">
                <v:path arrowok="t"/>
              </v:shape>
            </v:group>
            <v:group id="_x0000_s1816" style="position:absolute;left:8806;top:9257;width:30;height:30" coordorigin="8806,9257" coordsize="30,30">
              <v:shape id="_x0000_s1817" style="position:absolute;left:8806;top:9257;width:30;height:30" coordorigin="8806,9257" coordsize="30,30" path="m8806,9272r30,e" filled="f" strokeweight="1.6pt">
                <v:path arrowok="t"/>
              </v:shape>
            </v:group>
            <v:group id="_x0000_s1818" style="position:absolute;left:8806;top:9317;width:30;height:30" coordorigin="8806,9317" coordsize="30,30">
              <v:shape id="_x0000_s1819" style="position:absolute;left:8806;top:9317;width:30;height:30" coordorigin="8806,9317" coordsize="30,30" path="m8806,9332r30,e" filled="f" strokeweight="1.6pt">
                <v:path arrowok="t"/>
              </v:shape>
            </v:group>
            <v:group id="_x0000_s1820" style="position:absolute;left:8806;top:9377;width:30;height:30" coordorigin="8806,9377" coordsize="30,30">
              <v:shape id="_x0000_s1821" style="position:absolute;left:8806;top:9377;width:30;height:30" coordorigin="8806,9377" coordsize="30,30" path="m8806,9392r30,e" filled="f" strokeweight="1.6pt">
                <v:path arrowok="t"/>
              </v:shape>
            </v:group>
            <v:group id="_x0000_s1822" style="position:absolute;left:8806;top:9437;width:30;height:30" coordorigin="8806,9437" coordsize="30,30">
              <v:shape id="_x0000_s1823" style="position:absolute;left:8806;top:9437;width:30;height:30" coordorigin="8806,9437" coordsize="30,30" path="m8806,9452r30,e" filled="f" strokeweight="1.6pt">
                <v:path arrowok="t"/>
              </v:shape>
            </v:group>
            <v:group id="_x0000_s1824" style="position:absolute;left:8806;top:9497;width:30;height:30" coordorigin="8806,9497" coordsize="30,30">
              <v:shape id="_x0000_s1825" style="position:absolute;left:8806;top:9497;width:30;height:30" coordorigin="8806,9497" coordsize="30,30" path="m8806,9512r30,e" filled="f" strokeweight="1.6pt">
                <v:path arrowok="t"/>
              </v:shape>
            </v:group>
            <v:group id="_x0000_s1826" style="position:absolute;left:8806;top:9557;width:30;height:30" coordorigin="8806,9557" coordsize="30,30">
              <v:shape id="_x0000_s1827" style="position:absolute;left:8806;top:9557;width:30;height:30" coordorigin="8806,9557" coordsize="30,30" path="m8806,9572r30,e" filled="f" strokeweight="1.6pt">
                <v:path arrowok="t"/>
              </v:shape>
            </v:group>
            <v:group id="_x0000_s1828" style="position:absolute;left:8806;top:9617;width:30;height:30" coordorigin="8806,9617" coordsize="30,30">
              <v:shape id="_x0000_s1829" style="position:absolute;left:8806;top:9617;width:30;height:30" coordorigin="8806,9617" coordsize="30,30" path="m8806,9632r30,e" filled="f" strokeweight="1.6pt">
                <v:path arrowok="t"/>
              </v:shape>
            </v:group>
            <v:group id="_x0000_s1830" style="position:absolute;left:8806;top:9677;width:30;height:30" coordorigin="8806,9677" coordsize="30,30">
              <v:shape id="_x0000_s1831" style="position:absolute;left:8806;top:9677;width:30;height:30" coordorigin="8806,9677" coordsize="30,30" path="m8806,9692r30,e" filled="f" strokeweight="1.6pt">
                <v:path arrowok="t"/>
              </v:shape>
            </v:group>
            <v:group id="_x0000_s1832" style="position:absolute;left:8806;top:9737;width:30;height:30" coordorigin="8806,9737" coordsize="30,30">
              <v:shape id="_x0000_s1833" style="position:absolute;left:8806;top:9737;width:30;height:30" coordorigin="8806,9737" coordsize="30,30" path="m8806,9752r30,e" filled="f" strokeweight="1.6pt">
                <v:path arrowok="t"/>
              </v:shape>
            </v:group>
            <v:group id="_x0000_s1834" style="position:absolute;left:8806;top:9797;width:30;height:30" coordorigin="8806,9797" coordsize="30,30">
              <v:shape id="_x0000_s1835" style="position:absolute;left:8806;top:9797;width:30;height:30" coordorigin="8806,9797" coordsize="30,30" path="m8806,9812r30,e" filled="f" strokeweight="1.6pt">
                <v:path arrowok="t"/>
              </v:shape>
            </v:group>
            <v:group id="_x0000_s1836" style="position:absolute;left:8806;top:9857;width:30;height:30" coordorigin="8806,9857" coordsize="30,30">
              <v:shape id="_x0000_s1837" style="position:absolute;left:8806;top:9857;width:30;height:30" coordorigin="8806,9857" coordsize="30,30" path="m8806,9872r30,e" filled="f" strokeweight="1.6pt">
                <v:path arrowok="t"/>
              </v:shape>
            </v:group>
            <v:group id="_x0000_s1838" style="position:absolute;left:8806;top:9917;width:31;height:30" coordorigin="8806,9917" coordsize="31,30">
              <v:shape id="_x0000_s1839" style="position:absolute;left:8806;top:9917;width:31;height:30" coordorigin="8806,9917" coordsize="31,30" path="m8806,9932r30,e" filled="f" strokeweight="1.6pt">
                <v:path arrowok="t"/>
              </v:shape>
            </v:group>
            <v:group id="_x0000_s1840" style="position:absolute;left:8806;top:9977;width:30;height:30" coordorigin="8806,9977" coordsize="30,30">
              <v:shape id="_x0000_s1841" style="position:absolute;left:8806;top:9977;width:30;height:30" coordorigin="8806,9977" coordsize="30,30" path="m8806,9992r30,e" filled="f" strokeweight="1.6pt">
                <v:path arrowok="t"/>
              </v:shape>
            </v:group>
            <v:group id="_x0000_s1842" style="position:absolute;left:8806;top:10037;width:30;height:30" coordorigin="8806,10037" coordsize="30,30">
              <v:shape id="_x0000_s1843" style="position:absolute;left:8806;top:10037;width:30;height:30" coordorigin="8806,10037" coordsize="30,30" path="m8806,10052r30,e" filled="f" strokeweight="1.6pt">
                <v:path arrowok="t"/>
              </v:shape>
            </v:group>
            <v:group id="_x0000_s1844" style="position:absolute;left:8806;top:10097;width:30;height:30" coordorigin="8806,10097" coordsize="30,30">
              <v:shape id="_x0000_s1845" style="position:absolute;left:8806;top:10097;width:30;height:30" coordorigin="8806,10097" coordsize="30,30" path="m8806,10112r30,e" filled="f" strokeweight="1.6pt">
                <v:path arrowok="t"/>
              </v:shape>
            </v:group>
            <v:group id="_x0000_s1846" style="position:absolute;left:8806;top:10157;width:30;height:30" coordorigin="8806,10157" coordsize="30,30">
              <v:shape id="_x0000_s1847" style="position:absolute;left:8806;top:10157;width:30;height:30" coordorigin="8806,10157" coordsize="30,30" path="m8806,10172r30,e" filled="f" strokeweight="1.6pt">
                <v:path arrowok="t"/>
              </v:shape>
            </v:group>
            <v:group id="_x0000_s1848" style="position:absolute;left:8806;top:10217;width:30;height:30" coordorigin="8806,10217" coordsize="30,30">
              <v:shape id="_x0000_s1849" style="position:absolute;left:8806;top:10217;width:30;height:30" coordorigin="8806,10217" coordsize="30,30" path="m8806,10232r30,e" filled="f" strokeweight="1.6pt">
                <v:path arrowok="t"/>
              </v:shape>
            </v:group>
            <v:group id="_x0000_s1850" style="position:absolute;left:8806;top:10277;width:30;height:30" coordorigin="8806,10277" coordsize="30,30">
              <v:shape id="_x0000_s1851" style="position:absolute;left:8806;top:10277;width:30;height:30" coordorigin="8806,10277" coordsize="30,30" path="m8806,10292r30,e" filled="f" strokeweight="1.6pt">
                <v:path arrowok="t"/>
              </v:shape>
            </v:group>
            <v:group id="_x0000_s1852" style="position:absolute;left:8806;top:10337;width:30;height:30" coordorigin="8806,10337" coordsize="30,30">
              <v:shape id="_x0000_s1853" style="position:absolute;left:8806;top:10337;width:30;height:30" coordorigin="8806,10337" coordsize="30,30" path="m8806,10352r30,e" filled="f" strokeweight="1.6pt">
                <v:path arrowok="t"/>
              </v:shape>
            </v:group>
            <v:group id="_x0000_s1854" style="position:absolute;left:8806;top:10397;width:30;height:30" coordorigin="8806,10397" coordsize="30,30">
              <v:shape id="_x0000_s1855" style="position:absolute;left:8806;top:10397;width:30;height:30" coordorigin="8806,10397" coordsize="30,30" path="m8806,10412r30,e" filled="f" strokeweight="1.6pt">
                <v:path arrowok="t"/>
              </v:shape>
            </v:group>
            <v:group id="_x0000_s1856" style="position:absolute;left:8806;top:10457;width:31;height:30" coordorigin="8806,10457" coordsize="31,30">
              <v:shape id="_x0000_s1857" style="position:absolute;left:8806;top:10457;width:31;height:30" coordorigin="8806,10457" coordsize="31,30" path="m8806,10472r30,e" filled="f" strokeweight="1.6pt">
                <v:path arrowok="t"/>
              </v:shape>
            </v:group>
            <v:group id="_x0000_s1858" style="position:absolute;left:8806;top:10517;width:30;height:30" coordorigin="8806,10517" coordsize="30,30">
              <v:shape id="_x0000_s1859" style="position:absolute;left:8806;top:10517;width:30;height:30" coordorigin="8806,10517" coordsize="30,30" path="m8806,10532r30,e" filled="f" strokeweight="1.6pt">
                <v:path arrowok="t"/>
              </v:shape>
            </v:group>
            <v:group id="_x0000_s1860" style="position:absolute;left:8806;top:10577;width:30;height:30" coordorigin="8806,10577" coordsize="30,30">
              <v:shape id="_x0000_s1861" style="position:absolute;left:8806;top:10577;width:30;height:30" coordorigin="8806,10577" coordsize="30,30" path="m8806,10592r30,e" filled="f" strokeweight="1.6pt">
                <v:path arrowok="t"/>
              </v:shape>
            </v:group>
            <v:group id="_x0000_s1862" style="position:absolute;left:8806;top:10637;width:30;height:30" coordorigin="8806,10637" coordsize="30,30">
              <v:shape id="_x0000_s1863" style="position:absolute;left:8806;top:10637;width:30;height:30" coordorigin="8806,10637" coordsize="30,30" path="m8806,10652r30,e" filled="f" strokeweight="1.6pt">
                <v:path arrowok="t"/>
              </v:shape>
            </v:group>
            <v:group id="_x0000_s1864" style="position:absolute;left:8806;top:10697;width:30;height:30" coordorigin="8806,10697" coordsize="30,30">
              <v:shape id="_x0000_s1865" style="position:absolute;left:8806;top:10697;width:30;height:30" coordorigin="8806,10697" coordsize="30,30" path="m8806,10712r30,e" filled="f" strokeweight="1.6pt">
                <v:path arrowok="t"/>
              </v:shape>
            </v:group>
            <v:group id="_x0000_s1866" style="position:absolute;left:8806;top:10757;width:30;height:30" coordorigin="8806,10757" coordsize="30,30">
              <v:shape id="_x0000_s1867" style="position:absolute;left:8806;top:10757;width:30;height:30" coordorigin="8806,10757" coordsize="30,30" path="m8806,10772r30,e" filled="f" strokeweight="1.6pt">
                <v:path arrowok="t"/>
              </v:shape>
            </v:group>
            <v:group id="_x0000_s1868" style="position:absolute;left:8806;top:10817;width:30;height:30" coordorigin="8806,10817" coordsize="30,30">
              <v:shape id="_x0000_s1869" style="position:absolute;left:8806;top:10817;width:30;height:30" coordorigin="8806,10817" coordsize="30,30" path="m8806,10832r30,e" filled="f" strokeweight="1.6pt">
                <v:path arrowok="t"/>
              </v:shape>
            </v:group>
            <v:group id="_x0000_s1870" style="position:absolute;left:8806;top:10877;width:30;height:30" coordorigin="8806,10877" coordsize="30,30">
              <v:shape id="_x0000_s1871" style="position:absolute;left:8806;top:10877;width:30;height:30" coordorigin="8806,10877" coordsize="30,30" path="m8806,10892r30,e" filled="f" strokeweight="1.6pt">
                <v:path arrowok="t"/>
              </v:shape>
            </v:group>
            <v:group id="_x0000_s1872" style="position:absolute;left:8806;top:10937;width:30;height:30" coordorigin="8806,10937" coordsize="30,30">
              <v:shape id="_x0000_s1873" style="position:absolute;left:8806;top:10937;width:30;height:30" coordorigin="8806,10937" coordsize="30,30" path="m8806,10952r30,e" filled="f" strokeweight="1.6pt">
                <v:path arrowok="t"/>
              </v:shape>
            </v:group>
            <v:group id="_x0000_s1874" style="position:absolute;left:8806;top:10997;width:30;height:30" coordorigin="8806,10997" coordsize="30,30">
              <v:shape id="_x0000_s1875" style="position:absolute;left:8806;top:10997;width:30;height:30" coordorigin="8806,10997" coordsize="30,30" path="m8806,11012r30,e" filled="f" strokeweight="1.6pt">
                <v:path arrowok="t"/>
              </v:shape>
            </v:group>
            <v:group id="_x0000_s1876" style="position:absolute;left:8806;top:11057;width:30;height:30" coordorigin="8806,11057" coordsize="30,30">
              <v:shape id="_x0000_s1877" style="position:absolute;left:8806;top:11057;width:30;height:30" coordorigin="8806,11057" coordsize="30,30" path="m8806,11072r30,e" filled="f" strokeweight="1.6pt">
                <v:path arrowok="t"/>
              </v:shape>
            </v:group>
            <v:group id="_x0000_s1878" style="position:absolute;left:8806;top:11117;width:30;height:30" coordorigin="8806,11117" coordsize="30,30">
              <v:shape id="_x0000_s1879" style="position:absolute;left:8806;top:11117;width:30;height:30" coordorigin="8806,11117" coordsize="30,30" path="m8806,11132r30,e" filled="f" strokeweight="1.6pt">
                <v:path arrowok="t"/>
              </v:shape>
            </v:group>
            <v:group id="_x0000_s1880" style="position:absolute;left:8806;top:11177;width:30;height:30" coordorigin="8806,11177" coordsize="30,30">
              <v:shape id="_x0000_s1881" style="position:absolute;left:8806;top:11177;width:30;height:30" coordorigin="8806,11177" coordsize="30,30" path="m8806,11192r30,e" filled="f" strokeweight="1.6pt">
                <v:path arrowok="t"/>
              </v:shape>
            </v:group>
            <v:group id="_x0000_s1882" style="position:absolute;left:8806;top:11237;width:30;height:30" coordorigin="8806,11237" coordsize="30,30">
              <v:shape id="_x0000_s1883" style="position:absolute;left:8806;top:11237;width:30;height:30" coordorigin="8806,11237" coordsize="30,30" path="m8806,11252r30,e" filled="f" strokeweight="1.6pt">
                <v:path arrowok="t"/>
              </v:shape>
            </v:group>
            <v:group id="_x0000_s1884" style="position:absolute;left:8806;top:11297;width:30;height:30" coordorigin="8806,11297" coordsize="30,30">
              <v:shape id="_x0000_s1885" style="position:absolute;left:8806;top:11297;width:30;height:30" coordorigin="8806,11297" coordsize="30,30" path="m8806,11312r30,e" filled="f" strokeweight="1.6pt">
                <v:path arrowok="t"/>
              </v:shape>
            </v:group>
            <v:group id="_x0000_s1886" style="position:absolute;left:8806;top:11357;width:30;height:30" coordorigin="8806,11357" coordsize="30,30">
              <v:shape id="_x0000_s1887" style="position:absolute;left:8806;top:11357;width:30;height:30" coordorigin="8806,11357" coordsize="30,30" path="m8806,11372r30,e" filled="f" strokeweight="1.6pt">
                <v:path arrowok="t"/>
              </v:shape>
            </v:group>
            <v:group id="_x0000_s1888" style="position:absolute;left:8806;top:11417;width:30;height:30" coordorigin="8806,11417" coordsize="30,30">
              <v:shape id="_x0000_s1889" style="position:absolute;left:8806;top:11417;width:30;height:30" coordorigin="8806,11417" coordsize="30,30" path="m8806,11432r30,e" filled="f" strokeweight="1.6pt">
                <v:path arrowok="t"/>
              </v:shape>
            </v:group>
            <v:group id="_x0000_s1890" style="position:absolute;left:8806;top:11477;width:30;height:30" coordorigin="8806,11477" coordsize="30,30">
              <v:shape id="_x0000_s1891" style="position:absolute;left:8806;top:11477;width:30;height:30" coordorigin="8806,11477" coordsize="30,30" path="m8806,11492r30,e" filled="f" strokeweight="1.6pt">
                <v:path arrowok="t"/>
              </v:shape>
            </v:group>
            <v:group id="_x0000_s1892" style="position:absolute;left:8806;top:11537;width:30;height:30" coordorigin="8806,11537" coordsize="30,30">
              <v:shape id="_x0000_s1893" style="position:absolute;left:8806;top:11537;width:30;height:30" coordorigin="8806,11537" coordsize="30,30" path="m8806,11552r30,e" filled="f" strokeweight="1.6pt">
                <v:path arrowok="t"/>
              </v:shape>
            </v:group>
            <v:group id="_x0000_s1894" style="position:absolute;left:8806;top:11597;width:30;height:30" coordorigin="8806,11597" coordsize="30,30">
              <v:shape id="_x0000_s1895" style="position:absolute;left:8806;top:11597;width:30;height:30" coordorigin="8806,11597" coordsize="30,30" path="m8806,11612r30,e" filled="f" strokeweight="1.6pt">
                <v:path arrowok="t"/>
              </v:shape>
            </v:group>
            <v:group id="_x0000_s1896" style="position:absolute;left:8806;top:11657;width:30;height:30" coordorigin="8806,11657" coordsize="30,30">
              <v:shape id="_x0000_s1897" style="position:absolute;left:8806;top:11657;width:30;height:30" coordorigin="8806,11657" coordsize="30,30" path="m8806,11672r30,e" filled="f" strokeweight="1.6pt">
                <v:path arrowok="t"/>
              </v:shape>
            </v:group>
            <v:group id="_x0000_s1898" style="position:absolute;left:8806;top:11717;width:30;height:30" coordorigin="8806,11717" coordsize="30,30">
              <v:shape id="_x0000_s1899" style="position:absolute;left:8806;top:11717;width:30;height:30" coordorigin="8806,11717" coordsize="30,30" path="m8806,11732r30,e" filled="f" strokeweight="1.6pt">
                <v:path arrowok="t"/>
              </v:shape>
            </v:group>
            <v:group id="_x0000_s1900" style="position:absolute;left:8806;top:11777;width:30;height:30" coordorigin="8806,11777" coordsize="30,30">
              <v:shape id="_x0000_s1901" style="position:absolute;left:8806;top:11777;width:30;height:30" coordorigin="8806,11777" coordsize="30,30" path="m8806,11792r30,e" filled="f" strokeweight="1.6pt">
                <v:path arrowok="t"/>
              </v:shape>
            </v:group>
            <v:group id="_x0000_s1902" style="position:absolute;left:8806;top:11837;width:30;height:30" coordorigin="8806,11837" coordsize="30,30">
              <v:shape id="_x0000_s1903" style="position:absolute;left:8806;top:11837;width:30;height:30" coordorigin="8806,11837" coordsize="30,30" path="m8806,11852r30,e" filled="f" strokeweight="1.6pt">
                <v:path arrowok="t"/>
              </v:shape>
            </v:group>
            <v:group id="_x0000_s1904" style="position:absolute;left:8806;top:11897;width:30;height:30" coordorigin="8806,11897" coordsize="30,30">
              <v:shape id="_x0000_s1905" style="position:absolute;left:8806;top:11897;width:30;height:30" coordorigin="8806,11897" coordsize="30,30" path="m8806,11912r30,e" filled="f" strokeweight="1.6pt">
                <v:path arrowok="t"/>
              </v:shape>
            </v:group>
            <v:group id="_x0000_s1906" style="position:absolute;left:8806;top:11957;width:30;height:30" coordorigin="8806,11957" coordsize="30,30">
              <v:shape id="_x0000_s1907" style="position:absolute;left:8806;top:11957;width:30;height:30" coordorigin="8806,11957" coordsize="30,30" path="m8806,11972r30,e" filled="f" strokeweight="1.6pt">
                <v:path arrowok="t"/>
              </v:shape>
            </v:group>
            <v:group id="_x0000_s1908" style="position:absolute;left:8806;top:12017;width:30;height:30" coordorigin="8806,12017" coordsize="30,30">
              <v:shape id="_x0000_s1909" style="position:absolute;left:8806;top:12017;width:30;height:30" coordorigin="8806,12017" coordsize="30,30" path="m8806,12032r30,e" filled="f" strokeweight="1.6pt">
                <v:path arrowok="t"/>
              </v:shape>
            </v:group>
            <v:group id="_x0000_s1910" style="position:absolute;left:8806;top:12077;width:30;height:30" coordorigin="8806,12077" coordsize="30,30">
              <v:shape id="_x0000_s1911" style="position:absolute;left:8806;top:12077;width:30;height:30" coordorigin="8806,12077" coordsize="30,30" path="m8806,12092r30,e" filled="f" strokeweight="1.6pt">
                <v:path arrowok="t"/>
              </v:shape>
            </v:group>
            <v:group id="_x0000_s1912" style="position:absolute;left:8806;top:12137;width:30;height:30" coordorigin="8806,12137" coordsize="30,30">
              <v:shape id="_x0000_s1913" style="position:absolute;left:8806;top:12137;width:30;height:30" coordorigin="8806,12137" coordsize="30,30" path="m8806,12152r30,e" filled="f" strokeweight="1.6pt">
                <v:path arrowok="t"/>
              </v:shape>
            </v:group>
            <v:group id="_x0000_s1914" style="position:absolute;left:8806;top:12197;width:30;height:30" coordorigin="8806,12197" coordsize="30,30">
              <v:shape id="_x0000_s1915" style="position:absolute;left:8806;top:12197;width:30;height:30" coordorigin="8806,12197" coordsize="30,30" path="m8806,12212r30,e" filled="f" strokeweight="1.6pt">
                <v:path arrowok="t"/>
              </v:shape>
            </v:group>
            <v:group id="_x0000_s1916" style="position:absolute;left:8806;top:12257;width:30;height:30" coordorigin="8806,12257" coordsize="30,30">
              <v:shape id="_x0000_s1917" style="position:absolute;left:8806;top:12257;width:30;height:30" coordorigin="8806,12257" coordsize="30,30" path="m8806,12272r30,e" filled="f" strokeweight="1.6pt">
                <v:path arrowok="t"/>
              </v:shape>
            </v:group>
            <v:group id="_x0000_s1918" style="position:absolute;left:8806;top:12317;width:30;height:30" coordorigin="8806,12317" coordsize="30,30">
              <v:shape id="_x0000_s1919" style="position:absolute;left:8806;top:12317;width:30;height:30" coordorigin="8806,12317" coordsize="30,30" path="m8806,12332r30,e" filled="f" strokeweight="1.6pt">
                <v:path arrowok="t"/>
              </v:shape>
            </v:group>
            <v:group id="_x0000_s1920" style="position:absolute;left:8806;top:12377;width:30;height:30" coordorigin="8806,12377" coordsize="30,30">
              <v:shape id="_x0000_s1921" style="position:absolute;left:8806;top:12377;width:30;height:30" coordorigin="8806,12377" coordsize="30,30" path="m8806,12392r30,e" filled="f" strokeweight="1.6pt">
                <v:path arrowok="t"/>
              </v:shape>
            </v:group>
            <v:group id="_x0000_s1922" style="position:absolute;left:8806;top:12437;width:30;height:30" coordorigin="8806,12437" coordsize="30,30">
              <v:shape id="_x0000_s1923" style="position:absolute;left:8806;top:12437;width:30;height:30" coordorigin="8806,12437" coordsize="30,30" path="m8806,12452r30,e" filled="f" strokeweight="1.6pt">
                <v:path arrowok="t"/>
              </v:shape>
            </v:group>
            <v:group id="_x0000_s1924" style="position:absolute;left:8806;top:12497;width:30;height:30" coordorigin="8806,12497" coordsize="30,30">
              <v:shape id="_x0000_s1925" style="position:absolute;left:8806;top:12497;width:30;height:30" coordorigin="8806,12497" coordsize="30,30" path="m8806,12512r30,e" filled="f" strokeweight="1.6pt">
                <v:path arrowok="t"/>
              </v:shape>
            </v:group>
            <v:group id="_x0000_s1926" style="position:absolute;left:8806;top:12557;width:30;height:30" coordorigin="8806,12557" coordsize="30,30">
              <v:shape id="_x0000_s1927" style="position:absolute;left:8806;top:12557;width:30;height:30" coordorigin="8806,12557" coordsize="30,30" path="m8806,12572r30,e" filled="f" strokeweight="1.6pt">
                <v:path arrowok="t"/>
              </v:shape>
            </v:group>
            <v:group id="_x0000_s1928" style="position:absolute;left:8806;top:12617;width:30;height:30" coordorigin="8806,12617" coordsize="30,30">
              <v:shape id="_x0000_s1929" style="position:absolute;left:8806;top:12617;width:30;height:30" coordorigin="8806,12617" coordsize="30,30" path="m8806,12632r30,e" filled="f" strokeweight="1.6pt">
                <v:path arrowok="t"/>
              </v:shape>
            </v:group>
            <v:group id="_x0000_s1930" style="position:absolute;left:8806;top:12677;width:30;height:30" coordorigin="8806,12677" coordsize="30,30">
              <v:shape id="_x0000_s1931" style="position:absolute;left:8806;top:12677;width:30;height:30" coordorigin="8806,12677" coordsize="30,30" path="m8806,12692r30,e" filled="f" strokeweight="1.6pt">
                <v:path arrowok="t"/>
              </v:shape>
            </v:group>
            <v:group id="_x0000_s1932" style="position:absolute;left:8806;top:12737;width:30;height:30" coordorigin="8806,12737" coordsize="30,30">
              <v:shape id="_x0000_s1933" style="position:absolute;left:8806;top:12737;width:30;height:30" coordorigin="8806,12737" coordsize="30,30" path="m8806,12752r30,e" filled="f" strokeweight="1.6pt">
                <v:path arrowok="t"/>
              </v:shape>
            </v:group>
            <v:group id="_x0000_s1934" style="position:absolute;left:8806;top:12797;width:30;height:30" coordorigin="8806,12797" coordsize="30,30">
              <v:shape id="_x0000_s1935" style="position:absolute;left:8806;top:12797;width:30;height:30" coordorigin="8806,12797" coordsize="30,30" path="m8806,12812r30,e" filled="f" strokeweight="1.6pt">
                <v:path arrowok="t"/>
              </v:shape>
            </v:group>
            <v:group id="_x0000_s1936" style="position:absolute;left:8806;top:12857;width:30;height:30" coordorigin="8806,12857" coordsize="30,30">
              <v:shape id="_x0000_s1937" style="position:absolute;left:8806;top:12857;width:30;height:30" coordorigin="8806,12857" coordsize="30,30" path="m8806,12872r30,e" filled="f" strokeweight="1.6pt">
                <v:path arrowok="t"/>
              </v:shape>
            </v:group>
            <v:group id="_x0000_s1938" style="position:absolute;left:8806;top:12917;width:30;height:30" coordorigin="8806,12917" coordsize="30,30">
              <v:shape id="_x0000_s1939" style="position:absolute;left:8806;top:12917;width:30;height:30" coordorigin="8806,12917" coordsize="30,30" path="m8806,12932r30,e" filled="f" strokeweight="1.6pt">
                <v:path arrowok="t"/>
              </v:shape>
            </v:group>
            <v:group id="_x0000_s1940" style="position:absolute;left:8806;top:12977;width:30;height:30" coordorigin="8806,12977" coordsize="30,30">
              <v:shape id="_x0000_s1941" style="position:absolute;left:8806;top:12977;width:30;height:30" coordorigin="8806,12977" coordsize="30,30" path="m8806,12992r30,e" filled="f" strokeweight="1.6pt">
                <v:path arrowok="t"/>
              </v:shape>
            </v:group>
            <v:group id="_x0000_s1942" style="position:absolute;left:8806;top:13037;width:30;height:30" coordorigin="8806,13037" coordsize="30,30">
              <v:shape id="_x0000_s1943" style="position:absolute;left:8806;top:13037;width:30;height:30" coordorigin="8806,13037" coordsize="30,30" path="m8806,13052r30,e" filled="f" strokeweight="1.6pt">
                <v:path arrowok="t"/>
              </v:shape>
            </v:group>
            <v:group id="_x0000_s1944" style="position:absolute;left:8806;top:13097;width:30;height:30" coordorigin="8806,13097" coordsize="30,30">
              <v:shape id="_x0000_s1945" style="position:absolute;left:8806;top:13097;width:30;height:30" coordorigin="8806,13097" coordsize="30,30" path="m8806,13112r30,e" filled="f" strokeweight="1.6pt">
                <v:path arrowok="t"/>
              </v:shape>
            </v:group>
            <v:group id="_x0000_s1946" style="position:absolute;left:8806;top:13157;width:30;height:30" coordorigin="8806,13157" coordsize="30,30">
              <v:shape id="_x0000_s1947" style="position:absolute;left:8806;top:13157;width:30;height:30" coordorigin="8806,13157" coordsize="30,30" path="m8806,13172r30,e" filled="f" strokeweight="1.6pt">
                <v:path arrowok="t"/>
              </v:shape>
            </v:group>
            <v:group id="_x0000_s1948" style="position:absolute;left:8806;top:13217;width:30;height:30" coordorigin="8806,13217" coordsize="30,30">
              <v:shape id="_x0000_s1949" style="position:absolute;left:8806;top:13217;width:30;height:30" coordorigin="8806,13217" coordsize="30,30" path="m8806,13232r30,e" filled="f" strokeweight="1.6pt">
                <v:path arrowok="t"/>
              </v:shape>
            </v:group>
            <v:group id="_x0000_s1950" style="position:absolute;left:8806;top:13277;width:30;height:30" coordorigin="8806,13277" coordsize="30,30">
              <v:shape id="_x0000_s1951" style="position:absolute;left:8806;top:13277;width:30;height:30" coordorigin="8806,13277" coordsize="30,30" path="m8806,13292r30,e" filled="f" strokeweight="1.6pt">
                <v:path arrowok="t"/>
              </v:shape>
            </v:group>
            <v:group id="_x0000_s1952" style="position:absolute;left:8806;top:13337;width:30;height:30" coordorigin="8806,13337" coordsize="30,30">
              <v:shape id="_x0000_s1953" style="position:absolute;left:8806;top:13337;width:30;height:30" coordorigin="8806,13337" coordsize="30,30" path="m8806,13352r30,e" filled="f" strokeweight="1.6pt">
                <v:path arrowok="t"/>
              </v:shape>
            </v:group>
            <v:group id="_x0000_s1954" style="position:absolute;left:8806;top:13397;width:30;height:30" coordorigin="8806,13397" coordsize="30,30">
              <v:shape id="_x0000_s1955" style="position:absolute;left:8806;top:13397;width:30;height:30" coordorigin="8806,13397" coordsize="30,30" path="m8806,13412r30,e" filled="f" strokeweight="1.6pt">
                <v:path arrowok="t"/>
              </v:shape>
            </v:group>
            <v:group id="_x0000_s1956" style="position:absolute;left:8806;top:13457;width:30;height:30" coordorigin="8806,13457" coordsize="30,30">
              <v:shape id="_x0000_s1957" style="position:absolute;left:8806;top:13457;width:30;height:30" coordorigin="8806,13457" coordsize="30,30" path="m8806,13472r30,e" filled="f" strokeweight="1.6pt">
                <v:path arrowok="t"/>
              </v:shape>
            </v:group>
            <v:group id="_x0000_s1958" style="position:absolute;left:8806;top:13517;width:30;height:30" coordorigin="8806,13517" coordsize="30,30">
              <v:shape id="_x0000_s1959" style="position:absolute;left:8806;top:13517;width:30;height:30" coordorigin="8806,13517" coordsize="30,30" path="m8806,13532r30,e" filled="f" strokeweight="1.6pt">
                <v:path arrowok="t"/>
              </v:shape>
            </v:group>
            <v:group id="_x0000_s1960" style="position:absolute;left:8806;top:13577;width:30;height:30" coordorigin="8806,13577" coordsize="30,30">
              <v:shape id="_x0000_s1961" style="position:absolute;left:8806;top:13577;width:30;height:30" coordorigin="8806,13577" coordsize="30,30" path="m8806,13592r30,e" filled="f" strokeweight="1.6pt">
                <v:path arrowok="t"/>
              </v:shape>
            </v:group>
            <v:group id="_x0000_s1962" style="position:absolute;left:8806;top:13637;width:30;height:30" coordorigin="8806,13637" coordsize="30,30">
              <v:shape id="_x0000_s1963" style="position:absolute;left:8806;top:13637;width:30;height:30" coordorigin="8806,13637" coordsize="30,30" path="m8806,13652r30,e" filled="f" strokeweight="1.6pt">
                <v:path arrowok="t"/>
              </v:shape>
            </v:group>
            <v:group id="_x0000_s1964" style="position:absolute;left:8806;top:13697;width:30;height:30" coordorigin="8806,13697" coordsize="30,30">
              <v:shape id="_x0000_s1965" style="position:absolute;left:8806;top:13697;width:30;height:30" coordorigin="8806,13697" coordsize="30,30" path="m8806,13712r30,e" filled="f" strokeweight="1.6pt">
                <v:path arrowok="t"/>
              </v:shape>
            </v:group>
            <v:group id="_x0000_s1966" style="position:absolute;left:8806;top:13757;width:30;height:30" coordorigin="8806,13757" coordsize="30,30">
              <v:shape id="_x0000_s1967" style="position:absolute;left:8806;top:13757;width:30;height:30" coordorigin="8806,13757" coordsize="30,30" path="m8806,13772r30,e" filled="f" strokeweight="1.6pt">
                <v:path arrowok="t"/>
              </v:shape>
            </v:group>
            <v:group id="_x0000_s1968" style="position:absolute;left:8806;top:13817;width:30;height:30" coordorigin="8806,13817" coordsize="30,30">
              <v:shape id="_x0000_s1969" style="position:absolute;left:8806;top:13817;width:30;height:30" coordorigin="8806,13817" coordsize="30,30" path="m8806,13832r30,e" filled="f" strokeweight="1.6pt">
                <v:path arrowok="t"/>
              </v:shape>
            </v:group>
            <v:group id="_x0000_s1970" style="position:absolute;left:8806;top:13877;width:30;height:30" coordorigin="8806,13877" coordsize="30,30">
              <v:shape id="_x0000_s1971" style="position:absolute;left:8806;top:13877;width:30;height:30" coordorigin="8806,13877" coordsize="30,30" path="m8806,13892r30,e" filled="f" strokeweight="1.6pt">
                <v:path arrowok="t"/>
              </v:shape>
            </v:group>
            <v:group id="_x0000_s1972" style="position:absolute;left:8806;top:13937;width:30;height:30" coordorigin="8806,13937" coordsize="30,30">
              <v:shape id="_x0000_s1973" style="position:absolute;left:8806;top:13937;width:30;height:30" coordorigin="8806,13937" coordsize="30,30" path="m8806,13952r30,e" filled="f" strokeweight="1.6pt">
                <v:path arrowok="t"/>
              </v:shape>
            </v:group>
            <v:group id="_x0000_s1974" style="position:absolute;left:8806;top:13997;width:30;height:30" coordorigin="8806,13997" coordsize="30,30">
              <v:shape id="_x0000_s1975" style="position:absolute;left:8806;top:13997;width:30;height:30" coordorigin="8806,13997" coordsize="30,30" path="m8806,14012r30,e" filled="f" strokeweight="1.6pt">
                <v:path arrowok="t"/>
              </v:shape>
            </v:group>
            <v:group id="_x0000_s1976" style="position:absolute;left:8806;top:14057;width:30;height:30" coordorigin="8806,14057" coordsize="30,30">
              <v:shape id="_x0000_s1977" style="position:absolute;left:8806;top:14057;width:30;height:30" coordorigin="8806,14057" coordsize="30,30" path="m8806,14072r30,e" filled="f" strokeweight="1.6pt">
                <v:path arrowok="t"/>
              </v:shape>
            </v:group>
            <v:group id="_x0000_s1978" style="position:absolute;left:8806;top:14117;width:30;height:30" coordorigin="8806,14117" coordsize="30,30">
              <v:shape id="_x0000_s1979" style="position:absolute;left:8806;top:14117;width:30;height:30" coordorigin="8806,14117" coordsize="30,30" path="m8806,14132r30,e" filled="f" strokeweight="1.6pt">
                <v:path arrowok="t"/>
              </v:shape>
            </v:group>
            <v:group id="_x0000_s1980" style="position:absolute;left:8806;top:14177;width:30;height:30" coordorigin="8806,14177" coordsize="30,30">
              <v:shape id="_x0000_s1981" style="position:absolute;left:8806;top:14177;width:30;height:30" coordorigin="8806,14177" coordsize="30,30" path="m8806,14192r30,e" filled="f" strokeweight="1.6pt">
                <v:path arrowok="t"/>
              </v:shape>
            </v:group>
            <v:group id="_x0000_s1982" style="position:absolute;left:8806;top:14237;width:30;height:30" coordorigin="8806,14237" coordsize="30,30">
              <v:shape id="_x0000_s1983" style="position:absolute;left:8806;top:14237;width:30;height:30" coordorigin="8806,14237" coordsize="30,30" path="m8806,14252r30,e" filled="f" strokeweight="1.6pt">
                <v:path arrowok="t"/>
              </v:shape>
            </v:group>
            <v:group id="_x0000_s1984" style="position:absolute;left:8806;top:14297;width:30;height:30" coordorigin="8806,14297" coordsize="30,30">
              <v:shape id="_x0000_s1985" style="position:absolute;left:8806;top:14297;width:30;height:30" coordorigin="8806,14297" coordsize="30,30" path="m8806,14312r30,e" filled="f" strokeweight="1.6pt">
                <v:path arrowok="t"/>
              </v:shape>
            </v:group>
            <v:group id="_x0000_s1986" style="position:absolute;left:8806;top:14357;width:31;height:30" coordorigin="8806,14357" coordsize="31,30">
              <v:shape id="_x0000_s1987" style="position:absolute;left:8806;top:14357;width:31;height:30" coordorigin="8806,14357" coordsize="31,30" path="m8806,14372r30,e" filled="f" strokeweight="1.6pt">
                <v:path arrowok="t"/>
              </v:shape>
            </v:group>
            <v:group id="_x0000_s1988" style="position:absolute;left:8806;top:14417;width:30;height:30" coordorigin="8806,14417" coordsize="30,30">
              <v:shape id="_x0000_s1989" style="position:absolute;left:8806;top:14417;width:30;height:30" coordorigin="8806,14417" coordsize="30,30" path="m8806,14432r30,e" filled="f" strokeweight="1.6pt">
                <v:path arrowok="t"/>
              </v:shape>
            </v:group>
            <v:group id="_x0000_s1990" style="position:absolute;left:8806;top:14477;width:30;height:30" coordorigin="8806,14477" coordsize="30,30">
              <v:shape id="_x0000_s1991" style="position:absolute;left:8806;top:14477;width:30;height:30" coordorigin="8806,14477" coordsize="30,30" path="m8806,14492r30,e" filled="f" strokeweight="1.6pt">
                <v:path arrowok="t"/>
              </v:shape>
            </v:group>
            <v:group id="_x0000_s1992" style="position:absolute;left:8806;top:14537;width:30;height:30" coordorigin="8806,14537" coordsize="30,30">
              <v:shape id="_x0000_s1993" style="position:absolute;left:8806;top:14537;width:30;height:30" coordorigin="8806,14537" coordsize="30,30" path="m8806,14552r30,e" filled="f" strokeweight="1.6pt">
                <v:path arrowok="t"/>
              </v:shape>
            </v:group>
            <v:group id="_x0000_s1994" style="position:absolute;left:8806;top:14597;width:30;height:30" coordorigin="8806,14597" coordsize="30,30">
              <v:shape id="_x0000_s1995" style="position:absolute;left:8806;top:14597;width:30;height:30" coordorigin="8806,14597" coordsize="30,30" path="m8806,14612r30,e" filled="f" strokeweight="1.6pt">
                <v:path arrowok="t"/>
              </v:shape>
            </v:group>
            <v:group id="_x0000_s1996" style="position:absolute;left:8806;top:14657;width:30;height:30" coordorigin="8806,14657" coordsize="30,30">
              <v:shape id="_x0000_s1997" style="position:absolute;left:8806;top:14657;width:30;height:30" coordorigin="8806,14657" coordsize="30,30" path="m8806,14672r30,e" filled="f" strokeweight="1.6pt">
                <v:path arrowok="t"/>
              </v:shape>
            </v:group>
            <v:group id="_x0000_s1998" style="position:absolute;left:8806;top:14717;width:30;height:30" coordorigin="8806,14717" coordsize="30,30">
              <v:shape id="_x0000_s1999" style="position:absolute;left:8806;top:14717;width:30;height:30" coordorigin="8806,14717" coordsize="30,30" path="m8806,14732r30,e" filled="f" strokeweight="1.6pt">
                <v:path arrowok="t"/>
              </v:shape>
            </v:group>
            <v:group id="_x0000_s2000" style="position:absolute;left:8806;top:14777;width:30;height:30" coordorigin="8806,14777" coordsize="30,30">
              <v:shape id="_x0000_s2001" style="position:absolute;left:8806;top:14777;width:30;height:30" coordorigin="8806,14777" coordsize="30,30" path="m8806,14792r30,e" filled="f" strokeweight="1.6pt">
                <v:path arrowok="t"/>
              </v:shape>
            </v:group>
            <v:group id="_x0000_s2002" style="position:absolute;left:8806;top:14837;width:30;height:30" coordorigin="8806,14837" coordsize="30,30">
              <v:shape id="_x0000_s2003" style="position:absolute;left:8806;top:14837;width:30;height:30" coordorigin="8806,14837" coordsize="30,30" path="m8806,14852r30,e" filled="f" strokeweight="1.6pt">
                <v:path arrowok="t"/>
              </v:shape>
            </v:group>
            <v:group id="_x0000_s2004" style="position:absolute;left:8806;top:14897;width:30;height:30" coordorigin="8806,14897" coordsize="30,30">
              <v:shape id="_x0000_s2005" style="position:absolute;left:8806;top:14897;width:30;height:30" coordorigin="8806,14897" coordsize="30,30" path="m8806,14912r30,e" filled="f" strokeweight="1.6pt">
                <v:path arrowok="t"/>
              </v:shape>
            </v:group>
            <v:group id="_x0000_s2006" style="position:absolute;left:8806;top:14957;width:30;height:30" coordorigin="8806,14957" coordsize="30,30">
              <v:shape id="_x0000_s2007" style="position:absolute;left:8806;top:14957;width:30;height:30" coordorigin="8806,14957" coordsize="30,30" path="m8806,14972r30,e" filled="f" strokeweight="1.6pt">
                <v:path arrowok="t"/>
              </v:shape>
            </v:group>
            <v:group id="_x0000_s2008" style="position:absolute;left:8806;top:15017;width:30;height:30" coordorigin="8806,15017" coordsize="30,30">
              <v:shape id="_x0000_s2009" style="position:absolute;left:8806;top:15017;width:30;height:30" coordorigin="8806,15017" coordsize="30,30" path="m8806,15032r30,e" filled="f" strokeweight="1.6pt">
                <v:path arrowok="t"/>
              </v:shape>
            </v:group>
            <v:group id="_x0000_s2010" style="position:absolute;left:8806;top:15077;width:30;height:30" coordorigin="8806,15077" coordsize="30,30">
              <v:shape id="_x0000_s2011" style="position:absolute;left:8806;top:15077;width:30;height:30" coordorigin="8806,15077" coordsize="30,30" path="m8806,15092r30,e" filled="f" strokeweight="1.6pt">
                <v:path arrowok="t"/>
              </v:shape>
            </v:group>
            <v:group id="_x0000_s2012" style="position:absolute;left:8806;top:15137;width:30;height:30" coordorigin="8806,15137" coordsize="30,30">
              <v:shape id="_x0000_s2013" style="position:absolute;left:8806;top:15137;width:30;height:30" coordorigin="8806,15137" coordsize="30,30" path="m8806,15152r30,e" filled="f" strokeweight="1.6pt">
                <v:path arrowok="t"/>
              </v:shape>
            </v:group>
            <v:group id="_x0000_s2014" style="position:absolute;left:8806;top:15197;width:31;height:30" coordorigin="8806,15197" coordsize="31,30">
              <v:shape id="_x0000_s2015" style="position:absolute;left:8806;top:15197;width:31;height:30" coordorigin="8806,15197" coordsize="31,30" path="m8806,15212r30,e" filled="f" strokeweight="1.6pt">
                <v:path arrowok="t"/>
              </v:shape>
            </v:group>
            <v:group id="_x0000_s2016" style="position:absolute;left:8806;top:15257;width:30;height:30" coordorigin="8806,15257" coordsize="30,30">
              <v:shape id="_x0000_s2017" style="position:absolute;left:8806;top:15257;width:30;height:30" coordorigin="8806,15257" coordsize="30,30" path="m8806,15272r30,e" filled="f" strokeweight="1.6pt">
                <v:path arrowok="t"/>
              </v:shape>
            </v:group>
            <v:group id="_x0000_s2018" style="position:absolute;left:8806;top:15317;width:30;height:24" coordorigin="8806,15317" coordsize="30,24">
              <v:shape id="_x0000_s2019" style="position:absolute;left:8806;top:15317;width:30;height:24" coordorigin="8806,15317" coordsize="30,24" path="m8806,15329r30,e" filled="f" strokeweight="1.3pt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  <w:r>
        <w:rPr>
          <w:rFonts w:cs="宋体"/>
          <w:lang w:eastAsia="zh-CN"/>
        </w:rPr>
        <w:t xml:space="preserve"> 9</w:t>
      </w:r>
      <w:r>
        <w:rPr>
          <w:rFonts w:cs="宋体" w:hint="eastAsia"/>
          <w:lang w:eastAsia="zh-CN"/>
        </w:rPr>
        <w:t>、小结出提高机械效率的方法</w:t>
      </w:r>
    </w:p>
    <w:p w:rsidR="003E36B3" w:rsidRDefault="003E36B3">
      <w:pPr>
        <w:pStyle w:val="BodyText"/>
        <w:tabs>
          <w:tab w:val="left" w:pos="6819"/>
        </w:tabs>
        <w:spacing w:before="29"/>
        <w:ind w:left="220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2020" style="position:absolute;left:0;text-align:left;margin-left:90pt;margin-top:16.95pt;width:312pt;height:.1pt;z-index:-251662848;mso-position-horizontal-relative:page" coordorigin="1800,339" coordsize="6240,2">
            <v:shape id="_x0000_s2021" style="position:absolute;left:1800;top:339;width:6240;height:2" coordorigin="1800,339" coordsize="6240,0" path="m1800,339r6240,e" filled="f" strokeweight=".6pt">
              <v:path arrowok="t"/>
            </v:shape>
            <w10:wrap anchorx="page"/>
          </v:group>
        </w:pict>
      </w:r>
      <w:r>
        <w:rPr>
          <w:rFonts w:cs="宋体"/>
          <w:lang w:eastAsia="zh-CN"/>
        </w:rPr>
        <w:t>A</w:t>
      </w:r>
      <w:r>
        <w:rPr>
          <w:rFonts w:cs="宋体" w:hint="eastAsia"/>
          <w:lang w:eastAsia="zh-CN"/>
        </w:rPr>
        <w:t>：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；</w:t>
      </w:r>
    </w:p>
    <w:p w:rsidR="003E36B3" w:rsidRDefault="003E36B3">
      <w:pPr>
        <w:pStyle w:val="BodyText"/>
        <w:tabs>
          <w:tab w:val="left" w:pos="6819"/>
        </w:tabs>
        <w:spacing w:before="122"/>
        <w:ind w:left="220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2022" style="position:absolute;left:0;text-align:left;margin-left:90pt;margin-top:21.5pt;width:312pt;height:.1pt;z-index:-251661824;mso-position-horizontal-relative:page" coordorigin="1800,430" coordsize="6240,2">
            <v:shape id="_x0000_s2023" style="position:absolute;left:1800;top:430;width:6240;height:2" coordorigin="1800,430" coordsize="6240,0" path="m1800,430r6240,e" filled="f" strokeweight=".6pt">
              <v:path arrowok="t"/>
            </v:shape>
            <w10:wrap anchorx="page"/>
          </v:group>
        </w:pict>
      </w:r>
      <w:r>
        <w:rPr>
          <w:rFonts w:cs="宋体"/>
          <w:lang w:eastAsia="zh-CN"/>
        </w:rPr>
        <w:t>B</w:t>
      </w:r>
      <w:r>
        <w:rPr>
          <w:rFonts w:cs="宋体" w:hint="eastAsia"/>
          <w:lang w:eastAsia="zh-CN"/>
        </w:rPr>
        <w:t>：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3E36B3" w:rsidRDefault="003E36B3">
      <w:pPr>
        <w:pStyle w:val="BodyText"/>
        <w:spacing w:before="122" w:line="333" w:lineRule="auto"/>
        <w:ind w:left="219"/>
        <w:rPr>
          <w:rFonts w:cs="宋体"/>
          <w:lang w:eastAsia="zh-CN"/>
        </w:rPr>
      </w:pPr>
      <w:r>
        <w:rPr>
          <w:rFonts w:cs="宋体"/>
          <w:spacing w:val="2"/>
          <w:lang w:eastAsia="zh-CN"/>
        </w:rPr>
        <w:t>10</w:t>
      </w:r>
      <w:r>
        <w:rPr>
          <w:rFonts w:cs="宋体" w:hint="eastAsia"/>
          <w:spacing w:val="2"/>
          <w:lang w:eastAsia="zh-CN"/>
        </w:rPr>
        <w:t>、在“测定滑轮组的机械效率”实验中，用同一滑轮组进行两次</w:t>
      </w:r>
      <w:r>
        <w:rPr>
          <w:rFonts w:cs="宋体"/>
          <w:spacing w:val="52"/>
          <w:lang w:eastAsia="zh-CN"/>
        </w:rPr>
        <w:t xml:space="preserve"> </w:t>
      </w:r>
      <w:r>
        <w:rPr>
          <w:rFonts w:cs="宋体" w:hint="eastAsia"/>
          <w:lang w:eastAsia="zh-CN"/>
        </w:rPr>
        <w:t>实验，实验所得数据如下：</w:t>
      </w:r>
    </w:p>
    <w:p w:rsidR="003E36B3" w:rsidRDefault="003E36B3">
      <w:pPr>
        <w:spacing w:before="16" w:line="20" w:lineRule="atLeast"/>
        <w:rPr>
          <w:rFonts w:ascii="宋体" w:cs="宋体"/>
          <w:sz w:val="2"/>
          <w:szCs w:val="2"/>
          <w:lang w:eastAsia="zh-CN"/>
        </w:rPr>
      </w:pPr>
    </w:p>
    <w:p w:rsidR="003E36B3" w:rsidRDefault="003E36B3">
      <w:pPr>
        <w:spacing w:line="200" w:lineRule="atLeast"/>
        <w:ind w:left="596"/>
        <w:rPr>
          <w:rFonts w:ascii="宋体" w:cs="宋体"/>
          <w:sz w:val="20"/>
          <w:szCs w:val="20"/>
        </w:rPr>
      </w:pPr>
      <w:r>
        <w:rPr>
          <w:noProof/>
          <w:lang w:eastAsia="zh-CN"/>
        </w:rPr>
      </w:r>
      <w:r w:rsidRPr="005D5118">
        <w:rPr>
          <w:rFonts w:ascii="宋体" w:cs="宋体"/>
          <w:sz w:val="20"/>
          <w:szCs w:val="20"/>
        </w:rPr>
        <w:pict>
          <v:group id="_x0000_s2024" style="width:313pt;height:113.95pt;mso-position-horizontal-relative:char;mso-position-vertical-relative:line" coordsize="6260,2279">
            <v:group id="_x0000_s2025" style="position:absolute;left:5;top:10;width:6250;height:2" coordorigin="5,10" coordsize="6250,2">
              <v:shape id="_x0000_s2026" style="position:absolute;left:5;top:10;width:6250;height:2" coordorigin="5,10" coordsize="6250,0" path="m5,10r6249,e" filled="f" strokeweight=".48pt">
                <v:path arrowok="t"/>
              </v:shape>
            </v:group>
            <v:group id="_x0000_s2027" style="position:absolute;left:5;top:1330;width:6250;height:2" coordorigin="5,1330" coordsize="6250,2">
              <v:shape id="_x0000_s2028" style="position:absolute;left:5;top:1330;width:6250;height:2" coordorigin="5,1330" coordsize="6250,0" path="m5,1330r6249,e" filled="f" strokeweight=".48pt">
                <v:path arrowok="t"/>
              </v:shape>
            </v:group>
            <v:group id="_x0000_s2029" style="position:absolute;left:5;top:1797;width:6250;height:2" coordorigin="5,1797" coordsize="6250,2">
              <v:shape id="_x0000_s2030" style="position:absolute;left:5;top:1797;width:6250;height:2" coordorigin="5,1797" coordsize="6250,0" path="m5,1797r6249,e" filled="f" strokeweight=".48pt">
                <v:path arrowok="t"/>
              </v:shape>
            </v:group>
            <v:group id="_x0000_s2031" style="position:absolute;left:5;top:2274;width:6250;height:2" coordorigin="5,2274" coordsize="6250,2">
              <v:shape id="_x0000_s2032" style="position:absolute;left:5;top:2274;width:6250;height:2" coordorigin="5,2274" coordsize="6250,0" path="m5,2274r6249,e" filled="f" strokeweight=".48pt">
                <v:path arrowok="t"/>
              </v:shape>
            </v:group>
            <v:group id="_x0000_s2033" style="position:absolute;left:10;top:5;width:2;height:2264" coordorigin="10,5" coordsize="2,2264">
              <v:shape id="_x0000_s2034" style="position:absolute;left:10;top:5;width:2;height:2264" coordorigin="10,5" coordsize="0,2264" path="m10,5r,2264e" filled="f" strokeweight=".48pt">
                <v:path arrowok="t"/>
              </v:shape>
            </v:group>
            <v:group id="_x0000_s2035" style="position:absolute;left:470;top:5;width:2;height:2264" coordorigin="470,5" coordsize="2,2264">
              <v:shape id="_x0000_s2036" style="position:absolute;left:470;top:5;width:2;height:2264" coordorigin="470,5" coordsize="0,2264" path="m470,5r,2264e" filled="f" strokeweight=".48pt">
                <v:path arrowok="t"/>
              </v:shape>
            </v:group>
            <v:group id="_x0000_s2037" style="position:absolute;left:1626;top:5;width:2;height:2264" coordorigin="1626,5" coordsize="2,2264">
              <v:shape id="_x0000_s2038" style="position:absolute;left:1626;top:5;width:2;height:2264" coordorigin="1626,5" coordsize="0,2264" path="m1626,5r,2264e" filled="f" strokeweight=".48pt">
                <v:path arrowok="t"/>
              </v:shape>
            </v:group>
            <v:group id="_x0000_s2039" style="position:absolute;left:2975;top:5;width:2;height:2264" coordorigin="2975,5" coordsize="2,2264">
              <v:shape id="_x0000_s2040" style="position:absolute;left:2975;top:5;width:2;height:2264" coordorigin="2975,5" coordsize="0,2264" path="m2975,5r,2264e" filled="f" strokeweight=".48pt">
                <v:path arrowok="t"/>
              </v:shape>
            </v:group>
            <v:group id="_x0000_s2041" style="position:absolute;left:4516;top:5;width:2;height:2264" coordorigin="4516,5" coordsize="2,2264">
              <v:shape id="_x0000_s2042" style="position:absolute;left:4516;top:5;width:2;height:2264" coordorigin="4516,5" coordsize="0,2264" path="m4516,5r,2264e" filled="f" strokeweight=".48pt">
                <v:path arrowok="t"/>
              </v:shape>
            </v:group>
            <v:group id="_x0000_s2043" style="position:absolute;left:6250;top:5;width:2;height:2264" coordorigin="6250,5" coordsize="2,2264">
              <v:shape id="_x0000_s2044" style="position:absolute;left:6250;top:5;width:2;height:2264" coordorigin="6250,5" coordsize="0,2264" path="m6250,5r,2264e" filled="f" strokeweight=".48pt">
                <v:path arrowok="t"/>
              </v:shape>
              <v:shape id="_x0000_s2045" type="#_x0000_t202" style="position:absolute;left:1800;top:93;width:1000;height:2096" filled="f" stroked="f">
                <v:textbox inset="0,0,0,0">
                  <w:txbxContent>
                    <w:p w:rsidR="003E36B3" w:rsidRDefault="003E36B3">
                      <w:pPr>
                        <w:spacing w:line="260" w:lineRule="exact"/>
                        <w:jc w:val="center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钩码上升</w:t>
                      </w:r>
                    </w:p>
                    <w:p w:rsidR="003E36B3" w:rsidRDefault="003E36B3">
                      <w:pPr>
                        <w:spacing w:before="122"/>
                        <w:jc w:val="center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的高度</w:t>
                      </w:r>
                    </w:p>
                    <w:p w:rsidR="003E36B3" w:rsidRDefault="003E36B3">
                      <w:pPr>
                        <w:spacing w:before="122"/>
                        <w:jc w:val="center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  <w:t>m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  <w:p w:rsidR="003E36B3" w:rsidRDefault="003E36B3">
                      <w:pPr>
                        <w:spacing w:before="180"/>
                        <w:ind w:left="329" w:right="329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/>
                          <w:sz w:val="24"/>
                          <w:lang w:eastAsia="zh-CN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z w:val="24"/>
                          <w:lang w:eastAsia="zh-CN"/>
                        </w:rPr>
                        <w:t>.</w:t>
                      </w:r>
                      <w:r>
                        <w:rPr>
                          <w:rFonts w:ascii="Times New Roman"/>
                          <w:sz w:val="24"/>
                          <w:lang w:eastAsia="zh-CN"/>
                        </w:rPr>
                        <w:t>1</w:t>
                      </w:r>
                    </w:p>
                    <w:p w:rsidR="003E36B3" w:rsidRDefault="003E36B3">
                      <w:pPr>
                        <w:spacing w:before="197"/>
                        <w:ind w:left="329" w:right="329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Times New Roman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046" type="#_x0000_t202" style="position:absolute;left:100;top:311;width:280;height:717" filled="f" stroked="f">
                <v:textbox inset="0,0,0,0">
                  <w:txbxContent>
                    <w:p w:rsidR="003E36B3" w:rsidRDefault="003E36B3">
                      <w:pPr>
                        <w:spacing w:line="260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序</w:t>
                      </w:r>
                    </w:p>
                    <w:p w:rsidR="003E36B3" w:rsidRDefault="003E36B3">
                      <w:pPr>
                        <w:spacing w:before="122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  <v:shape id="_x0000_s2047" type="#_x0000_t202" style="position:absolute;left:556;top:311;width:1101;height:728" filled="f" stroked="f">
                <v:textbox inset="0,0,0,0">
                  <w:txbxContent>
                    <w:p w:rsidR="003E36B3" w:rsidRDefault="003E36B3">
                      <w:pPr>
                        <w:spacing w:line="260" w:lineRule="exact"/>
                        <w:ind w:left="-101" w:right="18"/>
                        <w:jc w:val="center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钩码的</w:t>
                      </w:r>
                    </w:p>
                    <w:p w:rsidR="003E36B3" w:rsidRDefault="003E36B3">
                      <w:pPr>
                        <w:spacing w:before="122"/>
                        <w:jc w:val="center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pacing w:val="-4"/>
                          <w:sz w:val="24"/>
                          <w:szCs w:val="24"/>
                        </w:rPr>
                        <w:t>质量（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宋体" w:hAnsi="宋体" w:cs="宋体" w:hint="eastAsia"/>
                          <w:spacing w:val="-4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  <v:shape id="_x0000_s3072" type="#_x0000_t202" style="position:absolute;left:3062;top:311;width:1413;height:728" filled="f" stroked="f">
                <v:textbox inset="0,0,0,0">
                  <w:txbxContent>
                    <w:p w:rsidR="003E36B3" w:rsidRDefault="003E36B3">
                      <w:pPr>
                        <w:spacing w:line="260" w:lineRule="exact"/>
                        <w:ind w:left="20" w:firstLine="62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弹簧测力计</w:t>
                      </w:r>
                    </w:p>
                    <w:p w:rsidR="003E36B3" w:rsidRDefault="003E36B3">
                      <w:pPr>
                        <w:spacing w:before="122"/>
                        <w:ind w:left="20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的示数（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N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  <v:shape id="_x0000_s3073" type="#_x0000_t202" style="position:absolute;left:4644;top:311;width:1480;height:728" filled="f" stroked="f">
                <v:textbox inset="0,0,0,0">
                  <w:txbxContent>
                    <w:p w:rsidR="003E36B3" w:rsidRDefault="003E36B3">
                      <w:pPr>
                        <w:spacing w:line="260" w:lineRule="exact"/>
                        <w:ind w:left="46" w:hanging="27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弹簧测力计移</w:t>
                      </w:r>
                    </w:p>
                    <w:p w:rsidR="003E36B3" w:rsidRDefault="003E36B3">
                      <w:pPr>
                        <w:spacing w:before="122"/>
                        <w:ind w:left="46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动距离（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m</w:t>
                      </w:r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  <v:shape id="_x0000_s3074" type="#_x0000_t202" style="position:absolute;left:160;top:1436;width:160;height:753" filled="f" stroked="f">
                <v:textbox inset="0,0,0,0">
                  <w:txbxContent>
                    <w:p w:rsidR="003E36B3" w:rsidRDefault="003E36B3">
                      <w:pPr>
                        <w:spacing w:line="265" w:lineRule="exact"/>
                        <w:ind w:left="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</w:t>
                      </w:r>
                    </w:p>
                    <w:p w:rsidR="003E36B3" w:rsidRDefault="003E36B3">
                      <w:pPr>
                        <w:spacing w:before="197"/>
                        <w:ind w:left="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3075" type="#_x0000_t202" style="position:absolute;left:847;top:1436;width:400;height:753" filled="f" stroked="f">
                <v:textbox inset="0,0,0,0">
                  <w:txbxContent>
                    <w:p w:rsidR="003E36B3" w:rsidRDefault="003E36B3">
                      <w:pPr>
                        <w:spacing w:line="265" w:lineRule="exact"/>
                        <w:ind w:left="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100</w:t>
                      </w:r>
                    </w:p>
                    <w:p w:rsidR="003E36B3" w:rsidRDefault="003E36B3">
                      <w:pPr>
                        <w:spacing w:before="197"/>
                        <w:ind w:left="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200</w:t>
                      </w:r>
                    </w:p>
                  </w:txbxContent>
                </v:textbox>
              </v:shape>
              <v:shape id="_x0000_s3076" type="#_x0000_t202" style="position:absolute;left:3576;top:1436;width:340;height:753" filled="f" stroked="f">
                <v:textbox inset="0,0,0,0">
                  <w:txbxContent>
                    <w:p w:rsidR="003E36B3" w:rsidRDefault="003E36B3">
                      <w:pPr>
                        <w:spacing w:line="265" w:lineRule="exact"/>
                        <w:ind w:left="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Times New Roman"/>
                          <w:sz w:val="24"/>
                        </w:rPr>
                        <w:t>5</w:t>
                      </w:r>
                    </w:p>
                    <w:p w:rsidR="003E36B3" w:rsidRDefault="003E36B3">
                      <w:pPr>
                        <w:spacing w:before="197"/>
                        <w:ind w:left="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Times New Roman"/>
                          <w:sz w:val="24"/>
                        </w:rPr>
                        <w:t>9</w:t>
                      </w:r>
                    </w:p>
                  </w:txbxContent>
                </v:textbox>
              </v:shape>
              <v:shape id="_x0000_s3077" type="#_x0000_t202" style="position:absolute;left:5212;top:1436;width:340;height:753" filled="f" stroked="f">
                <v:textbox inset="0,0,0,0">
                  <w:txbxContent>
                    <w:p w:rsidR="003E36B3" w:rsidRDefault="003E36B3">
                      <w:pPr>
                        <w:spacing w:line="265" w:lineRule="exact"/>
                        <w:ind w:left="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Times New Roman"/>
                          <w:sz w:val="24"/>
                        </w:rPr>
                        <w:t>3</w:t>
                      </w:r>
                    </w:p>
                    <w:p w:rsidR="003E36B3" w:rsidRDefault="003E36B3">
                      <w:pPr>
                        <w:spacing w:before="197"/>
                        <w:ind w:left="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Times New Roman"/>
                          <w:sz w:val="24"/>
                        </w:rPr>
                        <w:t>6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3E36B3" w:rsidRDefault="003E36B3">
      <w:pPr>
        <w:pStyle w:val="BodyText"/>
        <w:tabs>
          <w:tab w:val="left" w:pos="6272"/>
          <w:tab w:val="left" w:pos="7163"/>
        </w:tabs>
        <w:spacing w:before="26"/>
        <w:ind w:left="219"/>
        <w:rPr>
          <w:rFonts w:cs="宋体"/>
          <w:lang w:eastAsia="zh-CN"/>
        </w:rPr>
      </w:pPr>
      <w:r>
        <w:rPr>
          <w:rFonts w:cs="宋体" w:hint="eastAsia"/>
          <w:lang w:eastAsia="zh-CN"/>
        </w:rPr>
        <w:t>⑴所用滑轮组中动滑轮</w:t>
      </w:r>
      <w:r>
        <w:rPr>
          <w:rFonts w:cs="宋体" w:hint="eastAsia"/>
          <w:spacing w:val="-68"/>
          <w:lang w:eastAsia="zh-CN"/>
        </w:rPr>
        <w:t>、</w:t>
      </w:r>
      <w:r>
        <w:rPr>
          <w:rFonts w:cs="宋体" w:hint="eastAsia"/>
          <w:lang w:eastAsia="zh-CN"/>
        </w:rPr>
        <w:t>定滑轮的最少个数分别</w:t>
      </w:r>
      <w:r>
        <w:rPr>
          <w:rFonts w:cs="宋体"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 w:hint="eastAsia"/>
          <w:u w:val="single" w:color="000000"/>
          <w:lang w:eastAsia="zh-CN"/>
        </w:rPr>
        <w:t>、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3E36B3" w:rsidRDefault="003E36B3">
      <w:pPr>
        <w:pStyle w:val="BodyText"/>
        <w:tabs>
          <w:tab w:val="left" w:pos="5732"/>
          <w:tab w:val="left" w:pos="7163"/>
        </w:tabs>
        <w:spacing w:before="122"/>
        <w:ind w:left="220"/>
        <w:rPr>
          <w:rFonts w:cs="宋体"/>
          <w:lang w:eastAsia="zh-CN"/>
        </w:rPr>
      </w:pPr>
      <w:r>
        <w:rPr>
          <w:rFonts w:cs="宋体" w:hint="eastAsia"/>
          <w:spacing w:val="-1"/>
          <w:w w:val="95"/>
          <w:lang w:eastAsia="zh-CN"/>
        </w:rPr>
        <w:t>⑵第一次、第二次实验的机械效率分别为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cs="宋体" w:hint="eastAsia"/>
          <w:spacing w:val="-10"/>
          <w:lang w:eastAsia="zh-CN"/>
        </w:rPr>
        <w:t>、</w:t>
      </w:r>
      <w:r>
        <w:rPr>
          <w:rFonts w:ascii="Times New Roman" w:hAnsi="Times New Roman"/>
          <w:spacing w:val="-10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3E36B3" w:rsidRDefault="003E36B3">
      <w:pPr>
        <w:pStyle w:val="BodyText"/>
        <w:tabs>
          <w:tab w:val="left" w:pos="7059"/>
        </w:tabs>
        <w:spacing w:before="122"/>
        <w:ind w:left="220"/>
        <w:rPr>
          <w:rFonts w:cs="宋体"/>
          <w:lang w:eastAsia="zh-CN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8" type="#_x0000_t75" style="position:absolute;left:0;text-align:left;margin-left:377.15pt;margin-top:24.85pt;width:54pt;height:109.1pt;z-index:-251664896;mso-position-horizontal-relative:page">
            <v:imagedata r:id="rId13" o:title=""/>
            <w10:wrap anchorx="page"/>
          </v:shape>
        </w:pict>
      </w:r>
      <w:r>
        <w:rPr>
          <w:rFonts w:cs="宋体" w:hint="eastAsia"/>
          <w:lang w:eastAsia="zh-CN"/>
        </w:rPr>
        <w:t>⑶两次实验机械效率不同的原因是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3E36B3" w:rsidRDefault="003E36B3">
      <w:pPr>
        <w:pStyle w:val="BodyText"/>
        <w:spacing w:before="122" w:line="315" w:lineRule="auto"/>
        <w:ind w:left="220" w:right="1041"/>
        <w:rPr>
          <w:rFonts w:cs="宋体"/>
          <w:lang w:eastAsia="zh-CN"/>
        </w:rPr>
      </w:pPr>
      <w:r>
        <w:rPr>
          <w:rFonts w:ascii="Times New Roman" w:hAnsi="Times New Roman"/>
          <w:spacing w:val="-5"/>
          <w:lang w:eastAsia="zh-CN"/>
        </w:rPr>
        <w:t>11</w:t>
      </w:r>
      <w:r>
        <w:rPr>
          <w:rFonts w:cs="宋体" w:hint="eastAsia"/>
          <w:spacing w:val="-34"/>
          <w:lang w:eastAsia="zh-CN"/>
        </w:rPr>
        <w:t>、</w:t>
      </w:r>
      <w:r>
        <w:rPr>
          <w:rFonts w:cs="宋体" w:hint="eastAsia"/>
          <w:lang w:eastAsia="zh-CN"/>
        </w:rPr>
        <w:t>建筑工地用如图所示的简易滑轮组提升砖块</w:t>
      </w:r>
      <w:r>
        <w:rPr>
          <w:rFonts w:cs="宋体" w:hint="eastAsia"/>
          <w:spacing w:val="-36"/>
          <w:lang w:eastAsia="zh-CN"/>
        </w:rPr>
        <w:t>，</w:t>
      </w:r>
      <w:r>
        <w:rPr>
          <w:rFonts w:cs="宋体" w:hint="eastAsia"/>
          <w:lang w:eastAsia="zh-CN"/>
        </w:rPr>
        <w:t>某工人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将</w:t>
      </w:r>
      <w:r>
        <w:rPr>
          <w:rFonts w:cs="宋体"/>
          <w:spacing w:val="-81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500N</w:t>
      </w:r>
      <w:r>
        <w:rPr>
          <w:rFonts w:ascii="Times New Roman" w:hAnsi="Times New Roman"/>
          <w:spacing w:val="-21"/>
          <w:lang w:eastAsia="zh-CN"/>
        </w:rPr>
        <w:t xml:space="preserve"> </w:t>
      </w:r>
      <w:r>
        <w:rPr>
          <w:rFonts w:cs="宋体" w:hint="eastAsia"/>
          <w:lang w:eastAsia="zh-CN"/>
        </w:rPr>
        <w:t>重的砖块一次匀速提升到离地面</w:t>
      </w:r>
      <w:r>
        <w:rPr>
          <w:rFonts w:cs="宋体"/>
          <w:spacing w:val="-81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4m</w:t>
      </w:r>
      <w:r>
        <w:rPr>
          <w:rFonts w:ascii="Times New Roman" w:hAnsi="Times New Roman"/>
          <w:spacing w:val="-20"/>
          <w:lang w:eastAsia="zh-CN"/>
        </w:rPr>
        <w:t xml:space="preserve"> </w:t>
      </w:r>
      <w:r>
        <w:rPr>
          <w:rFonts w:cs="宋体" w:hint="eastAsia"/>
          <w:lang w:eastAsia="zh-CN"/>
        </w:rPr>
        <w:t>高的砌墙处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所用拉力是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200N</w:t>
      </w:r>
      <w:r>
        <w:rPr>
          <w:rFonts w:cs="宋体" w:hint="eastAsia"/>
          <w:spacing w:val="-1"/>
          <w:lang w:eastAsia="zh-CN"/>
        </w:rPr>
        <w:t>，所用的时间是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20s</w:t>
      </w:r>
      <w:r>
        <w:rPr>
          <w:rFonts w:cs="宋体" w:hint="eastAsia"/>
          <w:lang w:eastAsia="zh-CN"/>
        </w:rPr>
        <w:t>。</w:t>
      </w:r>
      <w:r>
        <w:rPr>
          <w:rFonts w:cs="宋体"/>
          <w:spacing w:val="20"/>
          <w:lang w:eastAsia="zh-CN"/>
        </w:rPr>
        <w:t xml:space="preserve"> </w:t>
      </w:r>
      <w:r>
        <w:rPr>
          <w:rFonts w:cs="宋体" w:hint="eastAsia"/>
          <w:lang w:eastAsia="zh-CN"/>
        </w:rPr>
        <w:t>求这次提升砖块过程中：⑴工人所做的有用功；</w:t>
      </w:r>
    </w:p>
    <w:p w:rsidR="003E36B3" w:rsidRDefault="003E36B3">
      <w:pPr>
        <w:pStyle w:val="BodyText"/>
        <w:spacing w:before="47"/>
        <w:ind w:left="220"/>
        <w:rPr>
          <w:rFonts w:cs="宋体"/>
          <w:lang w:eastAsia="zh-CN"/>
        </w:rPr>
      </w:pPr>
      <w:r>
        <w:rPr>
          <w:rFonts w:cs="宋体" w:hint="eastAsia"/>
          <w:lang w:eastAsia="zh-CN"/>
        </w:rPr>
        <w:t>⑵工人做功的功率；⑶滑轮组的机械效率。</w:t>
      </w: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  <w:r>
        <w:rPr>
          <w:lang w:eastAsia="zh-CN"/>
        </w:rPr>
        <w:br w:type="column"/>
      </w: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before="4"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72" w:lineRule="auto"/>
        <w:ind w:left="220" w:right="115" w:firstLine="21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【课堂反馈】</w:t>
      </w:r>
      <w:r>
        <w:rPr>
          <w:rFonts w:ascii="宋体" w:hAnsi="宋体" w:cs="宋体"/>
          <w:b/>
          <w:bCs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节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已</w:t>
      </w:r>
      <w:r>
        <w:rPr>
          <w:rFonts w:ascii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知</w:t>
      </w:r>
      <w:r>
        <w:rPr>
          <w:rFonts w:ascii="宋体" w:hAnsi="宋体" w:cs="宋体"/>
          <w:spacing w:val="-7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道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了</w:t>
      </w:r>
      <w:r>
        <w:rPr>
          <w:rFonts w:ascii="宋体" w:cs="宋体" w:hint="eastAsia"/>
          <w:sz w:val="21"/>
          <w:szCs w:val="21"/>
          <w:lang w:eastAsia="zh-CN"/>
        </w:rPr>
        <w:t>……</w:t>
      </w: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before="1" w:line="280" w:lineRule="atLeast"/>
        <w:rPr>
          <w:rFonts w:ascii="宋体" w:cs="宋体"/>
          <w:sz w:val="21"/>
          <w:szCs w:val="21"/>
          <w:lang w:eastAsia="zh-CN"/>
        </w:rPr>
      </w:pPr>
    </w:p>
    <w:p w:rsidR="003E36B3" w:rsidRDefault="003E36B3">
      <w:pPr>
        <w:spacing w:line="272" w:lineRule="auto"/>
        <w:ind w:left="220" w:right="115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在本</w:t>
      </w:r>
      <w:r>
        <w:rPr>
          <w:rFonts w:ascii="宋体" w:hAnsi="宋体" w:cs="宋体" w:hint="eastAsia"/>
          <w:spacing w:val="3"/>
          <w:w w:val="95"/>
          <w:sz w:val="21"/>
          <w:szCs w:val="21"/>
          <w:lang w:eastAsia="zh-CN"/>
        </w:rPr>
        <w:t>节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课学习中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，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我还有哪些疑问？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通</w:t>
      </w:r>
      <w:r>
        <w:rPr>
          <w:rFonts w:ascii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过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节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hAnsi="宋体" w:cs="宋体"/>
          <w:spacing w:val="-7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学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习，</w:t>
      </w:r>
      <w:r>
        <w:rPr>
          <w:rFonts w:ascii="宋体" w:hAnsi="宋体" w:cs="宋体" w:hint="eastAsia"/>
          <w:spacing w:val="3"/>
          <w:w w:val="95"/>
          <w:sz w:val="21"/>
          <w:szCs w:val="21"/>
          <w:lang w:eastAsia="zh-CN"/>
        </w:rPr>
        <w:t>我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还想解决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哪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些新问题？</w:t>
      </w: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3E36B3" w:rsidRDefault="003E36B3">
      <w:pPr>
        <w:spacing w:before="8" w:line="240" w:lineRule="atLeast"/>
        <w:rPr>
          <w:rFonts w:ascii="宋体" w:cs="宋体"/>
          <w:sz w:val="18"/>
          <w:szCs w:val="18"/>
          <w:lang w:eastAsia="zh-CN"/>
        </w:rPr>
      </w:pPr>
    </w:p>
    <w:p w:rsidR="003E36B3" w:rsidRDefault="003E36B3">
      <w:pPr>
        <w:spacing w:line="620" w:lineRule="atLeast"/>
        <w:ind w:left="220" w:right="115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教师评价：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批改日期：</w:t>
      </w:r>
    </w:p>
    <w:p w:rsidR="003E36B3" w:rsidRDefault="003E36B3">
      <w:pPr>
        <w:spacing w:line="620" w:lineRule="atLeast"/>
        <w:rPr>
          <w:rFonts w:ascii="宋体" w:cs="宋体"/>
          <w:sz w:val="21"/>
          <w:szCs w:val="21"/>
          <w:lang w:eastAsia="zh-CN"/>
        </w:rPr>
        <w:sectPr w:rsidR="003E36B3">
          <w:type w:val="continuous"/>
          <w:pgSz w:w="11910" w:h="16840"/>
          <w:pgMar w:top="1140" w:right="1140" w:bottom="1220" w:left="1220" w:header="720" w:footer="720" w:gutter="0"/>
          <w:cols w:num="2" w:space="720" w:equalWidth="0">
            <w:col w:w="7404" w:space="115"/>
            <w:col w:w="2031"/>
          </w:cols>
        </w:sectPr>
      </w:pPr>
    </w:p>
    <w:p w:rsidR="003E36B3" w:rsidRDefault="003E36B3">
      <w:pPr>
        <w:pStyle w:val="Heading1"/>
        <w:spacing w:line="449" w:lineRule="exact"/>
        <w:ind w:left="2104"/>
        <w:rPr>
          <w:b w:val="0"/>
          <w:bCs w:val="0"/>
          <w:lang w:eastAsia="zh-CN"/>
        </w:rPr>
      </w:pPr>
      <w:r>
        <w:rPr>
          <w:rFonts w:hint="eastAsia"/>
          <w:spacing w:val="1"/>
          <w:lang w:eastAsia="zh-CN"/>
        </w:rPr>
        <w:t>【导学测评】机械效率（二）</w:t>
      </w:r>
    </w:p>
    <w:p w:rsidR="003E36B3" w:rsidRDefault="003E36B3">
      <w:pPr>
        <w:spacing w:before="1" w:line="240" w:lineRule="atLeast"/>
        <w:rPr>
          <w:rFonts w:ascii="宋体" w:cs="宋体"/>
          <w:sz w:val="18"/>
          <w:szCs w:val="18"/>
          <w:lang w:eastAsia="zh-CN"/>
        </w:rPr>
      </w:pPr>
    </w:p>
    <w:p w:rsidR="003E36B3" w:rsidRDefault="003E36B3">
      <w:pPr>
        <w:spacing w:line="240" w:lineRule="atLeast"/>
        <w:rPr>
          <w:rFonts w:ascii="宋体" w:cs="宋体"/>
          <w:sz w:val="18"/>
          <w:szCs w:val="18"/>
          <w:lang w:eastAsia="zh-CN"/>
        </w:rPr>
        <w:sectPr w:rsidR="003E36B3">
          <w:headerReference w:type="default" r:id="rId14"/>
          <w:pgSz w:w="11910" w:h="16840"/>
          <w:pgMar w:top="600" w:right="1280" w:bottom="1220" w:left="1280" w:header="0" w:footer="1023" w:gutter="0"/>
          <w:cols w:space="720"/>
        </w:sectPr>
      </w:pPr>
    </w:p>
    <w:p w:rsidR="003E36B3" w:rsidRDefault="003E36B3">
      <w:pPr>
        <w:tabs>
          <w:tab w:val="left" w:pos="1521"/>
        </w:tabs>
        <w:spacing w:before="34"/>
        <w:ind w:left="256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班级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3E36B3" w:rsidRDefault="003E36B3">
      <w:pPr>
        <w:tabs>
          <w:tab w:val="left" w:pos="2011"/>
        </w:tabs>
        <w:spacing w:before="34"/>
        <w:ind w:left="115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姓名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3E36B3" w:rsidRDefault="003E36B3">
      <w:pPr>
        <w:tabs>
          <w:tab w:val="left" w:pos="3012"/>
          <w:tab w:val="left" w:pos="5117"/>
        </w:tabs>
        <w:spacing w:before="34"/>
        <w:ind w:left="117"/>
        <w:rPr>
          <w:rFonts w:ascii="Times New Roman" w:hAnsi="Times New Roman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小组长签字</w:t>
      </w:r>
      <w:r>
        <w:rPr>
          <w:rFonts w:ascii="Times New Roman" w:hAnsi="Times New Roman"/>
          <w:w w:val="95"/>
          <w:sz w:val="21"/>
          <w:szCs w:val="21"/>
          <w:lang w:eastAsia="zh-CN"/>
        </w:rPr>
        <w:t>:</w:t>
      </w:r>
      <w:r>
        <w:rPr>
          <w:rFonts w:ascii="Times New Roman" w:hAnsi="Times New Roman"/>
          <w:w w:val="95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教师评定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3E36B3" w:rsidRDefault="003E36B3">
      <w:pPr>
        <w:rPr>
          <w:rFonts w:ascii="Times New Roman" w:hAnsi="Times New Roman"/>
          <w:sz w:val="21"/>
          <w:szCs w:val="21"/>
          <w:lang w:eastAsia="zh-CN"/>
        </w:rPr>
        <w:sectPr w:rsidR="003E36B3">
          <w:type w:val="continuous"/>
          <w:pgSz w:w="11910" w:h="16840"/>
          <w:pgMar w:top="1140" w:right="1280" w:bottom="1220" w:left="1280" w:header="720" w:footer="720" w:gutter="0"/>
          <w:cols w:num="3" w:space="720" w:equalWidth="0">
            <w:col w:w="1522" w:space="40"/>
            <w:col w:w="2012" w:space="40"/>
            <w:col w:w="5736"/>
          </w:cols>
        </w:sectPr>
      </w:pPr>
    </w:p>
    <w:p w:rsidR="003E36B3" w:rsidRDefault="003E36B3">
      <w:pPr>
        <w:spacing w:before="6" w:line="190" w:lineRule="atLeast"/>
        <w:rPr>
          <w:rFonts w:ascii="Times New Roman" w:hAnsi="Times New Roman"/>
          <w:sz w:val="16"/>
          <w:szCs w:val="16"/>
          <w:lang w:eastAsia="zh-CN"/>
        </w:rPr>
      </w:pPr>
    </w:p>
    <w:p w:rsidR="003E36B3" w:rsidRDefault="003E36B3">
      <w:pPr>
        <w:spacing w:line="190" w:lineRule="atLeast"/>
        <w:rPr>
          <w:rFonts w:ascii="Times New Roman" w:hAnsi="Times New Roman"/>
          <w:sz w:val="16"/>
          <w:szCs w:val="16"/>
          <w:lang w:eastAsia="zh-CN"/>
        </w:rPr>
        <w:sectPr w:rsidR="003E36B3">
          <w:type w:val="continuous"/>
          <w:pgSz w:w="11910" w:h="16840"/>
          <w:pgMar w:top="1140" w:right="1280" w:bottom="1220" w:left="1280" w:header="720" w:footer="720" w:gutter="0"/>
          <w:cols w:space="720"/>
        </w:sectPr>
      </w:pPr>
    </w:p>
    <w:p w:rsidR="003E36B3" w:rsidRDefault="003E36B3">
      <w:pPr>
        <w:pStyle w:val="BodyText"/>
        <w:spacing w:before="26" w:line="357" w:lineRule="auto"/>
        <w:jc w:val="both"/>
        <w:rPr>
          <w:lang w:eastAsia="zh-CN"/>
        </w:rPr>
      </w:pPr>
      <w:r>
        <w:rPr>
          <w:noProof/>
          <w:lang w:eastAsia="zh-CN"/>
        </w:rPr>
        <w:pict>
          <v:group id="_x0000_s3079" style="position:absolute;left:0;text-align:left;margin-left:127.7pt;margin-top:3.2pt;width:170.2pt;height:663.1pt;z-index:-251658752;mso-position-horizontal-relative:page" coordorigin="2554,64" coordsize="3404,13262">
            <v:shape id="_x0000_s3080" type="#_x0000_t75" style="position:absolute;left:3698;top:9646;width:2218;height:3043">
              <v:imagedata r:id="rId15" o:title=""/>
            </v:shape>
            <v:shape id="_x0000_s3081" type="#_x0000_t75" style="position:absolute;left:4510;top:267;width:1418;height:2705">
              <v:imagedata r:id="rId16" o:title=""/>
            </v:shape>
            <v:group id="_x0000_s3082" style="position:absolute;left:5910;top:80;width:30;height:30" coordorigin="5910,80" coordsize="30,30">
              <v:shape id="_x0000_s3083" style="position:absolute;left:5910;top:80;width:30;height:30" coordorigin="5910,80" coordsize="30,30" path="m5910,95r30,e" filled="f" strokeweight="1.6pt">
                <v:path arrowok="t"/>
              </v:shape>
            </v:group>
            <v:group id="_x0000_s3084" style="position:absolute;left:5910;top:140;width:30;height:30" coordorigin="5910,140" coordsize="30,30">
              <v:shape id="_x0000_s3085" style="position:absolute;left:5910;top:140;width:30;height:30" coordorigin="5910,140" coordsize="30,30" path="m5910,155r30,e" filled="f" strokeweight="1.6pt">
                <v:path arrowok="t"/>
              </v:shape>
            </v:group>
            <v:group id="_x0000_s3086" style="position:absolute;left:5910;top:200;width:30;height:30" coordorigin="5910,200" coordsize="30,30">
              <v:shape id="_x0000_s3087" style="position:absolute;left:5910;top:200;width:30;height:30" coordorigin="5910,200" coordsize="30,30" path="m5910,215r30,e" filled="f" strokeweight="1.6pt">
                <v:path arrowok="t"/>
              </v:shape>
            </v:group>
            <v:group id="_x0000_s3088" style="position:absolute;left:5910;top:260;width:30;height:30" coordorigin="5910,260" coordsize="30,30">
              <v:shape id="_x0000_s3089" style="position:absolute;left:5910;top:260;width:30;height:30" coordorigin="5910,260" coordsize="30,30" path="m5910,275r30,e" filled="f" strokeweight="1.6pt">
                <v:path arrowok="t"/>
              </v:shape>
            </v:group>
            <v:group id="_x0000_s3090" style="position:absolute;left:5910;top:320;width:30;height:30" coordorigin="5910,320" coordsize="30,30">
              <v:shape id="_x0000_s3091" style="position:absolute;left:5910;top:320;width:30;height:30" coordorigin="5910,320" coordsize="30,30" path="m5910,335r30,e" filled="f" strokeweight="1.6pt">
                <v:path arrowok="t"/>
              </v:shape>
            </v:group>
            <v:group id="_x0000_s3092" style="position:absolute;left:5910;top:380;width:30;height:30" coordorigin="5910,380" coordsize="30,30">
              <v:shape id="_x0000_s3093" style="position:absolute;left:5910;top:380;width:30;height:30" coordorigin="5910,380" coordsize="30,30" path="m5910,395r30,e" filled="f" strokeweight="1.6pt">
                <v:path arrowok="t"/>
              </v:shape>
            </v:group>
            <v:group id="_x0000_s3094" style="position:absolute;left:5910;top:440;width:30;height:30" coordorigin="5910,440" coordsize="30,30">
              <v:shape id="_x0000_s3095" style="position:absolute;left:5910;top:440;width:30;height:30" coordorigin="5910,440" coordsize="30,30" path="m5910,455r30,e" filled="f" strokeweight="1.6pt">
                <v:path arrowok="t"/>
              </v:shape>
            </v:group>
            <v:group id="_x0000_s3096" style="position:absolute;left:5910;top:500;width:30;height:30" coordorigin="5910,500" coordsize="30,30">
              <v:shape id="_x0000_s3097" style="position:absolute;left:5910;top:500;width:30;height:30" coordorigin="5910,500" coordsize="30,30" path="m5910,515r30,e" filled="f" strokeweight="1.6pt">
                <v:path arrowok="t"/>
              </v:shape>
            </v:group>
            <v:group id="_x0000_s3098" style="position:absolute;left:5910;top:560;width:30;height:30" coordorigin="5910,560" coordsize="30,30">
              <v:shape id="_x0000_s3099" style="position:absolute;left:5910;top:560;width:30;height:30" coordorigin="5910,560" coordsize="30,30" path="m5910,575r30,e" filled="f" strokeweight="1.6pt">
                <v:path arrowok="t"/>
              </v:shape>
            </v:group>
            <v:group id="_x0000_s3100" style="position:absolute;left:5910;top:620;width:30;height:30" coordorigin="5910,620" coordsize="30,30">
              <v:shape id="_x0000_s3101" style="position:absolute;left:5910;top:620;width:30;height:30" coordorigin="5910,620" coordsize="30,30" path="m5910,635r30,e" filled="f" strokeweight="1.6pt">
                <v:path arrowok="t"/>
              </v:shape>
            </v:group>
            <v:group id="_x0000_s3102" style="position:absolute;left:5910;top:680;width:30;height:30" coordorigin="5910,680" coordsize="30,30">
              <v:shape id="_x0000_s3103" style="position:absolute;left:5910;top:680;width:30;height:30" coordorigin="5910,680" coordsize="30,30" path="m5910,695r30,e" filled="f" strokeweight="1.6pt">
                <v:path arrowok="t"/>
              </v:shape>
            </v:group>
            <v:group id="_x0000_s3104" style="position:absolute;left:5910;top:740;width:30;height:30" coordorigin="5910,740" coordsize="30,30">
              <v:shape id="_x0000_s3105" style="position:absolute;left:5910;top:740;width:30;height:30" coordorigin="5910,740" coordsize="30,30" path="m5910,755r30,e" filled="f" strokeweight="1.6pt">
                <v:path arrowok="t"/>
              </v:shape>
            </v:group>
            <v:group id="_x0000_s3106" style="position:absolute;left:5910;top:800;width:30;height:30" coordorigin="5910,800" coordsize="30,30">
              <v:shape id="_x0000_s3107" style="position:absolute;left:5910;top:800;width:30;height:30" coordorigin="5910,800" coordsize="30,30" path="m5910,815r30,e" filled="f" strokeweight="1.6pt">
                <v:path arrowok="t"/>
              </v:shape>
            </v:group>
            <v:group id="_x0000_s3108" style="position:absolute;left:5910;top:860;width:30;height:30" coordorigin="5910,860" coordsize="30,30">
              <v:shape id="_x0000_s3109" style="position:absolute;left:5910;top:860;width:30;height:30" coordorigin="5910,860" coordsize="30,30" path="m5910,875r30,e" filled="f" strokeweight="1.6pt">
                <v:path arrowok="t"/>
              </v:shape>
            </v:group>
            <v:group id="_x0000_s3110" style="position:absolute;left:5910;top:920;width:30;height:30" coordorigin="5910,920" coordsize="30,30">
              <v:shape id="_x0000_s3111" style="position:absolute;left:5910;top:920;width:30;height:30" coordorigin="5910,920" coordsize="30,30" path="m5910,935r30,e" filled="f" strokeweight="1.6pt">
                <v:path arrowok="t"/>
              </v:shape>
            </v:group>
            <v:group id="_x0000_s3112" style="position:absolute;left:5910;top:980;width:31;height:30" coordorigin="5910,980" coordsize="31,30">
              <v:shape id="_x0000_s3113" style="position:absolute;left:5910;top:980;width:31;height:30" coordorigin="5910,980" coordsize="31,30" path="m5910,995r30,e" filled="f" strokeweight="1.6pt">
                <v:path arrowok="t"/>
              </v:shape>
            </v:group>
            <v:group id="_x0000_s3114" style="position:absolute;left:5910;top:1040;width:30;height:30" coordorigin="5910,1040" coordsize="30,30">
              <v:shape id="_x0000_s3115" style="position:absolute;left:5910;top:1040;width:30;height:30" coordorigin="5910,1040" coordsize="30,30" path="m5910,1055r30,e" filled="f" strokeweight="1.6pt">
                <v:path arrowok="t"/>
              </v:shape>
            </v:group>
            <v:group id="_x0000_s3116" style="position:absolute;left:5910;top:1100;width:30;height:30" coordorigin="5910,1100" coordsize="30,30">
              <v:shape id="_x0000_s3117" style="position:absolute;left:5910;top:1100;width:30;height:30" coordorigin="5910,1100" coordsize="30,30" path="m5910,1115r30,e" filled="f" strokeweight="1.6pt">
                <v:path arrowok="t"/>
              </v:shape>
            </v:group>
            <v:group id="_x0000_s3118" style="position:absolute;left:5910;top:1160;width:30;height:30" coordorigin="5910,1160" coordsize="30,30">
              <v:shape id="_x0000_s3119" style="position:absolute;left:5910;top:1160;width:30;height:30" coordorigin="5910,1160" coordsize="30,30" path="m5910,1175r30,e" filled="f" strokeweight="1.6pt">
                <v:path arrowok="t"/>
              </v:shape>
            </v:group>
            <v:group id="_x0000_s3120" style="position:absolute;left:5910;top:1220;width:30;height:30" coordorigin="5910,1220" coordsize="30,30">
              <v:shape id="_x0000_s3121" style="position:absolute;left:5910;top:1220;width:30;height:30" coordorigin="5910,1220" coordsize="30,30" path="m5910,1235r30,e" filled="f" strokeweight="1.6pt">
                <v:path arrowok="t"/>
              </v:shape>
            </v:group>
            <v:group id="_x0000_s3122" style="position:absolute;left:5910;top:1280;width:30;height:30" coordorigin="5910,1280" coordsize="30,30">
              <v:shape id="_x0000_s3123" style="position:absolute;left:5910;top:1280;width:30;height:30" coordorigin="5910,1280" coordsize="30,30" path="m5910,1295r30,e" filled="f" strokeweight="1.6pt">
                <v:path arrowok="t"/>
              </v:shape>
            </v:group>
            <v:group id="_x0000_s3124" style="position:absolute;left:5910;top:1340;width:30;height:30" coordorigin="5910,1340" coordsize="30,30">
              <v:shape id="_x0000_s3125" style="position:absolute;left:5910;top:1340;width:30;height:30" coordorigin="5910,1340" coordsize="30,30" path="m5910,1355r30,e" filled="f" strokeweight="1.6pt">
                <v:path arrowok="t"/>
              </v:shape>
            </v:group>
            <v:group id="_x0000_s3126" style="position:absolute;left:5910;top:1400;width:30;height:30" coordorigin="5910,1400" coordsize="30,30">
              <v:shape id="_x0000_s3127" style="position:absolute;left:5910;top:1400;width:30;height:30" coordorigin="5910,1400" coordsize="30,30" path="m5910,1415r30,e" filled="f" strokeweight="1.6pt">
                <v:path arrowok="t"/>
              </v:shape>
            </v:group>
            <v:group id="_x0000_s3128" style="position:absolute;left:5910;top:1460;width:30;height:30" coordorigin="5910,1460" coordsize="30,30">
              <v:shape id="_x0000_s3129" style="position:absolute;left:5910;top:1460;width:30;height:30" coordorigin="5910,1460" coordsize="30,30" path="m5910,1475r30,e" filled="f" strokeweight="1.6pt">
                <v:path arrowok="t"/>
              </v:shape>
            </v:group>
            <v:group id="_x0000_s3130" style="position:absolute;left:5910;top:1520;width:30;height:30" coordorigin="5910,1520" coordsize="30,30">
              <v:shape id="_x0000_s3131" style="position:absolute;left:5910;top:1520;width:30;height:30" coordorigin="5910,1520" coordsize="30,30" path="m5910,1535r30,e" filled="f" strokeweight="1.6pt">
                <v:path arrowok="t"/>
              </v:shape>
            </v:group>
            <v:group id="_x0000_s3132" style="position:absolute;left:5910;top:1580;width:30;height:30" coordorigin="5910,1580" coordsize="30,30">
              <v:shape id="_x0000_s3133" style="position:absolute;left:5910;top:1580;width:30;height:30" coordorigin="5910,1580" coordsize="30,30" path="m5910,1595r30,e" filled="f" strokeweight="1.6pt">
                <v:path arrowok="t"/>
              </v:shape>
            </v:group>
            <v:group id="_x0000_s3134" style="position:absolute;left:5910;top:1640;width:30;height:30" coordorigin="5910,1640" coordsize="30,30">
              <v:shape id="_x0000_s3135" style="position:absolute;left:5910;top:1640;width:30;height:30" coordorigin="5910,1640" coordsize="30,30" path="m5910,1655r30,e" filled="f" strokeweight="1.6pt">
                <v:path arrowok="t"/>
              </v:shape>
            </v:group>
            <v:group id="_x0000_s3136" style="position:absolute;left:5910;top:1700;width:30;height:30" coordorigin="5910,1700" coordsize="30,30">
              <v:shape id="_x0000_s3137" style="position:absolute;left:5910;top:1700;width:30;height:30" coordorigin="5910,1700" coordsize="30,30" path="m5910,1715r30,e" filled="f" strokeweight="1.6pt">
                <v:path arrowok="t"/>
              </v:shape>
            </v:group>
            <v:group id="_x0000_s3138" style="position:absolute;left:5910;top:1760;width:30;height:30" coordorigin="5910,1760" coordsize="30,30">
              <v:shape id="_x0000_s3139" style="position:absolute;left:5910;top:1760;width:30;height:30" coordorigin="5910,1760" coordsize="30,30" path="m5910,1775r30,e" filled="f" strokeweight="1.6pt">
                <v:path arrowok="t"/>
              </v:shape>
            </v:group>
            <v:group id="_x0000_s3140" style="position:absolute;left:5910;top:1820;width:30;height:30" coordorigin="5910,1820" coordsize="30,30">
              <v:shape id="_x0000_s3141" style="position:absolute;left:5910;top:1820;width:30;height:30" coordorigin="5910,1820" coordsize="30,30" path="m5910,1835r30,e" filled="f" strokeweight="1.6pt">
                <v:path arrowok="t"/>
              </v:shape>
            </v:group>
            <v:group id="_x0000_s3142" style="position:absolute;left:5910;top:1880;width:30;height:30" coordorigin="5910,1880" coordsize="30,30">
              <v:shape id="_x0000_s3143" style="position:absolute;left:5910;top:1880;width:30;height:30" coordorigin="5910,1880" coordsize="30,30" path="m5910,1895r30,e" filled="f" strokeweight="1.6pt">
                <v:path arrowok="t"/>
              </v:shape>
            </v:group>
            <v:group id="_x0000_s3144" style="position:absolute;left:5910;top:1940;width:30;height:30" coordorigin="5910,1940" coordsize="30,30">
              <v:shape id="_x0000_s3145" style="position:absolute;left:5910;top:1940;width:30;height:30" coordorigin="5910,1940" coordsize="30,30" path="m5910,1955r30,e" filled="f" strokeweight="1.6pt">
                <v:path arrowok="t"/>
              </v:shape>
            </v:group>
            <v:group id="_x0000_s3146" style="position:absolute;left:5910;top:2000;width:30;height:30" coordorigin="5910,2000" coordsize="30,30">
              <v:shape id="_x0000_s3147" style="position:absolute;left:5910;top:2000;width:30;height:30" coordorigin="5910,2000" coordsize="30,30" path="m5910,2015r30,e" filled="f" strokeweight="1.6pt">
                <v:path arrowok="t"/>
              </v:shape>
            </v:group>
            <v:group id="_x0000_s3148" style="position:absolute;left:5910;top:2060;width:30;height:30" coordorigin="5910,2060" coordsize="30,30">
              <v:shape id="_x0000_s3149" style="position:absolute;left:5910;top:2060;width:30;height:30" coordorigin="5910,2060" coordsize="30,30" path="m5910,2075r30,e" filled="f" strokeweight="1.6pt">
                <v:path arrowok="t"/>
              </v:shape>
            </v:group>
            <v:group id="_x0000_s3150" style="position:absolute;left:5910;top:2120;width:30;height:30" coordorigin="5910,2120" coordsize="30,30">
              <v:shape id="_x0000_s3151" style="position:absolute;left:5910;top:2120;width:30;height:30" coordorigin="5910,2120" coordsize="30,30" path="m5910,2135r30,e" filled="f" strokeweight="1.6pt">
                <v:path arrowok="t"/>
              </v:shape>
            </v:group>
            <v:group id="_x0000_s3152" style="position:absolute;left:5910;top:2180;width:30;height:30" coordorigin="5910,2180" coordsize="30,30">
              <v:shape id="_x0000_s3153" style="position:absolute;left:5910;top:2180;width:30;height:30" coordorigin="5910,2180" coordsize="30,30" path="m5910,2195r30,e" filled="f" strokeweight="1.6pt">
                <v:path arrowok="t"/>
              </v:shape>
            </v:group>
            <v:group id="_x0000_s3154" style="position:absolute;left:5910;top:2240;width:30;height:30" coordorigin="5910,2240" coordsize="30,30">
              <v:shape id="_x0000_s3155" style="position:absolute;left:5910;top:2240;width:30;height:30" coordorigin="5910,2240" coordsize="30,30" path="m5910,2255r30,e" filled="f" strokeweight="1.6pt">
                <v:path arrowok="t"/>
              </v:shape>
            </v:group>
            <v:group id="_x0000_s3156" style="position:absolute;left:5910;top:2300;width:30;height:30" coordorigin="5910,2300" coordsize="30,30">
              <v:shape id="_x0000_s3157" style="position:absolute;left:5910;top:2300;width:30;height:30" coordorigin="5910,2300" coordsize="30,30" path="m5910,2315r30,e" filled="f" strokeweight="1.6pt">
                <v:path arrowok="t"/>
              </v:shape>
            </v:group>
            <v:group id="_x0000_s3158" style="position:absolute;left:5910;top:2360;width:30;height:30" coordorigin="5910,2360" coordsize="30,30">
              <v:shape id="_x0000_s3159" style="position:absolute;left:5910;top:2360;width:30;height:30" coordorigin="5910,2360" coordsize="30,30" path="m5910,2375r30,e" filled="f" strokeweight="1.6pt">
                <v:path arrowok="t"/>
              </v:shape>
            </v:group>
            <v:group id="_x0000_s3160" style="position:absolute;left:5910;top:2420;width:30;height:30" coordorigin="5910,2420" coordsize="30,30">
              <v:shape id="_x0000_s3161" style="position:absolute;left:5910;top:2420;width:30;height:30" coordorigin="5910,2420" coordsize="30,30" path="m5910,2435r30,e" filled="f" strokeweight="1.6pt">
                <v:path arrowok="t"/>
              </v:shape>
            </v:group>
            <v:group id="_x0000_s3162" style="position:absolute;left:5910;top:2480;width:30;height:30" coordorigin="5910,2480" coordsize="30,30">
              <v:shape id="_x0000_s3163" style="position:absolute;left:5910;top:2480;width:30;height:30" coordorigin="5910,2480" coordsize="30,30" path="m5910,2495r30,e" filled="f" strokeweight="1.6pt">
                <v:path arrowok="t"/>
              </v:shape>
            </v:group>
            <v:group id="_x0000_s3164" style="position:absolute;left:5910;top:2540;width:30;height:30" coordorigin="5910,2540" coordsize="30,30">
              <v:shape id="_x0000_s3165" style="position:absolute;left:5910;top:2540;width:30;height:30" coordorigin="5910,2540" coordsize="30,30" path="m5910,2555r30,e" filled="f" strokeweight="1.6pt">
                <v:path arrowok="t"/>
              </v:shape>
            </v:group>
            <v:group id="_x0000_s3166" style="position:absolute;left:5910;top:2600;width:30;height:30" coordorigin="5910,2600" coordsize="30,30">
              <v:shape id="_x0000_s3167" style="position:absolute;left:5910;top:2600;width:30;height:30" coordorigin="5910,2600" coordsize="30,30" path="m5910,2615r30,e" filled="f" strokeweight="1.6pt">
                <v:path arrowok="t"/>
              </v:shape>
            </v:group>
            <v:group id="_x0000_s3168" style="position:absolute;left:5910;top:2660;width:30;height:30" coordorigin="5910,2660" coordsize="30,30">
              <v:shape id="_x0000_s3169" style="position:absolute;left:5910;top:2660;width:30;height:30" coordorigin="5910,2660" coordsize="30,30" path="m5910,2675r30,e" filled="f" strokeweight="1.6pt">
                <v:path arrowok="t"/>
              </v:shape>
            </v:group>
            <v:group id="_x0000_s3170" style="position:absolute;left:5910;top:2720;width:30;height:30" coordorigin="5910,2720" coordsize="30,30">
              <v:shape id="_x0000_s3171" style="position:absolute;left:5910;top:2720;width:30;height:30" coordorigin="5910,2720" coordsize="30,30" path="m5910,2735r30,e" filled="f" strokeweight="1.6pt">
                <v:path arrowok="t"/>
              </v:shape>
            </v:group>
            <v:group id="_x0000_s3172" style="position:absolute;left:5910;top:2780;width:30;height:30" coordorigin="5910,2780" coordsize="30,30">
              <v:shape id="_x0000_s3173" style="position:absolute;left:5910;top:2780;width:30;height:30" coordorigin="5910,2780" coordsize="30,30" path="m5910,2795r30,e" filled="f" strokeweight="1.6pt">
                <v:path arrowok="t"/>
              </v:shape>
            </v:group>
            <v:group id="_x0000_s3174" style="position:absolute;left:5910;top:2840;width:31;height:30" coordorigin="5910,2840" coordsize="31,30">
              <v:shape id="_x0000_s3175" style="position:absolute;left:5910;top:2840;width:31;height:30" coordorigin="5910,2840" coordsize="31,30" path="m5910,2855r30,e" filled="f" strokeweight="1.6pt">
                <v:path arrowok="t"/>
              </v:shape>
            </v:group>
            <v:group id="_x0000_s3176" style="position:absolute;left:5910;top:2900;width:30;height:30" coordorigin="5910,2900" coordsize="30,30">
              <v:shape id="_x0000_s3177" style="position:absolute;left:5910;top:2900;width:30;height:30" coordorigin="5910,2900" coordsize="30,30" path="m5910,2915r30,e" filled="f" strokeweight="1.6pt">
                <v:path arrowok="t"/>
              </v:shape>
            </v:group>
            <v:group id="_x0000_s3178" style="position:absolute;left:5910;top:2960;width:30;height:30" coordorigin="5910,2960" coordsize="30,30">
              <v:shape id="_x0000_s3179" style="position:absolute;left:5910;top:2960;width:30;height:30" coordorigin="5910,2960" coordsize="30,30" path="m5910,2975r30,e" filled="f" strokeweight="1.6pt">
                <v:path arrowok="t"/>
              </v:shape>
            </v:group>
            <v:group id="_x0000_s3180" style="position:absolute;left:5910;top:3020;width:30;height:30" coordorigin="5910,3020" coordsize="30,30">
              <v:shape id="_x0000_s3181" style="position:absolute;left:5910;top:3020;width:30;height:30" coordorigin="5910,3020" coordsize="30,30" path="m5910,3035r30,e" filled="f" strokeweight="1.6pt">
                <v:path arrowok="t"/>
              </v:shape>
            </v:group>
            <v:group id="_x0000_s3182" style="position:absolute;left:5910;top:3080;width:30;height:30" coordorigin="5910,3080" coordsize="30,30">
              <v:shape id="_x0000_s3183" style="position:absolute;left:5910;top:3080;width:30;height:30" coordorigin="5910,3080" coordsize="30,30" path="m5910,3095r30,e" filled="f" strokeweight="1.6pt">
                <v:path arrowok="t"/>
              </v:shape>
            </v:group>
            <v:group id="_x0000_s3184" style="position:absolute;left:5910;top:3140;width:30;height:30" coordorigin="5910,3140" coordsize="30,30">
              <v:shape id="_x0000_s3185" style="position:absolute;left:5910;top:3140;width:30;height:30" coordorigin="5910,3140" coordsize="30,30" path="m5910,3155r30,e" filled="f" strokeweight="1.6pt">
                <v:path arrowok="t"/>
              </v:shape>
            </v:group>
            <v:group id="_x0000_s3186" style="position:absolute;left:5910;top:3200;width:30;height:30" coordorigin="5910,3200" coordsize="30,30">
              <v:shape id="_x0000_s3187" style="position:absolute;left:5910;top:3200;width:30;height:30" coordorigin="5910,3200" coordsize="30,30" path="m5910,3215r30,e" filled="f" strokeweight="1.6pt">
                <v:path arrowok="t"/>
              </v:shape>
            </v:group>
            <v:group id="_x0000_s3188" style="position:absolute;left:5910;top:3260;width:30;height:30" coordorigin="5910,3260" coordsize="30,30">
              <v:shape id="_x0000_s3189" style="position:absolute;left:5910;top:3260;width:30;height:30" coordorigin="5910,3260" coordsize="30,30" path="m5910,3275r30,e" filled="f" strokeweight="1.6pt">
                <v:path arrowok="t"/>
              </v:shape>
            </v:group>
            <v:group id="_x0000_s3190" style="position:absolute;left:5910;top:3320;width:30;height:30" coordorigin="5910,3320" coordsize="30,30">
              <v:shape id="_x0000_s3191" style="position:absolute;left:5910;top:3320;width:30;height:30" coordorigin="5910,3320" coordsize="30,30" path="m5910,3335r30,e" filled="f" strokeweight="1.6pt">
                <v:path arrowok="t"/>
              </v:shape>
            </v:group>
            <v:group id="_x0000_s3192" style="position:absolute;left:5910;top:3380;width:30;height:30" coordorigin="5910,3380" coordsize="30,30">
              <v:shape id="_x0000_s3193" style="position:absolute;left:5910;top:3380;width:30;height:30" coordorigin="5910,3380" coordsize="30,30" path="m5910,3395r30,e" filled="f" strokeweight="1.6pt">
                <v:path arrowok="t"/>
              </v:shape>
            </v:group>
            <v:group id="_x0000_s3194" style="position:absolute;left:5910;top:3440;width:30;height:30" coordorigin="5910,3440" coordsize="30,30">
              <v:shape id="_x0000_s3195" style="position:absolute;left:5910;top:3440;width:30;height:30" coordorigin="5910,3440" coordsize="30,30" path="m5910,3455r30,e" filled="f" strokeweight="1.6pt">
                <v:path arrowok="t"/>
              </v:shape>
            </v:group>
            <v:group id="_x0000_s3196" style="position:absolute;left:5910;top:3500;width:30;height:30" coordorigin="5910,3500" coordsize="30,30">
              <v:shape id="_x0000_s3197" style="position:absolute;left:5910;top:3500;width:30;height:30" coordorigin="5910,3500" coordsize="30,30" path="m5910,3515r30,e" filled="f" strokeweight="1.6pt">
                <v:path arrowok="t"/>
              </v:shape>
            </v:group>
            <v:group id="_x0000_s3198" style="position:absolute;left:5910;top:3560;width:30;height:30" coordorigin="5910,3560" coordsize="30,30">
              <v:shape id="_x0000_s3199" style="position:absolute;left:5910;top:3560;width:30;height:30" coordorigin="5910,3560" coordsize="30,30" path="m5910,3575r30,e" filled="f" strokeweight="1.6pt">
                <v:path arrowok="t"/>
              </v:shape>
            </v:group>
            <v:group id="_x0000_s3200" style="position:absolute;left:5910;top:3620;width:30;height:30" coordorigin="5910,3620" coordsize="30,30">
              <v:shape id="_x0000_s3201" style="position:absolute;left:5910;top:3620;width:30;height:30" coordorigin="5910,3620" coordsize="30,30" path="m5910,3635r30,e" filled="f" strokeweight="1.6pt">
                <v:path arrowok="t"/>
              </v:shape>
            </v:group>
            <v:group id="_x0000_s3202" style="position:absolute;left:5910;top:3680;width:30;height:30" coordorigin="5910,3680" coordsize="30,30">
              <v:shape id="_x0000_s3203" style="position:absolute;left:5910;top:3680;width:30;height:30" coordorigin="5910,3680" coordsize="30,30" path="m5910,3695r30,e" filled="f" strokeweight="1.6pt">
                <v:path arrowok="t"/>
              </v:shape>
            </v:group>
            <v:group id="_x0000_s3204" style="position:absolute;left:5910;top:3740;width:30;height:30" coordorigin="5910,3740" coordsize="30,30">
              <v:shape id="_x0000_s3205" style="position:absolute;left:5910;top:3740;width:30;height:30" coordorigin="5910,3740" coordsize="30,30" path="m5910,3755r30,e" filled="f" strokeweight="1.6pt">
                <v:path arrowok="t"/>
              </v:shape>
            </v:group>
            <v:group id="_x0000_s3206" style="position:absolute;left:5910;top:3800;width:30;height:30" coordorigin="5910,3800" coordsize="30,30">
              <v:shape id="_x0000_s3207" style="position:absolute;left:5910;top:3800;width:30;height:30" coordorigin="5910,3800" coordsize="30,30" path="m5910,3815r30,e" filled="f" strokeweight="1.6pt">
                <v:path arrowok="t"/>
              </v:shape>
            </v:group>
            <v:group id="_x0000_s3208" style="position:absolute;left:5910;top:3860;width:30;height:30" coordorigin="5910,3860" coordsize="30,30">
              <v:shape id="_x0000_s3209" style="position:absolute;left:5910;top:3860;width:30;height:30" coordorigin="5910,3860" coordsize="30,30" path="m5910,3875r30,e" filled="f" strokeweight="1.6pt">
                <v:path arrowok="t"/>
              </v:shape>
            </v:group>
            <v:group id="_x0000_s3210" style="position:absolute;left:5910;top:3920;width:30;height:30" coordorigin="5910,3920" coordsize="30,30">
              <v:shape id="_x0000_s3211" style="position:absolute;left:5910;top:3920;width:30;height:30" coordorigin="5910,3920" coordsize="30,30" path="m5910,3935r30,e" filled="f" strokeweight="1.6pt">
                <v:path arrowok="t"/>
              </v:shape>
            </v:group>
            <v:group id="_x0000_s3212" style="position:absolute;left:5910;top:3980;width:30;height:30" coordorigin="5910,3980" coordsize="30,30">
              <v:shape id="_x0000_s3213" style="position:absolute;left:5910;top:3980;width:30;height:30" coordorigin="5910,3980" coordsize="30,30" path="m5910,3995r30,e" filled="f" strokeweight="1.6pt">
                <v:path arrowok="t"/>
              </v:shape>
            </v:group>
            <v:group id="_x0000_s3214" style="position:absolute;left:5910;top:4040;width:30;height:30" coordorigin="5910,4040" coordsize="30,30">
              <v:shape id="_x0000_s3215" style="position:absolute;left:5910;top:4040;width:30;height:30" coordorigin="5910,4040" coordsize="30,30" path="m5910,4055r30,e" filled="f" strokeweight="1.6pt">
                <v:path arrowok="t"/>
              </v:shape>
            </v:group>
            <v:group id="_x0000_s3216" style="position:absolute;left:5910;top:4100;width:30;height:30" coordorigin="5910,4100" coordsize="30,30">
              <v:shape id="_x0000_s3217" style="position:absolute;left:5910;top:4100;width:30;height:30" coordorigin="5910,4100" coordsize="30,30" path="m5910,4115r30,e" filled="f" strokeweight="1.6pt">
                <v:path arrowok="t"/>
              </v:shape>
            </v:group>
            <v:group id="_x0000_s3218" style="position:absolute;left:5910;top:4160;width:31;height:30" coordorigin="5910,4160" coordsize="31,30">
              <v:shape id="_x0000_s3219" style="position:absolute;left:5910;top:4160;width:31;height:30" coordorigin="5910,4160" coordsize="31,30" path="m5910,4175r30,e" filled="f" strokeweight="1.6pt">
                <v:path arrowok="t"/>
              </v:shape>
            </v:group>
            <v:group id="_x0000_s3220" style="position:absolute;left:5910;top:4220;width:30;height:30" coordorigin="5910,4220" coordsize="30,30">
              <v:shape id="_x0000_s3221" style="position:absolute;left:5910;top:4220;width:30;height:30" coordorigin="5910,4220" coordsize="30,30" path="m5910,4235r30,e" filled="f" strokeweight="1.6pt">
                <v:path arrowok="t"/>
              </v:shape>
            </v:group>
            <v:group id="_x0000_s3222" style="position:absolute;left:5910;top:4280;width:30;height:30" coordorigin="5910,4280" coordsize="30,30">
              <v:shape id="_x0000_s3223" style="position:absolute;left:5910;top:4280;width:30;height:30" coordorigin="5910,4280" coordsize="30,30" path="m5910,4295r30,e" filled="f" strokeweight="1.6pt">
                <v:path arrowok="t"/>
              </v:shape>
            </v:group>
            <v:group id="_x0000_s3224" style="position:absolute;left:5910;top:4340;width:30;height:30" coordorigin="5910,4340" coordsize="30,30">
              <v:shape id="_x0000_s3225" style="position:absolute;left:5910;top:4340;width:30;height:30" coordorigin="5910,4340" coordsize="30,30" path="m5910,4355r30,e" filled="f" strokeweight="1.6pt">
                <v:path arrowok="t"/>
              </v:shape>
            </v:group>
            <v:group id="_x0000_s3226" style="position:absolute;left:5910;top:4400;width:30;height:30" coordorigin="5910,4400" coordsize="30,30">
              <v:shape id="_x0000_s3227" style="position:absolute;left:5910;top:4400;width:30;height:30" coordorigin="5910,4400" coordsize="30,30" path="m5910,4415r30,e" filled="f" strokeweight="1.6pt">
                <v:path arrowok="t"/>
              </v:shape>
            </v:group>
            <v:group id="_x0000_s3228" style="position:absolute;left:5910;top:4460;width:30;height:30" coordorigin="5910,4460" coordsize="30,30">
              <v:shape id="_x0000_s3229" style="position:absolute;left:5910;top:4460;width:30;height:30" coordorigin="5910,4460" coordsize="30,30" path="m5910,4475r30,e" filled="f" strokeweight="1.6pt">
                <v:path arrowok="t"/>
              </v:shape>
            </v:group>
            <v:group id="_x0000_s3230" style="position:absolute;left:5910;top:4520;width:30;height:30" coordorigin="5910,4520" coordsize="30,30">
              <v:shape id="_x0000_s3231" style="position:absolute;left:5910;top:4520;width:30;height:30" coordorigin="5910,4520" coordsize="30,30" path="m5910,4535r30,e" filled="f" strokeweight="1.6pt">
                <v:path arrowok="t"/>
              </v:shape>
            </v:group>
            <v:group id="_x0000_s3232" style="position:absolute;left:5910;top:4580;width:30;height:30" coordorigin="5910,4580" coordsize="30,30">
              <v:shape id="_x0000_s3233" style="position:absolute;left:5910;top:4580;width:30;height:30" coordorigin="5910,4580" coordsize="30,30" path="m5910,4595r30,e" filled="f" strokeweight="1.6pt">
                <v:path arrowok="t"/>
              </v:shape>
            </v:group>
            <v:group id="_x0000_s3234" style="position:absolute;left:5910;top:4640;width:30;height:30" coordorigin="5910,4640" coordsize="30,30">
              <v:shape id="_x0000_s3235" style="position:absolute;left:5910;top:4640;width:30;height:30" coordorigin="5910,4640" coordsize="30,30" path="m5910,4655r30,e" filled="f" strokeweight="1.6pt">
                <v:path arrowok="t"/>
              </v:shape>
            </v:group>
            <v:group id="_x0000_s3236" style="position:absolute;left:5910;top:4700;width:30;height:30" coordorigin="5910,4700" coordsize="30,30">
              <v:shape id="_x0000_s3237" style="position:absolute;left:5910;top:4700;width:30;height:30" coordorigin="5910,4700" coordsize="30,30" path="m5910,4715r30,e" filled="f" strokeweight="1.6pt">
                <v:path arrowok="t"/>
              </v:shape>
            </v:group>
            <v:group id="_x0000_s3238" style="position:absolute;left:5910;top:4760;width:30;height:30" coordorigin="5910,4760" coordsize="30,30">
              <v:shape id="_x0000_s3239" style="position:absolute;left:5910;top:4760;width:30;height:30" coordorigin="5910,4760" coordsize="30,30" path="m5910,4775r30,e" filled="f" strokeweight="1.6pt">
                <v:path arrowok="t"/>
              </v:shape>
            </v:group>
            <v:group id="_x0000_s3240" style="position:absolute;left:5910;top:4820;width:30;height:30" coordorigin="5910,4820" coordsize="30,30">
              <v:shape id="_x0000_s3241" style="position:absolute;left:5910;top:4820;width:30;height:30" coordorigin="5910,4820" coordsize="30,30" path="m5910,4835r30,e" filled="f" strokeweight="1.6pt">
                <v:path arrowok="t"/>
              </v:shape>
            </v:group>
            <v:group id="_x0000_s3242" style="position:absolute;left:5910;top:4880;width:30;height:30" coordorigin="5910,4880" coordsize="30,30">
              <v:shape id="_x0000_s3243" style="position:absolute;left:5910;top:4880;width:30;height:30" coordorigin="5910,4880" coordsize="30,30" path="m5910,4895r30,e" filled="f" strokeweight="1.6pt">
                <v:path arrowok="t"/>
              </v:shape>
            </v:group>
            <v:group id="_x0000_s3244" style="position:absolute;left:5910;top:4940;width:30;height:30" coordorigin="5910,4940" coordsize="30,30">
              <v:shape id="_x0000_s3245" style="position:absolute;left:5910;top:4940;width:30;height:30" coordorigin="5910,4940" coordsize="30,30" path="m5910,4955r30,e" filled="f" strokeweight="1.6pt">
                <v:path arrowok="t"/>
              </v:shape>
            </v:group>
            <v:group id="_x0000_s3246" style="position:absolute;left:5910;top:5000;width:30;height:30" coordorigin="5910,5000" coordsize="30,30">
              <v:shape id="_x0000_s3247" style="position:absolute;left:5910;top:5000;width:30;height:30" coordorigin="5910,5000" coordsize="30,30" path="m5910,5015r30,e" filled="f" strokeweight="1.6pt">
                <v:path arrowok="t"/>
              </v:shape>
            </v:group>
            <v:group id="_x0000_s3248" style="position:absolute;left:5910;top:5060;width:30;height:30" coordorigin="5910,5060" coordsize="30,30">
              <v:shape id="_x0000_s3249" style="position:absolute;left:5910;top:5060;width:30;height:30" coordorigin="5910,5060" coordsize="30,30" path="m5910,5075r30,e" filled="f" strokeweight="1.6pt">
                <v:path arrowok="t"/>
              </v:shape>
            </v:group>
            <v:group id="_x0000_s3250" style="position:absolute;left:5910;top:5120;width:30;height:30" coordorigin="5910,5120" coordsize="30,30">
              <v:shape id="_x0000_s3251" style="position:absolute;left:5910;top:5120;width:30;height:30" coordorigin="5910,5120" coordsize="30,30" path="m5910,5135r30,e" filled="f" strokeweight="1.6pt">
                <v:path arrowok="t"/>
              </v:shape>
            </v:group>
            <v:group id="_x0000_s3252" style="position:absolute;left:5910;top:5180;width:30;height:30" coordorigin="5910,5180" coordsize="30,30">
              <v:shape id="_x0000_s3253" style="position:absolute;left:5910;top:5180;width:30;height:30" coordorigin="5910,5180" coordsize="30,30" path="m5910,5195r30,e" filled="f" strokeweight="1.6pt">
                <v:path arrowok="t"/>
              </v:shape>
            </v:group>
            <v:group id="_x0000_s3254" style="position:absolute;left:5910;top:5240;width:30;height:30" coordorigin="5910,5240" coordsize="30,30">
              <v:shape id="_x0000_s3255" style="position:absolute;left:5910;top:5240;width:30;height:30" coordorigin="5910,5240" coordsize="30,30" path="m5910,5255r30,e" filled="f" strokeweight="1.6pt">
                <v:path arrowok="t"/>
              </v:shape>
            </v:group>
            <v:group id="_x0000_s3256" style="position:absolute;left:5910;top:5300;width:30;height:30" coordorigin="5910,5300" coordsize="30,30">
              <v:shape id="_x0000_s3257" style="position:absolute;left:5910;top:5300;width:30;height:30" coordorigin="5910,5300" coordsize="30,30" path="m5910,5315r30,e" filled="f" strokeweight="1.6pt">
                <v:path arrowok="t"/>
              </v:shape>
            </v:group>
            <v:group id="_x0000_s3258" style="position:absolute;left:5910;top:5360;width:30;height:30" coordorigin="5910,5360" coordsize="30,30">
              <v:shape id="_x0000_s3259" style="position:absolute;left:5910;top:5360;width:30;height:30" coordorigin="5910,5360" coordsize="30,30" path="m5910,5375r30,e" filled="f" strokeweight="1.6pt">
                <v:path arrowok="t"/>
              </v:shape>
            </v:group>
            <v:group id="_x0000_s3260" style="position:absolute;left:5910;top:5420;width:30;height:30" coordorigin="5910,5420" coordsize="30,30">
              <v:shape id="_x0000_s3261" style="position:absolute;left:5910;top:5420;width:30;height:30" coordorigin="5910,5420" coordsize="30,30" path="m5910,5435r30,e" filled="f" strokeweight="1.6pt">
                <v:path arrowok="t"/>
              </v:shape>
            </v:group>
            <v:group id="_x0000_s3262" style="position:absolute;left:5910;top:5480;width:30;height:30" coordorigin="5910,5480" coordsize="30,30">
              <v:shape id="_x0000_s3263" style="position:absolute;left:5910;top:5480;width:30;height:30" coordorigin="5910,5480" coordsize="30,30" path="m5910,5495r30,e" filled="f" strokeweight="1.6pt">
                <v:path arrowok="t"/>
              </v:shape>
            </v:group>
            <v:group id="_x0000_s3264" style="position:absolute;left:5910;top:5540;width:30;height:30" coordorigin="5910,5540" coordsize="30,30">
              <v:shape id="_x0000_s3265" style="position:absolute;left:5910;top:5540;width:30;height:30" coordorigin="5910,5540" coordsize="30,30" path="m5910,5555r30,e" filled="f" strokeweight="1.6pt">
                <v:path arrowok="t"/>
              </v:shape>
            </v:group>
            <v:group id="_x0000_s3266" style="position:absolute;left:5910;top:5600;width:30;height:30" coordorigin="5910,5600" coordsize="30,30">
              <v:shape id="_x0000_s3267" style="position:absolute;left:5910;top:5600;width:30;height:30" coordorigin="5910,5600" coordsize="30,30" path="m5910,5615r30,e" filled="f" strokeweight="1.6pt">
                <v:path arrowok="t"/>
              </v:shape>
            </v:group>
            <v:group id="_x0000_s3268" style="position:absolute;left:5910;top:5660;width:30;height:30" coordorigin="5910,5660" coordsize="30,30">
              <v:shape id="_x0000_s3269" style="position:absolute;left:5910;top:5660;width:30;height:30" coordorigin="5910,5660" coordsize="30,30" path="m5910,5675r30,e" filled="f" strokeweight="1.6pt">
                <v:path arrowok="t"/>
              </v:shape>
            </v:group>
            <v:group id="_x0000_s3270" style="position:absolute;left:5910;top:5720;width:30;height:30" coordorigin="5910,5720" coordsize="30,30">
              <v:shape id="_x0000_s3271" style="position:absolute;left:5910;top:5720;width:30;height:30" coordorigin="5910,5720" coordsize="30,30" path="m5910,5735r30,e" filled="f" strokeweight="1.6pt">
                <v:path arrowok="t"/>
              </v:shape>
            </v:group>
            <v:group id="_x0000_s3272" style="position:absolute;left:5910;top:5780;width:30;height:30" coordorigin="5910,5780" coordsize="30,30">
              <v:shape id="_x0000_s3273" style="position:absolute;left:5910;top:5780;width:30;height:30" coordorigin="5910,5780" coordsize="30,30" path="m5910,5795r30,e" filled="f" strokeweight="1.6pt">
                <v:path arrowok="t"/>
              </v:shape>
            </v:group>
            <v:group id="_x0000_s3274" style="position:absolute;left:5910;top:5840;width:30;height:30" coordorigin="5910,5840" coordsize="30,30">
              <v:shape id="_x0000_s3275" style="position:absolute;left:5910;top:5840;width:30;height:30" coordorigin="5910,5840" coordsize="30,30" path="m5910,5855r30,e" filled="f" strokeweight="1.6pt">
                <v:path arrowok="t"/>
              </v:shape>
            </v:group>
            <v:group id="_x0000_s3276" style="position:absolute;left:5910;top:5900;width:30;height:30" coordorigin="5910,5900" coordsize="30,30">
              <v:shape id="_x0000_s3277" style="position:absolute;left:5910;top:5900;width:30;height:30" coordorigin="5910,5900" coordsize="30,30" path="m5910,5915r30,e" filled="f" strokeweight="1.6pt">
                <v:path arrowok="t"/>
              </v:shape>
            </v:group>
            <v:group id="_x0000_s3278" style="position:absolute;left:5910;top:5960;width:30;height:30" coordorigin="5910,5960" coordsize="30,30">
              <v:shape id="_x0000_s3279" style="position:absolute;left:5910;top:5960;width:30;height:30" coordorigin="5910,5960" coordsize="30,30" path="m5910,5975r30,e" filled="f" strokeweight="1.6pt">
                <v:path arrowok="t"/>
              </v:shape>
            </v:group>
            <v:group id="_x0000_s3280" style="position:absolute;left:5910;top:6020;width:31;height:30" coordorigin="5910,6020" coordsize="31,30">
              <v:shape id="_x0000_s3281" style="position:absolute;left:5910;top:6020;width:31;height:30" coordorigin="5910,6020" coordsize="31,30" path="m5910,6035r30,e" filled="f" strokeweight="1.6pt">
                <v:path arrowok="t"/>
              </v:shape>
            </v:group>
            <v:group id="_x0000_s3282" style="position:absolute;left:5910;top:6080;width:30;height:30" coordorigin="5910,6080" coordsize="30,30">
              <v:shape id="_x0000_s3283" style="position:absolute;left:5910;top:6080;width:30;height:30" coordorigin="5910,6080" coordsize="30,30" path="m5910,6095r30,e" filled="f" strokeweight="1.6pt">
                <v:path arrowok="t"/>
              </v:shape>
            </v:group>
            <v:group id="_x0000_s3284" style="position:absolute;left:5910;top:6140;width:30;height:30" coordorigin="5910,6140" coordsize="30,30">
              <v:shape id="_x0000_s3285" style="position:absolute;left:5910;top:6140;width:30;height:30" coordorigin="5910,6140" coordsize="30,30" path="m5910,6155r30,e" filled="f" strokeweight="1.6pt">
                <v:path arrowok="t"/>
              </v:shape>
            </v:group>
            <v:group id="_x0000_s3286" style="position:absolute;left:5910;top:6200;width:30;height:30" coordorigin="5910,6200" coordsize="30,30">
              <v:shape id="_x0000_s3287" style="position:absolute;left:5910;top:6200;width:30;height:30" coordorigin="5910,6200" coordsize="30,30" path="m5910,6215r30,e" filled="f" strokeweight="1.6pt">
                <v:path arrowok="t"/>
              </v:shape>
            </v:group>
            <v:group id="_x0000_s3288" style="position:absolute;left:5910;top:6260;width:30;height:30" coordorigin="5910,6260" coordsize="30,30">
              <v:shape id="_x0000_s3289" style="position:absolute;left:5910;top:6260;width:30;height:30" coordorigin="5910,6260" coordsize="30,30" path="m5910,6275r30,e" filled="f" strokeweight="1.6pt">
                <v:path arrowok="t"/>
              </v:shape>
            </v:group>
            <v:group id="_x0000_s3290" style="position:absolute;left:5910;top:6320;width:30;height:30" coordorigin="5910,6320" coordsize="30,30">
              <v:shape id="_x0000_s3291" style="position:absolute;left:5910;top:6320;width:30;height:30" coordorigin="5910,6320" coordsize="30,30" path="m5910,6335r30,e" filled="f" strokeweight="1.6pt">
                <v:path arrowok="t"/>
              </v:shape>
            </v:group>
            <v:group id="_x0000_s3292" style="position:absolute;left:5910;top:6380;width:30;height:30" coordorigin="5910,6380" coordsize="30,30">
              <v:shape id="_x0000_s3293" style="position:absolute;left:5910;top:6380;width:30;height:30" coordorigin="5910,6380" coordsize="30,30" path="m5910,6395r30,e" filled="f" strokeweight="1.6pt">
                <v:path arrowok="t"/>
              </v:shape>
            </v:group>
            <v:group id="_x0000_s3294" style="position:absolute;left:5910;top:6440;width:30;height:30" coordorigin="5910,6440" coordsize="30,30">
              <v:shape id="_x0000_s3295" style="position:absolute;left:5910;top:6440;width:30;height:30" coordorigin="5910,6440" coordsize="30,30" path="m5910,6455r30,e" filled="f" strokeweight="1.6pt">
                <v:path arrowok="t"/>
              </v:shape>
            </v:group>
            <v:group id="_x0000_s3296" style="position:absolute;left:5910;top:6500;width:30;height:30" coordorigin="5910,6500" coordsize="30,30">
              <v:shape id="_x0000_s3297" style="position:absolute;left:5910;top:6500;width:30;height:30" coordorigin="5910,6500" coordsize="30,30" path="m5910,6515r30,e" filled="f" strokeweight="1.6pt">
                <v:path arrowok="t"/>
              </v:shape>
            </v:group>
            <v:group id="_x0000_s3298" style="position:absolute;left:5910;top:6560;width:30;height:30" coordorigin="5910,6560" coordsize="30,30">
              <v:shape id="_x0000_s3299" style="position:absolute;left:5910;top:6560;width:30;height:30" coordorigin="5910,6560" coordsize="30,30" path="m5910,6575r30,e" filled="f" strokeweight="1.6pt">
                <v:path arrowok="t"/>
              </v:shape>
            </v:group>
            <v:group id="_x0000_s3300" style="position:absolute;left:5911;top:6620;width:30;height:30" coordorigin="5911,6620" coordsize="30,30">
              <v:shape id="_x0000_s3301" style="position:absolute;left:5911;top:6620;width:30;height:30" coordorigin="5911,6620" coordsize="30,30" path="m5911,6635r30,e" filled="f" strokeweight="1.6pt">
                <v:path arrowok="t"/>
              </v:shape>
            </v:group>
            <v:group id="_x0000_s3302" style="position:absolute;left:5911;top:6680;width:30;height:30" coordorigin="5911,6680" coordsize="30,30">
              <v:shape id="_x0000_s3303" style="position:absolute;left:5911;top:6680;width:30;height:30" coordorigin="5911,6680" coordsize="30,30" path="m5911,6695r30,e" filled="f" strokeweight="1.6pt">
                <v:path arrowok="t"/>
              </v:shape>
            </v:group>
            <v:group id="_x0000_s3304" style="position:absolute;left:5911;top:6740;width:30;height:30" coordorigin="5911,6740" coordsize="30,30">
              <v:shape id="_x0000_s3305" style="position:absolute;left:5911;top:6740;width:30;height:30" coordorigin="5911,6740" coordsize="30,30" path="m5911,6755r30,e" filled="f" strokeweight="1.6pt">
                <v:path arrowok="t"/>
              </v:shape>
            </v:group>
            <v:group id="_x0000_s3306" style="position:absolute;left:5911;top:6800;width:30;height:30" coordorigin="5911,6800" coordsize="30,30">
              <v:shape id="_x0000_s3307" style="position:absolute;left:5911;top:6800;width:30;height:30" coordorigin="5911,6800" coordsize="30,30" path="m5911,6815r30,e" filled="f" strokeweight="1.6pt">
                <v:path arrowok="t"/>
              </v:shape>
            </v:group>
            <v:group id="_x0000_s3308" style="position:absolute;left:5911;top:6860;width:30;height:30" coordorigin="5911,6860" coordsize="30,30">
              <v:shape id="_x0000_s3309" style="position:absolute;left:5911;top:6860;width:30;height:30" coordorigin="5911,6860" coordsize="30,30" path="m5911,6875r30,e" filled="f" strokeweight="1.6pt">
                <v:path arrowok="t"/>
              </v:shape>
            </v:group>
            <v:group id="_x0000_s3310" style="position:absolute;left:5911;top:6920;width:30;height:30" coordorigin="5911,6920" coordsize="30,30">
              <v:shape id="_x0000_s3311" style="position:absolute;left:5911;top:6920;width:30;height:30" coordorigin="5911,6920" coordsize="30,30" path="m5911,6935r30,e" filled="f" strokeweight="1.6pt">
                <v:path arrowok="t"/>
              </v:shape>
            </v:group>
            <v:group id="_x0000_s3312" style="position:absolute;left:5911;top:6980;width:30;height:30" coordorigin="5911,6980" coordsize="30,30">
              <v:shape id="_x0000_s3313" style="position:absolute;left:5911;top:6980;width:30;height:30" coordorigin="5911,6980" coordsize="30,30" path="m5911,6995r30,e" filled="f" strokeweight="1.6pt">
                <v:path arrowok="t"/>
              </v:shape>
            </v:group>
            <v:group id="_x0000_s3314" style="position:absolute;left:5911;top:7040;width:30;height:30" coordorigin="5911,7040" coordsize="30,30">
              <v:shape id="_x0000_s3315" style="position:absolute;left:5911;top:7040;width:30;height:30" coordorigin="5911,7040" coordsize="30,30" path="m5911,7055r30,e" filled="f" strokeweight="1.6pt">
                <v:path arrowok="t"/>
              </v:shape>
            </v:group>
            <v:group id="_x0000_s3316" style="position:absolute;left:5911;top:7100;width:30;height:30" coordorigin="5911,7100" coordsize="30,30">
              <v:shape id="_x0000_s3317" style="position:absolute;left:5911;top:7100;width:30;height:30" coordorigin="5911,7100" coordsize="30,30" path="m5911,7115r30,e" filled="f" strokeweight="1.6pt">
                <v:path arrowok="t"/>
              </v:shape>
            </v:group>
            <v:group id="_x0000_s3318" style="position:absolute;left:5911;top:7160;width:30;height:30" coordorigin="5911,7160" coordsize="30,30">
              <v:shape id="_x0000_s3319" style="position:absolute;left:5911;top:7160;width:30;height:30" coordorigin="5911,7160" coordsize="30,30" path="m5911,7175r30,e" filled="f" strokeweight="1.6pt">
                <v:path arrowok="t"/>
              </v:shape>
            </v:group>
            <v:group id="_x0000_s3320" style="position:absolute;left:5911;top:7220;width:30;height:30" coordorigin="5911,7220" coordsize="30,30">
              <v:shape id="_x0000_s3321" style="position:absolute;left:5911;top:7220;width:30;height:30" coordorigin="5911,7220" coordsize="30,30" path="m5911,7235r30,e" filled="f" strokeweight="1.6pt">
                <v:path arrowok="t"/>
              </v:shape>
            </v:group>
            <v:group id="_x0000_s3322" style="position:absolute;left:5911;top:7280;width:30;height:30" coordorigin="5911,7280" coordsize="30,30">
              <v:shape id="_x0000_s3323" style="position:absolute;left:5911;top:7280;width:30;height:30" coordorigin="5911,7280" coordsize="30,30" path="m5911,7295r30,e" filled="f" strokeweight="1.6pt">
                <v:path arrowok="t"/>
              </v:shape>
            </v:group>
            <v:group id="_x0000_s3324" style="position:absolute;left:5911;top:7340;width:31;height:30" coordorigin="5911,7340" coordsize="31,30">
              <v:shape id="_x0000_s3325" style="position:absolute;left:5911;top:7340;width:31;height:30" coordorigin="5911,7340" coordsize="31,30" path="m5911,7355r30,e" filled="f" strokeweight="1.6pt">
                <v:path arrowok="t"/>
              </v:shape>
            </v:group>
            <v:group id="_x0000_s3326" style="position:absolute;left:5911;top:7400;width:30;height:30" coordorigin="5911,7400" coordsize="30,30">
              <v:shape id="_x0000_s3327" style="position:absolute;left:5911;top:7400;width:30;height:30" coordorigin="5911,7400" coordsize="30,30" path="m5911,7415r30,e" filled="f" strokeweight="1.6pt">
                <v:path arrowok="t"/>
              </v:shape>
            </v:group>
            <v:group id="_x0000_s3328" style="position:absolute;left:5911;top:7460;width:30;height:30" coordorigin="5911,7460" coordsize="30,30">
              <v:shape id="_x0000_s3329" style="position:absolute;left:5911;top:7460;width:30;height:30" coordorigin="5911,7460" coordsize="30,30" path="m5911,7475r30,e" filled="f" strokeweight="1.6pt">
                <v:path arrowok="t"/>
              </v:shape>
            </v:group>
            <v:group id="_x0000_s3330" style="position:absolute;left:5911;top:7520;width:30;height:30" coordorigin="5911,7520" coordsize="30,30">
              <v:shape id="_x0000_s3331" style="position:absolute;left:5911;top:7520;width:30;height:30" coordorigin="5911,7520" coordsize="30,30" path="m5911,7535r30,e" filled="f" strokeweight="1.6pt">
                <v:path arrowok="t"/>
              </v:shape>
            </v:group>
            <v:group id="_x0000_s3332" style="position:absolute;left:5911;top:7580;width:30;height:30" coordorigin="5911,7580" coordsize="30,30">
              <v:shape id="_x0000_s3333" style="position:absolute;left:5911;top:7580;width:30;height:30" coordorigin="5911,7580" coordsize="30,30" path="m5911,7595r30,e" filled="f" strokeweight="1.6pt">
                <v:path arrowok="t"/>
              </v:shape>
            </v:group>
            <v:group id="_x0000_s3334" style="position:absolute;left:5911;top:7640;width:30;height:30" coordorigin="5911,7640" coordsize="30,30">
              <v:shape id="_x0000_s3335" style="position:absolute;left:5911;top:7640;width:30;height:30" coordorigin="5911,7640" coordsize="30,30" path="m5911,7655r30,e" filled="f" strokeweight="1.6pt">
                <v:path arrowok="t"/>
              </v:shape>
            </v:group>
            <v:group id="_x0000_s3336" style="position:absolute;left:5911;top:7700;width:30;height:30" coordorigin="5911,7700" coordsize="30,30">
              <v:shape id="_x0000_s3337" style="position:absolute;left:5911;top:7700;width:30;height:30" coordorigin="5911,7700" coordsize="30,30" path="m5911,7715r30,e" filled="f" strokeweight="1.6pt">
                <v:path arrowok="t"/>
              </v:shape>
            </v:group>
            <v:group id="_x0000_s3338" style="position:absolute;left:5911;top:7760;width:30;height:30" coordorigin="5911,7760" coordsize="30,30">
              <v:shape id="_x0000_s3339" style="position:absolute;left:5911;top:7760;width:30;height:30" coordorigin="5911,7760" coordsize="30,30" path="m5911,7775r30,e" filled="f" strokeweight="1.6pt">
                <v:path arrowok="t"/>
              </v:shape>
            </v:group>
            <v:group id="_x0000_s3340" style="position:absolute;left:5911;top:7820;width:30;height:30" coordorigin="5911,7820" coordsize="30,30">
              <v:shape id="_x0000_s3341" style="position:absolute;left:5911;top:7820;width:30;height:30" coordorigin="5911,7820" coordsize="30,30" path="m5911,7835r30,e" filled="f" strokeweight="1.6pt">
                <v:path arrowok="t"/>
              </v:shape>
            </v:group>
            <v:group id="_x0000_s3342" style="position:absolute;left:5911;top:7880;width:30;height:30" coordorigin="5911,7880" coordsize="30,30">
              <v:shape id="_x0000_s3343" style="position:absolute;left:5911;top:7880;width:30;height:30" coordorigin="5911,7880" coordsize="30,30" path="m5911,7895r30,e" filled="f" strokeweight="1.6pt">
                <v:path arrowok="t"/>
              </v:shape>
            </v:group>
            <v:group id="_x0000_s3344" style="position:absolute;left:5911;top:7940;width:30;height:30" coordorigin="5911,7940" coordsize="30,30">
              <v:shape id="_x0000_s3345" style="position:absolute;left:5911;top:7940;width:30;height:30" coordorigin="5911,7940" coordsize="30,30" path="m5911,7955r30,e" filled="f" strokeweight="1.6pt">
                <v:path arrowok="t"/>
              </v:shape>
            </v:group>
            <v:group id="_x0000_s3346" style="position:absolute;left:5911;top:8000;width:30;height:30" coordorigin="5911,8000" coordsize="30,30">
              <v:shape id="_x0000_s3347" style="position:absolute;left:5911;top:8000;width:30;height:30" coordorigin="5911,8000" coordsize="30,30" path="m5911,8015r30,e" filled="f" strokeweight="1.6pt">
                <v:path arrowok="t"/>
              </v:shape>
            </v:group>
            <v:group id="_x0000_s3348" style="position:absolute;left:5911;top:8060;width:30;height:30" coordorigin="5911,8060" coordsize="30,30">
              <v:shape id="_x0000_s3349" style="position:absolute;left:5911;top:8060;width:30;height:30" coordorigin="5911,8060" coordsize="30,30" path="m5911,8075r30,e" filled="f" strokeweight="1.6pt">
                <v:path arrowok="t"/>
              </v:shape>
            </v:group>
            <v:group id="_x0000_s3350" style="position:absolute;left:5911;top:8120;width:30;height:30" coordorigin="5911,8120" coordsize="30,30">
              <v:shape id="_x0000_s3351" style="position:absolute;left:5911;top:8120;width:30;height:30" coordorigin="5911,8120" coordsize="30,30" path="m5911,8135r30,e" filled="f" strokeweight="1.6pt">
                <v:path arrowok="t"/>
              </v:shape>
            </v:group>
            <v:group id="_x0000_s3352" style="position:absolute;left:5911;top:8180;width:30;height:30" coordorigin="5911,8180" coordsize="30,30">
              <v:shape id="_x0000_s3353" style="position:absolute;left:5911;top:8180;width:30;height:30" coordorigin="5911,8180" coordsize="30,30" path="m5911,8195r30,e" filled="f" strokeweight="1.6pt">
                <v:path arrowok="t"/>
              </v:shape>
            </v:group>
            <v:group id="_x0000_s3354" style="position:absolute;left:5911;top:8240;width:30;height:30" coordorigin="5911,8240" coordsize="30,30">
              <v:shape id="_x0000_s3355" style="position:absolute;left:5911;top:8240;width:30;height:30" coordorigin="5911,8240" coordsize="30,30" path="m5911,8255r30,e" filled="f" strokeweight="1.6pt">
                <v:path arrowok="t"/>
              </v:shape>
            </v:group>
            <v:group id="_x0000_s3356" style="position:absolute;left:5911;top:8300;width:30;height:30" coordorigin="5911,8300" coordsize="30,30">
              <v:shape id="_x0000_s3357" style="position:absolute;left:5911;top:8300;width:30;height:30" coordorigin="5911,8300" coordsize="30,30" path="m5911,8315r30,e" filled="f" strokeweight="1.6pt">
                <v:path arrowok="t"/>
              </v:shape>
            </v:group>
            <v:group id="_x0000_s3358" style="position:absolute;left:5911;top:8360;width:30;height:30" coordorigin="5911,8360" coordsize="30,30">
              <v:shape id="_x0000_s3359" style="position:absolute;left:5911;top:8360;width:30;height:30" coordorigin="5911,8360" coordsize="30,30" path="m5911,8375r30,e" filled="f" strokeweight="1.6pt">
                <v:path arrowok="t"/>
              </v:shape>
            </v:group>
            <v:group id="_x0000_s3360" style="position:absolute;left:5911;top:8420;width:30;height:30" coordorigin="5911,8420" coordsize="30,30">
              <v:shape id="_x0000_s3361" style="position:absolute;left:5911;top:8420;width:30;height:30" coordorigin="5911,8420" coordsize="30,30" path="m5911,8435r30,e" filled="f" strokeweight="1.6pt">
                <v:path arrowok="t"/>
              </v:shape>
            </v:group>
            <v:group id="_x0000_s3362" style="position:absolute;left:5911;top:8480;width:30;height:30" coordorigin="5911,8480" coordsize="30,30">
              <v:shape id="_x0000_s3363" style="position:absolute;left:5911;top:8480;width:30;height:30" coordorigin="5911,8480" coordsize="30,30" path="m5911,8495r30,e" filled="f" strokeweight="1.6pt">
                <v:path arrowok="t"/>
              </v:shape>
            </v:group>
            <v:group id="_x0000_s3364" style="position:absolute;left:5911;top:8540;width:30;height:30" coordorigin="5911,8540" coordsize="30,30">
              <v:shape id="_x0000_s3365" style="position:absolute;left:5911;top:8540;width:30;height:30" coordorigin="5911,8540" coordsize="30,30" path="m5911,8555r30,e" filled="f" strokeweight="1.6pt">
                <v:path arrowok="t"/>
              </v:shape>
            </v:group>
            <v:group id="_x0000_s3366" style="position:absolute;left:5911;top:8600;width:30;height:30" coordorigin="5911,8600" coordsize="30,30">
              <v:shape id="_x0000_s3367" style="position:absolute;left:5911;top:8600;width:30;height:30" coordorigin="5911,8600" coordsize="30,30" path="m5911,8615r30,e" filled="f" strokeweight="1.6pt">
                <v:path arrowok="t"/>
              </v:shape>
            </v:group>
            <v:group id="_x0000_s3368" style="position:absolute;left:5911;top:8660;width:30;height:30" coordorigin="5911,8660" coordsize="30,30">
              <v:shape id="_x0000_s3369" style="position:absolute;left:5911;top:8660;width:30;height:30" coordorigin="5911,8660" coordsize="30,30" path="m5911,8675r30,e" filled="f" strokeweight="1.6pt">
                <v:path arrowok="t"/>
              </v:shape>
            </v:group>
            <v:group id="_x0000_s3370" style="position:absolute;left:5911;top:8720;width:30;height:30" coordorigin="5911,8720" coordsize="30,30">
              <v:shape id="_x0000_s3371" style="position:absolute;left:5911;top:8720;width:30;height:30" coordorigin="5911,8720" coordsize="30,30" path="m5911,8735r30,e" filled="f" strokeweight="1.6pt">
                <v:path arrowok="t"/>
              </v:shape>
            </v:group>
            <v:group id="_x0000_s3372" style="position:absolute;left:5911;top:8780;width:30;height:30" coordorigin="5911,8780" coordsize="30,30">
              <v:shape id="_x0000_s3373" style="position:absolute;left:5911;top:8780;width:30;height:30" coordorigin="5911,8780" coordsize="30,30" path="m5911,8795r30,e" filled="f" strokeweight="1.6pt">
                <v:path arrowok="t"/>
              </v:shape>
            </v:group>
            <v:group id="_x0000_s3374" style="position:absolute;left:5911;top:8840;width:30;height:30" coordorigin="5911,8840" coordsize="30,30">
              <v:shape id="_x0000_s3375" style="position:absolute;left:5911;top:8840;width:30;height:30" coordorigin="5911,8840" coordsize="30,30" path="m5911,8855r30,e" filled="f" strokeweight="1.6pt">
                <v:path arrowok="t"/>
              </v:shape>
            </v:group>
            <v:group id="_x0000_s3376" style="position:absolute;left:5911;top:8900;width:30;height:30" coordorigin="5911,8900" coordsize="30,30">
              <v:shape id="_x0000_s3377" style="position:absolute;left:5911;top:8900;width:30;height:30" coordorigin="5911,8900" coordsize="30,30" path="m5911,8915r30,e" filled="f" strokeweight="1.6pt">
                <v:path arrowok="t"/>
              </v:shape>
            </v:group>
            <v:group id="_x0000_s3378" style="position:absolute;left:5911;top:8960;width:30;height:30" coordorigin="5911,8960" coordsize="30,30">
              <v:shape id="_x0000_s3379" style="position:absolute;left:5911;top:8960;width:30;height:30" coordorigin="5911,8960" coordsize="30,30" path="m5911,8975r30,e" filled="f" strokeweight="1.6pt">
                <v:path arrowok="t"/>
              </v:shape>
            </v:group>
            <v:group id="_x0000_s3380" style="position:absolute;left:5911;top:9020;width:30;height:30" coordorigin="5911,9020" coordsize="30,30">
              <v:shape id="_x0000_s3381" style="position:absolute;left:5911;top:9020;width:30;height:30" coordorigin="5911,9020" coordsize="30,30" path="m5911,9035r30,e" filled="f" strokeweight="1.6pt">
                <v:path arrowok="t"/>
              </v:shape>
            </v:group>
            <v:group id="_x0000_s3382" style="position:absolute;left:5911;top:9080;width:30;height:30" coordorigin="5911,9080" coordsize="30,30">
              <v:shape id="_x0000_s3383" style="position:absolute;left:5911;top:9080;width:30;height:30" coordorigin="5911,9080" coordsize="30,30" path="m5911,9095r30,e" filled="f" strokeweight="1.6pt">
                <v:path arrowok="t"/>
              </v:shape>
            </v:group>
            <v:group id="_x0000_s3384" style="position:absolute;left:5911;top:9140;width:30;height:30" coordorigin="5911,9140" coordsize="30,30">
              <v:shape id="_x0000_s3385" style="position:absolute;left:5911;top:9140;width:30;height:30" coordorigin="5911,9140" coordsize="30,30" path="m5911,9155r30,e" filled="f" strokeweight="1.6pt">
                <v:path arrowok="t"/>
              </v:shape>
            </v:group>
            <v:group id="_x0000_s3386" style="position:absolute;left:5911;top:9200;width:31;height:30" coordorigin="5911,9200" coordsize="31,30">
              <v:shape id="_x0000_s3387" style="position:absolute;left:5911;top:9200;width:31;height:30" coordorigin="5911,9200" coordsize="31,30" path="m5911,9215r30,e" filled="f" strokeweight="1.6pt">
                <v:path arrowok="t"/>
              </v:shape>
            </v:group>
            <v:group id="_x0000_s3388" style="position:absolute;left:5911;top:9260;width:30;height:30" coordorigin="5911,9260" coordsize="30,30">
              <v:shape id="_x0000_s3389" style="position:absolute;left:5911;top:9260;width:30;height:30" coordorigin="5911,9260" coordsize="30,30" path="m5911,9275r30,e" filled="f" strokeweight="1.6pt">
                <v:path arrowok="t"/>
              </v:shape>
            </v:group>
            <v:group id="_x0000_s3390" style="position:absolute;left:5911;top:9320;width:30;height:30" coordorigin="5911,9320" coordsize="30,30">
              <v:shape id="_x0000_s3391" style="position:absolute;left:5911;top:9320;width:30;height:30" coordorigin="5911,9320" coordsize="30,30" path="m5911,9335r30,e" filled="f" strokeweight="1.6pt">
                <v:path arrowok="t"/>
              </v:shape>
            </v:group>
            <v:group id="_x0000_s3392" style="position:absolute;left:5911;top:9380;width:30;height:30" coordorigin="5911,9380" coordsize="30,30">
              <v:shape id="_x0000_s3393" style="position:absolute;left:5911;top:9380;width:30;height:30" coordorigin="5911,9380" coordsize="30,30" path="m5911,9395r30,e" filled="f" strokeweight="1.6pt">
                <v:path arrowok="t"/>
              </v:shape>
            </v:group>
            <v:group id="_x0000_s3394" style="position:absolute;left:5911;top:9440;width:30;height:30" coordorigin="5911,9440" coordsize="30,30">
              <v:shape id="_x0000_s3395" style="position:absolute;left:5911;top:9440;width:30;height:30" coordorigin="5911,9440" coordsize="30,30" path="m5911,9455r30,e" filled="f" strokeweight="1.6pt">
                <v:path arrowok="t"/>
              </v:shape>
            </v:group>
            <v:group id="_x0000_s3396" style="position:absolute;left:5911;top:9500;width:30;height:30" coordorigin="5911,9500" coordsize="30,30">
              <v:shape id="_x0000_s3397" style="position:absolute;left:5911;top:9500;width:30;height:30" coordorigin="5911,9500" coordsize="30,30" path="m5911,9515r30,e" filled="f" strokeweight="1.6pt">
                <v:path arrowok="t"/>
              </v:shape>
            </v:group>
            <v:group id="_x0000_s3398" style="position:absolute;left:5911;top:9560;width:30;height:30" coordorigin="5911,9560" coordsize="30,30">
              <v:shape id="_x0000_s3399" style="position:absolute;left:5911;top:9560;width:30;height:30" coordorigin="5911,9560" coordsize="30,30" path="m5911,9575r30,e" filled="f" strokeweight="1.6pt">
                <v:path arrowok="t"/>
              </v:shape>
            </v:group>
            <v:group id="_x0000_s3400" style="position:absolute;left:5911;top:9620;width:30;height:30" coordorigin="5911,9620" coordsize="30,30">
              <v:shape id="_x0000_s3401" style="position:absolute;left:5911;top:9620;width:30;height:30" coordorigin="5911,9620" coordsize="30,30" path="m5911,9635r30,e" filled="f" strokeweight="1.6pt">
                <v:path arrowok="t"/>
              </v:shape>
            </v:group>
            <v:group id="_x0000_s3402" style="position:absolute;left:5911;top:9680;width:30;height:30" coordorigin="5911,9680" coordsize="30,30">
              <v:shape id="_x0000_s3403" style="position:absolute;left:5911;top:9680;width:30;height:30" coordorigin="5911,9680" coordsize="30,30" path="m5911,9695r30,e" filled="f" strokeweight="1.6pt">
                <v:path arrowok="t"/>
              </v:shape>
            </v:group>
            <v:group id="_x0000_s3404" style="position:absolute;left:5911;top:9740;width:30;height:30" coordorigin="5911,9740" coordsize="30,30">
              <v:shape id="_x0000_s3405" style="position:absolute;left:5911;top:9740;width:30;height:30" coordorigin="5911,9740" coordsize="30,30" path="m5911,9755r30,e" filled="f" strokeweight="1.6pt">
                <v:path arrowok="t"/>
              </v:shape>
            </v:group>
            <v:group id="_x0000_s3406" style="position:absolute;left:5911;top:9800;width:30;height:30" coordorigin="5911,9800" coordsize="30,30">
              <v:shape id="_x0000_s3407" style="position:absolute;left:5911;top:9800;width:30;height:30" coordorigin="5911,9800" coordsize="30,30" path="m5911,9815r30,e" filled="f" strokeweight="1.6pt">
                <v:path arrowok="t"/>
              </v:shape>
            </v:group>
            <v:group id="_x0000_s3408" style="position:absolute;left:5911;top:9860;width:30;height:30" coordorigin="5911,9860" coordsize="30,30">
              <v:shape id="_x0000_s3409" style="position:absolute;left:5911;top:9860;width:30;height:30" coordorigin="5911,9860" coordsize="30,30" path="m5911,9875r30,e" filled="f" strokeweight="1.6pt">
                <v:path arrowok="t"/>
              </v:shape>
            </v:group>
            <v:group id="_x0000_s3410" style="position:absolute;left:5911;top:9920;width:30;height:30" coordorigin="5911,9920" coordsize="30,30">
              <v:shape id="_x0000_s3411" style="position:absolute;left:5911;top:9920;width:30;height:30" coordorigin="5911,9920" coordsize="30,30" path="m5911,9935r30,e" filled="f" strokeweight="1.6pt">
                <v:path arrowok="t"/>
              </v:shape>
            </v:group>
            <v:group id="_x0000_s3412" style="position:absolute;left:5911;top:9980;width:30;height:30" coordorigin="5911,9980" coordsize="30,30">
              <v:shape id="_x0000_s3413" style="position:absolute;left:5911;top:9980;width:30;height:30" coordorigin="5911,9980" coordsize="30,30" path="m5911,9995r30,e" filled="f" strokeweight="1.6pt">
                <v:path arrowok="t"/>
              </v:shape>
            </v:group>
            <v:group id="_x0000_s3414" style="position:absolute;left:5911;top:10040;width:30;height:30" coordorigin="5911,10040" coordsize="30,30">
              <v:shape id="_x0000_s3415" style="position:absolute;left:5911;top:10040;width:30;height:30" coordorigin="5911,10040" coordsize="30,30" path="m5911,10055r30,e" filled="f" strokeweight="1.6pt">
                <v:path arrowok="t"/>
              </v:shape>
            </v:group>
            <v:group id="_x0000_s3416" style="position:absolute;left:5911;top:10100;width:30;height:30" coordorigin="5911,10100" coordsize="30,30">
              <v:shape id="_x0000_s3417" style="position:absolute;left:5911;top:10100;width:30;height:30" coordorigin="5911,10100" coordsize="30,30" path="m5911,10115r30,e" filled="f" strokeweight="1.6pt">
                <v:path arrowok="t"/>
              </v:shape>
            </v:group>
            <v:group id="_x0000_s3418" style="position:absolute;left:5911;top:10160;width:30;height:30" coordorigin="5911,10160" coordsize="30,30">
              <v:shape id="_x0000_s3419" style="position:absolute;left:5911;top:10160;width:30;height:30" coordorigin="5911,10160" coordsize="30,30" path="m5911,10175r30,e" filled="f" strokeweight="1.6pt">
                <v:path arrowok="t"/>
              </v:shape>
            </v:group>
            <v:group id="_x0000_s3420" style="position:absolute;left:5911;top:10220;width:30;height:30" coordorigin="5911,10220" coordsize="30,30">
              <v:shape id="_x0000_s3421" style="position:absolute;left:5911;top:10220;width:30;height:30" coordorigin="5911,10220" coordsize="30,30" path="m5911,10235r30,e" filled="f" strokeweight="1.6pt">
                <v:path arrowok="t"/>
              </v:shape>
            </v:group>
            <v:group id="_x0000_s3422" style="position:absolute;left:5911;top:10280;width:30;height:30" coordorigin="5911,10280" coordsize="30,30">
              <v:shape id="_x0000_s3423" style="position:absolute;left:5911;top:10280;width:30;height:30" coordorigin="5911,10280" coordsize="30,30" path="m5911,10295r30,e" filled="f" strokeweight="1.6pt">
                <v:path arrowok="t"/>
              </v:shape>
            </v:group>
            <v:group id="_x0000_s3424" style="position:absolute;left:5911;top:10340;width:30;height:30" coordorigin="5911,10340" coordsize="30,30">
              <v:shape id="_x0000_s3425" style="position:absolute;left:5911;top:10340;width:30;height:30" coordorigin="5911,10340" coordsize="30,30" path="m5911,10355r30,e" filled="f" strokeweight="1.6pt">
                <v:path arrowok="t"/>
              </v:shape>
            </v:group>
            <v:group id="_x0000_s3426" style="position:absolute;left:5911;top:10400;width:30;height:30" coordorigin="5911,10400" coordsize="30,30">
              <v:shape id="_x0000_s3427" style="position:absolute;left:5911;top:10400;width:30;height:30" coordorigin="5911,10400" coordsize="30,30" path="m5911,10415r30,e" filled="f" strokeweight="1.6pt">
                <v:path arrowok="t"/>
              </v:shape>
            </v:group>
            <v:group id="_x0000_s3428" style="position:absolute;left:5911;top:10460;width:30;height:30" coordorigin="5911,10460" coordsize="30,30">
              <v:shape id="_x0000_s3429" style="position:absolute;left:5911;top:10460;width:30;height:30" coordorigin="5911,10460" coordsize="30,30" path="m5911,10475r30,e" filled="f" strokeweight="1.6pt">
                <v:path arrowok="t"/>
              </v:shape>
            </v:group>
            <v:group id="_x0000_s3430" style="position:absolute;left:5911;top:10520;width:31;height:30" coordorigin="5911,10520" coordsize="31,30">
              <v:shape id="_x0000_s3431" style="position:absolute;left:5911;top:10520;width:31;height:30" coordorigin="5911,10520" coordsize="31,30" path="m5911,10535r30,e" filled="f" strokeweight="1.6pt">
                <v:path arrowok="t"/>
              </v:shape>
            </v:group>
            <v:group id="_x0000_s3432" style="position:absolute;left:5911;top:10580;width:30;height:30" coordorigin="5911,10580" coordsize="30,30">
              <v:shape id="_x0000_s3433" style="position:absolute;left:5911;top:10580;width:30;height:30" coordorigin="5911,10580" coordsize="30,30" path="m5911,10595r30,e" filled="f" strokeweight="1.6pt">
                <v:path arrowok="t"/>
              </v:shape>
            </v:group>
            <v:group id="_x0000_s3434" style="position:absolute;left:5911;top:10640;width:30;height:30" coordorigin="5911,10640" coordsize="30,30">
              <v:shape id="_x0000_s3435" style="position:absolute;left:5911;top:10640;width:30;height:30" coordorigin="5911,10640" coordsize="30,30" path="m5911,10655r30,e" filled="f" strokeweight="1.6pt">
                <v:path arrowok="t"/>
              </v:shape>
            </v:group>
            <v:group id="_x0000_s3436" style="position:absolute;left:5911;top:10700;width:30;height:30" coordorigin="5911,10700" coordsize="30,30">
              <v:shape id="_x0000_s3437" style="position:absolute;left:5911;top:10700;width:30;height:30" coordorigin="5911,10700" coordsize="30,30" path="m5911,10715r30,e" filled="f" strokeweight="1.6pt">
                <v:path arrowok="t"/>
              </v:shape>
            </v:group>
            <v:group id="_x0000_s3438" style="position:absolute;left:5911;top:10760;width:30;height:30" coordorigin="5911,10760" coordsize="30,30">
              <v:shape id="_x0000_s3439" style="position:absolute;left:5911;top:10760;width:30;height:30" coordorigin="5911,10760" coordsize="30,30" path="m5911,10775r30,e" filled="f" strokeweight="1.6pt">
                <v:path arrowok="t"/>
              </v:shape>
            </v:group>
            <v:group id="_x0000_s3440" style="position:absolute;left:5911;top:10820;width:30;height:30" coordorigin="5911,10820" coordsize="30,30">
              <v:shape id="_x0000_s3441" style="position:absolute;left:5911;top:10820;width:30;height:30" coordorigin="5911,10820" coordsize="30,30" path="m5911,10835r30,e" filled="f" strokeweight="1.6pt">
                <v:path arrowok="t"/>
              </v:shape>
            </v:group>
            <v:group id="_x0000_s3442" style="position:absolute;left:5911;top:10880;width:30;height:30" coordorigin="5911,10880" coordsize="30,30">
              <v:shape id="_x0000_s3443" style="position:absolute;left:5911;top:10880;width:30;height:30" coordorigin="5911,10880" coordsize="30,30" path="m5911,10895r30,e" filled="f" strokeweight="1.6pt">
                <v:path arrowok="t"/>
              </v:shape>
            </v:group>
            <v:group id="_x0000_s3444" style="position:absolute;left:5911;top:10940;width:30;height:30" coordorigin="5911,10940" coordsize="30,30">
              <v:shape id="_x0000_s3445" style="position:absolute;left:5911;top:10940;width:30;height:30" coordorigin="5911,10940" coordsize="30,30" path="m5911,10955r30,e" filled="f" strokeweight="1.6pt">
                <v:path arrowok="t"/>
              </v:shape>
            </v:group>
            <v:group id="_x0000_s3446" style="position:absolute;left:5911;top:11000;width:30;height:30" coordorigin="5911,11000" coordsize="30,30">
              <v:shape id="_x0000_s3447" style="position:absolute;left:5911;top:11000;width:30;height:30" coordorigin="5911,11000" coordsize="30,30" path="m5911,11015r30,e" filled="f" strokeweight="1.6pt">
                <v:path arrowok="t"/>
              </v:shape>
            </v:group>
            <v:group id="_x0000_s3448" style="position:absolute;left:5911;top:11060;width:30;height:30" coordorigin="5911,11060" coordsize="30,30">
              <v:shape id="_x0000_s3449" style="position:absolute;left:5911;top:11060;width:30;height:30" coordorigin="5911,11060" coordsize="30,30" path="m5911,11075r30,e" filled="f" strokeweight="1.6pt">
                <v:path arrowok="t"/>
              </v:shape>
            </v:group>
            <v:group id="_x0000_s3450" style="position:absolute;left:5911;top:11120;width:30;height:30" coordorigin="5911,11120" coordsize="30,30">
              <v:shape id="_x0000_s3451" style="position:absolute;left:5911;top:11120;width:30;height:30" coordorigin="5911,11120" coordsize="30,30" path="m5911,11135r30,e" filled="f" strokeweight="1.6pt">
                <v:path arrowok="t"/>
              </v:shape>
            </v:group>
            <v:group id="_x0000_s3452" style="position:absolute;left:5911;top:11180;width:30;height:30" coordorigin="5911,11180" coordsize="30,30">
              <v:shape id="_x0000_s3453" style="position:absolute;left:5911;top:11180;width:30;height:30" coordorigin="5911,11180" coordsize="30,30" path="m5911,11195r30,e" filled="f" strokeweight="1.6pt">
                <v:path arrowok="t"/>
              </v:shape>
            </v:group>
            <v:group id="_x0000_s3454" style="position:absolute;left:5911;top:11240;width:30;height:30" coordorigin="5911,11240" coordsize="30,30">
              <v:shape id="_x0000_s3455" style="position:absolute;left:5911;top:11240;width:30;height:30" coordorigin="5911,11240" coordsize="30,30" path="m5911,11255r30,e" filled="f" strokeweight="1.6pt">
                <v:path arrowok="t"/>
              </v:shape>
            </v:group>
            <v:group id="_x0000_s3456" style="position:absolute;left:5911;top:11300;width:30;height:30" coordorigin="5911,11300" coordsize="30,30">
              <v:shape id="_x0000_s3457" style="position:absolute;left:5911;top:11300;width:30;height:30" coordorigin="5911,11300" coordsize="30,30" path="m5911,11315r30,e" filled="f" strokeweight="1.6pt">
                <v:path arrowok="t"/>
              </v:shape>
            </v:group>
            <v:group id="_x0000_s3458" style="position:absolute;left:5911;top:11360;width:30;height:30" coordorigin="5911,11360" coordsize="30,30">
              <v:shape id="_x0000_s3459" style="position:absolute;left:5911;top:11360;width:30;height:30" coordorigin="5911,11360" coordsize="30,30" path="m5911,11375r30,e" filled="f" strokeweight="1.6pt">
                <v:path arrowok="t"/>
              </v:shape>
            </v:group>
            <v:group id="_x0000_s3460" style="position:absolute;left:5911;top:11420;width:30;height:30" coordorigin="5911,11420" coordsize="30,30">
              <v:shape id="_x0000_s3461" style="position:absolute;left:5911;top:11420;width:30;height:30" coordorigin="5911,11420" coordsize="30,30" path="m5911,11435r30,e" filled="f" strokeweight="1.6pt">
                <v:path arrowok="t"/>
              </v:shape>
            </v:group>
            <v:group id="_x0000_s3462" style="position:absolute;left:5911;top:11480;width:30;height:30" coordorigin="5911,11480" coordsize="30,30">
              <v:shape id="_x0000_s3463" style="position:absolute;left:5911;top:11480;width:30;height:30" coordorigin="5911,11480" coordsize="30,30" path="m5911,11495r30,e" filled="f" strokeweight="1.6pt">
                <v:path arrowok="t"/>
              </v:shape>
            </v:group>
            <v:group id="_x0000_s3464" style="position:absolute;left:5911;top:11540;width:30;height:30" coordorigin="5911,11540" coordsize="30,30">
              <v:shape id="_x0000_s3465" style="position:absolute;left:5911;top:11540;width:30;height:30" coordorigin="5911,11540" coordsize="30,30" path="m5911,11555r30,e" filled="f" strokeweight="1.6pt">
                <v:path arrowok="t"/>
              </v:shape>
            </v:group>
            <v:group id="_x0000_s3466" style="position:absolute;left:5911;top:11600;width:30;height:30" coordorigin="5911,11600" coordsize="30,30">
              <v:shape id="_x0000_s3467" style="position:absolute;left:5911;top:11600;width:30;height:30" coordorigin="5911,11600" coordsize="30,30" path="m5911,11615r30,e" filled="f" strokeweight="1.6pt">
                <v:path arrowok="t"/>
              </v:shape>
            </v:group>
            <v:group id="_x0000_s3468" style="position:absolute;left:5911;top:11660;width:30;height:30" coordorigin="5911,11660" coordsize="30,30">
              <v:shape id="_x0000_s3469" style="position:absolute;left:5911;top:11660;width:30;height:30" coordorigin="5911,11660" coordsize="30,30" path="m5911,11675r30,e" filled="f" strokeweight="1.6pt">
                <v:path arrowok="t"/>
              </v:shape>
            </v:group>
            <v:group id="_x0000_s3470" style="position:absolute;left:5911;top:11720;width:30;height:30" coordorigin="5911,11720" coordsize="30,30">
              <v:shape id="_x0000_s3471" style="position:absolute;left:5911;top:11720;width:30;height:30" coordorigin="5911,11720" coordsize="30,30" path="m5911,11735r30,e" filled="f" strokeweight="1.6pt">
                <v:path arrowok="t"/>
              </v:shape>
            </v:group>
            <v:group id="_x0000_s3472" style="position:absolute;left:5911;top:11780;width:30;height:30" coordorigin="5911,11780" coordsize="30,30">
              <v:shape id="_x0000_s3473" style="position:absolute;left:5911;top:11780;width:30;height:30" coordorigin="5911,11780" coordsize="30,30" path="m5911,11795r30,e" filled="f" strokeweight="1.6pt">
                <v:path arrowok="t"/>
              </v:shape>
            </v:group>
            <v:group id="_x0000_s3474" style="position:absolute;left:5911;top:11840;width:30;height:30" coordorigin="5911,11840" coordsize="30,30">
              <v:shape id="_x0000_s3475" style="position:absolute;left:5911;top:11840;width:30;height:30" coordorigin="5911,11840" coordsize="30,30" path="m5911,11855r30,e" filled="f" strokeweight="1.6pt">
                <v:path arrowok="t"/>
              </v:shape>
            </v:group>
            <v:group id="_x0000_s3476" style="position:absolute;left:5911;top:11900;width:30;height:30" coordorigin="5911,11900" coordsize="30,30">
              <v:shape id="_x0000_s3477" style="position:absolute;left:5911;top:11900;width:30;height:30" coordorigin="5911,11900" coordsize="30,30" path="m5911,11915r30,e" filled="f" strokeweight="1.6pt">
                <v:path arrowok="t"/>
              </v:shape>
            </v:group>
            <v:group id="_x0000_s3478" style="position:absolute;left:5911;top:11960;width:30;height:30" coordorigin="5911,11960" coordsize="30,30">
              <v:shape id="_x0000_s3479" style="position:absolute;left:5911;top:11960;width:30;height:30" coordorigin="5911,11960" coordsize="30,30" path="m5911,11975r30,e" filled="f" strokeweight="1.6pt">
                <v:path arrowok="t"/>
              </v:shape>
            </v:group>
            <v:group id="_x0000_s3480" style="position:absolute;left:5911;top:12020;width:30;height:30" coordorigin="5911,12020" coordsize="30,30">
              <v:shape id="_x0000_s3481" style="position:absolute;left:5911;top:12020;width:30;height:30" coordorigin="5911,12020" coordsize="30,30" path="m5911,12035r30,e" filled="f" strokeweight="1.6pt">
                <v:path arrowok="t"/>
              </v:shape>
            </v:group>
            <v:group id="_x0000_s3482" style="position:absolute;left:5911;top:12080;width:30;height:30" coordorigin="5911,12080" coordsize="30,30">
              <v:shape id="_x0000_s3483" style="position:absolute;left:5911;top:12080;width:30;height:30" coordorigin="5911,12080" coordsize="30,30" path="m5911,12095r30,e" filled="f" strokeweight="1.6pt">
                <v:path arrowok="t"/>
              </v:shape>
            </v:group>
            <v:group id="_x0000_s3484" style="position:absolute;left:5911;top:12140;width:30;height:30" coordorigin="5911,12140" coordsize="30,30">
              <v:shape id="_x0000_s3485" style="position:absolute;left:5911;top:12140;width:30;height:30" coordorigin="5911,12140" coordsize="30,30" path="m5911,12155r30,e" filled="f" strokeweight="1.6pt">
                <v:path arrowok="t"/>
              </v:shape>
            </v:group>
            <v:group id="_x0000_s3486" style="position:absolute;left:5911;top:12200;width:30;height:30" coordorigin="5911,12200" coordsize="30,30">
              <v:shape id="_x0000_s3487" style="position:absolute;left:5911;top:12200;width:30;height:30" coordorigin="5911,12200" coordsize="30,30" path="m5911,12215r30,e" filled="f" strokeweight="1.6pt">
                <v:path arrowok="t"/>
              </v:shape>
            </v:group>
            <v:group id="_x0000_s3488" style="position:absolute;left:5911;top:12260;width:30;height:30" coordorigin="5911,12260" coordsize="30,30">
              <v:shape id="_x0000_s3489" style="position:absolute;left:5911;top:12260;width:30;height:30" coordorigin="5911,12260" coordsize="30,30" path="m5911,12275r30,e" filled="f" strokeweight="1.6pt">
                <v:path arrowok="t"/>
              </v:shape>
            </v:group>
            <v:group id="_x0000_s3490" style="position:absolute;left:5911;top:12320;width:30;height:30" coordorigin="5911,12320" coordsize="30,30">
              <v:shape id="_x0000_s3491" style="position:absolute;left:5911;top:12320;width:30;height:30" coordorigin="5911,12320" coordsize="30,30" path="m5911,12335r30,e" filled="f" strokeweight="1.6pt">
                <v:path arrowok="t"/>
              </v:shape>
            </v:group>
            <v:group id="_x0000_s3492" style="position:absolute;left:5911;top:12380;width:30;height:30" coordorigin="5911,12380" coordsize="30,30">
              <v:shape id="_x0000_s3493" style="position:absolute;left:5911;top:12380;width:30;height:30" coordorigin="5911,12380" coordsize="30,30" path="m5911,12395r30,e" filled="f" strokeweight="1.6pt">
                <v:path arrowok="t"/>
              </v:shape>
            </v:group>
            <v:group id="_x0000_s3494" style="position:absolute;left:5911;top:12440;width:30;height:30" coordorigin="5911,12440" coordsize="30,30">
              <v:shape id="_x0000_s3495" style="position:absolute;left:5911;top:12440;width:30;height:30" coordorigin="5911,12440" coordsize="30,30" path="m5911,12455r30,e" filled="f" strokeweight="1.6pt">
                <v:path arrowok="t"/>
              </v:shape>
            </v:group>
            <v:group id="_x0000_s3496" style="position:absolute;left:5911;top:12500;width:30;height:30" coordorigin="5911,12500" coordsize="30,30">
              <v:shape id="_x0000_s3497" style="position:absolute;left:5911;top:12500;width:30;height:30" coordorigin="5911,12500" coordsize="30,30" path="m5911,12515r30,e" filled="f" strokeweight="1.6pt">
                <v:path arrowok="t"/>
              </v:shape>
            </v:group>
            <v:group id="_x0000_s3498" style="position:absolute;left:5911;top:12560;width:30;height:30" coordorigin="5911,12560" coordsize="30,30">
              <v:shape id="_x0000_s3499" style="position:absolute;left:5911;top:12560;width:30;height:30" coordorigin="5911,12560" coordsize="30,30" path="m5911,12575r30,e" filled="f" strokeweight="1.6pt">
                <v:path arrowok="t"/>
              </v:shape>
            </v:group>
            <v:group id="_x0000_s3500" style="position:absolute;left:5911;top:12620;width:30;height:30" coordorigin="5911,12620" coordsize="30,30">
              <v:shape id="_x0000_s3501" style="position:absolute;left:5911;top:12620;width:30;height:30" coordorigin="5911,12620" coordsize="30,30" path="m5911,12635r30,e" filled="f" strokeweight="1.6pt">
                <v:path arrowok="t"/>
              </v:shape>
            </v:group>
            <v:group id="_x0000_s3502" style="position:absolute;left:5911;top:12680;width:30;height:30" coordorigin="5911,12680" coordsize="30,30">
              <v:shape id="_x0000_s3503" style="position:absolute;left:5911;top:12680;width:30;height:30" coordorigin="5911,12680" coordsize="30,30" path="m5911,12695r30,e" filled="f" strokeweight="1.6pt">
                <v:path arrowok="t"/>
              </v:shape>
            </v:group>
            <v:group id="_x0000_s3504" style="position:absolute;left:5911;top:12740;width:30;height:30" coordorigin="5911,12740" coordsize="30,30">
              <v:shape id="_x0000_s3505" style="position:absolute;left:5911;top:12740;width:30;height:30" coordorigin="5911,12740" coordsize="30,30" path="m5911,12755r30,e" filled="f" strokeweight="1.6pt">
                <v:path arrowok="t"/>
              </v:shape>
            </v:group>
            <v:group id="_x0000_s3506" style="position:absolute;left:5911;top:12800;width:30;height:30" coordorigin="5911,12800" coordsize="30,30">
              <v:shape id="_x0000_s3507" style="position:absolute;left:5911;top:12800;width:30;height:30" coordorigin="5911,12800" coordsize="30,30" path="m5911,12815r30,e" filled="f" strokeweight="1.6pt">
                <v:path arrowok="t"/>
              </v:shape>
            </v:group>
            <v:group id="_x0000_s3508" style="position:absolute;left:5911;top:12860;width:30;height:30" coordorigin="5911,12860" coordsize="30,30">
              <v:shape id="_x0000_s3509" style="position:absolute;left:5911;top:12860;width:30;height:30" coordorigin="5911,12860" coordsize="30,30" path="m5911,12875r30,e" filled="f" strokeweight="1.6pt">
                <v:path arrowok="t"/>
              </v:shape>
            </v:group>
            <v:group id="_x0000_s3510" style="position:absolute;left:5911;top:12920;width:30;height:30" coordorigin="5911,12920" coordsize="30,30">
              <v:shape id="_x0000_s3511" style="position:absolute;left:5911;top:12920;width:30;height:30" coordorigin="5911,12920" coordsize="30,30" path="m5911,12935r30,e" filled="f" strokeweight="1.6pt">
                <v:path arrowok="t"/>
              </v:shape>
            </v:group>
            <v:group id="_x0000_s3512" style="position:absolute;left:5911;top:12980;width:30;height:30" coordorigin="5911,12980" coordsize="30,30">
              <v:shape id="_x0000_s3513" style="position:absolute;left:5911;top:12980;width:30;height:30" coordorigin="5911,12980" coordsize="30,30" path="m5911,12995r30,e" filled="f" strokeweight="1.6pt">
                <v:path arrowok="t"/>
              </v:shape>
            </v:group>
            <v:group id="_x0000_s3514" style="position:absolute;left:5911;top:13040;width:30;height:30" coordorigin="5911,13040" coordsize="30,30">
              <v:shape id="_x0000_s3515" style="position:absolute;left:5911;top:13040;width:30;height:30" coordorigin="5911,13040" coordsize="30,30" path="m5911,13055r30,e" filled="f" strokeweight="1.6pt">
                <v:path arrowok="t"/>
              </v:shape>
            </v:group>
            <v:group id="_x0000_s3516" style="position:absolute;left:5911;top:13100;width:30;height:30" coordorigin="5911,13100" coordsize="30,30">
              <v:shape id="_x0000_s3517" style="position:absolute;left:5911;top:13100;width:30;height:30" coordorigin="5911,13100" coordsize="30,30" path="m5911,13115r30,e" filled="f" strokeweight="1.6pt">
                <v:path arrowok="t"/>
              </v:shape>
            </v:group>
            <v:group id="_x0000_s3518" style="position:absolute;left:5911;top:13160;width:30;height:30" coordorigin="5911,13160" coordsize="30,30">
              <v:shape id="_x0000_s3519" style="position:absolute;left:5911;top:13160;width:30;height:30" coordorigin="5911,13160" coordsize="30,30" path="m5911,13175r30,e" filled="f" strokeweight="1.6pt">
                <v:path arrowok="t"/>
              </v:shape>
            </v:group>
            <v:group id="_x0000_s3520" style="position:absolute;left:5911;top:13220;width:30;height:30" coordorigin="5911,13220" coordsize="30,30">
              <v:shape id="_x0000_s3521" style="position:absolute;left:5911;top:13220;width:30;height:30" coordorigin="5911,13220" coordsize="30,30" path="m5911,13235r30,e" filled="f" strokeweight="1.6pt">
                <v:path arrowok="t"/>
              </v:shape>
            </v:group>
            <v:group id="_x0000_s3522" style="position:absolute;left:5911;top:13280;width:30;height:30" coordorigin="5911,13280" coordsize="30,30">
              <v:shape id="_x0000_s3523" style="position:absolute;left:5911;top:13280;width:30;height:30" coordorigin="5911,13280" coordsize="30,30" path="m5911,13295r30,e" filled="f" strokeweight="1.6pt">
                <v:path arrowok="t"/>
              </v:shape>
            </v:group>
            <v:group id="_x0000_s3524" style="position:absolute;left:3070;top:1289;width:720;height:2" coordorigin="3070,1289" coordsize="720,2">
              <v:shape id="_x0000_s3525" style="position:absolute;left:3070;top:1289;width:720;height:2" coordorigin="3070,1289" coordsize="720,0" path="m3070,1289r720,e" filled="f" strokeweight=".48pt">
                <v:path arrowok="t"/>
              </v:shape>
            </v:group>
            <v:group id="_x0000_s3526" style="position:absolute;left:2830;top:2225;width:720;height:2" coordorigin="2830,2225" coordsize="720,2">
              <v:shape id="_x0000_s3527" style="position:absolute;left:2830;top:2225;width:720;height:2" coordorigin="2830,2225" coordsize="720,0" path="m2830,2225r720,e" filled="f" strokeweight=".48pt">
                <v:path arrowok="t"/>
              </v:shape>
            </v:group>
            <v:group id="_x0000_s3528" style="position:absolute;left:2558;top:2693;width:840;height:2" coordorigin="2558,2693" coordsize="840,2">
              <v:shape id="_x0000_s3529" style="position:absolute;left:2558;top:2693;width:840;height:2" coordorigin="2558,2693" coordsize="840,0" path="m2558,2693r840,e" filled="f" strokeweight=".48pt">
                <v:path arrowok="t"/>
              </v:shape>
            </v:group>
            <v:group id="_x0000_s3530" style="position:absolute;left:3310;top:3161;width:840;height:2" coordorigin="3310,3161" coordsize="840,2">
              <v:shape id="_x0000_s3531" style="position:absolute;left:3310;top:3161;width:840;height:2" coordorigin="3310,3161" coordsize="840,0" path="m3310,3161r840,e" filled="f" strokeweight=".48pt">
                <v:path arrowok="t"/>
              </v:shape>
            </v:group>
            <w10:wrap anchorx="page"/>
          </v:group>
        </w:pict>
      </w:r>
      <w:r>
        <w:rPr>
          <w:lang w:eastAsia="zh-CN"/>
        </w:rPr>
        <w:t>1</w:t>
      </w:r>
      <w:r>
        <w:rPr>
          <w:rFonts w:hint="eastAsia"/>
          <w:spacing w:val="-60"/>
          <w:lang w:eastAsia="zh-CN"/>
        </w:rPr>
        <w:t>、</w:t>
      </w:r>
      <w:r>
        <w:rPr>
          <w:rFonts w:hint="eastAsia"/>
          <w:lang w:eastAsia="zh-CN"/>
        </w:rPr>
        <w:t>如图是测定滑轮组的机械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效率的实验装置，除了图中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器材外，还需要</w:t>
      </w:r>
      <w:r>
        <w:rPr>
          <w:lang w:eastAsia="zh-CN"/>
        </w:rPr>
        <w:t xml:space="preserve">      </w:t>
      </w:r>
      <w:r>
        <w:rPr>
          <w:rFonts w:hint="eastAsia"/>
          <w:lang w:eastAsia="zh-CN"/>
        </w:rPr>
        <w:t>和</w:t>
      </w:r>
    </w:p>
    <w:p w:rsidR="003E36B3" w:rsidRDefault="003E36B3">
      <w:pPr>
        <w:pStyle w:val="BodyText"/>
        <w:ind w:left="829"/>
        <w:rPr>
          <w:lang w:eastAsia="zh-CN"/>
        </w:rPr>
      </w:pPr>
      <w:r>
        <w:rPr>
          <w:noProof/>
          <w:lang w:eastAsia="zh-CN"/>
        </w:rPr>
        <w:pict>
          <v:group id="_x0000_s3532" style="position:absolute;left:0;text-align:left;margin-left:69.5pt;margin-top:18.15pt;width:36pt;height:.1pt;z-index:-251657728;mso-position-horizontal-relative:page" coordorigin="1390,363" coordsize="720,2">
            <v:shape id="_x0000_s3533" style="position:absolute;left:1390;top:363;width:720;height:2" coordorigin="1390,363" coordsize="720,0" path="m1390,363r720,e" filled="f" strokeweight=".48pt">
              <v:path arrowok="t"/>
            </v:shape>
            <w10:wrap anchorx="page"/>
          </v:group>
        </w:pict>
      </w:r>
      <w:r>
        <w:rPr>
          <w:rFonts w:hint="eastAsia"/>
          <w:lang w:eastAsia="zh-CN"/>
        </w:rPr>
        <w:t>；除钩码重外，还要</w:t>
      </w:r>
    </w:p>
    <w:p w:rsidR="003E36B3" w:rsidRDefault="003E36B3">
      <w:pPr>
        <w:pStyle w:val="BodyText"/>
        <w:tabs>
          <w:tab w:val="left" w:pos="1669"/>
        </w:tabs>
        <w:spacing w:before="119" w:line="357" w:lineRule="auto"/>
        <w:ind w:right="107"/>
        <w:rPr>
          <w:lang w:eastAsia="zh-CN"/>
        </w:rPr>
      </w:pPr>
      <w:r>
        <w:rPr>
          <w:lang w:eastAsia="zh-CN"/>
        </w:rPr>
        <w:br w:type="column"/>
        <w:t>C</w:t>
      </w:r>
      <w:r>
        <w:rPr>
          <w:rFonts w:hint="eastAsia"/>
          <w:lang w:eastAsia="zh-CN"/>
        </w:rPr>
        <w:t>．一样大</w:t>
      </w:r>
      <w:r>
        <w:rPr>
          <w:lang w:eastAsia="zh-CN"/>
        </w:rPr>
        <w:tab/>
        <w:t>D</w:t>
      </w:r>
      <w:r>
        <w:rPr>
          <w:rFonts w:hint="eastAsia"/>
          <w:lang w:eastAsia="zh-CN"/>
        </w:rPr>
        <w:t>．以上三种情况都可能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5</w:t>
      </w:r>
      <w:r>
        <w:rPr>
          <w:rFonts w:hint="eastAsia"/>
          <w:spacing w:val="-3"/>
          <w:lang w:eastAsia="zh-CN"/>
        </w:rPr>
        <w:t>、如图所示，物体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A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的质量是</w:t>
      </w:r>
      <w:r>
        <w:rPr>
          <w:spacing w:val="-60"/>
          <w:lang w:eastAsia="zh-CN"/>
        </w:rPr>
        <w:t xml:space="preserve"> </w:t>
      </w:r>
      <w:r>
        <w:rPr>
          <w:spacing w:val="-2"/>
          <w:lang w:eastAsia="zh-CN"/>
        </w:rPr>
        <w:t>100kg</w:t>
      </w:r>
      <w:r>
        <w:rPr>
          <w:rFonts w:hint="eastAsia"/>
          <w:spacing w:val="-2"/>
          <w:lang w:eastAsia="zh-CN"/>
        </w:rPr>
        <w:t>，在</w:t>
      </w:r>
      <w:r>
        <w:rPr>
          <w:spacing w:val="27"/>
          <w:lang w:eastAsia="zh-CN"/>
        </w:rPr>
        <w:t xml:space="preserve"> </w:t>
      </w:r>
      <w:r>
        <w:rPr>
          <w:rFonts w:hint="eastAsia"/>
          <w:lang w:eastAsia="zh-CN"/>
        </w:rPr>
        <w:t>力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F</w:t>
      </w:r>
      <w:r>
        <w:rPr>
          <w:spacing w:val="-82"/>
          <w:lang w:eastAsia="zh-CN"/>
        </w:rPr>
        <w:t xml:space="preserve"> </w:t>
      </w:r>
      <w:r>
        <w:rPr>
          <w:rFonts w:hint="eastAsia"/>
          <w:lang w:eastAsia="zh-CN"/>
        </w:rPr>
        <w:t>的作用下物体以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0.5m/s</w:t>
      </w:r>
      <w:r>
        <w:rPr>
          <w:spacing w:val="-82"/>
          <w:lang w:eastAsia="zh-CN"/>
        </w:rPr>
        <w:t xml:space="preserve"> </w:t>
      </w:r>
      <w:r>
        <w:rPr>
          <w:rFonts w:hint="eastAsia"/>
          <w:lang w:eastAsia="zh-CN"/>
        </w:rPr>
        <w:t>的速度沿水平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方向匀速前进。若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A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与水平面间的摩擦力</w:t>
      </w:r>
    </w:p>
    <w:p w:rsidR="003E36B3" w:rsidRDefault="003E36B3">
      <w:pPr>
        <w:spacing w:line="357" w:lineRule="auto"/>
        <w:rPr>
          <w:lang w:eastAsia="zh-CN"/>
        </w:rPr>
        <w:sectPr w:rsidR="003E36B3">
          <w:type w:val="continuous"/>
          <w:pgSz w:w="11910" w:h="16840"/>
          <w:pgMar w:top="1140" w:right="1280" w:bottom="1220" w:left="1280" w:header="720" w:footer="720" w:gutter="0"/>
          <w:cols w:num="2" w:space="720" w:equalWidth="0">
            <w:col w:w="3050" w:space="1724"/>
            <w:col w:w="4576"/>
          </w:cols>
        </w:sectPr>
      </w:pPr>
    </w:p>
    <w:p w:rsidR="003E36B3" w:rsidRDefault="003E36B3">
      <w:pPr>
        <w:pStyle w:val="BodyText"/>
        <w:spacing w:before="0" w:line="257" w:lineRule="exact"/>
        <w:rPr>
          <w:lang w:eastAsia="zh-CN"/>
        </w:rPr>
      </w:pPr>
      <w:r>
        <w:rPr>
          <w:rFonts w:hint="eastAsia"/>
          <w:lang w:eastAsia="zh-CN"/>
        </w:rPr>
        <w:t>测出的数据有</w:t>
      </w:r>
    </w:p>
    <w:p w:rsidR="003E36B3" w:rsidRDefault="003E36B3">
      <w:pPr>
        <w:pStyle w:val="BodyText"/>
        <w:spacing w:before="154" w:line="357" w:lineRule="auto"/>
        <w:ind w:firstLine="960"/>
        <w:rPr>
          <w:lang w:eastAsia="zh-CN"/>
        </w:rPr>
      </w:pPr>
      <w:r>
        <w:rPr>
          <w:noProof/>
          <w:lang w:eastAsia="zh-CN"/>
        </w:rPr>
        <w:pict>
          <v:group id="_x0000_s3534" style="position:absolute;left:0;text-align:left;margin-left:69.5pt;margin-top:24.05pt;width:48pt;height:.1pt;z-index:-251656704;mso-position-horizontal-relative:page" coordorigin="1390,481" coordsize="960,2">
            <v:shape id="_x0000_s3535" style="position:absolute;left:1390;top:481;width:960;height:2" coordorigin="1390,481" coordsize="960,0" path="m1390,481r960,e" filled="f" strokeweight=".48pt">
              <v:path arrowok="t"/>
            </v:shape>
            <w10:wrap anchorx="page"/>
          </v:group>
        </w:pic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力计的拉力方向应</w:t>
      </w:r>
    </w:p>
    <w:p w:rsidR="003E36B3" w:rsidRDefault="003E36B3">
      <w:pPr>
        <w:spacing w:line="257" w:lineRule="exact"/>
        <w:ind w:left="199"/>
        <w:rPr>
          <w:rFonts w:ascii="宋体" w:cs="宋体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4"/>
          <w:szCs w:val="24"/>
          <w:lang w:eastAsia="zh-CN"/>
        </w:rPr>
        <w:t>、</w:t>
      </w:r>
    </w:p>
    <w:p w:rsidR="003E36B3" w:rsidRDefault="003E36B3">
      <w:pPr>
        <w:pStyle w:val="BodyText"/>
        <w:spacing w:before="154"/>
        <w:ind w:left="0" w:right="59"/>
        <w:jc w:val="right"/>
        <w:rPr>
          <w:lang w:eastAsia="zh-CN"/>
        </w:rPr>
      </w:pPr>
      <w:r>
        <w:rPr>
          <w:rFonts w:hint="eastAsia"/>
          <w:spacing w:val="-29"/>
          <w:lang w:eastAsia="zh-CN"/>
        </w:rPr>
        <w:t>；</w:t>
      </w:r>
      <w:r>
        <w:rPr>
          <w:rFonts w:hint="eastAsia"/>
          <w:lang w:eastAsia="zh-CN"/>
        </w:rPr>
        <w:t>弹簧测</w:t>
      </w:r>
    </w:p>
    <w:p w:rsidR="003E36B3" w:rsidRDefault="003E36B3">
      <w:pPr>
        <w:pStyle w:val="BodyText"/>
        <w:spacing w:before="154"/>
        <w:ind w:left="0"/>
        <w:jc w:val="right"/>
        <w:rPr>
          <w:lang w:eastAsia="zh-CN"/>
        </w:rPr>
      </w:pPr>
      <w:r>
        <w:rPr>
          <w:rFonts w:hint="eastAsia"/>
          <w:lang w:eastAsia="zh-CN"/>
        </w:rPr>
        <w:t>，</w:t>
      </w:r>
    </w:p>
    <w:p w:rsidR="003E36B3" w:rsidRDefault="003E36B3">
      <w:pPr>
        <w:pStyle w:val="BodyText"/>
        <w:tabs>
          <w:tab w:val="left" w:pos="3049"/>
        </w:tabs>
        <w:spacing w:line="357" w:lineRule="auto"/>
        <w:ind w:right="107"/>
        <w:rPr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lang w:eastAsia="zh-CN"/>
        </w:rPr>
        <w:t>为物重的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1/2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滑轮组的机械效率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80%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5s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内拉力的有用功是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lang w:eastAsia="zh-CN"/>
        </w:rPr>
        <w:t>J</w:t>
      </w:r>
      <w:r>
        <w:rPr>
          <w:rFonts w:hint="eastAsia"/>
          <w:lang w:eastAsia="zh-CN"/>
        </w:rPr>
        <w:t>，拉力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F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是</w:t>
      </w:r>
    </w:p>
    <w:p w:rsidR="003E36B3" w:rsidRDefault="003E36B3">
      <w:pPr>
        <w:pStyle w:val="BodyText"/>
        <w:tabs>
          <w:tab w:val="left" w:pos="829"/>
        </w:tabs>
        <w:rPr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lang w:eastAsia="zh-CN"/>
        </w:rPr>
        <w:t>N</w:t>
      </w:r>
      <w:r>
        <w:rPr>
          <w:rFonts w:hint="eastAsia"/>
          <w:lang w:eastAsia="zh-CN"/>
        </w:rPr>
        <w:t>。（</w:t>
      </w:r>
      <w:r>
        <w:rPr>
          <w:lang w:eastAsia="zh-CN"/>
        </w:rPr>
        <w:t>g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取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10N/kg</w:t>
      </w:r>
      <w:r>
        <w:rPr>
          <w:rFonts w:hint="eastAsia"/>
          <w:lang w:eastAsia="zh-CN"/>
        </w:rPr>
        <w:t>）</w:t>
      </w:r>
    </w:p>
    <w:p w:rsidR="003E36B3" w:rsidRDefault="003E36B3">
      <w:pPr>
        <w:rPr>
          <w:lang w:eastAsia="zh-CN"/>
        </w:rPr>
        <w:sectPr w:rsidR="003E36B3">
          <w:type w:val="continuous"/>
          <w:pgSz w:w="11910" w:h="16840"/>
          <w:pgMar w:top="1140" w:right="1280" w:bottom="1220" w:left="1280" w:header="720" w:footer="720" w:gutter="0"/>
          <w:cols w:num="3" w:space="720" w:equalWidth="0">
            <w:col w:w="2030" w:space="40"/>
            <w:col w:w="1040" w:space="1664"/>
            <w:col w:w="4576"/>
          </w:cols>
        </w:sectPr>
      </w:pPr>
    </w:p>
    <w:p w:rsidR="003E36B3" w:rsidRDefault="003E36B3">
      <w:pPr>
        <w:pStyle w:val="BodyText"/>
        <w:tabs>
          <w:tab w:val="left" w:pos="1669"/>
          <w:tab w:val="left" w:pos="2509"/>
          <w:tab w:val="left" w:pos="4189"/>
        </w:tabs>
        <w:spacing w:line="357" w:lineRule="auto"/>
        <w:ind w:right="119"/>
        <w:rPr>
          <w:lang w:eastAsia="zh-CN"/>
        </w:rPr>
      </w:pPr>
      <w:r>
        <w:rPr>
          <w:rFonts w:hint="eastAsia"/>
          <w:lang w:eastAsia="zh-CN"/>
        </w:rPr>
        <w:t>钩码应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上升；将图中钩码减少一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个，则滑轮组的机械效率将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2</w:t>
      </w:r>
      <w:r>
        <w:rPr>
          <w:rFonts w:hint="eastAsia"/>
          <w:spacing w:val="-44"/>
          <w:lang w:eastAsia="zh-CN"/>
        </w:rPr>
        <w:t>、</w:t>
      </w:r>
      <w:r>
        <w:rPr>
          <w:rFonts w:hint="eastAsia"/>
          <w:lang w:eastAsia="zh-CN"/>
        </w:rPr>
        <w:t>若把一个定滑轮改成动滑轮使用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除了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可以省力外，还（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3E36B3" w:rsidRDefault="003E36B3">
      <w:pPr>
        <w:pStyle w:val="BodyText"/>
        <w:tabs>
          <w:tab w:val="left" w:pos="2029"/>
        </w:tabs>
        <w:spacing w:line="357" w:lineRule="auto"/>
        <w:ind w:right="511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．可以省功</w:t>
      </w:r>
      <w:r>
        <w:rPr>
          <w:lang w:eastAsia="zh-CN"/>
        </w:rPr>
        <w:tab/>
        <w:t>B</w:t>
      </w:r>
      <w:r>
        <w:rPr>
          <w:rFonts w:hint="eastAsia"/>
          <w:lang w:eastAsia="zh-CN"/>
        </w:rPr>
        <w:t>．提高了机械效率</w:t>
      </w:r>
      <w:r>
        <w:rPr>
          <w:lang w:eastAsia="zh-CN"/>
        </w:rPr>
        <w:t xml:space="preserve"> C</w:t>
      </w:r>
      <w:r>
        <w:rPr>
          <w:rFonts w:hint="eastAsia"/>
          <w:lang w:eastAsia="zh-CN"/>
        </w:rPr>
        <w:t>．机械效率不变</w:t>
      </w:r>
    </w:p>
    <w:p w:rsidR="003E36B3" w:rsidRDefault="003E36B3">
      <w:pPr>
        <w:pStyle w:val="BodyText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．降低了机械效率</w:t>
      </w:r>
    </w:p>
    <w:p w:rsidR="003E36B3" w:rsidRDefault="003E36B3">
      <w:pPr>
        <w:pStyle w:val="BodyText"/>
        <w:tabs>
          <w:tab w:val="left" w:pos="4343"/>
        </w:tabs>
        <w:spacing w:before="154" w:line="357" w:lineRule="auto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spacing w:val="-104"/>
          <w:lang w:eastAsia="zh-CN"/>
        </w:rPr>
        <w:t>、</w:t>
      </w:r>
      <w:r>
        <w:rPr>
          <w:rFonts w:hint="eastAsia"/>
          <w:lang w:eastAsia="zh-CN"/>
        </w:rPr>
        <w:t>机械效率不可能大于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的原因</w:t>
      </w:r>
      <w:r>
        <w:rPr>
          <w:rFonts w:hint="eastAsia"/>
          <w:spacing w:val="-104"/>
          <w:lang w:eastAsia="zh-CN"/>
        </w:rPr>
        <w:t>是</w:t>
      </w:r>
      <w:r>
        <w:rPr>
          <w:rFonts w:hint="eastAsia"/>
          <w:lang w:eastAsia="zh-CN"/>
        </w:rPr>
        <w:t>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A</w:t>
      </w:r>
      <w:r>
        <w:rPr>
          <w:rFonts w:hint="eastAsia"/>
          <w:lang w:eastAsia="zh-CN"/>
        </w:rPr>
        <w:t>．动力总大于有用阻力</w:t>
      </w:r>
      <w:r>
        <w:rPr>
          <w:lang w:eastAsia="zh-CN"/>
        </w:rPr>
        <w:t xml:space="preserve"> </w:t>
      </w:r>
    </w:p>
    <w:p w:rsidR="003E36B3" w:rsidRDefault="003E36B3">
      <w:pPr>
        <w:pStyle w:val="BodyText"/>
        <w:tabs>
          <w:tab w:val="left" w:pos="4343"/>
        </w:tabs>
        <w:spacing w:before="154" w:line="357" w:lineRule="auto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spacing w:val="-87"/>
          <w:lang w:eastAsia="zh-CN"/>
        </w:rPr>
        <w:t>．</w:t>
      </w:r>
      <w:r>
        <w:rPr>
          <w:rFonts w:hint="eastAsia"/>
          <w:lang w:eastAsia="zh-CN"/>
        </w:rPr>
        <w:t>动力功总是大于机械克服全部阻力所做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的功</w:t>
      </w:r>
    </w:p>
    <w:p w:rsidR="003E36B3" w:rsidRDefault="003E36B3">
      <w:pPr>
        <w:pStyle w:val="BodyText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．阻力功总是大于动力功</w:t>
      </w:r>
    </w:p>
    <w:p w:rsidR="003E36B3" w:rsidRDefault="003E36B3">
      <w:pPr>
        <w:spacing w:before="15" w:line="80" w:lineRule="atLeast"/>
        <w:rPr>
          <w:rFonts w:ascii="宋体" w:cs="宋体"/>
          <w:sz w:val="6"/>
          <w:szCs w:val="6"/>
          <w:lang w:eastAsia="zh-CN"/>
        </w:rPr>
      </w:pPr>
      <w:r>
        <w:rPr>
          <w:lang w:eastAsia="zh-CN"/>
        </w:rPr>
        <w:br w:type="column"/>
      </w:r>
    </w:p>
    <w:p w:rsidR="003E36B3" w:rsidRDefault="003E36B3">
      <w:pPr>
        <w:spacing w:line="200" w:lineRule="atLeast"/>
        <w:ind w:left="515"/>
        <w:rPr>
          <w:rFonts w:ascii="宋体" w:cs="宋体"/>
          <w:sz w:val="20"/>
          <w:szCs w:val="20"/>
        </w:rPr>
      </w:pPr>
      <w:r w:rsidRPr="00C97383">
        <w:rPr>
          <w:rFonts w:ascii="宋体" w:cs="宋体"/>
          <w:sz w:val="20"/>
          <w:szCs w:val="20"/>
        </w:rPr>
        <w:pict>
          <v:shape id="_x0000_i1029" type="#_x0000_t75" style="width:159pt;height:58.5pt;mso-position-horizontal-relative:char;mso-position-vertical-relative:line">
            <v:imagedata r:id="rId17" o:title=""/>
          </v:shape>
        </w:pict>
      </w:r>
    </w:p>
    <w:p w:rsidR="003E36B3" w:rsidRDefault="003E36B3">
      <w:pPr>
        <w:spacing w:before="11" w:line="240" w:lineRule="atLeast"/>
        <w:rPr>
          <w:rFonts w:ascii="宋体" w:cs="宋体"/>
          <w:sz w:val="18"/>
          <w:szCs w:val="18"/>
        </w:rPr>
      </w:pPr>
    </w:p>
    <w:p w:rsidR="003E36B3" w:rsidRDefault="003E36B3">
      <w:pPr>
        <w:pStyle w:val="BodyText"/>
        <w:spacing w:before="0" w:line="357" w:lineRule="auto"/>
        <w:ind w:right="107"/>
        <w:jc w:val="both"/>
        <w:rPr>
          <w:sz w:val="15"/>
          <w:szCs w:val="15"/>
          <w:lang w:eastAsia="zh-CN"/>
        </w:rPr>
      </w:pPr>
      <w:r>
        <w:rPr>
          <w:lang w:eastAsia="zh-CN"/>
        </w:rPr>
        <w:t>6</w:t>
      </w:r>
      <w:r>
        <w:rPr>
          <w:rFonts w:hint="eastAsia"/>
          <w:spacing w:val="-44"/>
          <w:lang w:eastAsia="zh-CN"/>
        </w:rPr>
        <w:t>、</w:t>
      </w:r>
      <w:r>
        <w:rPr>
          <w:rFonts w:hint="eastAsia"/>
          <w:lang w:eastAsia="zh-CN"/>
        </w:rPr>
        <w:t>用图所示的滑轮组甲和乙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提起同样重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的物体时甲滑轮组的机械效率为</w:t>
      </w:r>
      <w:r>
        <w:rPr>
          <w:rFonts w:hint="eastAsia"/>
        </w:rPr>
        <w:t>η</w:t>
      </w:r>
      <w:r>
        <w:rPr>
          <w:rFonts w:hint="eastAsia"/>
          <w:spacing w:val="-1"/>
          <w:sz w:val="15"/>
          <w:szCs w:val="15"/>
          <w:lang w:eastAsia="zh-CN"/>
        </w:rPr>
        <w:t>甲</w:t>
      </w:r>
      <w:r>
        <w:rPr>
          <w:rFonts w:hint="eastAsia"/>
          <w:spacing w:val="-116"/>
          <w:lang w:eastAsia="zh-CN"/>
        </w:rPr>
        <w:t>，</w:t>
      </w:r>
      <w:r>
        <w:rPr>
          <w:rFonts w:hint="eastAsia"/>
          <w:lang w:eastAsia="zh-CN"/>
        </w:rPr>
        <w:t>乙滑</w:t>
      </w:r>
      <w:r>
        <w:rPr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轮组的机械效率为</w:t>
      </w:r>
      <w:r>
        <w:rPr>
          <w:rFonts w:hint="eastAsia"/>
          <w:spacing w:val="-1"/>
        </w:rPr>
        <w:t>η</w:t>
      </w:r>
      <w:r>
        <w:rPr>
          <w:rFonts w:hint="eastAsia"/>
          <w:spacing w:val="-1"/>
          <w:sz w:val="15"/>
          <w:szCs w:val="15"/>
          <w:lang w:eastAsia="zh-CN"/>
        </w:rPr>
        <w:t>乙</w:t>
      </w:r>
      <w:r>
        <w:rPr>
          <w:rFonts w:hint="eastAsia"/>
          <w:spacing w:val="-1"/>
          <w:lang w:eastAsia="zh-CN"/>
        </w:rPr>
        <w:t>，则可判定</w:t>
      </w:r>
      <w:r>
        <w:rPr>
          <w:rFonts w:hint="eastAsia"/>
          <w:spacing w:val="-1"/>
        </w:rPr>
        <w:t>η</w:t>
      </w:r>
      <w:r>
        <w:rPr>
          <w:rFonts w:hint="eastAsia"/>
          <w:spacing w:val="-1"/>
          <w:sz w:val="15"/>
          <w:szCs w:val="15"/>
          <w:lang w:eastAsia="zh-CN"/>
        </w:rPr>
        <w:t>甲</w:t>
      </w:r>
    </w:p>
    <w:p w:rsidR="003E36B3" w:rsidRDefault="003E36B3">
      <w:pPr>
        <w:pStyle w:val="BodyText"/>
        <w:tabs>
          <w:tab w:val="left" w:pos="829"/>
        </w:tabs>
        <w:spacing w:line="357" w:lineRule="auto"/>
        <w:ind w:right="107"/>
        <w:jc w:val="both"/>
        <w:rPr>
          <w:lang w:eastAsia="zh-CN"/>
        </w:rPr>
      </w:pPr>
      <w:r>
        <w:rPr>
          <w:noProof/>
          <w:lang w:eastAsia="zh-CN"/>
        </w:rPr>
        <w:pict>
          <v:shape id="_x0000_s3536" type="#_x0000_t75" style="position:absolute;left:0;text-align:left;margin-left:414pt;margin-top:25pt;width:110.9pt;height:135.95pt;z-index:-251659776;mso-position-horizontal-relative:page">
            <v:imagedata r:id="rId18" o:title=""/>
            <w10:wrap anchorx="page"/>
          </v:shape>
        </w:pic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</w:rPr>
        <w:t>η</w:t>
      </w:r>
      <w:r>
        <w:rPr>
          <w:rFonts w:hint="eastAsia"/>
          <w:spacing w:val="-1"/>
          <w:sz w:val="15"/>
          <w:szCs w:val="15"/>
          <w:lang w:eastAsia="zh-CN"/>
        </w:rPr>
        <w:t>乙</w:t>
      </w:r>
      <w:r>
        <w:rPr>
          <w:rFonts w:hint="eastAsia"/>
          <w:spacing w:val="-116"/>
          <w:lang w:eastAsia="zh-CN"/>
        </w:rPr>
        <w:t>；</w:t>
      </w:r>
      <w:r>
        <w:rPr>
          <w:rFonts w:hint="eastAsia"/>
          <w:lang w:eastAsia="zh-CN"/>
        </w:rPr>
        <w:t>如果用乙滑轮组第一次提起重</w:t>
      </w:r>
      <w:r>
        <w:rPr>
          <w:lang w:eastAsia="zh-CN"/>
        </w:rPr>
        <w:t xml:space="preserve"> G</w:t>
      </w:r>
      <w:r>
        <w:rPr>
          <w:sz w:val="15"/>
          <w:szCs w:val="15"/>
          <w:lang w:eastAsia="zh-CN"/>
        </w:rPr>
        <w:t>1</w:t>
      </w:r>
      <w:r>
        <w:rPr>
          <w:spacing w:val="-38"/>
          <w:sz w:val="15"/>
          <w:szCs w:val="15"/>
          <w:lang w:eastAsia="zh-CN"/>
        </w:rPr>
        <w:t xml:space="preserve"> </w:t>
      </w:r>
      <w:r>
        <w:rPr>
          <w:rFonts w:hint="eastAsia"/>
          <w:lang w:eastAsia="zh-CN"/>
        </w:rPr>
        <w:t>的重物，机械效</w:t>
      </w:r>
    </w:p>
    <w:p w:rsidR="003E36B3" w:rsidRDefault="003E36B3">
      <w:pPr>
        <w:pStyle w:val="BodyText"/>
        <w:spacing w:line="357" w:lineRule="auto"/>
        <w:ind w:right="1824"/>
        <w:rPr>
          <w:lang w:eastAsia="zh-CN"/>
        </w:rPr>
      </w:pPr>
      <w:r>
        <w:rPr>
          <w:rFonts w:hint="eastAsia"/>
          <w:lang w:eastAsia="zh-CN"/>
        </w:rPr>
        <w:t>率为</w:t>
      </w:r>
      <w:r>
        <w:rPr>
          <w:rFonts w:hint="eastAsia"/>
        </w:rPr>
        <w:t>η</w:t>
      </w:r>
      <w:r>
        <w:rPr>
          <w:sz w:val="15"/>
          <w:szCs w:val="15"/>
          <w:lang w:eastAsia="zh-CN"/>
        </w:rPr>
        <w:t>1</w:t>
      </w:r>
      <w:r>
        <w:rPr>
          <w:rFonts w:hint="eastAsia"/>
          <w:spacing w:val="-58"/>
          <w:lang w:eastAsia="zh-CN"/>
        </w:rPr>
        <w:t>，</w:t>
      </w:r>
      <w:r>
        <w:rPr>
          <w:rFonts w:hint="eastAsia"/>
          <w:lang w:eastAsia="zh-CN"/>
        </w:rPr>
        <w:t>第二次提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起重为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G</w:t>
      </w:r>
      <w:r>
        <w:rPr>
          <w:sz w:val="15"/>
          <w:szCs w:val="15"/>
          <w:lang w:eastAsia="zh-CN"/>
        </w:rPr>
        <w:t>2</w:t>
      </w:r>
      <w:r>
        <w:rPr>
          <w:spacing w:val="-37"/>
          <w:sz w:val="15"/>
          <w:szCs w:val="15"/>
          <w:lang w:eastAsia="zh-CN"/>
        </w:rPr>
        <w:t xml:space="preserve"> </w:t>
      </w:r>
      <w:r>
        <w:rPr>
          <w:rFonts w:hint="eastAsia"/>
          <w:lang w:eastAsia="zh-CN"/>
        </w:rPr>
        <w:t>的重物</w:t>
      </w:r>
    </w:p>
    <w:p w:rsidR="003E36B3" w:rsidRDefault="003E36B3">
      <w:pPr>
        <w:pStyle w:val="BodyText"/>
        <w:spacing w:line="357" w:lineRule="auto"/>
        <w:ind w:right="1824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G</w:t>
      </w:r>
      <w:r>
        <w:rPr>
          <w:sz w:val="15"/>
          <w:szCs w:val="15"/>
          <w:lang w:eastAsia="zh-CN"/>
        </w:rPr>
        <w:t>1</w:t>
      </w:r>
      <w:r>
        <w:rPr>
          <w:lang w:eastAsia="zh-CN"/>
        </w:rPr>
        <w:t>&gt;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G</w:t>
      </w:r>
      <w:r>
        <w:rPr>
          <w:sz w:val="15"/>
          <w:szCs w:val="15"/>
          <w:lang w:eastAsia="zh-CN"/>
        </w:rPr>
        <w:t>2</w:t>
      </w:r>
      <w:r>
        <w:rPr>
          <w:rFonts w:hint="eastAsia"/>
          <w:lang w:eastAsia="zh-CN"/>
        </w:rPr>
        <w:t>），机械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效率为</w:t>
      </w:r>
      <w:r>
        <w:rPr>
          <w:rFonts w:hint="eastAsia"/>
        </w:rPr>
        <w:t>η</w:t>
      </w:r>
      <w:r>
        <w:rPr>
          <w:sz w:val="15"/>
          <w:szCs w:val="15"/>
          <w:lang w:eastAsia="zh-CN"/>
        </w:rPr>
        <w:t>2</w:t>
      </w:r>
      <w:r>
        <w:rPr>
          <w:rFonts w:hint="eastAsia"/>
          <w:spacing w:val="-58"/>
          <w:lang w:eastAsia="zh-CN"/>
        </w:rPr>
        <w:t>，</w:t>
      </w:r>
      <w:r>
        <w:rPr>
          <w:rFonts w:hint="eastAsia"/>
          <w:lang w:eastAsia="zh-CN"/>
        </w:rPr>
        <w:t>则可判</w:t>
      </w:r>
    </w:p>
    <w:p w:rsidR="003E36B3" w:rsidRDefault="003E36B3">
      <w:pPr>
        <w:spacing w:line="357" w:lineRule="auto"/>
        <w:rPr>
          <w:lang w:eastAsia="zh-CN"/>
        </w:rPr>
        <w:sectPr w:rsidR="003E36B3">
          <w:type w:val="continuous"/>
          <w:pgSz w:w="11910" w:h="16840"/>
          <w:pgMar w:top="1140" w:right="1280" w:bottom="1220" w:left="1280" w:header="720" w:footer="720" w:gutter="0"/>
          <w:cols w:num="2" w:space="720" w:equalWidth="0">
            <w:col w:w="4584" w:space="190"/>
            <w:col w:w="4576"/>
          </w:cols>
        </w:sectPr>
      </w:pPr>
    </w:p>
    <w:p w:rsidR="003E36B3" w:rsidRDefault="003E36B3">
      <w:pPr>
        <w:pStyle w:val="BodyText"/>
        <w:spacing w:before="0" w:line="257" w:lineRule="exact"/>
      </w:pPr>
      <w:r>
        <w:t>D</w:t>
      </w:r>
      <w:r>
        <w:rPr>
          <w:rFonts w:hint="eastAsia"/>
        </w:rPr>
        <w:t>．它符合功的原理</w:t>
      </w:r>
    </w:p>
    <w:p w:rsidR="003E36B3" w:rsidRDefault="003E36B3">
      <w:pPr>
        <w:spacing w:before="36"/>
        <w:ind w:left="109"/>
        <w:rPr>
          <w:rFonts w:ascii="宋体" w:cs="宋体"/>
          <w:sz w:val="15"/>
          <w:szCs w:val="15"/>
        </w:rPr>
      </w:pPr>
      <w:r>
        <w:br w:type="column"/>
      </w:r>
      <w:r>
        <w:rPr>
          <w:rFonts w:ascii="宋体" w:hAnsi="宋体" w:cs="宋体" w:hint="eastAsia"/>
          <w:sz w:val="24"/>
          <w:szCs w:val="24"/>
        </w:rPr>
        <w:t>定</w:t>
      </w:r>
      <w:r>
        <w:rPr>
          <w:rFonts w:ascii="宋体" w:cs="宋体" w:hint="eastAsia"/>
          <w:sz w:val="24"/>
          <w:szCs w:val="24"/>
        </w:rPr>
        <w:t>η</w:t>
      </w:r>
      <w:r>
        <w:rPr>
          <w:rFonts w:ascii="宋体" w:hAnsi="宋体" w:cs="宋体"/>
          <w:sz w:val="15"/>
          <w:szCs w:val="15"/>
        </w:rPr>
        <w:t>1</w:t>
      </w:r>
    </w:p>
    <w:p w:rsidR="003E36B3" w:rsidRDefault="003E36B3">
      <w:pPr>
        <w:spacing w:before="36"/>
        <w:ind w:left="109"/>
        <w:rPr>
          <w:rFonts w:ascii="宋体" w:cs="宋体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宋体" w:cs="宋体" w:hint="eastAsia"/>
          <w:sz w:val="24"/>
          <w:szCs w:val="24"/>
        </w:rPr>
        <w:t>η</w:t>
      </w:r>
      <w:r>
        <w:rPr>
          <w:rFonts w:ascii="宋体" w:hAnsi="宋体" w:cs="宋体"/>
          <w:sz w:val="15"/>
          <w:szCs w:val="15"/>
          <w:lang w:eastAsia="zh-CN"/>
        </w:rPr>
        <w:t>2</w:t>
      </w:r>
      <w:r>
        <w:rPr>
          <w:rFonts w:ascii="宋体" w:hAnsi="宋体" w:cs="宋体" w:hint="eastAsia"/>
          <w:sz w:val="24"/>
          <w:szCs w:val="24"/>
          <w:lang w:eastAsia="zh-CN"/>
        </w:rPr>
        <w:t>。</w:t>
      </w:r>
    </w:p>
    <w:p w:rsidR="003E36B3" w:rsidRDefault="003E36B3">
      <w:pPr>
        <w:rPr>
          <w:rFonts w:ascii="宋体" w:cs="宋体"/>
          <w:sz w:val="24"/>
          <w:szCs w:val="24"/>
          <w:lang w:eastAsia="zh-CN"/>
        </w:rPr>
        <w:sectPr w:rsidR="003E36B3">
          <w:type w:val="continuous"/>
          <w:pgSz w:w="11910" w:h="16840"/>
          <w:pgMar w:top="1140" w:right="1280" w:bottom="1220" w:left="1280" w:header="720" w:footer="720" w:gutter="0"/>
          <w:cols w:num="3" w:space="720" w:equalWidth="0">
            <w:col w:w="2150" w:space="2624"/>
            <w:col w:w="665" w:space="610"/>
            <w:col w:w="3301"/>
          </w:cols>
        </w:sectPr>
      </w:pPr>
    </w:p>
    <w:p w:rsidR="003E36B3" w:rsidRDefault="003E36B3">
      <w:pPr>
        <w:pStyle w:val="BodyText"/>
        <w:spacing w:before="60" w:line="357" w:lineRule="auto"/>
        <w:ind w:right="1109"/>
        <w:rPr>
          <w:lang w:eastAsia="zh-CN"/>
        </w:rPr>
      </w:pPr>
      <w:r>
        <w:rPr>
          <w:noProof/>
          <w:lang w:eastAsia="zh-CN"/>
        </w:rPr>
        <w:pict>
          <v:group id="_x0000_s3537" style="position:absolute;left:0;text-align:left;margin-left:335.9pt;margin-top:-.2pt;width:36pt;height:.1pt;z-index:-251655680;mso-position-horizontal-relative:page" coordorigin="6718,-4" coordsize="720,2">
            <v:shape id="_x0000_s3538" style="position:absolute;left:6718;top:-4;width:720;height:2" coordorigin="6718,-4" coordsize="720,0" path="m6718,-4r720,e" filled="f" strokeweight=".09736mm">
              <v:path arrowok="t"/>
            </v:shape>
            <w10:wrap anchorx="page"/>
          </v:group>
        </w:pict>
      </w:r>
      <w:r>
        <w:rPr>
          <w:spacing w:val="-4"/>
          <w:lang w:eastAsia="zh-CN"/>
        </w:rPr>
        <w:t>4</w:t>
      </w:r>
      <w:r>
        <w:rPr>
          <w:rFonts w:hint="eastAsia"/>
          <w:spacing w:val="-4"/>
          <w:lang w:eastAsia="zh-CN"/>
        </w:rPr>
        <w:t>、如图所示，用甲、</w:t>
      </w:r>
      <w:r>
        <w:rPr>
          <w:spacing w:val="28"/>
          <w:lang w:eastAsia="zh-CN"/>
        </w:rPr>
        <w:t xml:space="preserve"> </w:t>
      </w:r>
      <w:r>
        <w:rPr>
          <w:rFonts w:hint="eastAsia"/>
          <w:lang w:eastAsia="zh-CN"/>
        </w:rPr>
        <w:t>乙两个滑轮组来提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相同重物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G</w:t>
      </w:r>
      <w:r>
        <w:rPr>
          <w:rFonts w:hint="eastAsia"/>
          <w:lang w:eastAsia="zh-CN"/>
        </w:rPr>
        <w:t>，甲图中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两个动滑轮共重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5N</w:t>
      </w:r>
      <w:r>
        <w:rPr>
          <w:rFonts w:hint="eastAsia"/>
          <w:lang w:eastAsia="zh-CN"/>
        </w:rPr>
        <w:t>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乙图中一个动滑轮</w:t>
      </w:r>
    </w:p>
    <w:p w:rsidR="003E36B3" w:rsidRDefault="003E36B3">
      <w:pPr>
        <w:pStyle w:val="BodyText"/>
        <w:spacing w:line="357" w:lineRule="auto"/>
        <w:ind w:right="1229"/>
        <w:jc w:val="both"/>
        <w:rPr>
          <w:lang w:eastAsia="zh-CN"/>
        </w:rPr>
      </w:pPr>
      <w:r>
        <w:rPr>
          <w:rFonts w:hint="eastAsia"/>
          <w:lang w:eastAsia="zh-CN"/>
        </w:rPr>
        <w:t>重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3N</w:t>
      </w:r>
      <w:r>
        <w:rPr>
          <w:rFonts w:hint="eastAsia"/>
          <w:spacing w:val="-92"/>
          <w:lang w:eastAsia="zh-CN"/>
        </w:rPr>
        <w:t>，</w:t>
      </w:r>
      <w:r>
        <w:rPr>
          <w:rFonts w:hint="eastAsia"/>
          <w:lang w:eastAsia="zh-CN"/>
        </w:rPr>
        <w:t>不计摩擦和绳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重</w:t>
      </w:r>
      <w:r>
        <w:rPr>
          <w:rFonts w:hint="eastAsia"/>
          <w:spacing w:val="-32"/>
          <w:lang w:eastAsia="zh-CN"/>
        </w:rPr>
        <w:t>，</w:t>
      </w:r>
      <w:r>
        <w:rPr>
          <w:rFonts w:hint="eastAsia"/>
          <w:lang w:eastAsia="zh-CN"/>
        </w:rPr>
        <w:t>则两个滑轮组的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机械效率（</w:t>
      </w:r>
      <w:r>
        <w:rPr>
          <w:lang w:eastAsia="zh-CN"/>
        </w:rPr>
        <w:t xml:space="preserve">     </w:t>
      </w:r>
      <w:r>
        <w:rPr>
          <w:rFonts w:hint="eastAsia"/>
          <w:lang w:eastAsia="zh-CN"/>
        </w:rPr>
        <w:t>）</w:t>
      </w:r>
    </w:p>
    <w:p w:rsidR="003E36B3" w:rsidRDefault="003E36B3">
      <w:pPr>
        <w:pStyle w:val="BodyText"/>
        <w:tabs>
          <w:tab w:val="left" w:pos="2149"/>
        </w:tabs>
      </w:pPr>
      <w:r>
        <w:t>A</w:t>
      </w:r>
      <w:r>
        <w:rPr>
          <w:rFonts w:hint="eastAsia"/>
        </w:rPr>
        <w:t>．甲比乙大</w:t>
      </w:r>
      <w:r>
        <w:tab/>
        <w:t>B</w:t>
      </w:r>
      <w:r>
        <w:rPr>
          <w:rFonts w:hint="eastAsia"/>
        </w:rPr>
        <w:t>．甲比乙小</w:t>
      </w:r>
    </w:p>
    <w:p w:rsidR="003E36B3" w:rsidRDefault="003E36B3">
      <w:pPr>
        <w:pStyle w:val="BodyText"/>
        <w:spacing w:before="154" w:line="357" w:lineRule="auto"/>
        <w:ind w:right="107"/>
        <w:rPr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lang w:eastAsia="zh-CN"/>
        </w:rPr>
        <w:t>（不考虑绳重和摩擦的影响，且动滑轮的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重力相等）</w:t>
      </w:r>
    </w:p>
    <w:p w:rsidR="003E36B3" w:rsidRDefault="003E36B3">
      <w:pPr>
        <w:pStyle w:val="BodyText"/>
        <w:spacing w:before="70" w:line="336" w:lineRule="auto"/>
        <w:ind w:right="107"/>
        <w:rPr>
          <w:lang w:eastAsia="zh-CN"/>
        </w:rPr>
      </w:pPr>
      <w:r>
        <w:rPr>
          <w:noProof/>
          <w:lang w:eastAsia="zh-CN"/>
        </w:rPr>
        <w:pict>
          <v:shape id="_x0000_s3539" type="#_x0000_t202" style="position:absolute;left:0;text-align:left;margin-left:320.15pt;margin-top:47.45pt;width:3.75pt;height:7.45pt;z-index:-251654656;mso-position-horizontal-relative:page" filled="f" stroked="f">
            <v:textbox inset="0,0,0,0">
              <w:txbxContent>
                <w:p w:rsidR="003E36B3" w:rsidRDefault="003E36B3">
                  <w:pPr>
                    <w:spacing w:line="149" w:lineRule="exact"/>
                    <w:rPr>
                      <w:rFonts w:ascii="宋体" w:cs="宋体"/>
                      <w:sz w:val="15"/>
                      <w:szCs w:val="15"/>
                    </w:rPr>
                  </w:pPr>
                  <w:r>
                    <w:rPr>
                      <w:sz w:val="15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lang w:eastAsia="zh-CN"/>
        </w:rPr>
        <w:t>7</w:t>
      </w:r>
      <w:r>
        <w:rPr>
          <w:rFonts w:hint="eastAsia"/>
          <w:spacing w:val="-87"/>
          <w:lang w:eastAsia="zh-CN"/>
        </w:rPr>
        <w:t>、</w:t>
      </w:r>
      <w:r>
        <w:rPr>
          <w:rFonts w:hint="eastAsia"/>
          <w:lang w:eastAsia="zh-CN"/>
        </w:rPr>
        <w:t>某建筑工地的工人利用滑轮组把一车砖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匀速拉到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5m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高的楼上</w:t>
      </w:r>
      <w:r>
        <w:rPr>
          <w:rFonts w:hint="eastAsia"/>
          <w:spacing w:val="-27"/>
          <w:lang w:eastAsia="zh-CN"/>
        </w:rPr>
        <w:t>，</w:t>
      </w:r>
      <w:r>
        <w:rPr>
          <w:rFonts w:hint="eastAsia"/>
          <w:lang w:eastAsia="zh-CN"/>
        </w:rPr>
        <w:t>共做有用功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1.5</w:t>
      </w:r>
      <w:r>
        <w:rPr>
          <w:rFonts w:hint="eastAsia"/>
          <w:lang w:eastAsia="zh-CN"/>
        </w:rPr>
        <w:t>×</w:t>
      </w:r>
      <w:r>
        <w:rPr>
          <w:lang w:eastAsia="zh-CN"/>
        </w:rPr>
        <w:t xml:space="preserve"> 10</w:t>
      </w:r>
      <w:r>
        <w:rPr>
          <w:spacing w:val="-46"/>
          <w:lang w:eastAsia="zh-CN"/>
        </w:rPr>
        <w:t xml:space="preserve"> </w:t>
      </w:r>
      <w:r>
        <w:rPr>
          <w:lang w:eastAsia="zh-CN"/>
        </w:rPr>
        <w:t>J</w:t>
      </w:r>
      <w:r>
        <w:rPr>
          <w:rFonts w:hint="eastAsia"/>
          <w:lang w:eastAsia="zh-CN"/>
        </w:rPr>
        <w:t>：（</w:t>
      </w:r>
      <w:r>
        <w:rPr>
          <w:lang w:eastAsia="zh-CN"/>
        </w:rPr>
        <w:t>1</w:t>
      </w:r>
      <w:r>
        <w:rPr>
          <w:rFonts w:hint="eastAsia"/>
          <w:lang w:eastAsia="zh-CN"/>
        </w:rPr>
        <w:t>）这车砖重多少牛？（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）如果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滑轮组的机械效率是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60%</w:t>
      </w:r>
      <w:r>
        <w:rPr>
          <w:rFonts w:hint="eastAsia"/>
          <w:spacing w:val="-27"/>
          <w:lang w:eastAsia="zh-CN"/>
        </w:rPr>
        <w:t>，</w:t>
      </w:r>
      <w:r>
        <w:rPr>
          <w:rFonts w:hint="eastAsia"/>
          <w:lang w:eastAsia="zh-CN"/>
        </w:rPr>
        <w:t>要用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200N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的力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把车拉上去，绳子要拉下多少米？</w:t>
      </w:r>
    </w:p>
    <w:sectPr w:rsidR="003E36B3" w:rsidSect="004F5E82">
      <w:type w:val="continuous"/>
      <w:pgSz w:w="11910" w:h="16840"/>
      <w:pgMar w:top="1140" w:right="1280" w:bottom="1220" w:left="1280" w:header="720" w:footer="720" w:gutter="0"/>
      <w:cols w:num="2" w:space="720" w:equalWidth="0">
        <w:col w:w="3470" w:space="1304"/>
        <w:col w:w="457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B3" w:rsidRDefault="003E36B3" w:rsidP="004F5E82">
      <w:r>
        <w:separator/>
      </w:r>
    </w:p>
  </w:endnote>
  <w:endnote w:type="continuationSeparator" w:id="0">
    <w:p w:rsidR="003E36B3" w:rsidRDefault="003E36B3" w:rsidP="004F5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B3" w:rsidRDefault="003E36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B3" w:rsidRDefault="003E36B3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0.15pt;margin-top:779.75pt;width:15pt;height:13pt;z-index:-251650048;mso-position-horizontal-relative:page;mso-position-vertical-relative:page" filled="f" stroked="f">
          <v:textbox inset="0,0,0,0">
            <w:txbxContent>
              <w:p w:rsidR="003E36B3" w:rsidRDefault="003E36B3">
                <w:pPr>
                  <w:spacing w:line="240" w:lineRule="exact"/>
                  <w:ind w:left="40"/>
                  <w:rPr>
                    <w:rFonts w:ascii="宋体" w:cs="宋体"/>
                  </w:rPr>
                </w:pPr>
                <w:r>
                  <w:rPr>
                    <w:rFonts w:ascii="宋体"/>
                  </w:rPr>
                  <w:fldChar w:fldCharType="begin"/>
                </w:r>
                <w:r>
                  <w:rPr>
                    <w:rFonts w:ascii="宋体"/>
                  </w:rPr>
                  <w:instrText xml:space="preserve"> PAGE </w:instrText>
                </w:r>
                <w:r>
                  <w:rPr>
                    <w:rFonts w:ascii="宋体"/>
                  </w:rPr>
                  <w:fldChar w:fldCharType="separate"/>
                </w:r>
                <w:r>
                  <w:rPr>
                    <w:rFonts w:ascii="宋体"/>
                    <w:noProof/>
                  </w:rPr>
                  <w:t>81</w:t>
                </w:r>
                <w:r>
                  <w:rPr>
                    <w:rFonts w:ascii="宋体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B3" w:rsidRDefault="003E36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B3" w:rsidRDefault="003E36B3" w:rsidP="004F5E82">
      <w:r>
        <w:separator/>
      </w:r>
    </w:p>
  </w:footnote>
  <w:footnote w:type="continuationSeparator" w:id="0">
    <w:p w:rsidR="003E36B3" w:rsidRDefault="003E36B3" w:rsidP="004F5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B3" w:rsidRDefault="003E36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B3" w:rsidRDefault="003E36B3" w:rsidP="00B17AF7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group id="_x0000_s2049" style="position:absolute;margin-left:1in;margin-top:57.5pt;width:353.2pt;height:.1pt;z-index:-251656192;mso-position-horizontal-relative:page;mso-position-vertical-relative:page" coordorigin="1440,1150" coordsize="7064,2">
          <v:shape id="_x0000_s2050" style="position:absolute;left:1440;top:1150;width:7064;height:2" coordorigin="1440,1150" coordsize="7064,0" path="m1440,1150r7064,e" filled="f" strokeweight=".82pt">
            <v:path arrowok="t"/>
          </v:shape>
          <w10:wrap anchorx="page" anchory="page"/>
        </v:group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3pt;margin-top:43.1pt;width:33.45pt;height:12.45pt;z-index:-251655168;mso-position-horizontal-relative:page;mso-position-vertical-relative:page" filled="f" stroked="f">
          <v:textbox inset="0,0,0,0">
            <w:txbxContent>
              <w:p w:rsidR="003E36B3" w:rsidRDefault="003E36B3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班级：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2" type="#_x0000_t202" style="position:absolute;margin-left:228.45pt;margin-top:43.1pt;width:33.45pt;height:12.45pt;z-index:-251654144;mso-position-horizontal-relative:page;mso-position-vertical-relative:page" filled="f" stroked="f">
          <v:textbox inset="0,0,0,0">
            <w:txbxContent>
              <w:p w:rsidR="003E36B3" w:rsidRDefault="003E36B3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姓名：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3" type="#_x0000_t202" style="position:absolute;margin-left:344pt;margin-top:43.1pt;width:12.45pt;height:12.45pt;z-index:-251653120;mso-position-horizontal-relative:page;mso-position-vertical-relative:page" filled="f" stroked="f">
          <v:textbox inset="0,0,0,0">
            <w:txbxContent>
              <w:p w:rsidR="003E36B3" w:rsidRDefault="003E36B3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第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4" type="#_x0000_t202" style="position:absolute;margin-left:380.7pt;margin-top:43.1pt;width:12.45pt;height:12.45pt;z-index:-251652096;mso-position-horizontal-relative:page;mso-position-vertical-relative:page" filled="f" stroked="f">
          <v:textbox inset="0,0,0,0">
            <w:txbxContent>
              <w:p w:rsidR="003E36B3" w:rsidRDefault="003E36B3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组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B3" w:rsidRDefault="003E36B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B3" w:rsidRDefault="003E36B3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group id="_x0000_s2056" style="position:absolute;margin-left:75.35pt;margin-top:54.45pt;width:346.45pt;height:.1pt;z-index:-251648000;mso-position-horizontal-relative:page;mso-position-vertical-relative:page" coordorigin="1507,1089" coordsize="6929,2">
          <v:shape id="_x0000_s2057" style="position:absolute;left:1507;top:1089;width:6929;height:2" coordorigin="1507,1089" coordsize="6929,0" path="m1507,1089r6929,e" filled="f" strokeweight=".48pt">
            <v:path arrowok="t"/>
          </v:shape>
          <w10:wrap anchorx="page" anchory="page"/>
        </v:group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4.35pt;margin-top:43.1pt;width:96.45pt;height:12.45pt;z-index:-251646976;mso-position-horizontal-relative:page;mso-position-vertical-relative:page" filled="f" stroked="f">
          <v:textbox inset="0,0,0,0">
            <w:txbxContent>
              <w:p w:rsidR="003E36B3" w:rsidRDefault="003E36B3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物理八年级（下册）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9" type="#_x0000_t202" style="position:absolute;margin-left:210.8pt;margin-top:43.1pt;width:85.9pt;height:12.45pt;z-index:-251645952;mso-position-horizontal-relative:page;mso-position-vertical-relative:page" filled="f" stroked="f">
          <v:textbox inset="0,0,0,0">
            <w:txbxContent>
              <w:p w:rsidR="003E36B3" w:rsidRDefault="003E36B3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第十一章机械与功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60" type="#_x0000_t202" style="position:absolute;margin-left:357.8pt;margin-top:43.1pt;width:64.9pt;height:12.45pt;z-index:-251644928;mso-position-horizontal-relative:page;mso-position-vertical-relative:page" filled="f" stroked="f">
          <v:textbox inset="0,0,0,0">
            <w:txbxContent>
              <w:p w:rsidR="003E36B3" w:rsidRDefault="003E36B3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编写：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B3" w:rsidRDefault="003E36B3">
    <w:pPr>
      <w:spacing w:line="14" w:lineRule="aut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4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E82"/>
    <w:rsid w:val="001A2CF6"/>
    <w:rsid w:val="001D40F3"/>
    <w:rsid w:val="003B24E2"/>
    <w:rsid w:val="003E36B3"/>
    <w:rsid w:val="004F5E82"/>
    <w:rsid w:val="005D5118"/>
    <w:rsid w:val="0070373F"/>
    <w:rsid w:val="00B17AF7"/>
    <w:rsid w:val="00C163B9"/>
    <w:rsid w:val="00C9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0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82"/>
    <w:pPr>
      <w:widowControl w:val="0"/>
    </w:pPr>
    <w:rPr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F5E82"/>
    <w:pPr>
      <w:ind w:left="120"/>
      <w:outlineLvl w:val="0"/>
    </w:pPr>
    <w:rPr>
      <w:rFonts w:ascii="宋体" w:hAnsi="宋体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  <w:lang w:eastAsia="en-US"/>
    </w:rPr>
  </w:style>
  <w:style w:type="paragraph" w:styleId="BodyText">
    <w:name w:val="Body Text"/>
    <w:basedOn w:val="Normal"/>
    <w:link w:val="BodyTextChar"/>
    <w:uiPriority w:val="99"/>
    <w:rsid w:val="004F5E82"/>
    <w:pPr>
      <w:spacing w:before="36"/>
      <w:ind w:left="109"/>
    </w:pPr>
    <w:rPr>
      <w:rFonts w:ascii="宋体" w:hAnsi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4F5E82"/>
  </w:style>
  <w:style w:type="paragraph" w:customStyle="1" w:styleId="TableParagraph">
    <w:name w:val="Table Paragraph"/>
    <w:basedOn w:val="Normal"/>
    <w:uiPriority w:val="99"/>
    <w:rsid w:val="004F5E82"/>
  </w:style>
  <w:style w:type="paragraph" w:styleId="Header">
    <w:name w:val="header"/>
    <w:basedOn w:val="Normal"/>
    <w:link w:val="HeaderChar"/>
    <w:uiPriority w:val="99"/>
    <w:rsid w:val="003B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3B24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323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2017-02-05T19:48:00Z</dcterms:created>
  <dcterms:modified xsi:type="dcterms:W3CDTF">2017-03-05T14:26:00Z</dcterms:modified>
</cp:coreProperties>
</file>