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27" w:rsidRDefault="00616527">
      <w:pPr>
        <w:spacing w:before="2" w:line="110" w:lineRule="atLeast"/>
        <w:rPr>
          <w:rFonts w:ascii="Times New Roman" w:hAnsi="Times New Roman"/>
          <w:sz w:val="9"/>
          <w:szCs w:val="9"/>
        </w:rPr>
      </w:pPr>
    </w:p>
    <w:p w:rsidR="00616527" w:rsidRDefault="00616527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616527" w:rsidRDefault="00616527">
      <w:pPr>
        <w:spacing w:line="200" w:lineRule="atLeast"/>
        <w:rPr>
          <w:rFonts w:ascii="Times New Roman" w:hAnsi="Times New Roman"/>
          <w:sz w:val="17"/>
          <w:szCs w:val="17"/>
        </w:rPr>
        <w:sectPr w:rsidR="006165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40" w:right="1140" w:bottom="1220" w:left="1320" w:header="882" w:footer="1023" w:gutter="0"/>
          <w:pgNumType w:start="73"/>
          <w:cols w:space="720"/>
        </w:sectPr>
      </w:pPr>
    </w:p>
    <w:p w:rsidR="00616527" w:rsidRDefault="00616527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616527" w:rsidRDefault="00616527">
      <w:pPr>
        <w:spacing w:before="11" w:line="320" w:lineRule="atLeast"/>
        <w:rPr>
          <w:rFonts w:ascii="Times New Roman" w:hAnsi="Times New Roman"/>
          <w:sz w:val="27"/>
          <w:szCs w:val="27"/>
        </w:rPr>
      </w:pPr>
    </w:p>
    <w:p w:rsidR="00616527" w:rsidRDefault="00616527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616527" w:rsidRDefault="00616527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pacing w:val="2"/>
          <w:sz w:val="36"/>
          <w:szCs w:val="36"/>
          <w:lang w:eastAsia="zh-CN"/>
        </w:rPr>
        <w:t>【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课</w:t>
      </w:r>
      <w:r>
        <w:rPr>
          <w:rFonts w:ascii="宋体" w:hAnsi="宋体" w:cs="宋体" w:hint="eastAsia"/>
          <w:b/>
          <w:bCs/>
          <w:spacing w:val="2"/>
          <w:sz w:val="36"/>
          <w:szCs w:val="36"/>
          <w:lang w:eastAsia="zh-CN"/>
        </w:rPr>
        <w:t>题】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功</w:t>
      </w:r>
      <w:r>
        <w:rPr>
          <w:rFonts w:ascii="宋体" w:hAnsi="宋体" w:cs="宋体"/>
          <w:b/>
          <w:bCs/>
          <w:spacing w:val="-28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36"/>
          <w:szCs w:val="36"/>
          <w:lang w:eastAsia="zh-CN"/>
        </w:rPr>
        <w:t>功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率</w:t>
      </w:r>
    </w:p>
    <w:p w:rsidR="00616527" w:rsidRDefault="00616527">
      <w:pPr>
        <w:spacing w:before="51" w:line="312" w:lineRule="auto"/>
        <w:ind w:left="645" w:right="20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616527" w:rsidRDefault="00616527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616527">
          <w:type w:val="continuous"/>
          <w:pgSz w:w="11910" w:h="16840"/>
          <w:pgMar w:top="1140" w:right="1140" w:bottom="1220" w:left="1320" w:header="720" w:footer="720" w:gutter="0"/>
          <w:cols w:num="3" w:space="720" w:equalWidth="0">
            <w:col w:w="1325" w:space="852"/>
            <w:col w:w="2830" w:space="2433"/>
            <w:col w:w="2010"/>
          </w:cols>
        </w:sectPr>
      </w:pPr>
    </w:p>
    <w:p w:rsidR="00616527" w:rsidRDefault="00616527">
      <w:pPr>
        <w:pStyle w:val="BodyText"/>
        <w:spacing w:before="29"/>
        <w:ind w:left="120"/>
        <w:rPr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430.45pt;margin-top:71.2pt;width:3.15pt;height:695.65pt;z-index:-251658240;mso-position-horizontal-relative:page;mso-position-vertical-relative:page" coordorigin="8609,1424" coordsize="63,13913">
            <v:group id="_x0000_s1034" style="position:absolute;left:8625;top:1440;width:30;height:30" coordorigin="8625,1440" coordsize="30,30">
              <v:shape id="_x0000_s1035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6" style="position:absolute;left:8625;top:1500;width:30;height:30" coordorigin="8625,1500" coordsize="30,30">
              <v:shape id="_x0000_s1037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8" style="position:absolute;left:8625;top:1560;width:30;height:30" coordorigin="8625,1560" coordsize="30,30">
              <v:shape id="_x0000_s1039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0" style="position:absolute;left:8625;top:1620;width:30;height:30" coordorigin="8625,1620" coordsize="30,30">
              <v:shape id="_x0000_s1041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2" style="position:absolute;left:8625;top:1680;width:30;height:30" coordorigin="8625,1680" coordsize="30,30">
              <v:shape id="_x0000_s1043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4" style="position:absolute;left:8625;top:1740;width:30;height:30" coordorigin="8625,1740" coordsize="30,30">
              <v:shape id="_x0000_s1045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6" style="position:absolute;left:8625;top:1800;width:30;height:30" coordorigin="8625,1800" coordsize="30,30">
              <v:shape id="_x0000_s1047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8" style="position:absolute;left:8625;top:1860;width:30;height:30" coordorigin="8625,1860" coordsize="30,30">
              <v:shape id="_x0000_s1049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0" style="position:absolute;left:8625;top:1920;width:30;height:30" coordorigin="8625,1920" coordsize="30,30">
              <v:shape id="_x0000_s1051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2" style="position:absolute;left:8625;top:1980;width:30;height:30" coordorigin="8625,1980" coordsize="30,30">
              <v:shape id="_x0000_s1053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4" style="position:absolute;left:8625;top:2040;width:30;height:30" coordorigin="8625,2040" coordsize="30,30">
              <v:shape id="_x0000_s1055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6" style="position:absolute;left:8625;top:2100;width:30;height:30" coordorigin="8625,2100" coordsize="30,30">
              <v:shape id="_x0000_s1057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8" style="position:absolute;left:8625;top:2160;width:30;height:30" coordorigin="8625,2160" coordsize="30,30">
              <v:shape id="_x0000_s1059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0" style="position:absolute;left:8625;top:2220;width:30;height:30" coordorigin="8625,2220" coordsize="30,30">
              <v:shape id="_x0000_s1061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2" style="position:absolute;left:8625;top:2280;width:30;height:30" coordorigin="8625,2280" coordsize="30,30">
              <v:shape id="_x0000_s1063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4" style="position:absolute;left:8625;top:2340;width:30;height:30" coordorigin="8625,2340" coordsize="30,30">
              <v:shape id="_x0000_s1065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6" style="position:absolute;left:8625;top:2400;width:31;height:30" coordorigin="8625,2400" coordsize="31,30">
              <v:shape id="_x0000_s1067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8" style="position:absolute;left:8625;top:2460;width:30;height:30" coordorigin="8625,2460" coordsize="30,30">
              <v:shape id="_x0000_s1069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0" style="position:absolute;left:8625;top:2520;width:30;height:30" coordorigin="8625,2520" coordsize="30,30">
              <v:shape id="_x0000_s1071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2" style="position:absolute;left:8625;top:2580;width:30;height:30" coordorigin="8625,2580" coordsize="30,30">
              <v:shape id="_x0000_s1073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4" style="position:absolute;left:8625;top:2640;width:30;height:30" coordorigin="8625,2640" coordsize="30,30">
              <v:shape id="_x0000_s1075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6" style="position:absolute;left:8625;top:2700;width:30;height:30" coordorigin="8625,2700" coordsize="30,30">
              <v:shape id="_x0000_s1077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8" style="position:absolute;left:8625;top:2760;width:30;height:30" coordorigin="8625,2760" coordsize="30,30">
              <v:shape id="_x0000_s1079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0" style="position:absolute;left:8625;top:2820;width:30;height:30" coordorigin="8625,2820" coordsize="30,30">
              <v:shape id="_x0000_s1081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2" style="position:absolute;left:8625;top:2880;width:30;height:30" coordorigin="8625,2880" coordsize="30,30">
              <v:shape id="_x0000_s1083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4" style="position:absolute;left:8625;top:2940;width:30;height:30" coordorigin="8625,2940" coordsize="30,30">
              <v:shape id="_x0000_s1085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6" style="position:absolute;left:8625;top:3000;width:30;height:30" coordorigin="8625,3000" coordsize="30,30">
              <v:shape id="_x0000_s1087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8" style="position:absolute;left:8625;top:3060;width:30;height:30" coordorigin="8625,3060" coordsize="30,30">
              <v:shape id="_x0000_s1089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0" style="position:absolute;left:8625;top:3120;width:30;height:30" coordorigin="8625,3120" coordsize="30,30">
              <v:shape id="_x0000_s1091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2" style="position:absolute;left:8625;top:3180;width:30;height:30" coordorigin="8625,3180" coordsize="30,30">
              <v:shape id="_x0000_s1093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4" style="position:absolute;left:8625;top:3240;width:31;height:30" coordorigin="8625,3240" coordsize="31,30">
              <v:shape id="_x0000_s1095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6" style="position:absolute;left:8625;top:3300;width:30;height:30" coordorigin="8625,3300" coordsize="30,30">
              <v:shape id="_x0000_s1097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8" style="position:absolute;left:8625;top:3360;width:30;height:30" coordorigin="8625,3360" coordsize="30,30">
              <v:shape id="_x0000_s1099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0" style="position:absolute;left:8625;top:3420;width:30;height:30" coordorigin="8625,3420" coordsize="30,30">
              <v:shape id="_x0000_s1101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2" style="position:absolute;left:8625;top:3480;width:30;height:30" coordorigin="8625,3480" coordsize="30,30">
              <v:shape id="_x0000_s1103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4" style="position:absolute;left:8625;top:3540;width:30;height:30" coordorigin="8625,3540" coordsize="30,30">
              <v:shape id="_x0000_s1105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6" style="position:absolute;left:8625;top:3600;width:30;height:30" coordorigin="8625,3600" coordsize="30,30">
              <v:shape id="_x0000_s1107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8" style="position:absolute;left:8625;top:3660;width:30;height:30" coordorigin="8625,3660" coordsize="30,30">
              <v:shape id="_x0000_s1109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0" style="position:absolute;left:8625;top:3720;width:30;height:30" coordorigin="8625,3720" coordsize="30,30">
              <v:shape id="_x0000_s1111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2" style="position:absolute;left:8625;top:3780;width:31;height:30" coordorigin="8625,3780" coordsize="31,30">
              <v:shape id="_x0000_s1113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4" style="position:absolute;left:8625;top:3840;width:30;height:30" coordorigin="8625,3840" coordsize="30,30">
              <v:shape id="_x0000_s1115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6" style="position:absolute;left:8625;top:3900;width:30;height:30" coordorigin="8625,3900" coordsize="30,30">
              <v:shape id="_x0000_s1117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8" style="position:absolute;left:8625;top:3960;width:30;height:30" coordorigin="8625,3960" coordsize="30,30">
              <v:shape id="_x0000_s1119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0" style="position:absolute;left:8625;top:4020;width:30;height:30" coordorigin="8625,4020" coordsize="30,30">
              <v:shape id="_x0000_s1121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2" style="position:absolute;left:8625;top:4080;width:30;height:30" coordorigin="8625,4080" coordsize="30,30">
              <v:shape id="_x0000_s1123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4" style="position:absolute;left:8625;top:4140;width:30;height:30" coordorigin="8625,4140" coordsize="30,30">
              <v:shape id="_x0000_s1125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6" style="position:absolute;left:8625;top:4200;width:30;height:30" coordorigin="8625,4200" coordsize="30,30">
              <v:shape id="_x0000_s1127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8" style="position:absolute;left:8625;top:4260;width:30;height:30" coordorigin="8625,4260" coordsize="30,30">
              <v:shape id="_x0000_s1129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0" style="position:absolute;left:8625;top:4320;width:30;height:30" coordorigin="8625,4320" coordsize="30,30">
              <v:shape id="_x0000_s1131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2" style="position:absolute;left:8625;top:4380;width:30;height:30" coordorigin="8625,4380" coordsize="30,30">
              <v:shape id="_x0000_s1133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4" style="position:absolute;left:8625;top:4440;width:30;height:30" coordorigin="8625,4440" coordsize="30,30">
              <v:shape id="_x0000_s1135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6" style="position:absolute;left:8625;top:4500;width:30;height:30" coordorigin="8625,4500" coordsize="30,30">
              <v:shape id="_x0000_s1137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8" style="position:absolute;left:8625;top:4560;width:30;height:30" coordorigin="8625,4560" coordsize="30,30">
              <v:shape id="_x0000_s1139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0" style="position:absolute;left:8625;top:4620;width:30;height:30" coordorigin="8625,4620" coordsize="30,30">
              <v:shape id="_x0000_s1141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2" style="position:absolute;left:8625;top:4680;width:30;height:30" coordorigin="8625,4680" coordsize="30,30">
              <v:shape id="_x0000_s1143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4" style="position:absolute;left:8625;top:4740;width:30;height:30" coordorigin="8625,4740" coordsize="30,30">
              <v:shape id="_x0000_s1145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6" style="position:absolute;left:8625;top:4800;width:30;height:30" coordorigin="8625,4800" coordsize="30,30">
              <v:shape id="_x0000_s1147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8" style="position:absolute;left:8625;top:4860;width:30;height:30" coordorigin="8625,4860" coordsize="30,30">
              <v:shape id="_x0000_s1149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0" style="position:absolute;left:8625;top:4920;width:30;height:30" coordorigin="8625,4920" coordsize="30,30">
              <v:shape id="_x0000_s1151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2" style="position:absolute;left:8625;top:4980;width:30;height:30" coordorigin="8625,4980" coordsize="30,30">
              <v:shape id="_x0000_s1153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4" style="position:absolute;left:8625;top:5040;width:30;height:30" coordorigin="8625,5040" coordsize="30,30">
              <v:shape id="_x0000_s1155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6" style="position:absolute;left:8625;top:5100;width:30;height:30" coordorigin="8625,5100" coordsize="30,30">
              <v:shape id="_x0000_s1157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8" style="position:absolute;left:8625;top:5160;width:31;height:30" coordorigin="8625,5160" coordsize="31,30">
              <v:shape id="_x0000_s1159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0" style="position:absolute;left:8625;top:5220;width:30;height:30" coordorigin="8625,5220" coordsize="30,30">
              <v:shape id="_x0000_s1161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2" style="position:absolute;left:8625;top:5280;width:30;height:30" coordorigin="8625,5280" coordsize="30,30">
              <v:shape id="_x0000_s1163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4" style="position:absolute;left:8625;top:5340;width:30;height:30" coordorigin="8625,5340" coordsize="30,30">
              <v:shape id="_x0000_s1165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6" style="position:absolute;left:8625;top:5400;width:30;height:30" coordorigin="8625,5400" coordsize="30,30">
              <v:shape id="_x0000_s1167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8" style="position:absolute;left:8625;top:5460;width:30;height:30" coordorigin="8625,5460" coordsize="30,30">
              <v:shape id="_x0000_s1169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0" style="position:absolute;left:8625;top:5520;width:30;height:30" coordorigin="8625,5520" coordsize="30,30">
              <v:shape id="_x0000_s1171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2" style="position:absolute;left:8625;top:5580;width:30;height:30" coordorigin="8625,5580" coordsize="30,30">
              <v:shape id="_x0000_s1173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4" style="position:absolute;left:8625;top:5640;width:30;height:30" coordorigin="8625,5640" coordsize="30,30">
              <v:shape id="_x0000_s1175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6" style="position:absolute;left:8625;top:5700;width:30;height:30" coordorigin="8625,5700" coordsize="30,30">
              <v:shape id="_x0000_s1177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8" style="position:absolute;left:8625;top:5760;width:30;height:30" coordorigin="8625,5760" coordsize="30,30">
              <v:shape id="_x0000_s1179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0" style="position:absolute;left:8625;top:5820;width:30;height:30" coordorigin="8625,5820" coordsize="30,30">
              <v:shape id="_x0000_s1181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2" style="position:absolute;left:8625;top:5880;width:30;height:30" coordorigin="8625,5880" coordsize="30,30">
              <v:shape id="_x0000_s1183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4" style="position:absolute;left:8625;top:5940;width:30;height:30" coordorigin="8625,5940" coordsize="30,30">
              <v:shape id="_x0000_s1185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6" style="position:absolute;left:8625;top:6000;width:30;height:30" coordorigin="8625,6000" coordsize="30,30">
              <v:shape id="_x0000_s1187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8" style="position:absolute;left:8625;top:6060;width:30;height:30" coordorigin="8625,6060" coordsize="30,30">
              <v:shape id="_x0000_s1189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0" style="position:absolute;left:8625;top:6120;width:30;height:30" coordorigin="8625,6120" coordsize="30,30">
              <v:shape id="_x0000_s1191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2" style="position:absolute;left:8625;top:6180;width:30;height:30" coordorigin="8625,6180" coordsize="30,30">
              <v:shape id="_x0000_s1193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4" style="position:absolute;left:8625;top:6240;width:30;height:30" coordorigin="8625,6240" coordsize="30,30">
              <v:shape id="_x0000_s1195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6" style="position:absolute;left:8625;top:6300;width:30;height:30" coordorigin="8625,6300" coordsize="30,30">
              <v:shape id="_x0000_s1197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8" style="position:absolute;left:8625;top:6360;width:30;height:30" coordorigin="8625,6360" coordsize="30,30">
              <v:shape id="_x0000_s1199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0" style="position:absolute;left:8625;top:6420;width:30;height:30" coordorigin="8625,6420" coordsize="30,30">
              <v:shape id="_x0000_s1201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2" style="position:absolute;left:8625;top:6480;width:30;height:30" coordorigin="8625,6480" coordsize="30,30">
              <v:shape id="_x0000_s1203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4" style="position:absolute;left:8625;top:6540;width:30;height:30" coordorigin="8625,6540" coordsize="30,30">
              <v:shape id="_x0000_s1205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6" style="position:absolute;left:8625;top:6600;width:30;height:30" coordorigin="8625,6600" coordsize="30,30">
              <v:shape id="_x0000_s1207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8" style="position:absolute;left:8625;top:6660;width:30;height:30" coordorigin="8625,6660" coordsize="30,30">
              <v:shape id="_x0000_s1209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0" style="position:absolute;left:8625;top:6720;width:30;height:30" coordorigin="8625,6720" coordsize="30,30">
              <v:shape id="_x0000_s1211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2" style="position:absolute;left:8625;top:6780;width:30;height:30" coordorigin="8625,6780" coordsize="30,30">
              <v:shape id="_x0000_s1213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4" style="position:absolute;left:8625;top:6840;width:30;height:30" coordorigin="8625,6840" coordsize="30,30">
              <v:shape id="_x0000_s1215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6" style="position:absolute;left:8625;top:6900;width:30;height:30" coordorigin="8625,6900" coordsize="30,30">
              <v:shape id="_x0000_s1217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8" style="position:absolute;left:8625;top:6960;width:30;height:30" coordorigin="8625,6960" coordsize="30,30">
              <v:shape id="_x0000_s1219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0" style="position:absolute;left:8625;top:7020;width:30;height:30" coordorigin="8625,7020" coordsize="30,30">
              <v:shape id="_x0000_s1221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2" style="position:absolute;left:8625;top:7080;width:30;height:30" coordorigin="8625,7080" coordsize="30,30">
              <v:shape id="_x0000_s1223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4" style="position:absolute;left:8625;top:7140;width:30;height:30" coordorigin="8625,7140" coordsize="30,30">
              <v:shape id="_x0000_s1225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6" style="position:absolute;left:8625;top:7200;width:30;height:30" coordorigin="8625,7200" coordsize="30,30">
              <v:shape id="_x0000_s1227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8" style="position:absolute;left:8625;top:7260;width:30;height:30" coordorigin="8625,7260" coordsize="30,30">
              <v:shape id="_x0000_s1229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0" style="position:absolute;left:8625;top:7320;width:30;height:30" coordorigin="8625,7320" coordsize="30,30">
              <v:shape id="_x0000_s1231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2" style="position:absolute;left:8625;top:7380;width:30;height:30" coordorigin="8625,7380" coordsize="30,30">
              <v:shape id="_x0000_s1233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4" style="position:absolute;left:8625;top:7440;width:30;height:30" coordorigin="8625,7440" coordsize="30,30">
              <v:shape id="_x0000_s1235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6" style="position:absolute;left:8625;top:7500;width:30;height:30" coordorigin="8625,7500" coordsize="30,30">
              <v:shape id="_x0000_s1237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8" style="position:absolute;left:8625;top:7560;width:30;height:30" coordorigin="8625,7560" coordsize="30,30">
              <v:shape id="_x0000_s1239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0" style="position:absolute;left:8625;top:7620;width:30;height:30" coordorigin="8625,7620" coordsize="30,30">
              <v:shape id="_x0000_s1241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2" style="position:absolute;left:8625;top:7680;width:31;height:30" coordorigin="8625,7680" coordsize="31,30">
              <v:shape id="_x0000_s1243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4" style="position:absolute;left:8625;top:7740;width:30;height:30" coordorigin="8625,7740" coordsize="30,30">
              <v:shape id="_x0000_s1245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6" style="position:absolute;left:8625;top:7800;width:30;height:30" coordorigin="8625,7800" coordsize="30,30">
              <v:shape id="_x0000_s1247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8" style="position:absolute;left:8625;top:7860;width:30;height:30" coordorigin="8625,7860" coordsize="30,30">
              <v:shape id="_x0000_s1249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0" style="position:absolute;left:8625;top:7920;width:30;height:30" coordorigin="8625,7920" coordsize="30,30">
              <v:shape id="_x0000_s1251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2" style="position:absolute;left:8625;top:7980;width:30;height:30" coordorigin="8625,7980" coordsize="30,30">
              <v:shape id="_x0000_s1253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4" style="position:absolute;left:8625;top:8040;width:30;height:30" coordorigin="8625,8040" coordsize="30,30">
              <v:shape id="_x0000_s1255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6" style="position:absolute;left:8625;top:8100;width:30;height:30" coordorigin="8625,8100" coordsize="30,30">
              <v:shape id="_x0000_s1257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8" style="position:absolute;left:8625;top:8160;width:30;height:30" coordorigin="8625,8160" coordsize="30,30">
              <v:shape id="_x0000_s1259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0" style="position:absolute;left:8625;top:8220;width:30;height:30" coordorigin="8625,8220" coordsize="30,30">
              <v:shape id="_x0000_s1261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2" style="position:absolute;left:8626;top:8280;width:30;height:30" coordorigin="8626,8280" coordsize="30,30">
              <v:shape id="_x0000_s1263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4" style="position:absolute;left:8626;top:8340;width:30;height:30" coordorigin="8626,8340" coordsize="30,30">
              <v:shape id="_x0000_s1265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6" style="position:absolute;left:8626;top:8400;width:30;height:30" coordorigin="8626,8400" coordsize="30,30">
              <v:shape id="_x0000_s1267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8" style="position:absolute;left:8626;top:8460;width:30;height:30" coordorigin="8626,8460" coordsize="30,30">
              <v:shape id="_x0000_s1269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0" style="position:absolute;left:8626;top:8520;width:31;height:30" coordorigin="8626,8520" coordsize="31,30">
              <v:shape id="_x0000_s1271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2" style="position:absolute;left:8626;top:8580;width:30;height:30" coordorigin="8626,8580" coordsize="30,30">
              <v:shape id="_x0000_s1273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4" style="position:absolute;left:8626;top:8640;width:30;height:30" coordorigin="8626,8640" coordsize="30,30">
              <v:shape id="_x0000_s1275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6" style="position:absolute;left:8626;top:8700;width:30;height:30" coordorigin="8626,8700" coordsize="30,30">
              <v:shape id="_x0000_s1277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8" style="position:absolute;left:8626;top:8760;width:30;height:30" coordorigin="8626,8760" coordsize="30,30">
              <v:shape id="_x0000_s1279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0" style="position:absolute;left:8626;top:8820;width:30;height:30" coordorigin="8626,8820" coordsize="30,30">
              <v:shape id="_x0000_s1281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2" style="position:absolute;left:8626;top:8880;width:30;height:30" coordorigin="8626,8880" coordsize="30,30">
              <v:shape id="_x0000_s1283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4" style="position:absolute;left:8626;top:8940;width:30;height:30" coordorigin="8626,8940" coordsize="30,30">
              <v:shape id="_x0000_s1285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6" style="position:absolute;left:8626;top:9000;width:30;height:30" coordorigin="8626,9000" coordsize="30,30">
              <v:shape id="_x0000_s1287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8" style="position:absolute;left:8626;top:9060;width:31;height:30" coordorigin="8626,9060" coordsize="31,30">
              <v:shape id="_x0000_s1289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0" style="position:absolute;left:8626;top:9120;width:30;height:30" coordorigin="8626,9120" coordsize="30,30">
              <v:shape id="_x0000_s1291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2" style="position:absolute;left:8626;top:9180;width:30;height:30" coordorigin="8626,9180" coordsize="30,30">
              <v:shape id="_x0000_s1293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4" style="position:absolute;left:8626;top:9240;width:30;height:30" coordorigin="8626,9240" coordsize="30,30">
              <v:shape id="_x0000_s1295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6" style="position:absolute;left:8626;top:9300;width:30;height:30" coordorigin="8626,9300" coordsize="30,30">
              <v:shape id="_x0000_s1297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8" style="position:absolute;left:8626;top:9360;width:30;height:30" coordorigin="8626,9360" coordsize="30,30">
              <v:shape id="_x0000_s1299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0" style="position:absolute;left:8626;top:9420;width:30;height:30" coordorigin="8626,9420" coordsize="30,30">
              <v:shape id="_x0000_s1301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2" style="position:absolute;left:8626;top:9480;width:30;height:30" coordorigin="8626,9480" coordsize="30,30">
              <v:shape id="_x0000_s1303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4" style="position:absolute;left:8626;top:9540;width:30;height:30" coordorigin="8626,9540" coordsize="30,30">
              <v:shape id="_x0000_s1305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6" style="position:absolute;left:8626;top:9600;width:30;height:30" coordorigin="8626,9600" coordsize="30,30">
              <v:shape id="_x0000_s1307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8" style="position:absolute;left:8626;top:9660;width:30;height:30" coordorigin="8626,9660" coordsize="30,30">
              <v:shape id="_x0000_s1309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0" style="position:absolute;left:8626;top:9720;width:30;height:30" coordorigin="8626,9720" coordsize="30,30">
              <v:shape id="_x0000_s1311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2" style="position:absolute;left:8626;top:9780;width:30;height:30" coordorigin="8626,9780" coordsize="30,30">
              <v:shape id="_x0000_s1313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4" style="position:absolute;left:8626;top:9840;width:30;height:30" coordorigin="8626,9840" coordsize="30,30">
              <v:shape id="_x0000_s1315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6" style="position:absolute;left:8626;top:9900;width:31;height:30" coordorigin="8626,9900" coordsize="31,30">
              <v:shape id="_x0000_s1317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8" style="position:absolute;left:8626;top:9960;width:30;height:30" coordorigin="8626,9960" coordsize="30,30">
              <v:shape id="_x0000_s1319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0" style="position:absolute;left:8626;top:10020;width:30;height:30" coordorigin="8626,10020" coordsize="30,30">
              <v:shape id="_x0000_s1321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2" style="position:absolute;left:8626;top:10080;width:30;height:30" coordorigin="8626,10080" coordsize="30,30">
              <v:shape id="_x0000_s1323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4" style="position:absolute;left:8626;top:10140;width:30;height:30" coordorigin="8626,10140" coordsize="30,30">
              <v:shape id="_x0000_s1325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6" style="position:absolute;left:8626;top:10200;width:30;height:30" coordorigin="8626,10200" coordsize="30,30">
              <v:shape id="_x0000_s1327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8" style="position:absolute;left:8626;top:10260;width:30;height:30" coordorigin="8626,10260" coordsize="30,30">
              <v:shape id="_x0000_s1329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0" style="position:absolute;left:8626;top:10320;width:30;height:30" coordorigin="8626,10320" coordsize="30,30">
              <v:shape id="_x0000_s1331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2" style="position:absolute;left:8626;top:10380;width:30;height:30" coordorigin="8626,10380" coordsize="30,30">
              <v:shape id="_x0000_s1333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4" style="position:absolute;left:8626;top:10440;width:31;height:30" coordorigin="8626,10440" coordsize="31,30">
              <v:shape id="_x0000_s1335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6" style="position:absolute;left:8626;top:10500;width:30;height:30" coordorigin="8626,10500" coordsize="30,30">
              <v:shape id="_x0000_s1337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8" style="position:absolute;left:8626;top:10560;width:30;height:30" coordorigin="8626,10560" coordsize="30,30">
              <v:shape id="_x0000_s1339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0" style="position:absolute;left:8626;top:10620;width:30;height:30" coordorigin="8626,10620" coordsize="30,30">
              <v:shape id="_x0000_s1341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2" style="position:absolute;left:8626;top:10680;width:30;height:30" coordorigin="8626,10680" coordsize="30,30">
              <v:shape id="_x0000_s1343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4" style="position:absolute;left:8626;top:10740;width:30;height:30" coordorigin="8626,10740" coordsize="30,30">
              <v:shape id="_x0000_s1345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6" style="position:absolute;left:8626;top:10800;width:30;height:30" coordorigin="8626,10800" coordsize="30,30">
              <v:shape id="_x0000_s1347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8" style="position:absolute;left:8626;top:10860;width:30;height:30" coordorigin="8626,10860" coordsize="30,30">
              <v:shape id="_x0000_s1349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0" style="position:absolute;left:8626;top:10920;width:30;height:30" coordorigin="8626,10920" coordsize="30,30">
              <v:shape id="_x0000_s1351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2" style="position:absolute;left:8626;top:10980;width:30;height:30" coordorigin="8626,10980" coordsize="30,30">
              <v:shape id="_x0000_s1353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4" style="position:absolute;left:8626;top:11040;width:30;height:30" coordorigin="8626,11040" coordsize="30,30">
              <v:shape id="_x0000_s1355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6" style="position:absolute;left:8626;top:11100;width:30;height:30" coordorigin="8626,11100" coordsize="30,30">
              <v:shape id="_x0000_s1357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8" style="position:absolute;left:8626;top:11160;width:30;height:30" coordorigin="8626,11160" coordsize="30,30">
              <v:shape id="_x0000_s1359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0" style="position:absolute;left:8626;top:11220;width:30;height:30" coordorigin="8626,11220" coordsize="30,30">
              <v:shape id="_x0000_s1361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2" style="position:absolute;left:8626;top:11280;width:30;height:30" coordorigin="8626,11280" coordsize="30,30">
              <v:shape id="_x0000_s1363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4" style="position:absolute;left:8626;top:11340;width:30;height:30" coordorigin="8626,11340" coordsize="30,30">
              <v:shape id="_x0000_s1365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6" style="position:absolute;left:8626;top:11400;width:30;height:30" coordorigin="8626,11400" coordsize="30,30">
              <v:shape id="_x0000_s1367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8" style="position:absolute;left:8626;top:11460;width:30;height:30" coordorigin="8626,11460" coordsize="30,30">
              <v:shape id="_x0000_s1369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0" style="position:absolute;left:8626;top:11520;width:30;height:30" coordorigin="8626,11520" coordsize="30,30">
              <v:shape id="_x0000_s1371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2" style="position:absolute;left:8626;top:11580;width:30;height:30" coordorigin="8626,11580" coordsize="30,30">
              <v:shape id="_x0000_s1373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4" style="position:absolute;left:8626;top:11640;width:30;height:30" coordorigin="8626,11640" coordsize="30,30">
              <v:shape id="_x0000_s1375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6" style="position:absolute;left:8626;top:11700;width:30;height:30" coordorigin="8626,11700" coordsize="30,30">
              <v:shape id="_x0000_s1377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8" style="position:absolute;left:8626;top:11760;width:30;height:30" coordorigin="8626,11760" coordsize="30,30">
              <v:shape id="_x0000_s1379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0" style="position:absolute;left:8626;top:11820;width:30;height:30" coordorigin="8626,11820" coordsize="30,30">
              <v:shape id="_x0000_s1381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2" style="position:absolute;left:8626;top:11880;width:30;height:30" coordorigin="8626,11880" coordsize="30,30">
              <v:shape id="_x0000_s1383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4" style="position:absolute;left:8626;top:11940;width:30;height:30" coordorigin="8626,11940" coordsize="30,30">
              <v:shape id="_x0000_s1385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6" style="position:absolute;left:8626;top:12000;width:30;height:30" coordorigin="8626,12000" coordsize="30,30">
              <v:shape id="_x0000_s1387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8" style="position:absolute;left:8626;top:12060;width:30;height:30" coordorigin="8626,12060" coordsize="30,30">
              <v:shape id="_x0000_s1389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0" style="position:absolute;left:8626;top:12120;width:30;height:30" coordorigin="8626,12120" coordsize="30,30">
              <v:shape id="_x0000_s1391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2" style="position:absolute;left:8626;top:12180;width:30;height:30" coordorigin="8626,12180" coordsize="30,30">
              <v:shape id="_x0000_s1393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4" style="position:absolute;left:8626;top:12240;width:30;height:30" coordorigin="8626,12240" coordsize="30,30">
              <v:shape id="_x0000_s1395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6" style="position:absolute;left:8626;top:12300;width:30;height:30" coordorigin="8626,12300" coordsize="30,30">
              <v:shape id="_x0000_s1397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8" style="position:absolute;left:8626;top:12360;width:30;height:30" coordorigin="8626,12360" coordsize="30,30">
              <v:shape id="_x0000_s1399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0" style="position:absolute;left:8626;top:12420;width:30;height:30" coordorigin="8626,12420" coordsize="30,30">
              <v:shape id="_x0000_s1401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2" style="position:absolute;left:8626;top:12480;width:30;height:30" coordorigin="8626,12480" coordsize="30,30">
              <v:shape id="_x0000_s1403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4" style="position:absolute;left:8626;top:12540;width:30;height:30" coordorigin="8626,12540" coordsize="30,30">
              <v:shape id="_x0000_s1405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6" style="position:absolute;left:8626;top:12600;width:30;height:30" coordorigin="8626,12600" coordsize="30,30">
              <v:shape id="_x0000_s1407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8" style="position:absolute;left:8626;top:12660;width:30;height:30" coordorigin="8626,12660" coordsize="30,30">
              <v:shape id="_x0000_s1409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0" style="position:absolute;left:8626;top:12720;width:30;height:30" coordorigin="8626,12720" coordsize="30,30">
              <v:shape id="_x0000_s1411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2" style="position:absolute;left:8626;top:12780;width:30;height:30" coordorigin="8626,12780" coordsize="30,30">
              <v:shape id="_x0000_s1413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4" style="position:absolute;left:8626;top:12840;width:30;height:30" coordorigin="8626,12840" coordsize="30,30">
              <v:shape id="_x0000_s1415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6" style="position:absolute;left:8626;top:12900;width:30;height:30" coordorigin="8626,12900" coordsize="30,30">
              <v:shape id="_x0000_s1417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8" style="position:absolute;left:8626;top:12960;width:30;height:30" coordorigin="8626,12960" coordsize="30,30">
              <v:shape id="_x0000_s1419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0" style="position:absolute;left:8626;top:13020;width:30;height:30" coordorigin="8626,13020" coordsize="30,30">
              <v:shape id="_x0000_s1421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2" style="position:absolute;left:8626;top:13080;width:30;height:30" coordorigin="8626,13080" coordsize="30,30">
              <v:shape id="_x0000_s1423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4" style="position:absolute;left:8626;top:13140;width:30;height:30" coordorigin="8626,13140" coordsize="30,30">
              <v:shape id="_x0000_s1425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6" style="position:absolute;left:8626;top:13200;width:30;height:30" coordorigin="8626,13200" coordsize="30,30">
              <v:shape id="_x0000_s1427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8" style="position:absolute;left:8626;top:13260;width:30;height:30" coordorigin="8626,13260" coordsize="30,30">
              <v:shape id="_x0000_s1429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0" style="position:absolute;left:8626;top:13320;width:30;height:30" coordorigin="8626,13320" coordsize="30,30">
              <v:shape id="_x0000_s1431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2" style="position:absolute;left:8626;top:13380;width:30;height:30" coordorigin="8626,13380" coordsize="30,30">
              <v:shape id="_x0000_s1433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4" style="position:absolute;left:8626;top:13440;width:30;height:30" coordorigin="8626,13440" coordsize="30,30">
              <v:shape id="_x0000_s1435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6" style="position:absolute;left:8626;top:13500;width:30;height:30" coordorigin="8626,13500" coordsize="30,30">
              <v:shape id="_x0000_s1437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8" style="position:absolute;left:8626;top:13560;width:30;height:30" coordorigin="8626,13560" coordsize="30,30">
              <v:shape id="_x0000_s1439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0" style="position:absolute;left:8626;top:13620;width:30;height:30" coordorigin="8626,13620" coordsize="30,30">
              <v:shape id="_x0000_s1441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2" style="position:absolute;left:8626;top:13680;width:30;height:30" coordorigin="8626,13680" coordsize="30,30">
              <v:shape id="_x0000_s1443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4" style="position:absolute;left:8626;top:13740;width:30;height:30" coordorigin="8626,13740" coordsize="30,30">
              <v:shape id="_x0000_s1445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6" style="position:absolute;left:8626;top:13800;width:30;height:30" coordorigin="8626,13800" coordsize="30,30">
              <v:shape id="_x0000_s1447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8" style="position:absolute;left:8626;top:13860;width:30;height:30" coordorigin="8626,13860" coordsize="30,30">
              <v:shape id="_x0000_s1449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0" style="position:absolute;left:8626;top:13920;width:30;height:30" coordorigin="8626,13920" coordsize="30,30">
              <v:shape id="_x0000_s1451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2" style="position:absolute;left:8626;top:13980;width:30;height:30" coordorigin="8626,13980" coordsize="30,30">
              <v:shape id="_x0000_s1453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4" style="position:absolute;left:8626;top:14040;width:30;height:30" coordorigin="8626,14040" coordsize="30,30">
              <v:shape id="_x0000_s1455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6" style="position:absolute;left:8626;top:14100;width:30;height:30" coordorigin="8626,14100" coordsize="30,30">
              <v:shape id="_x0000_s1457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8" style="position:absolute;left:8626;top:14160;width:30;height:30" coordorigin="8626,14160" coordsize="30,30">
              <v:shape id="_x0000_s1459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0" style="position:absolute;left:8626;top:14220;width:30;height:30" coordorigin="8626,14220" coordsize="30,30">
              <v:shape id="_x0000_s1461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2" style="position:absolute;left:8626;top:14280;width:30;height:30" coordorigin="8626,14280" coordsize="30,30">
              <v:shape id="_x0000_s1463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4" style="position:absolute;left:8626;top:14340;width:31;height:30" coordorigin="8626,14340" coordsize="31,30">
              <v:shape id="_x0000_s1465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6" style="position:absolute;left:8626;top:14400;width:30;height:30" coordorigin="8626,14400" coordsize="30,30">
              <v:shape id="_x0000_s1467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8" style="position:absolute;left:8626;top:14460;width:30;height:30" coordorigin="8626,14460" coordsize="30,30">
              <v:shape id="_x0000_s1469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0" style="position:absolute;left:8626;top:14520;width:30;height:30" coordorigin="8626,14520" coordsize="30,30">
              <v:shape id="_x0000_s1471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2" style="position:absolute;left:8626;top:14580;width:30;height:30" coordorigin="8626,14580" coordsize="30,30">
              <v:shape id="_x0000_s1473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4" style="position:absolute;left:8626;top:14640;width:30;height:30" coordorigin="8626,14640" coordsize="30,30">
              <v:shape id="_x0000_s1475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6" style="position:absolute;left:8626;top:14700;width:30;height:30" coordorigin="8626,14700" coordsize="30,30">
              <v:shape id="_x0000_s1477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8" style="position:absolute;left:8626;top:14760;width:30;height:30" coordorigin="8626,14760" coordsize="30,30">
              <v:shape id="_x0000_s1479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0" style="position:absolute;left:8626;top:14820;width:30;height:30" coordorigin="8626,14820" coordsize="30,30">
              <v:shape id="_x0000_s1481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2" style="position:absolute;left:8626;top:14880;width:30;height:30" coordorigin="8626,14880" coordsize="30,30">
              <v:shape id="_x0000_s1483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4" style="position:absolute;left:8626;top:14940;width:30;height:30" coordorigin="8626,14940" coordsize="30,30">
              <v:shape id="_x0000_s1485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6" style="position:absolute;left:8626;top:15000;width:30;height:30" coordorigin="8626,15000" coordsize="30,30">
              <v:shape id="_x0000_s1487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8" style="position:absolute;left:8626;top:15060;width:30;height:30" coordorigin="8626,15060" coordsize="30,30">
              <v:shape id="_x0000_s1489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0" style="position:absolute;left:8626;top:15120;width:30;height:30" coordorigin="8626,15120" coordsize="30,30">
              <v:shape id="_x0000_s1491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2" style="position:absolute;left:8626;top:15180;width:31;height:30" coordorigin="8626,15180" coordsize="31,30">
              <v:shape id="_x0000_s1493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4" style="position:absolute;left:8626;top:15240;width:30;height:30" coordorigin="8626,15240" coordsize="30,30">
              <v:shape id="_x0000_s1495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6" style="position:absolute;left:8626;top:15300;width:30;height:24" coordorigin="8626,15300" coordsize="30,24">
              <v:shape id="_x0000_s1497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lang w:eastAsia="zh-CN"/>
        </w:rPr>
        <w:t>1.</w:t>
      </w:r>
      <w:r>
        <w:rPr>
          <w:rFonts w:hint="eastAsia"/>
          <w:lang w:eastAsia="zh-CN"/>
        </w:rPr>
        <w:t>知道机械功的两个要素，知道机械功的概念、公式及单位。</w:t>
      </w:r>
    </w:p>
    <w:p w:rsidR="00616527" w:rsidRDefault="00616527">
      <w:pPr>
        <w:pStyle w:val="BodyText"/>
        <w:spacing w:before="29"/>
        <w:ind w:left="12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能计算机械功。</w:t>
      </w:r>
    </w:p>
    <w:p w:rsidR="00616527" w:rsidRDefault="00616527">
      <w:pPr>
        <w:pStyle w:val="BodyText"/>
        <w:spacing w:before="29" w:line="262" w:lineRule="auto"/>
        <w:ind w:left="120" w:right="1435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功率的概念的理解，知道功率的计算。</w:t>
      </w:r>
      <w:r>
        <w:rPr>
          <w:lang w:eastAsia="zh-CN"/>
        </w:rPr>
        <w:t xml:space="preserve"> </w:t>
      </w:r>
    </w:p>
    <w:p w:rsidR="00616527" w:rsidRDefault="00616527">
      <w:pPr>
        <w:pStyle w:val="BodyText"/>
        <w:spacing w:before="29" w:line="262" w:lineRule="auto"/>
        <w:ind w:left="120" w:right="1435"/>
        <w:rPr>
          <w:rFonts w:cs="宋体"/>
          <w:b/>
          <w:bCs/>
          <w:spacing w:val="24"/>
          <w:w w:val="99"/>
          <w:lang w:eastAsia="zh-CN"/>
        </w:rPr>
      </w:pPr>
      <w:r>
        <w:rPr>
          <w:rFonts w:cs="宋体" w:hint="eastAsia"/>
          <w:b/>
          <w:bCs/>
          <w:lang w:eastAsia="zh-CN"/>
        </w:rPr>
        <w:t>教学重难点：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</w:p>
    <w:p w:rsidR="00616527" w:rsidRDefault="00616527">
      <w:pPr>
        <w:pStyle w:val="BodyText"/>
        <w:spacing w:before="29" w:line="262" w:lineRule="auto"/>
        <w:ind w:left="120" w:right="1435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对功的概念的理解，对功率概念的理解。</w:t>
      </w:r>
    </w:p>
    <w:p w:rsidR="00616527" w:rsidRDefault="00616527">
      <w:pPr>
        <w:pStyle w:val="BodyText"/>
        <w:spacing w:before="7"/>
        <w:ind w:left="12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判断力是否对物体做功，功的计算，功率的计算。</w:t>
      </w:r>
    </w:p>
    <w:p w:rsidR="00616527" w:rsidRDefault="00616527">
      <w:pPr>
        <w:spacing w:before="29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616527" w:rsidRDefault="00616527">
      <w:pPr>
        <w:pStyle w:val="BodyText"/>
        <w:tabs>
          <w:tab w:val="left" w:pos="1919"/>
          <w:tab w:val="left" w:pos="2632"/>
          <w:tab w:val="left" w:pos="5747"/>
        </w:tabs>
        <w:spacing w:before="60" w:line="309" w:lineRule="auto"/>
        <w:ind w:left="120" w:right="119"/>
        <w:rPr>
          <w:lang w:eastAsia="zh-CN"/>
        </w:rPr>
      </w:pPr>
      <w:r>
        <w:rPr>
          <w:spacing w:val="-3"/>
          <w:lang w:eastAsia="zh-CN"/>
        </w:rPr>
        <w:t>1</w:t>
      </w:r>
      <w:r>
        <w:rPr>
          <w:rFonts w:hint="eastAsia"/>
          <w:spacing w:val="-3"/>
          <w:lang w:eastAsia="zh-CN"/>
        </w:rPr>
        <w:t>、力是</w:t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的作用，力的单位是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。长度的国际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主单位是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359"/>
          <w:tab w:val="left" w:pos="5039"/>
          <w:tab w:val="left" w:pos="6719"/>
        </w:tabs>
        <w:spacing w:before="21"/>
        <w:ind w:left="12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、力的三要素：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4612"/>
          <w:tab w:val="left" w:pos="7063"/>
        </w:tabs>
        <w:spacing w:before="91"/>
        <w:ind w:left="12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spacing w:val="-68"/>
          <w:lang w:eastAsia="zh-CN"/>
        </w:rPr>
        <w:t>、</w:t>
      </w:r>
      <w:r>
        <w:rPr>
          <w:rFonts w:hint="eastAsia"/>
          <w:lang w:eastAsia="zh-CN"/>
        </w:rPr>
        <w:t>物体由于地球吸引而受到的力</w:t>
      </w:r>
      <w:r>
        <w:rPr>
          <w:rFonts w:hint="eastAsia"/>
          <w:spacing w:val="-1"/>
          <w:lang w:eastAsia="zh-CN"/>
        </w:rPr>
        <w:t>叫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70"/>
          <w:lang w:eastAsia="zh-CN"/>
        </w:rPr>
        <w:t>，</w:t>
      </w:r>
      <w:r>
        <w:rPr>
          <w:rFonts w:hint="eastAsia"/>
          <w:lang w:eastAsia="zh-CN"/>
        </w:rPr>
        <w:t>该力的方向</w:t>
      </w:r>
      <w:r>
        <w:rPr>
          <w:rFonts w:hint="eastAsia"/>
          <w:spacing w:val="-1"/>
          <w:lang w:eastAsia="zh-CN"/>
        </w:rPr>
        <w:t>为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7242"/>
        </w:tabs>
        <w:spacing w:before="91" w:line="309" w:lineRule="auto"/>
        <w:ind w:left="120" w:right="58"/>
        <w:rPr>
          <w:rFonts w:cs="宋体"/>
          <w:b/>
          <w:bCs/>
          <w:spacing w:val="26"/>
          <w:w w:val="99"/>
          <w:lang w:eastAsia="zh-CN"/>
        </w:rPr>
      </w:pPr>
      <w:r>
        <w:rPr>
          <w:rFonts w:cs="宋体" w:hint="eastAsia"/>
          <w:b/>
          <w:bCs/>
          <w:lang w:eastAsia="zh-CN"/>
        </w:rPr>
        <w:t>【尝试学习一】做功</w:t>
      </w:r>
      <w:r>
        <w:rPr>
          <w:rFonts w:cs="宋体"/>
          <w:b/>
          <w:bCs/>
          <w:spacing w:val="26"/>
          <w:w w:val="99"/>
          <w:lang w:eastAsia="zh-CN"/>
        </w:rPr>
        <w:t xml:space="preserve"> </w:t>
      </w:r>
    </w:p>
    <w:p w:rsidR="00616527" w:rsidRDefault="00616527">
      <w:pPr>
        <w:pStyle w:val="BodyText"/>
        <w:tabs>
          <w:tab w:val="left" w:pos="7242"/>
        </w:tabs>
        <w:spacing w:before="91" w:line="309" w:lineRule="auto"/>
        <w:ind w:left="120" w:right="58"/>
        <w:rPr>
          <w:lang w:eastAsia="zh-CN"/>
        </w:rPr>
      </w:pPr>
      <w:r>
        <w:rPr>
          <w:spacing w:val="-1"/>
          <w:lang w:eastAsia="zh-CN"/>
        </w:rPr>
        <w:t>4</w:t>
      </w:r>
      <w:r>
        <w:rPr>
          <w:rFonts w:hint="eastAsia"/>
          <w:spacing w:val="-1"/>
          <w:lang w:eastAsia="zh-CN"/>
        </w:rPr>
        <w:t>、用力推桌子，小明没有推动，而小聪把桌子推动了。小明与小聪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都用了力，但效果上来看，有何区别？你动手推一推。</w:t>
      </w:r>
      <w:r>
        <w:rPr>
          <w:lang w:eastAsia="zh-CN"/>
        </w:rPr>
        <w:t xml:space="preserve"> </w:t>
      </w:r>
    </w:p>
    <w:p w:rsidR="00616527" w:rsidRDefault="00616527">
      <w:pPr>
        <w:pStyle w:val="BodyText"/>
        <w:tabs>
          <w:tab w:val="left" w:pos="7242"/>
        </w:tabs>
        <w:spacing w:before="91" w:line="309" w:lineRule="auto"/>
        <w:ind w:left="120" w:right="58"/>
        <w:rPr>
          <w:rFonts w:ascii="Times New Roman" w:hAnsi="Times New Roman"/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、阅读课本内容可以知道：如果物体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616527" w:rsidRDefault="00616527">
      <w:pPr>
        <w:pStyle w:val="BodyText"/>
        <w:tabs>
          <w:tab w:val="left" w:pos="2399"/>
          <w:tab w:val="left" w:pos="6839"/>
        </w:tabs>
        <w:spacing w:before="21" w:line="309" w:lineRule="auto"/>
        <w:ind w:left="120" w:right="221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，就说力对物体做了功。</w:t>
      </w:r>
      <w:r>
        <w:rPr>
          <w:lang w:eastAsia="zh-CN"/>
        </w:rPr>
        <w:t xml:space="preserve"> </w:t>
      </w:r>
    </w:p>
    <w:p w:rsidR="00616527" w:rsidRDefault="00616527">
      <w:pPr>
        <w:pStyle w:val="BodyText"/>
        <w:tabs>
          <w:tab w:val="left" w:pos="2399"/>
          <w:tab w:val="left" w:pos="6839"/>
        </w:tabs>
        <w:spacing w:before="21" w:line="309" w:lineRule="auto"/>
        <w:ind w:left="120" w:right="221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、功的两个必要因素：做功必须包含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和</w:t>
      </w:r>
    </w:p>
    <w:p w:rsidR="00616527" w:rsidRDefault="00616527">
      <w:pPr>
        <w:pStyle w:val="BodyText"/>
        <w:tabs>
          <w:tab w:val="left" w:pos="5279"/>
        </w:tabs>
        <w:spacing w:before="21" w:line="309" w:lineRule="auto"/>
        <w:ind w:left="120" w:right="821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两个因素。</w:t>
      </w:r>
      <w:r>
        <w:rPr>
          <w:lang w:eastAsia="zh-CN"/>
        </w:rPr>
        <w:t xml:space="preserve"> 7</w:t>
      </w:r>
      <w:r>
        <w:rPr>
          <w:rFonts w:hint="eastAsia"/>
          <w:lang w:eastAsia="zh-CN"/>
        </w:rPr>
        <w:t>、</w:t>
      </w:r>
      <w:r>
        <w:rPr>
          <w:rFonts w:cs="宋体" w:hint="eastAsia"/>
          <w:b/>
          <w:bCs/>
          <w:lang w:eastAsia="zh-CN"/>
        </w:rPr>
        <w:t>注意：</w:t>
      </w:r>
      <w:r>
        <w:rPr>
          <w:rFonts w:hint="eastAsia"/>
          <w:lang w:eastAsia="zh-CN"/>
        </w:rPr>
        <w:t>力对物体没有做功的三种情况</w:t>
      </w:r>
    </w:p>
    <w:p w:rsidR="00616527" w:rsidRDefault="00616527">
      <w:pPr>
        <w:pStyle w:val="BodyText"/>
        <w:spacing w:before="21" w:line="309" w:lineRule="auto"/>
        <w:ind w:left="120" w:right="119"/>
        <w:rPr>
          <w:lang w:eastAsia="zh-CN"/>
        </w:rPr>
      </w:pPr>
      <w:r>
        <w:rPr>
          <w:rFonts w:hint="eastAsia"/>
          <w:spacing w:val="-8"/>
          <w:w w:val="95"/>
          <w:lang w:eastAsia="zh-CN"/>
        </w:rPr>
        <w:t>⑴</w:t>
      </w:r>
      <w:r>
        <w:rPr>
          <w:rFonts w:hint="eastAsia"/>
          <w:w w:val="95"/>
          <w:lang w:eastAsia="zh-CN"/>
        </w:rPr>
        <w:t>“</w:t>
      </w:r>
      <w:r>
        <w:rPr>
          <w:rFonts w:cs="宋体" w:hint="eastAsia"/>
          <w:b/>
          <w:bCs/>
          <w:w w:val="95"/>
          <w:lang w:eastAsia="zh-CN"/>
        </w:rPr>
        <w:t>不</w:t>
      </w:r>
      <w:r>
        <w:rPr>
          <w:rFonts w:cs="宋体" w:hint="eastAsia"/>
          <w:b/>
          <w:bCs/>
          <w:spacing w:val="1"/>
          <w:w w:val="95"/>
          <w:lang w:eastAsia="zh-CN"/>
        </w:rPr>
        <w:t>劳</w:t>
      </w:r>
      <w:r>
        <w:rPr>
          <w:rFonts w:cs="宋体" w:hint="eastAsia"/>
          <w:b/>
          <w:bCs/>
          <w:w w:val="95"/>
          <w:lang w:eastAsia="zh-CN"/>
        </w:rPr>
        <w:t>无</w:t>
      </w:r>
      <w:r>
        <w:rPr>
          <w:rFonts w:cs="宋体" w:hint="eastAsia"/>
          <w:b/>
          <w:bCs/>
          <w:spacing w:val="1"/>
          <w:w w:val="95"/>
          <w:lang w:eastAsia="zh-CN"/>
        </w:rPr>
        <w:t>功</w:t>
      </w:r>
      <w:r>
        <w:rPr>
          <w:rFonts w:hint="eastAsia"/>
          <w:spacing w:val="-114"/>
          <w:w w:val="95"/>
          <w:lang w:eastAsia="zh-CN"/>
        </w:rPr>
        <w:t>”</w:t>
      </w:r>
      <w:r>
        <w:rPr>
          <w:rFonts w:hint="eastAsia"/>
          <w:spacing w:val="-8"/>
          <w:w w:val="95"/>
          <w:lang w:eastAsia="zh-CN"/>
        </w:rPr>
        <w:t>：</w:t>
      </w:r>
      <w:r>
        <w:rPr>
          <w:rFonts w:hint="eastAsia"/>
          <w:w w:val="95"/>
          <w:lang w:eastAsia="zh-CN"/>
        </w:rPr>
        <w:t>物体没有受到力的作用</w:t>
      </w:r>
      <w:r>
        <w:rPr>
          <w:rFonts w:hint="eastAsia"/>
          <w:spacing w:val="-8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但由于惯性通过一段距离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时，力不做功。</w:t>
      </w:r>
    </w:p>
    <w:p w:rsidR="00616527" w:rsidRDefault="00616527">
      <w:pPr>
        <w:pStyle w:val="BodyText"/>
        <w:spacing w:before="21" w:line="309" w:lineRule="auto"/>
        <w:ind w:left="120" w:right="118"/>
        <w:rPr>
          <w:lang w:eastAsia="zh-CN"/>
        </w:rPr>
      </w:pPr>
      <w:r>
        <w:rPr>
          <w:rFonts w:hint="eastAsia"/>
          <w:spacing w:val="-5"/>
          <w:w w:val="95"/>
          <w:lang w:eastAsia="zh-CN"/>
        </w:rPr>
        <w:t>⑵</w:t>
      </w:r>
      <w:r>
        <w:rPr>
          <w:rFonts w:hint="eastAsia"/>
          <w:w w:val="95"/>
          <w:lang w:eastAsia="zh-CN"/>
        </w:rPr>
        <w:t>“</w:t>
      </w:r>
      <w:r>
        <w:rPr>
          <w:rFonts w:cs="宋体" w:hint="eastAsia"/>
          <w:b/>
          <w:bCs/>
          <w:w w:val="95"/>
          <w:lang w:eastAsia="zh-CN"/>
        </w:rPr>
        <w:t>劳</w:t>
      </w:r>
      <w:r>
        <w:rPr>
          <w:rFonts w:cs="宋体" w:hint="eastAsia"/>
          <w:b/>
          <w:bCs/>
          <w:spacing w:val="1"/>
          <w:w w:val="95"/>
          <w:lang w:eastAsia="zh-CN"/>
        </w:rPr>
        <w:t>而</w:t>
      </w:r>
      <w:r>
        <w:rPr>
          <w:rFonts w:cs="宋体" w:hint="eastAsia"/>
          <w:b/>
          <w:bCs/>
          <w:w w:val="95"/>
          <w:lang w:eastAsia="zh-CN"/>
        </w:rPr>
        <w:t>无功</w:t>
      </w:r>
      <w:r>
        <w:rPr>
          <w:rFonts w:hint="eastAsia"/>
          <w:spacing w:val="-114"/>
          <w:w w:val="95"/>
          <w:lang w:eastAsia="zh-CN"/>
        </w:rPr>
        <w:t>”</w:t>
      </w:r>
      <w:r>
        <w:rPr>
          <w:rFonts w:hint="eastAsia"/>
          <w:spacing w:val="-5"/>
          <w:w w:val="95"/>
          <w:lang w:eastAsia="zh-CN"/>
        </w:rPr>
        <w:t>：</w:t>
      </w:r>
      <w:r>
        <w:rPr>
          <w:rFonts w:hint="eastAsia"/>
          <w:w w:val="95"/>
          <w:lang w:eastAsia="zh-CN"/>
        </w:rPr>
        <w:t>物体受到力的作用</w:t>
      </w:r>
      <w:r>
        <w:rPr>
          <w:rFonts w:hint="eastAsia"/>
          <w:spacing w:val="-5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但没有移动距离</w:t>
      </w:r>
      <w:r>
        <w:rPr>
          <w:rFonts w:hint="eastAsia"/>
          <w:spacing w:val="-5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物体处于静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止状态，力不做功。</w:t>
      </w:r>
    </w:p>
    <w:p w:rsidR="00616527" w:rsidRDefault="00616527">
      <w:pPr>
        <w:pStyle w:val="BodyText"/>
        <w:spacing w:before="21" w:line="309" w:lineRule="auto"/>
        <w:ind w:left="120" w:right="118"/>
        <w:rPr>
          <w:lang w:eastAsia="zh-CN"/>
        </w:rPr>
      </w:pPr>
      <w:r>
        <w:rPr>
          <w:rFonts w:hint="eastAsia"/>
          <w:spacing w:val="-5"/>
          <w:w w:val="95"/>
          <w:lang w:eastAsia="zh-CN"/>
        </w:rPr>
        <w:t>⑶</w:t>
      </w:r>
      <w:r>
        <w:rPr>
          <w:rFonts w:hint="eastAsia"/>
          <w:w w:val="95"/>
          <w:lang w:eastAsia="zh-CN"/>
        </w:rPr>
        <w:t>“</w:t>
      </w:r>
      <w:r>
        <w:rPr>
          <w:rFonts w:cs="宋体" w:hint="eastAsia"/>
          <w:b/>
          <w:bCs/>
          <w:w w:val="95"/>
          <w:lang w:eastAsia="zh-CN"/>
        </w:rPr>
        <w:t>垂</w:t>
      </w:r>
      <w:r>
        <w:rPr>
          <w:rFonts w:cs="宋体" w:hint="eastAsia"/>
          <w:b/>
          <w:bCs/>
          <w:spacing w:val="1"/>
          <w:w w:val="95"/>
          <w:lang w:eastAsia="zh-CN"/>
        </w:rPr>
        <w:t>直</w:t>
      </w:r>
      <w:r>
        <w:rPr>
          <w:rFonts w:cs="宋体" w:hint="eastAsia"/>
          <w:b/>
          <w:bCs/>
          <w:w w:val="95"/>
          <w:lang w:eastAsia="zh-CN"/>
        </w:rPr>
        <w:t>无功</w:t>
      </w:r>
      <w:r>
        <w:rPr>
          <w:rFonts w:hint="eastAsia"/>
          <w:spacing w:val="-114"/>
          <w:w w:val="95"/>
          <w:lang w:eastAsia="zh-CN"/>
        </w:rPr>
        <w:t>”</w:t>
      </w:r>
      <w:r>
        <w:rPr>
          <w:rFonts w:hint="eastAsia"/>
          <w:spacing w:val="-5"/>
          <w:w w:val="95"/>
          <w:lang w:eastAsia="zh-CN"/>
        </w:rPr>
        <w:t>：</w:t>
      </w:r>
      <w:r>
        <w:rPr>
          <w:rFonts w:hint="eastAsia"/>
          <w:w w:val="95"/>
          <w:lang w:eastAsia="zh-CN"/>
        </w:rPr>
        <w:t>物体受到力</w:t>
      </w:r>
      <w:r>
        <w:rPr>
          <w:rFonts w:hint="eastAsia"/>
          <w:spacing w:val="-5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同时也运动了一段距离</w:t>
      </w:r>
      <w:r>
        <w:rPr>
          <w:rFonts w:hint="eastAsia"/>
          <w:spacing w:val="-5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但在力的方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向上没有通过距离，这个力不做功。</w:t>
      </w:r>
      <w:r>
        <w:rPr>
          <w:lang w:eastAsia="zh-CN"/>
        </w:rPr>
        <w:t xml:space="preserve"> </w:t>
      </w:r>
    </w:p>
    <w:p w:rsidR="00616527" w:rsidRDefault="00616527">
      <w:pPr>
        <w:pStyle w:val="BodyText"/>
        <w:spacing w:before="21" w:line="309" w:lineRule="auto"/>
        <w:ind w:left="120" w:right="118"/>
        <w:rPr>
          <w:lang w:eastAsia="zh-CN"/>
        </w:rPr>
      </w:pPr>
      <w:r>
        <w:rPr>
          <w:rFonts w:cs="宋体" w:hint="eastAsia"/>
          <w:b/>
          <w:bCs/>
          <w:lang w:eastAsia="zh-CN"/>
        </w:rPr>
        <w:t>思考</w:t>
      </w:r>
      <w:r>
        <w:rPr>
          <w:rFonts w:hint="eastAsia"/>
          <w:lang w:eastAsia="zh-CN"/>
        </w:rPr>
        <w:t>：各举出生活中力对物体做了功和没有做功的例子</w:t>
      </w:r>
    </w:p>
    <w:p w:rsidR="00616527" w:rsidRDefault="0061652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16527" w:rsidRDefault="00616527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16527" w:rsidRDefault="00616527">
      <w:pPr>
        <w:spacing w:before="19" w:line="240" w:lineRule="atLeast"/>
        <w:rPr>
          <w:rFonts w:ascii="宋体" w:cs="宋体"/>
          <w:sz w:val="18"/>
          <w:szCs w:val="18"/>
          <w:lang w:eastAsia="zh-CN"/>
        </w:rPr>
      </w:pPr>
    </w:p>
    <w:p w:rsidR="00616527" w:rsidRDefault="00616527">
      <w:pPr>
        <w:pStyle w:val="BodyText"/>
        <w:tabs>
          <w:tab w:val="left" w:pos="4499"/>
        </w:tabs>
        <w:spacing w:before="0" w:line="262" w:lineRule="auto"/>
        <w:ind w:left="120" w:right="161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、用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200</w:t>
      </w:r>
      <w:r>
        <w:rPr>
          <w:rFonts w:hint="eastAsia"/>
          <w:lang w:eastAsia="zh-CN"/>
        </w:rPr>
        <w:t>Ｎ的力分别拉重为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</w:t>
      </w:r>
      <w:r>
        <w:rPr>
          <w:rFonts w:hint="eastAsia"/>
          <w:lang w:eastAsia="zh-CN"/>
        </w:rPr>
        <w:t>Ｎ和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200</w:t>
      </w:r>
      <w:r>
        <w:rPr>
          <w:rFonts w:hint="eastAsia"/>
          <w:lang w:eastAsia="zh-CN"/>
        </w:rPr>
        <w:t>Ｎ的甲乙两个木箱沿水平方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向前进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</w:t>
      </w:r>
      <w:r>
        <w:rPr>
          <w:rFonts w:hint="eastAsia"/>
          <w:lang w:eastAsia="zh-CN"/>
        </w:rPr>
        <w:t>ｍ，则人对木箱所做的功（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16527" w:rsidRDefault="00616527">
      <w:pPr>
        <w:tabs>
          <w:tab w:val="left" w:pos="2039"/>
          <w:tab w:val="left" w:pos="3959"/>
          <w:tab w:val="left" w:pos="5639"/>
        </w:tabs>
        <w:spacing w:before="7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A.</w:t>
      </w:r>
      <w:r>
        <w:rPr>
          <w:rFonts w:ascii="宋体" w:hAnsi="宋体" w:cs="宋体" w:hint="eastAsia"/>
          <w:sz w:val="24"/>
          <w:szCs w:val="24"/>
          <w:lang w:eastAsia="zh-CN"/>
        </w:rPr>
        <w:t>Ｗ</w:t>
      </w:r>
      <w:r>
        <w:rPr>
          <w:rFonts w:ascii="宋体" w:hAnsi="宋体" w:cs="宋体" w:hint="eastAsia"/>
          <w:position w:val="-2"/>
          <w:sz w:val="12"/>
          <w:szCs w:val="12"/>
          <w:lang w:eastAsia="zh-CN"/>
        </w:rPr>
        <w:t>甲</w:t>
      </w:r>
      <w:r>
        <w:rPr>
          <w:rFonts w:ascii="宋体" w:hAnsi="宋体" w:cs="宋体" w:hint="eastAsia"/>
          <w:sz w:val="24"/>
          <w:szCs w:val="24"/>
          <w:lang w:eastAsia="zh-CN"/>
        </w:rPr>
        <w:t>＞Ｗ</w:t>
      </w:r>
      <w:r>
        <w:rPr>
          <w:rFonts w:ascii="宋体" w:hAnsi="宋体" w:cs="宋体" w:hint="eastAsia"/>
          <w:position w:val="-2"/>
          <w:sz w:val="12"/>
          <w:szCs w:val="12"/>
          <w:lang w:eastAsia="zh-CN"/>
        </w:rPr>
        <w:t>乙</w:t>
      </w:r>
      <w:r>
        <w:rPr>
          <w:rFonts w:ascii="宋体" w:cs="宋体"/>
          <w:position w:val="-2"/>
          <w:sz w:val="12"/>
          <w:szCs w:val="12"/>
          <w:lang w:eastAsia="zh-CN"/>
        </w:rPr>
        <w:tab/>
      </w:r>
      <w:r>
        <w:rPr>
          <w:rFonts w:ascii="宋体" w:hAnsi="宋体" w:cs="宋体"/>
          <w:w w:val="95"/>
          <w:sz w:val="24"/>
          <w:szCs w:val="24"/>
          <w:lang w:eastAsia="zh-CN"/>
        </w:rPr>
        <w:t>B.</w:t>
      </w:r>
      <w:r>
        <w:rPr>
          <w:rFonts w:ascii="宋体" w:hAnsi="宋体" w:cs="宋体" w:hint="eastAsia"/>
          <w:w w:val="95"/>
          <w:sz w:val="24"/>
          <w:szCs w:val="24"/>
          <w:lang w:eastAsia="zh-CN"/>
        </w:rPr>
        <w:t>Ｗ</w:t>
      </w:r>
      <w:r>
        <w:rPr>
          <w:rFonts w:ascii="宋体" w:hAnsi="宋体" w:cs="宋体" w:hint="eastAsia"/>
          <w:w w:val="95"/>
          <w:position w:val="-2"/>
          <w:sz w:val="12"/>
          <w:szCs w:val="12"/>
          <w:lang w:eastAsia="zh-CN"/>
        </w:rPr>
        <w:t>甲</w:t>
      </w:r>
      <w:r>
        <w:rPr>
          <w:rFonts w:ascii="宋体" w:hAnsi="宋体" w:cs="宋体" w:hint="eastAsia"/>
          <w:w w:val="95"/>
          <w:sz w:val="24"/>
          <w:szCs w:val="24"/>
          <w:lang w:eastAsia="zh-CN"/>
        </w:rPr>
        <w:t>＜Ｗ</w:t>
      </w:r>
      <w:r>
        <w:rPr>
          <w:rFonts w:ascii="宋体" w:hAnsi="宋体" w:cs="宋体" w:hint="eastAsia"/>
          <w:w w:val="95"/>
          <w:position w:val="-2"/>
          <w:sz w:val="12"/>
          <w:szCs w:val="12"/>
          <w:lang w:eastAsia="zh-CN"/>
        </w:rPr>
        <w:t>乙</w:t>
      </w:r>
      <w:r>
        <w:rPr>
          <w:rFonts w:ascii="宋体" w:cs="宋体"/>
          <w:w w:val="95"/>
          <w:position w:val="-2"/>
          <w:sz w:val="12"/>
          <w:szCs w:val="12"/>
          <w:lang w:eastAsia="zh-CN"/>
        </w:rPr>
        <w:tab/>
      </w:r>
      <w:r>
        <w:rPr>
          <w:rFonts w:ascii="宋体" w:hAnsi="宋体" w:cs="宋体"/>
          <w:sz w:val="24"/>
          <w:szCs w:val="24"/>
          <w:lang w:eastAsia="zh-CN"/>
        </w:rPr>
        <w:t>C.</w:t>
      </w:r>
      <w:r>
        <w:rPr>
          <w:rFonts w:ascii="宋体" w:hAnsi="宋体" w:cs="宋体" w:hint="eastAsia"/>
          <w:sz w:val="24"/>
          <w:szCs w:val="24"/>
          <w:lang w:eastAsia="zh-CN"/>
        </w:rPr>
        <w:t>Ｗ</w:t>
      </w:r>
      <w:r>
        <w:rPr>
          <w:rFonts w:ascii="宋体" w:hAnsi="宋体" w:cs="宋体" w:hint="eastAsia"/>
          <w:position w:val="-2"/>
          <w:sz w:val="12"/>
          <w:szCs w:val="12"/>
          <w:lang w:eastAsia="zh-CN"/>
        </w:rPr>
        <w:t>甲</w:t>
      </w:r>
      <w:r>
        <w:rPr>
          <w:rFonts w:ascii="宋体" w:hAnsi="宋体" w:cs="宋体" w:hint="eastAsia"/>
          <w:sz w:val="24"/>
          <w:szCs w:val="24"/>
          <w:lang w:eastAsia="zh-CN"/>
        </w:rPr>
        <w:t>＝Ｗ</w:t>
      </w:r>
      <w:r>
        <w:rPr>
          <w:rFonts w:ascii="宋体" w:hAnsi="宋体" w:cs="宋体" w:hint="eastAsia"/>
          <w:position w:val="-2"/>
          <w:sz w:val="12"/>
          <w:szCs w:val="12"/>
          <w:lang w:eastAsia="zh-CN"/>
        </w:rPr>
        <w:t>乙</w:t>
      </w:r>
      <w:r>
        <w:rPr>
          <w:rFonts w:ascii="宋体" w:cs="宋体"/>
          <w:position w:val="-2"/>
          <w:sz w:val="12"/>
          <w:szCs w:val="12"/>
          <w:lang w:eastAsia="zh-CN"/>
        </w:rPr>
        <w:tab/>
      </w:r>
      <w:r>
        <w:rPr>
          <w:rFonts w:ascii="宋体" w:hAnsi="宋体" w:cs="宋体"/>
          <w:sz w:val="24"/>
          <w:szCs w:val="24"/>
          <w:lang w:eastAsia="zh-CN"/>
        </w:rPr>
        <w:t>D.</w:t>
      </w:r>
      <w:r>
        <w:rPr>
          <w:rFonts w:ascii="宋体" w:hAnsi="宋体" w:cs="宋体" w:hint="eastAsia"/>
          <w:sz w:val="24"/>
          <w:szCs w:val="24"/>
          <w:lang w:eastAsia="zh-CN"/>
        </w:rPr>
        <w:t>无法比较</w:t>
      </w:r>
    </w:p>
    <w:p w:rsidR="00616527" w:rsidRDefault="00616527">
      <w:pPr>
        <w:pStyle w:val="Heading2"/>
        <w:spacing w:before="16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【尝试学习二】功的计算</w:t>
      </w:r>
    </w:p>
    <w:p w:rsidR="00616527" w:rsidRDefault="00616527">
      <w:pPr>
        <w:pStyle w:val="BodyText"/>
        <w:tabs>
          <w:tab w:val="left" w:pos="7063"/>
        </w:tabs>
        <w:spacing w:before="74"/>
        <w:ind w:left="240"/>
        <w:jc w:val="center"/>
        <w:rPr>
          <w:lang w:eastAsia="zh-CN"/>
        </w:rPr>
      </w:pPr>
      <w:r>
        <w:rPr>
          <w:spacing w:val="-2"/>
          <w:lang w:eastAsia="zh-CN"/>
        </w:rPr>
        <w:t>9</w:t>
      </w:r>
      <w:r>
        <w:rPr>
          <w:rFonts w:hint="eastAsia"/>
          <w:spacing w:val="-2"/>
          <w:lang w:eastAsia="zh-CN"/>
        </w:rPr>
        <w:t>、物理学中规定：功等于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before="4" w:line="240" w:lineRule="atLeast"/>
        <w:rPr>
          <w:rFonts w:ascii="宋体" w:cs="宋体"/>
          <w:sz w:val="18"/>
          <w:szCs w:val="18"/>
          <w:lang w:eastAsia="zh-CN"/>
        </w:rPr>
      </w:pPr>
    </w:p>
    <w:p w:rsidR="00616527" w:rsidRDefault="00616527">
      <w:pPr>
        <w:spacing w:line="272" w:lineRule="auto"/>
        <w:ind w:left="120" w:right="107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8"/>
          <w:w w:val="95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pacing w:val="8"/>
          <w:w w:val="95"/>
          <w:sz w:val="21"/>
          <w:szCs w:val="21"/>
          <w:lang w:eastAsia="zh-CN"/>
        </w:rPr>
        <w:t>、重力做功或克服</w:t>
      </w:r>
      <w:r>
        <w:rPr>
          <w:rFonts w:ascii="宋体" w:hAnsi="宋体" w:cs="宋体"/>
          <w:spacing w:val="2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重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做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功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就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公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式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W=G</w:t>
      </w:r>
      <w:r>
        <w:rPr>
          <w:rFonts w:ascii="宋体" w:hAnsi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h</w:t>
      </w:r>
      <w:r>
        <w:rPr>
          <w:rFonts w:ascii="宋体" w:hAnsi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来计算。</w:t>
      </w:r>
    </w:p>
    <w:p w:rsidR="00616527" w:rsidRDefault="00616527">
      <w:pPr>
        <w:spacing w:before="47" w:line="340" w:lineRule="auto"/>
        <w:ind w:left="120" w:right="107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pacing w:val="9"/>
          <w:sz w:val="21"/>
          <w:szCs w:val="21"/>
        </w:rPr>
        <w:t>2</w:t>
      </w:r>
      <w:r>
        <w:rPr>
          <w:rFonts w:ascii="宋体" w:hAnsi="宋体" w:cs="宋体" w:hint="eastAsia"/>
          <w:spacing w:val="9"/>
          <w:sz w:val="21"/>
          <w:szCs w:val="21"/>
        </w:rPr>
        <w:t>、当物体在力</w:t>
      </w:r>
      <w:r>
        <w:rPr>
          <w:rFonts w:ascii="宋体" w:hAnsi="宋体" w:cs="宋体"/>
          <w:spacing w:val="-49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F</w:t>
      </w:r>
      <w:r>
        <w:rPr>
          <w:rFonts w:ascii="宋体" w:hAnsi="宋体" w:cs="宋体"/>
          <w:spacing w:val="-47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/>
          <w:spacing w:val="22"/>
          <w:w w:val="99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3"/>
          <w:sz w:val="21"/>
          <w:szCs w:val="21"/>
        </w:rPr>
        <w:t>作用下，以速度</w:t>
      </w:r>
      <w:r>
        <w:rPr>
          <w:rFonts w:ascii="宋体" w:hAnsi="宋体" w:cs="宋体"/>
          <w:spacing w:val="-58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v</w:t>
      </w:r>
      <w:r>
        <w:rPr>
          <w:rFonts w:ascii="宋体" w:hAnsi="宋体" w:cs="宋体"/>
          <w:spacing w:val="-60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作</w:t>
      </w:r>
      <w:r>
        <w:rPr>
          <w:rFonts w:ascii="宋体" w:hAnsi="宋体" w:cs="宋体"/>
          <w:spacing w:val="25"/>
          <w:w w:val="99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</w:rPr>
        <w:t>匀速直线运动时，由</w:t>
      </w:r>
      <w:r>
        <w:rPr>
          <w:rFonts w:ascii="宋体" w:hAnsi="宋体" w:cs="宋体"/>
          <w:spacing w:val="23"/>
          <w:w w:val="99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W=FS</w:t>
      </w:r>
      <w:r>
        <w:rPr>
          <w:rFonts w:ascii="宋体" w:hAnsi="宋体" w:cs="宋体"/>
          <w:spacing w:val="-50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/>
          <w:spacing w:val="-47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v=S/t</w:t>
      </w:r>
      <w:r>
        <w:rPr>
          <w:rFonts w:ascii="宋体" w:hAnsi="宋体" w:cs="宋体"/>
          <w:spacing w:val="6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可</w:t>
      </w:r>
      <w:r>
        <w:rPr>
          <w:rFonts w:ascii="宋体" w:hAnsi="宋体" w:cs="宋体"/>
          <w:spacing w:val="-49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得</w:t>
      </w:r>
      <w:r>
        <w:rPr>
          <w:rFonts w:ascii="宋体" w:hAnsi="宋体" w:cs="宋体"/>
          <w:spacing w:val="24"/>
          <w:w w:val="99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P=W/t=Fv</w:t>
      </w:r>
    </w:p>
    <w:p w:rsidR="00616527" w:rsidRDefault="00616527">
      <w:pPr>
        <w:spacing w:line="340" w:lineRule="auto"/>
        <w:jc w:val="both"/>
        <w:rPr>
          <w:rFonts w:ascii="宋体" w:cs="宋体"/>
          <w:sz w:val="21"/>
          <w:szCs w:val="21"/>
        </w:rPr>
        <w:sectPr w:rsidR="00616527">
          <w:type w:val="continuous"/>
          <w:pgSz w:w="11910" w:h="16840"/>
          <w:pgMar w:top="1140" w:right="1140" w:bottom="1220" w:left="1320" w:header="720" w:footer="720" w:gutter="0"/>
          <w:cols w:num="2" w:space="720" w:equalWidth="0">
            <w:col w:w="7304" w:space="40"/>
            <w:col w:w="2106"/>
          </w:cols>
        </w:sectPr>
      </w:pPr>
    </w:p>
    <w:p w:rsidR="00616527" w:rsidRDefault="00616527">
      <w:pPr>
        <w:spacing w:before="10" w:line="240" w:lineRule="atLeast"/>
        <w:rPr>
          <w:rFonts w:ascii="宋体" w:cs="宋体"/>
          <w:sz w:val="18"/>
          <w:szCs w:val="18"/>
        </w:rPr>
      </w:pPr>
    </w:p>
    <w:p w:rsidR="00616527" w:rsidRDefault="00616527">
      <w:pPr>
        <w:spacing w:line="240" w:lineRule="atLeast"/>
        <w:rPr>
          <w:rFonts w:ascii="宋体" w:cs="宋体"/>
          <w:sz w:val="18"/>
          <w:szCs w:val="18"/>
        </w:rPr>
        <w:sectPr w:rsidR="00616527">
          <w:headerReference w:type="default" r:id="rId12"/>
          <w:pgSz w:w="11910" w:h="16840"/>
          <w:pgMar w:top="1140" w:right="1140" w:bottom="1220" w:left="1320" w:header="882" w:footer="1023" w:gutter="0"/>
          <w:cols w:space="720"/>
        </w:sectPr>
      </w:pPr>
    </w:p>
    <w:p w:rsidR="00616527" w:rsidRDefault="00616527">
      <w:pPr>
        <w:pStyle w:val="BodyText"/>
        <w:tabs>
          <w:tab w:val="left" w:pos="1919"/>
          <w:tab w:val="left" w:pos="2639"/>
          <w:tab w:val="left" w:pos="2867"/>
          <w:tab w:val="left" w:pos="4187"/>
          <w:tab w:val="left" w:pos="5027"/>
          <w:tab w:val="left" w:pos="5361"/>
          <w:tab w:val="left" w:pos="5519"/>
          <w:tab w:val="left" w:pos="6703"/>
          <w:tab w:val="left" w:pos="6943"/>
        </w:tabs>
        <w:spacing w:before="26" w:line="281" w:lineRule="auto"/>
        <w:ind w:left="120" w:firstLine="120"/>
        <w:rPr>
          <w:lang w:eastAsia="zh-CN"/>
        </w:rPr>
      </w:pPr>
      <w:r>
        <w:rPr>
          <w:noProof/>
          <w:lang w:eastAsia="zh-CN"/>
        </w:rPr>
        <w:pict>
          <v:group id="_x0000_s1503" style="position:absolute;left:0;text-align:left;margin-left:439.45pt;margin-top:73.9pt;width:3.15pt;height:695.65pt;z-index:-251657216;mso-position-horizontal-relative:page;mso-position-vertical-relative:page" coordorigin="8789,1478" coordsize="63,13913">
            <v:group id="_x0000_s1504" style="position:absolute;left:8805;top:1494;width:30;height:30" coordorigin="8805,1494" coordsize="30,30">
              <v:shape id="_x0000_s1505" style="position:absolute;left:8805;top:1494;width:30;height:30" coordorigin="8805,1494" coordsize="30,30" path="m8805,1509r30,e" filled="f" strokeweight="1.6pt">
                <v:path arrowok="t"/>
              </v:shape>
            </v:group>
            <v:group id="_x0000_s1506" style="position:absolute;left:8805;top:1554;width:30;height:30" coordorigin="8805,1554" coordsize="30,30">
              <v:shape id="_x0000_s1507" style="position:absolute;left:8805;top:1554;width:30;height:30" coordorigin="8805,1554" coordsize="30,30" path="m8805,1569r30,e" filled="f" strokeweight="1.6pt">
                <v:path arrowok="t"/>
              </v:shape>
            </v:group>
            <v:group id="_x0000_s1508" style="position:absolute;left:8805;top:1614;width:30;height:30" coordorigin="8805,1614" coordsize="30,30">
              <v:shape id="_x0000_s1509" style="position:absolute;left:8805;top:1614;width:30;height:30" coordorigin="8805,1614" coordsize="30,30" path="m8805,1629r30,e" filled="f" strokeweight="1.6pt">
                <v:path arrowok="t"/>
              </v:shape>
            </v:group>
            <v:group id="_x0000_s1510" style="position:absolute;left:8805;top:1674;width:30;height:30" coordorigin="8805,1674" coordsize="30,30">
              <v:shape id="_x0000_s1511" style="position:absolute;left:8805;top:1674;width:30;height:30" coordorigin="8805,1674" coordsize="30,30" path="m8805,1689r30,e" filled="f" strokeweight="1.6pt">
                <v:path arrowok="t"/>
              </v:shape>
            </v:group>
            <v:group id="_x0000_s1512" style="position:absolute;left:8805;top:1734;width:30;height:30" coordorigin="8805,1734" coordsize="30,30">
              <v:shape id="_x0000_s1513" style="position:absolute;left:8805;top:1734;width:30;height:30" coordorigin="8805,1734" coordsize="30,30" path="m8805,1749r30,e" filled="f" strokeweight="1.6pt">
                <v:path arrowok="t"/>
              </v:shape>
            </v:group>
            <v:group id="_x0000_s1514" style="position:absolute;left:8805;top:1794;width:30;height:30" coordorigin="8805,1794" coordsize="30,30">
              <v:shape id="_x0000_s1515" style="position:absolute;left:8805;top:1794;width:30;height:30" coordorigin="8805,1794" coordsize="30,30" path="m8805,1809r30,e" filled="f" strokeweight="1.6pt">
                <v:path arrowok="t"/>
              </v:shape>
            </v:group>
            <v:group id="_x0000_s1516" style="position:absolute;left:8805;top:1854;width:30;height:30" coordorigin="8805,1854" coordsize="30,30">
              <v:shape id="_x0000_s1517" style="position:absolute;left:8805;top:1854;width:30;height:30" coordorigin="8805,1854" coordsize="30,30" path="m8805,1869r30,e" filled="f" strokeweight="1.6pt">
                <v:path arrowok="t"/>
              </v:shape>
            </v:group>
            <v:group id="_x0000_s1518" style="position:absolute;left:8805;top:1914;width:30;height:30" coordorigin="8805,1914" coordsize="30,30">
              <v:shape id="_x0000_s1519" style="position:absolute;left:8805;top:1914;width:30;height:30" coordorigin="8805,1914" coordsize="30,30" path="m8805,1929r30,e" filled="f" strokeweight="1.6pt">
                <v:path arrowok="t"/>
              </v:shape>
            </v:group>
            <v:group id="_x0000_s1520" style="position:absolute;left:8805;top:1974;width:30;height:30" coordorigin="8805,1974" coordsize="30,30">
              <v:shape id="_x0000_s1521" style="position:absolute;left:8805;top:1974;width:30;height:30" coordorigin="8805,1974" coordsize="30,30" path="m8805,1989r30,e" filled="f" strokeweight="1.6pt">
                <v:path arrowok="t"/>
              </v:shape>
            </v:group>
            <v:group id="_x0000_s1522" style="position:absolute;left:8805;top:2034;width:30;height:30" coordorigin="8805,2034" coordsize="30,30">
              <v:shape id="_x0000_s1523" style="position:absolute;left:8805;top:2034;width:30;height:30" coordorigin="8805,2034" coordsize="30,30" path="m8805,2049r30,e" filled="f" strokeweight="1.6pt">
                <v:path arrowok="t"/>
              </v:shape>
            </v:group>
            <v:group id="_x0000_s1524" style="position:absolute;left:8805;top:2094;width:30;height:30" coordorigin="8805,2094" coordsize="30,30">
              <v:shape id="_x0000_s1525" style="position:absolute;left:8805;top:2094;width:30;height:30" coordorigin="8805,2094" coordsize="30,30" path="m8805,2109r30,e" filled="f" strokeweight="1.6pt">
                <v:path arrowok="t"/>
              </v:shape>
            </v:group>
            <v:group id="_x0000_s1526" style="position:absolute;left:8805;top:2154;width:30;height:30" coordorigin="8805,2154" coordsize="30,30">
              <v:shape id="_x0000_s1527" style="position:absolute;left:8805;top:2154;width:30;height:30" coordorigin="8805,2154" coordsize="30,30" path="m8805,2169r30,e" filled="f" strokeweight="1.6pt">
                <v:path arrowok="t"/>
              </v:shape>
            </v:group>
            <v:group id="_x0000_s1528" style="position:absolute;left:8805;top:2214;width:30;height:30" coordorigin="8805,2214" coordsize="30,30">
              <v:shape id="_x0000_s1529" style="position:absolute;left:8805;top:2214;width:30;height:30" coordorigin="8805,2214" coordsize="30,30" path="m8805,2229r30,e" filled="f" strokeweight="1.6pt">
                <v:path arrowok="t"/>
              </v:shape>
            </v:group>
            <v:group id="_x0000_s1530" style="position:absolute;left:8805;top:2274;width:30;height:30" coordorigin="8805,2274" coordsize="30,30">
              <v:shape id="_x0000_s1531" style="position:absolute;left:8805;top:2274;width:30;height:30" coordorigin="8805,2274" coordsize="30,30" path="m8805,2289r30,e" filled="f" strokeweight="1.6pt">
                <v:path arrowok="t"/>
              </v:shape>
            </v:group>
            <v:group id="_x0000_s1532" style="position:absolute;left:8805;top:2334;width:30;height:30" coordorigin="8805,2334" coordsize="30,30">
              <v:shape id="_x0000_s1533" style="position:absolute;left:8805;top:2334;width:30;height:30" coordorigin="8805,2334" coordsize="30,30" path="m8805,2349r30,e" filled="f" strokeweight="1.6pt">
                <v:path arrowok="t"/>
              </v:shape>
            </v:group>
            <v:group id="_x0000_s1534" style="position:absolute;left:8805;top:2394;width:30;height:30" coordorigin="8805,2394" coordsize="30,30">
              <v:shape id="_x0000_s1535" style="position:absolute;left:8805;top:2394;width:30;height:30" coordorigin="8805,2394" coordsize="30,30" path="m8805,2409r30,e" filled="f" strokeweight="1.6pt">
                <v:path arrowok="t"/>
              </v:shape>
            </v:group>
            <v:group id="_x0000_s1536" style="position:absolute;left:8805;top:2454;width:31;height:30" coordorigin="8805,2454" coordsize="31,30">
              <v:shape id="_x0000_s1537" style="position:absolute;left:8805;top:2454;width:31;height:30" coordorigin="8805,2454" coordsize="31,30" path="m8805,2469r30,e" filled="f" strokeweight="1.6pt">
                <v:path arrowok="t"/>
              </v:shape>
            </v:group>
            <v:group id="_x0000_s1538" style="position:absolute;left:8805;top:2514;width:30;height:30" coordorigin="8805,2514" coordsize="30,30">
              <v:shape id="_x0000_s1539" style="position:absolute;left:8805;top:2514;width:30;height:30" coordorigin="8805,2514" coordsize="30,30" path="m8805,2529r30,e" filled="f" strokeweight="1.6pt">
                <v:path arrowok="t"/>
              </v:shape>
            </v:group>
            <v:group id="_x0000_s1540" style="position:absolute;left:8805;top:2574;width:30;height:30" coordorigin="8805,2574" coordsize="30,30">
              <v:shape id="_x0000_s1541" style="position:absolute;left:8805;top:2574;width:30;height:30" coordorigin="8805,2574" coordsize="30,30" path="m8805,2589r30,e" filled="f" strokeweight="1.6pt">
                <v:path arrowok="t"/>
              </v:shape>
            </v:group>
            <v:group id="_x0000_s1542" style="position:absolute;left:8805;top:2634;width:30;height:30" coordorigin="8805,2634" coordsize="30,30">
              <v:shape id="_x0000_s1543" style="position:absolute;left:8805;top:2634;width:30;height:30" coordorigin="8805,2634" coordsize="30,30" path="m8805,2649r30,e" filled="f" strokeweight="1.6pt">
                <v:path arrowok="t"/>
              </v:shape>
            </v:group>
            <v:group id="_x0000_s1544" style="position:absolute;left:8805;top:2694;width:30;height:30" coordorigin="8805,2694" coordsize="30,30">
              <v:shape id="_x0000_s1545" style="position:absolute;left:8805;top:2694;width:30;height:30" coordorigin="8805,2694" coordsize="30,30" path="m8805,2709r30,e" filled="f" strokeweight="1.6pt">
                <v:path arrowok="t"/>
              </v:shape>
            </v:group>
            <v:group id="_x0000_s1546" style="position:absolute;left:8805;top:2754;width:30;height:30" coordorigin="8805,2754" coordsize="30,30">
              <v:shape id="_x0000_s1547" style="position:absolute;left:8805;top:2754;width:30;height:30" coordorigin="8805,2754" coordsize="30,30" path="m8805,2769r30,e" filled="f" strokeweight="1.6pt">
                <v:path arrowok="t"/>
              </v:shape>
            </v:group>
            <v:group id="_x0000_s1548" style="position:absolute;left:8805;top:2814;width:30;height:30" coordorigin="8805,2814" coordsize="30,30">
              <v:shape id="_x0000_s1549" style="position:absolute;left:8805;top:2814;width:30;height:30" coordorigin="8805,2814" coordsize="30,30" path="m8805,2829r30,e" filled="f" strokeweight="1.6pt">
                <v:path arrowok="t"/>
              </v:shape>
            </v:group>
            <v:group id="_x0000_s1550" style="position:absolute;left:8805;top:2874;width:30;height:30" coordorigin="8805,2874" coordsize="30,30">
              <v:shape id="_x0000_s1551" style="position:absolute;left:8805;top:2874;width:30;height:30" coordorigin="8805,2874" coordsize="30,30" path="m8805,2889r30,e" filled="f" strokeweight="1.6pt">
                <v:path arrowok="t"/>
              </v:shape>
            </v:group>
            <v:group id="_x0000_s1552" style="position:absolute;left:8805;top:2934;width:30;height:30" coordorigin="8805,2934" coordsize="30,30">
              <v:shape id="_x0000_s1553" style="position:absolute;left:8805;top:2934;width:30;height:30" coordorigin="8805,2934" coordsize="30,30" path="m8805,2949r30,e" filled="f" strokeweight="1.6pt">
                <v:path arrowok="t"/>
              </v:shape>
            </v:group>
            <v:group id="_x0000_s1554" style="position:absolute;left:8805;top:2994;width:30;height:30" coordorigin="8805,2994" coordsize="30,30">
              <v:shape id="_x0000_s1555" style="position:absolute;left:8805;top:2994;width:30;height:30" coordorigin="8805,2994" coordsize="30,30" path="m8805,3009r30,e" filled="f" strokeweight="1.6pt">
                <v:path arrowok="t"/>
              </v:shape>
            </v:group>
            <v:group id="_x0000_s1556" style="position:absolute;left:8805;top:3054;width:30;height:30" coordorigin="8805,3054" coordsize="30,30">
              <v:shape id="_x0000_s1557" style="position:absolute;left:8805;top:3054;width:30;height:30" coordorigin="8805,3054" coordsize="30,30" path="m8805,3069r30,e" filled="f" strokeweight="1.6pt">
                <v:path arrowok="t"/>
              </v:shape>
            </v:group>
            <v:group id="_x0000_s1558" style="position:absolute;left:8805;top:3114;width:30;height:30" coordorigin="8805,3114" coordsize="30,30">
              <v:shape id="_x0000_s1559" style="position:absolute;left:8805;top:3114;width:30;height:30" coordorigin="8805,3114" coordsize="30,30" path="m8805,3129r30,e" filled="f" strokeweight="1.6pt">
                <v:path arrowok="t"/>
              </v:shape>
            </v:group>
            <v:group id="_x0000_s1560" style="position:absolute;left:8805;top:3174;width:30;height:30" coordorigin="8805,3174" coordsize="30,30">
              <v:shape id="_x0000_s1561" style="position:absolute;left:8805;top:3174;width:30;height:30" coordorigin="8805,3174" coordsize="30,30" path="m8805,3189r30,e" filled="f" strokeweight="1.6pt">
                <v:path arrowok="t"/>
              </v:shape>
            </v:group>
            <v:group id="_x0000_s1562" style="position:absolute;left:8805;top:3234;width:30;height:30" coordorigin="8805,3234" coordsize="30,30">
              <v:shape id="_x0000_s1563" style="position:absolute;left:8805;top:3234;width:30;height:30" coordorigin="8805,3234" coordsize="30,30" path="m8805,3249r30,e" filled="f" strokeweight="1.6pt">
                <v:path arrowok="t"/>
              </v:shape>
            </v:group>
            <v:group id="_x0000_s1564" style="position:absolute;left:8805;top:3294;width:31;height:30" coordorigin="8805,3294" coordsize="31,30">
              <v:shape id="_x0000_s1565" style="position:absolute;left:8805;top:3294;width:31;height:30" coordorigin="8805,3294" coordsize="31,30" path="m8805,3309r30,e" filled="f" strokeweight="1.6pt">
                <v:path arrowok="t"/>
              </v:shape>
            </v:group>
            <v:group id="_x0000_s1566" style="position:absolute;left:8805;top:3354;width:30;height:30" coordorigin="8805,3354" coordsize="30,30">
              <v:shape id="_x0000_s1567" style="position:absolute;left:8805;top:3354;width:30;height:30" coordorigin="8805,3354" coordsize="30,30" path="m8805,3369r30,e" filled="f" strokeweight="1.6pt">
                <v:path arrowok="t"/>
              </v:shape>
            </v:group>
            <v:group id="_x0000_s1568" style="position:absolute;left:8805;top:3414;width:30;height:30" coordorigin="8805,3414" coordsize="30,30">
              <v:shape id="_x0000_s1569" style="position:absolute;left:8805;top:3414;width:30;height:30" coordorigin="8805,3414" coordsize="30,30" path="m8805,3429r30,e" filled="f" strokeweight="1.6pt">
                <v:path arrowok="t"/>
              </v:shape>
            </v:group>
            <v:group id="_x0000_s1570" style="position:absolute;left:8805;top:3474;width:30;height:30" coordorigin="8805,3474" coordsize="30,30">
              <v:shape id="_x0000_s1571" style="position:absolute;left:8805;top:3474;width:30;height:30" coordorigin="8805,3474" coordsize="30,30" path="m8805,3489r30,e" filled="f" strokeweight="1.6pt">
                <v:path arrowok="t"/>
              </v:shape>
            </v:group>
            <v:group id="_x0000_s1572" style="position:absolute;left:8805;top:3534;width:30;height:30" coordorigin="8805,3534" coordsize="30,30">
              <v:shape id="_x0000_s1573" style="position:absolute;left:8805;top:3534;width:30;height:30" coordorigin="8805,3534" coordsize="30,30" path="m8805,3549r30,e" filled="f" strokeweight="1.6pt">
                <v:path arrowok="t"/>
              </v:shape>
            </v:group>
            <v:group id="_x0000_s1574" style="position:absolute;left:8805;top:3594;width:30;height:30" coordorigin="8805,3594" coordsize="30,30">
              <v:shape id="_x0000_s1575" style="position:absolute;left:8805;top:3594;width:30;height:30" coordorigin="8805,3594" coordsize="30,30" path="m8805,3609r30,e" filled="f" strokeweight="1.6pt">
                <v:path arrowok="t"/>
              </v:shape>
            </v:group>
            <v:group id="_x0000_s1576" style="position:absolute;left:8805;top:3654;width:30;height:30" coordorigin="8805,3654" coordsize="30,30">
              <v:shape id="_x0000_s1577" style="position:absolute;left:8805;top:3654;width:30;height:30" coordorigin="8805,3654" coordsize="30,30" path="m8805,3669r30,e" filled="f" strokeweight="1.6pt">
                <v:path arrowok="t"/>
              </v:shape>
            </v:group>
            <v:group id="_x0000_s1578" style="position:absolute;left:8805;top:3714;width:30;height:30" coordorigin="8805,3714" coordsize="30,30">
              <v:shape id="_x0000_s1579" style="position:absolute;left:8805;top:3714;width:30;height:30" coordorigin="8805,3714" coordsize="30,30" path="m8805,3729r30,e" filled="f" strokeweight="1.6pt">
                <v:path arrowok="t"/>
              </v:shape>
            </v:group>
            <v:group id="_x0000_s1580" style="position:absolute;left:8805;top:3774;width:30;height:30" coordorigin="8805,3774" coordsize="30,30">
              <v:shape id="_x0000_s1581" style="position:absolute;left:8805;top:3774;width:30;height:30" coordorigin="8805,3774" coordsize="30,30" path="m8805,3789r30,e" filled="f" strokeweight="1.6pt">
                <v:path arrowok="t"/>
              </v:shape>
            </v:group>
            <v:group id="_x0000_s1582" style="position:absolute;left:8805;top:3834;width:31;height:30" coordorigin="8805,3834" coordsize="31,30">
              <v:shape id="_x0000_s1583" style="position:absolute;left:8805;top:3834;width:31;height:30" coordorigin="8805,3834" coordsize="31,30" path="m8805,3849r30,e" filled="f" strokeweight="1.6pt">
                <v:path arrowok="t"/>
              </v:shape>
            </v:group>
            <v:group id="_x0000_s1584" style="position:absolute;left:8805;top:3894;width:30;height:30" coordorigin="8805,3894" coordsize="30,30">
              <v:shape id="_x0000_s1585" style="position:absolute;left:8805;top:3894;width:30;height:30" coordorigin="8805,3894" coordsize="30,30" path="m8805,3909r30,e" filled="f" strokeweight="1.6pt">
                <v:path arrowok="t"/>
              </v:shape>
            </v:group>
            <v:group id="_x0000_s1586" style="position:absolute;left:8805;top:3954;width:30;height:30" coordorigin="8805,3954" coordsize="30,30">
              <v:shape id="_x0000_s1587" style="position:absolute;left:8805;top:3954;width:30;height:30" coordorigin="8805,3954" coordsize="30,30" path="m8805,3969r30,e" filled="f" strokeweight="1.6pt">
                <v:path arrowok="t"/>
              </v:shape>
            </v:group>
            <v:group id="_x0000_s1588" style="position:absolute;left:8805;top:4014;width:30;height:30" coordorigin="8805,4014" coordsize="30,30">
              <v:shape id="_x0000_s1589" style="position:absolute;left:8805;top:4014;width:30;height:30" coordorigin="8805,4014" coordsize="30,30" path="m8805,4029r30,e" filled="f" strokeweight="1.6pt">
                <v:path arrowok="t"/>
              </v:shape>
            </v:group>
            <v:group id="_x0000_s1590" style="position:absolute;left:8805;top:4074;width:30;height:30" coordorigin="8805,4074" coordsize="30,30">
              <v:shape id="_x0000_s1591" style="position:absolute;left:8805;top:4074;width:30;height:30" coordorigin="8805,4074" coordsize="30,30" path="m8805,4089r30,e" filled="f" strokeweight="1.6pt">
                <v:path arrowok="t"/>
              </v:shape>
            </v:group>
            <v:group id="_x0000_s1592" style="position:absolute;left:8805;top:4134;width:30;height:30" coordorigin="8805,4134" coordsize="30,30">
              <v:shape id="_x0000_s1593" style="position:absolute;left:8805;top:4134;width:30;height:30" coordorigin="8805,4134" coordsize="30,30" path="m8805,4149r30,e" filled="f" strokeweight="1.6pt">
                <v:path arrowok="t"/>
              </v:shape>
            </v:group>
            <v:group id="_x0000_s1594" style="position:absolute;left:8805;top:4194;width:30;height:30" coordorigin="8805,4194" coordsize="30,30">
              <v:shape id="_x0000_s1595" style="position:absolute;left:8805;top:4194;width:30;height:30" coordorigin="8805,4194" coordsize="30,30" path="m8805,4209r30,e" filled="f" strokeweight="1.6pt">
                <v:path arrowok="t"/>
              </v:shape>
            </v:group>
            <v:group id="_x0000_s1596" style="position:absolute;left:8805;top:4254;width:30;height:30" coordorigin="8805,4254" coordsize="30,30">
              <v:shape id="_x0000_s1597" style="position:absolute;left:8805;top:4254;width:30;height:30" coordorigin="8805,4254" coordsize="30,30" path="m8805,4269r30,e" filled="f" strokeweight="1.6pt">
                <v:path arrowok="t"/>
              </v:shape>
            </v:group>
            <v:group id="_x0000_s1598" style="position:absolute;left:8805;top:4314;width:30;height:30" coordorigin="8805,4314" coordsize="30,30">
              <v:shape id="_x0000_s1599" style="position:absolute;left:8805;top:4314;width:30;height:30" coordorigin="8805,4314" coordsize="30,30" path="m8805,4329r30,e" filled="f" strokeweight="1.6pt">
                <v:path arrowok="t"/>
              </v:shape>
            </v:group>
            <v:group id="_x0000_s1600" style="position:absolute;left:8805;top:4374;width:30;height:30" coordorigin="8805,4374" coordsize="30,30">
              <v:shape id="_x0000_s1601" style="position:absolute;left:8805;top:4374;width:30;height:30" coordorigin="8805,4374" coordsize="30,30" path="m8805,4389r30,e" filled="f" strokeweight="1.6pt">
                <v:path arrowok="t"/>
              </v:shape>
            </v:group>
            <v:group id="_x0000_s1602" style="position:absolute;left:8805;top:4434;width:30;height:30" coordorigin="8805,4434" coordsize="30,30">
              <v:shape id="_x0000_s1603" style="position:absolute;left:8805;top:4434;width:30;height:30" coordorigin="8805,4434" coordsize="30,30" path="m8805,4449r30,e" filled="f" strokeweight="1.6pt">
                <v:path arrowok="t"/>
              </v:shape>
            </v:group>
            <v:group id="_x0000_s1604" style="position:absolute;left:8805;top:4494;width:30;height:30" coordorigin="8805,4494" coordsize="30,30">
              <v:shape id="_x0000_s1605" style="position:absolute;left:8805;top:4494;width:30;height:30" coordorigin="8805,4494" coordsize="30,30" path="m8805,4509r30,e" filled="f" strokeweight="1.6pt">
                <v:path arrowok="t"/>
              </v:shape>
            </v:group>
            <v:group id="_x0000_s1606" style="position:absolute;left:8805;top:4554;width:30;height:30" coordorigin="8805,4554" coordsize="30,30">
              <v:shape id="_x0000_s1607" style="position:absolute;left:8805;top:4554;width:30;height:30" coordorigin="8805,4554" coordsize="30,30" path="m8805,4569r30,e" filled="f" strokeweight="1.6pt">
                <v:path arrowok="t"/>
              </v:shape>
            </v:group>
            <v:group id="_x0000_s1608" style="position:absolute;left:8805;top:4614;width:30;height:30" coordorigin="8805,4614" coordsize="30,30">
              <v:shape id="_x0000_s1609" style="position:absolute;left:8805;top:4614;width:30;height:30" coordorigin="8805,4614" coordsize="30,30" path="m8805,4629r30,e" filled="f" strokeweight="1.6pt">
                <v:path arrowok="t"/>
              </v:shape>
            </v:group>
            <v:group id="_x0000_s1610" style="position:absolute;left:8805;top:4674;width:30;height:30" coordorigin="8805,4674" coordsize="30,30">
              <v:shape id="_x0000_s1611" style="position:absolute;left:8805;top:4674;width:30;height:30" coordorigin="8805,4674" coordsize="30,30" path="m8805,4689r30,e" filled="f" strokeweight="1.6pt">
                <v:path arrowok="t"/>
              </v:shape>
            </v:group>
            <v:group id="_x0000_s1612" style="position:absolute;left:8805;top:4734;width:30;height:30" coordorigin="8805,4734" coordsize="30,30">
              <v:shape id="_x0000_s1613" style="position:absolute;left:8805;top:4734;width:30;height:30" coordorigin="8805,4734" coordsize="30,30" path="m8805,4749r30,e" filled="f" strokeweight="1.6pt">
                <v:path arrowok="t"/>
              </v:shape>
            </v:group>
            <v:group id="_x0000_s1614" style="position:absolute;left:8805;top:4794;width:30;height:30" coordorigin="8805,4794" coordsize="30,30">
              <v:shape id="_x0000_s1615" style="position:absolute;left:8805;top:4794;width:30;height:30" coordorigin="8805,4794" coordsize="30,30" path="m8805,4809r30,e" filled="f" strokeweight="1.6pt">
                <v:path arrowok="t"/>
              </v:shape>
            </v:group>
            <v:group id="_x0000_s1616" style="position:absolute;left:8805;top:4854;width:30;height:30" coordorigin="8805,4854" coordsize="30,30">
              <v:shape id="_x0000_s1617" style="position:absolute;left:8805;top:4854;width:30;height:30" coordorigin="8805,4854" coordsize="30,30" path="m8805,4869r30,e" filled="f" strokeweight="1.6pt">
                <v:path arrowok="t"/>
              </v:shape>
            </v:group>
            <v:group id="_x0000_s1618" style="position:absolute;left:8805;top:4914;width:30;height:30" coordorigin="8805,4914" coordsize="30,30">
              <v:shape id="_x0000_s1619" style="position:absolute;left:8805;top:4914;width:30;height:30" coordorigin="8805,4914" coordsize="30,30" path="m8805,4929r30,e" filled="f" strokeweight="1.6pt">
                <v:path arrowok="t"/>
              </v:shape>
            </v:group>
            <v:group id="_x0000_s1620" style="position:absolute;left:8805;top:4974;width:30;height:30" coordorigin="8805,4974" coordsize="30,30">
              <v:shape id="_x0000_s1621" style="position:absolute;left:8805;top:4974;width:30;height:30" coordorigin="8805,4974" coordsize="30,30" path="m8805,4989r30,e" filled="f" strokeweight="1.6pt">
                <v:path arrowok="t"/>
              </v:shape>
            </v:group>
            <v:group id="_x0000_s1622" style="position:absolute;left:8805;top:5034;width:30;height:30" coordorigin="8805,5034" coordsize="30,30">
              <v:shape id="_x0000_s1623" style="position:absolute;left:8805;top:5034;width:30;height:30" coordorigin="8805,5034" coordsize="30,30" path="m8805,5049r30,e" filled="f" strokeweight="1.6pt">
                <v:path arrowok="t"/>
              </v:shape>
            </v:group>
            <v:group id="_x0000_s1624" style="position:absolute;left:8805;top:5094;width:30;height:30" coordorigin="8805,5094" coordsize="30,30">
              <v:shape id="_x0000_s1625" style="position:absolute;left:8805;top:5094;width:30;height:30" coordorigin="8805,5094" coordsize="30,30" path="m8805,5109r30,e" filled="f" strokeweight="1.6pt">
                <v:path arrowok="t"/>
              </v:shape>
            </v:group>
            <v:group id="_x0000_s1626" style="position:absolute;left:8805;top:5154;width:30;height:30" coordorigin="8805,5154" coordsize="30,30">
              <v:shape id="_x0000_s1627" style="position:absolute;left:8805;top:5154;width:30;height:30" coordorigin="8805,5154" coordsize="30,30" path="m8805,5169r30,e" filled="f" strokeweight="1.6pt">
                <v:path arrowok="t"/>
              </v:shape>
            </v:group>
            <v:group id="_x0000_s1628" style="position:absolute;left:8805;top:5214;width:31;height:30" coordorigin="8805,5214" coordsize="31,30">
              <v:shape id="_x0000_s1629" style="position:absolute;left:8805;top:5214;width:31;height:30" coordorigin="8805,5214" coordsize="31,30" path="m8805,5229r30,e" filled="f" strokeweight="1.6pt">
                <v:path arrowok="t"/>
              </v:shape>
            </v:group>
            <v:group id="_x0000_s1630" style="position:absolute;left:8805;top:5274;width:30;height:30" coordorigin="8805,5274" coordsize="30,30">
              <v:shape id="_x0000_s1631" style="position:absolute;left:8805;top:5274;width:30;height:30" coordorigin="8805,5274" coordsize="30,30" path="m8805,5289r30,e" filled="f" strokeweight="1.6pt">
                <v:path arrowok="t"/>
              </v:shape>
            </v:group>
            <v:group id="_x0000_s1632" style="position:absolute;left:8805;top:5334;width:30;height:30" coordorigin="8805,5334" coordsize="30,30">
              <v:shape id="_x0000_s1633" style="position:absolute;left:8805;top:5334;width:30;height:30" coordorigin="8805,5334" coordsize="30,30" path="m8805,5349r30,e" filled="f" strokeweight="1.6pt">
                <v:path arrowok="t"/>
              </v:shape>
            </v:group>
            <v:group id="_x0000_s1634" style="position:absolute;left:8805;top:5394;width:30;height:30" coordorigin="8805,5394" coordsize="30,30">
              <v:shape id="_x0000_s1635" style="position:absolute;left:8805;top:5394;width:30;height:30" coordorigin="8805,5394" coordsize="30,30" path="m8805,5409r30,e" filled="f" strokeweight="1.6pt">
                <v:path arrowok="t"/>
              </v:shape>
            </v:group>
            <v:group id="_x0000_s1636" style="position:absolute;left:8805;top:5454;width:30;height:30" coordorigin="8805,5454" coordsize="30,30">
              <v:shape id="_x0000_s1637" style="position:absolute;left:8805;top:5454;width:30;height:30" coordorigin="8805,5454" coordsize="30,30" path="m8805,5469r30,e" filled="f" strokeweight="1.6pt">
                <v:path arrowok="t"/>
              </v:shape>
            </v:group>
            <v:group id="_x0000_s1638" style="position:absolute;left:8805;top:5514;width:30;height:30" coordorigin="8805,5514" coordsize="30,30">
              <v:shape id="_x0000_s1639" style="position:absolute;left:8805;top:5514;width:30;height:30" coordorigin="8805,5514" coordsize="30,30" path="m8805,5529r30,e" filled="f" strokeweight="1.6pt">
                <v:path arrowok="t"/>
              </v:shape>
            </v:group>
            <v:group id="_x0000_s1640" style="position:absolute;left:8805;top:5574;width:30;height:30" coordorigin="8805,5574" coordsize="30,30">
              <v:shape id="_x0000_s1641" style="position:absolute;left:8805;top:5574;width:30;height:30" coordorigin="8805,5574" coordsize="30,30" path="m8805,5589r30,e" filled="f" strokeweight="1.6pt">
                <v:path arrowok="t"/>
              </v:shape>
            </v:group>
            <v:group id="_x0000_s1642" style="position:absolute;left:8805;top:5634;width:30;height:30" coordorigin="8805,5634" coordsize="30,30">
              <v:shape id="_x0000_s1643" style="position:absolute;left:8805;top:5634;width:30;height:30" coordorigin="8805,5634" coordsize="30,30" path="m8805,5649r30,e" filled="f" strokeweight="1.6pt">
                <v:path arrowok="t"/>
              </v:shape>
            </v:group>
            <v:group id="_x0000_s1644" style="position:absolute;left:8805;top:5694;width:30;height:30" coordorigin="8805,5694" coordsize="30,30">
              <v:shape id="_x0000_s1645" style="position:absolute;left:8805;top:5694;width:30;height:30" coordorigin="8805,5694" coordsize="30,30" path="m8805,5709r30,e" filled="f" strokeweight="1.6pt">
                <v:path arrowok="t"/>
              </v:shape>
            </v:group>
            <v:group id="_x0000_s1646" style="position:absolute;left:8805;top:5754;width:30;height:30" coordorigin="8805,5754" coordsize="30,30">
              <v:shape id="_x0000_s1647" style="position:absolute;left:8805;top:5754;width:30;height:30" coordorigin="8805,5754" coordsize="30,30" path="m8805,5769r30,e" filled="f" strokeweight="1.6pt">
                <v:path arrowok="t"/>
              </v:shape>
            </v:group>
            <v:group id="_x0000_s1648" style="position:absolute;left:8805;top:5814;width:30;height:30" coordorigin="8805,5814" coordsize="30,30">
              <v:shape id="_x0000_s1649" style="position:absolute;left:8805;top:5814;width:30;height:30" coordorigin="8805,5814" coordsize="30,30" path="m8805,5829r30,e" filled="f" strokeweight="1.6pt">
                <v:path arrowok="t"/>
              </v:shape>
            </v:group>
            <v:group id="_x0000_s1650" style="position:absolute;left:8805;top:5874;width:30;height:30" coordorigin="8805,5874" coordsize="30,30">
              <v:shape id="_x0000_s1651" style="position:absolute;left:8805;top:5874;width:30;height:30" coordorigin="8805,5874" coordsize="30,30" path="m8805,5889r30,e" filled="f" strokeweight="1.6pt">
                <v:path arrowok="t"/>
              </v:shape>
            </v:group>
            <v:group id="_x0000_s1652" style="position:absolute;left:8805;top:5934;width:30;height:30" coordorigin="8805,5934" coordsize="30,30">
              <v:shape id="_x0000_s1653" style="position:absolute;left:8805;top:5934;width:30;height:30" coordorigin="8805,5934" coordsize="30,30" path="m8805,5949r30,e" filled="f" strokeweight="1.6pt">
                <v:path arrowok="t"/>
              </v:shape>
            </v:group>
            <v:group id="_x0000_s1654" style="position:absolute;left:8805;top:5994;width:30;height:30" coordorigin="8805,5994" coordsize="30,30">
              <v:shape id="_x0000_s1655" style="position:absolute;left:8805;top:5994;width:30;height:30" coordorigin="8805,5994" coordsize="30,30" path="m8805,6009r30,e" filled="f" strokeweight="1.6pt">
                <v:path arrowok="t"/>
              </v:shape>
            </v:group>
            <v:group id="_x0000_s1656" style="position:absolute;left:8805;top:6054;width:30;height:30" coordorigin="8805,6054" coordsize="30,30">
              <v:shape id="_x0000_s1657" style="position:absolute;left:8805;top:6054;width:30;height:30" coordorigin="8805,6054" coordsize="30,30" path="m8805,6069r30,e" filled="f" strokeweight="1.6pt">
                <v:path arrowok="t"/>
              </v:shape>
            </v:group>
            <v:group id="_x0000_s1658" style="position:absolute;left:8805;top:6114;width:30;height:30" coordorigin="8805,6114" coordsize="30,30">
              <v:shape id="_x0000_s1659" style="position:absolute;left:8805;top:6114;width:30;height:30" coordorigin="8805,6114" coordsize="30,30" path="m8805,6129r30,e" filled="f" strokeweight="1.6pt">
                <v:path arrowok="t"/>
              </v:shape>
            </v:group>
            <v:group id="_x0000_s1660" style="position:absolute;left:8805;top:6174;width:30;height:30" coordorigin="8805,6174" coordsize="30,30">
              <v:shape id="_x0000_s1661" style="position:absolute;left:8805;top:6174;width:30;height:30" coordorigin="8805,6174" coordsize="30,30" path="m8805,6189r30,e" filled="f" strokeweight="1.6pt">
                <v:path arrowok="t"/>
              </v:shape>
            </v:group>
            <v:group id="_x0000_s1662" style="position:absolute;left:8805;top:6234;width:30;height:30" coordorigin="8805,6234" coordsize="30,30">
              <v:shape id="_x0000_s1663" style="position:absolute;left:8805;top:6234;width:30;height:30" coordorigin="8805,6234" coordsize="30,30" path="m8805,6249r30,e" filled="f" strokeweight="1.6pt">
                <v:path arrowok="t"/>
              </v:shape>
            </v:group>
            <v:group id="_x0000_s1664" style="position:absolute;left:8805;top:6294;width:30;height:30" coordorigin="8805,6294" coordsize="30,30">
              <v:shape id="_x0000_s1665" style="position:absolute;left:8805;top:6294;width:30;height:30" coordorigin="8805,6294" coordsize="30,30" path="m8805,6309r30,e" filled="f" strokeweight="1.6pt">
                <v:path arrowok="t"/>
              </v:shape>
            </v:group>
            <v:group id="_x0000_s1666" style="position:absolute;left:8805;top:6354;width:30;height:30" coordorigin="8805,6354" coordsize="30,30">
              <v:shape id="_x0000_s1667" style="position:absolute;left:8805;top:6354;width:30;height:30" coordorigin="8805,6354" coordsize="30,30" path="m8805,6369r30,e" filled="f" strokeweight="1.6pt">
                <v:path arrowok="t"/>
              </v:shape>
            </v:group>
            <v:group id="_x0000_s1668" style="position:absolute;left:8805;top:6414;width:30;height:30" coordorigin="8805,6414" coordsize="30,30">
              <v:shape id="_x0000_s1669" style="position:absolute;left:8805;top:6414;width:30;height:30" coordorigin="8805,6414" coordsize="30,30" path="m8805,6429r30,e" filled="f" strokeweight="1.6pt">
                <v:path arrowok="t"/>
              </v:shape>
            </v:group>
            <v:group id="_x0000_s1670" style="position:absolute;left:8805;top:6474;width:30;height:30" coordorigin="8805,6474" coordsize="30,30">
              <v:shape id="_x0000_s1671" style="position:absolute;left:8805;top:6474;width:30;height:30" coordorigin="8805,6474" coordsize="30,30" path="m8805,6489r30,e" filled="f" strokeweight="1.6pt">
                <v:path arrowok="t"/>
              </v:shape>
            </v:group>
            <v:group id="_x0000_s1672" style="position:absolute;left:8805;top:6534;width:30;height:30" coordorigin="8805,6534" coordsize="30,30">
              <v:shape id="_x0000_s1673" style="position:absolute;left:8805;top:6534;width:30;height:30" coordorigin="8805,6534" coordsize="30,30" path="m8805,6549r30,e" filled="f" strokeweight="1.6pt">
                <v:path arrowok="t"/>
              </v:shape>
            </v:group>
            <v:group id="_x0000_s1674" style="position:absolute;left:8805;top:6594;width:30;height:30" coordorigin="8805,6594" coordsize="30,30">
              <v:shape id="_x0000_s1675" style="position:absolute;left:8805;top:6594;width:30;height:30" coordorigin="8805,6594" coordsize="30,30" path="m8805,6609r30,e" filled="f" strokeweight="1.6pt">
                <v:path arrowok="t"/>
              </v:shape>
            </v:group>
            <v:group id="_x0000_s1676" style="position:absolute;left:8805;top:6654;width:30;height:30" coordorigin="8805,6654" coordsize="30,30">
              <v:shape id="_x0000_s1677" style="position:absolute;left:8805;top:6654;width:30;height:30" coordorigin="8805,6654" coordsize="30,30" path="m8805,6669r30,e" filled="f" strokeweight="1.6pt">
                <v:path arrowok="t"/>
              </v:shape>
            </v:group>
            <v:group id="_x0000_s1678" style="position:absolute;left:8805;top:6714;width:30;height:30" coordorigin="8805,6714" coordsize="30,30">
              <v:shape id="_x0000_s1679" style="position:absolute;left:8805;top:6714;width:30;height:30" coordorigin="8805,6714" coordsize="30,30" path="m8805,6729r30,e" filled="f" strokeweight="1.6pt">
                <v:path arrowok="t"/>
              </v:shape>
            </v:group>
            <v:group id="_x0000_s1680" style="position:absolute;left:8805;top:6774;width:30;height:30" coordorigin="8805,6774" coordsize="30,30">
              <v:shape id="_x0000_s1681" style="position:absolute;left:8805;top:6774;width:30;height:30" coordorigin="8805,6774" coordsize="30,30" path="m8805,6789r30,e" filled="f" strokeweight="1.6pt">
                <v:path arrowok="t"/>
              </v:shape>
            </v:group>
            <v:group id="_x0000_s1682" style="position:absolute;left:8805;top:6834;width:30;height:30" coordorigin="8805,6834" coordsize="30,30">
              <v:shape id="_x0000_s1683" style="position:absolute;left:8805;top:6834;width:30;height:30" coordorigin="8805,6834" coordsize="30,30" path="m8805,6849r30,e" filled="f" strokeweight="1.6pt">
                <v:path arrowok="t"/>
              </v:shape>
            </v:group>
            <v:group id="_x0000_s1684" style="position:absolute;left:8805;top:6894;width:30;height:30" coordorigin="8805,6894" coordsize="30,30">
              <v:shape id="_x0000_s1685" style="position:absolute;left:8805;top:6894;width:30;height:30" coordorigin="8805,6894" coordsize="30,30" path="m8805,6909r30,e" filled="f" strokeweight="1.6pt">
                <v:path arrowok="t"/>
              </v:shape>
            </v:group>
            <v:group id="_x0000_s1686" style="position:absolute;left:8805;top:6954;width:30;height:30" coordorigin="8805,6954" coordsize="30,30">
              <v:shape id="_x0000_s1687" style="position:absolute;left:8805;top:6954;width:30;height:30" coordorigin="8805,6954" coordsize="30,30" path="m8805,6969r30,e" filled="f" strokeweight="1.6pt">
                <v:path arrowok="t"/>
              </v:shape>
            </v:group>
            <v:group id="_x0000_s1688" style="position:absolute;left:8805;top:7014;width:30;height:30" coordorigin="8805,7014" coordsize="30,30">
              <v:shape id="_x0000_s1689" style="position:absolute;left:8805;top:7014;width:30;height:30" coordorigin="8805,7014" coordsize="30,30" path="m8805,7029r30,e" filled="f" strokeweight="1.6pt">
                <v:path arrowok="t"/>
              </v:shape>
            </v:group>
            <v:group id="_x0000_s1690" style="position:absolute;left:8805;top:7074;width:30;height:30" coordorigin="8805,7074" coordsize="30,30">
              <v:shape id="_x0000_s1691" style="position:absolute;left:8805;top:7074;width:30;height:30" coordorigin="8805,7074" coordsize="30,30" path="m8805,7089r30,e" filled="f" strokeweight="1.6pt">
                <v:path arrowok="t"/>
              </v:shape>
            </v:group>
            <v:group id="_x0000_s1692" style="position:absolute;left:8805;top:7134;width:30;height:30" coordorigin="8805,7134" coordsize="30,30">
              <v:shape id="_x0000_s1693" style="position:absolute;left:8805;top:7134;width:30;height:30" coordorigin="8805,7134" coordsize="30,30" path="m8805,7149r30,e" filled="f" strokeweight="1.6pt">
                <v:path arrowok="t"/>
              </v:shape>
            </v:group>
            <v:group id="_x0000_s1694" style="position:absolute;left:8805;top:7194;width:30;height:30" coordorigin="8805,7194" coordsize="30,30">
              <v:shape id="_x0000_s1695" style="position:absolute;left:8805;top:7194;width:30;height:30" coordorigin="8805,7194" coordsize="30,30" path="m8805,7209r30,e" filled="f" strokeweight="1.6pt">
                <v:path arrowok="t"/>
              </v:shape>
            </v:group>
            <v:group id="_x0000_s1696" style="position:absolute;left:8805;top:7254;width:30;height:30" coordorigin="8805,7254" coordsize="30,30">
              <v:shape id="_x0000_s1697" style="position:absolute;left:8805;top:7254;width:30;height:30" coordorigin="8805,7254" coordsize="30,30" path="m8805,7269r30,e" filled="f" strokeweight="1.6pt">
                <v:path arrowok="t"/>
              </v:shape>
            </v:group>
            <v:group id="_x0000_s1698" style="position:absolute;left:8805;top:7314;width:30;height:30" coordorigin="8805,7314" coordsize="30,30">
              <v:shape id="_x0000_s1699" style="position:absolute;left:8805;top:7314;width:30;height:30" coordorigin="8805,7314" coordsize="30,30" path="m8805,7329r30,e" filled="f" strokeweight="1.6pt">
                <v:path arrowok="t"/>
              </v:shape>
            </v:group>
            <v:group id="_x0000_s1700" style="position:absolute;left:8805;top:7374;width:30;height:30" coordorigin="8805,7374" coordsize="30,30">
              <v:shape id="_x0000_s1701" style="position:absolute;left:8805;top:7374;width:30;height:30" coordorigin="8805,7374" coordsize="30,30" path="m8805,7389r30,e" filled="f" strokeweight="1.6pt">
                <v:path arrowok="t"/>
              </v:shape>
            </v:group>
            <v:group id="_x0000_s1702" style="position:absolute;left:8805;top:7434;width:30;height:30" coordorigin="8805,7434" coordsize="30,30">
              <v:shape id="_x0000_s1703" style="position:absolute;left:8805;top:7434;width:30;height:30" coordorigin="8805,7434" coordsize="30,30" path="m8805,7449r30,e" filled="f" strokeweight="1.6pt">
                <v:path arrowok="t"/>
              </v:shape>
            </v:group>
            <v:group id="_x0000_s1704" style="position:absolute;left:8805;top:7494;width:30;height:30" coordorigin="8805,7494" coordsize="30,30">
              <v:shape id="_x0000_s1705" style="position:absolute;left:8805;top:7494;width:30;height:30" coordorigin="8805,7494" coordsize="30,30" path="m8805,7509r30,e" filled="f" strokeweight="1.6pt">
                <v:path arrowok="t"/>
              </v:shape>
            </v:group>
            <v:group id="_x0000_s1706" style="position:absolute;left:8805;top:7554;width:30;height:30" coordorigin="8805,7554" coordsize="30,30">
              <v:shape id="_x0000_s1707" style="position:absolute;left:8805;top:7554;width:30;height:30" coordorigin="8805,7554" coordsize="30,30" path="m8805,7569r30,e" filled="f" strokeweight="1.6pt">
                <v:path arrowok="t"/>
              </v:shape>
            </v:group>
            <v:group id="_x0000_s1708" style="position:absolute;left:8805;top:7614;width:30;height:30" coordorigin="8805,7614" coordsize="30,30">
              <v:shape id="_x0000_s1709" style="position:absolute;left:8805;top:7614;width:30;height:30" coordorigin="8805,7614" coordsize="30,30" path="m8805,7629r30,e" filled="f" strokeweight="1.6pt">
                <v:path arrowok="t"/>
              </v:shape>
            </v:group>
            <v:group id="_x0000_s1710" style="position:absolute;left:8805;top:7674;width:30;height:30" coordorigin="8805,7674" coordsize="30,30">
              <v:shape id="_x0000_s1711" style="position:absolute;left:8805;top:7674;width:30;height:30" coordorigin="8805,7674" coordsize="30,30" path="m8805,7689r30,e" filled="f" strokeweight="1.6pt">
                <v:path arrowok="t"/>
              </v:shape>
            </v:group>
            <v:group id="_x0000_s1712" style="position:absolute;left:8805;top:7734;width:31;height:30" coordorigin="8805,7734" coordsize="31,30">
              <v:shape id="_x0000_s1713" style="position:absolute;left:8805;top:7734;width:31;height:30" coordorigin="8805,7734" coordsize="31,30" path="m8805,7749r30,e" filled="f" strokeweight="1.6pt">
                <v:path arrowok="t"/>
              </v:shape>
            </v:group>
            <v:group id="_x0000_s1714" style="position:absolute;left:8805;top:7794;width:30;height:30" coordorigin="8805,7794" coordsize="30,30">
              <v:shape id="_x0000_s1715" style="position:absolute;left:8805;top:7794;width:30;height:30" coordorigin="8805,7794" coordsize="30,30" path="m8805,7809r30,e" filled="f" strokeweight="1.6pt">
                <v:path arrowok="t"/>
              </v:shape>
            </v:group>
            <v:group id="_x0000_s1716" style="position:absolute;left:8805;top:7854;width:30;height:30" coordorigin="8805,7854" coordsize="30,30">
              <v:shape id="_x0000_s1717" style="position:absolute;left:8805;top:7854;width:30;height:30" coordorigin="8805,7854" coordsize="30,30" path="m8805,7869r30,e" filled="f" strokeweight="1.6pt">
                <v:path arrowok="t"/>
              </v:shape>
            </v:group>
            <v:group id="_x0000_s1718" style="position:absolute;left:8805;top:7914;width:30;height:30" coordorigin="8805,7914" coordsize="30,30">
              <v:shape id="_x0000_s1719" style="position:absolute;left:8805;top:7914;width:30;height:30" coordorigin="8805,7914" coordsize="30,30" path="m8805,7929r30,e" filled="f" strokeweight="1.6pt">
                <v:path arrowok="t"/>
              </v:shape>
            </v:group>
            <v:group id="_x0000_s1720" style="position:absolute;left:8805;top:7974;width:30;height:30" coordorigin="8805,7974" coordsize="30,30">
              <v:shape id="_x0000_s1721" style="position:absolute;left:8805;top:7974;width:30;height:30" coordorigin="8805,7974" coordsize="30,30" path="m8805,7989r30,e" filled="f" strokeweight="1.6pt">
                <v:path arrowok="t"/>
              </v:shape>
            </v:group>
            <v:group id="_x0000_s1722" style="position:absolute;left:8805;top:8034;width:30;height:30" coordorigin="8805,8034" coordsize="30,30">
              <v:shape id="_x0000_s1723" style="position:absolute;left:8805;top:8034;width:30;height:30" coordorigin="8805,8034" coordsize="30,30" path="m8805,8049r30,e" filled="f" strokeweight="1.6pt">
                <v:path arrowok="t"/>
              </v:shape>
            </v:group>
            <v:group id="_x0000_s1724" style="position:absolute;left:8805;top:8094;width:30;height:30" coordorigin="8805,8094" coordsize="30,30">
              <v:shape id="_x0000_s1725" style="position:absolute;left:8805;top:8094;width:30;height:30" coordorigin="8805,8094" coordsize="30,30" path="m8805,8109r30,e" filled="f" strokeweight="1.6pt">
                <v:path arrowok="t"/>
              </v:shape>
            </v:group>
            <v:group id="_x0000_s1726" style="position:absolute;left:8805;top:8154;width:30;height:30" coordorigin="8805,8154" coordsize="30,30">
              <v:shape id="_x0000_s1727" style="position:absolute;left:8805;top:8154;width:30;height:30" coordorigin="8805,8154" coordsize="30,30" path="m8805,8169r30,e" filled="f" strokeweight="1.6pt">
                <v:path arrowok="t"/>
              </v:shape>
            </v:group>
            <v:group id="_x0000_s1728" style="position:absolute;left:8805;top:8214;width:30;height:30" coordorigin="8805,8214" coordsize="30,30">
              <v:shape id="_x0000_s1729" style="position:absolute;left:8805;top:8214;width:30;height:30" coordorigin="8805,8214" coordsize="30,30" path="m8805,8229r30,e" filled="f" strokeweight="1.6pt">
                <v:path arrowok="t"/>
              </v:shape>
            </v:group>
            <v:group id="_x0000_s1730" style="position:absolute;left:8805;top:8274;width:30;height:30" coordorigin="8805,8274" coordsize="30,30">
              <v:shape id="_x0000_s1731" style="position:absolute;left:8805;top:8274;width:30;height:30" coordorigin="8805,8274" coordsize="30,30" path="m8805,8289r31,e" filled="f" strokeweight="1.6pt">
                <v:path arrowok="t"/>
              </v:shape>
            </v:group>
            <v:group id="_x0000_s1732" style="position:absolute;left:8806;top:8334;width:30;height:30" coordorigin="8806,8334" coordsize="30,30">
              <v:shape id="_x0000_s1733" style="position:absolute;left:8806;top:8334;width:30;height:30" coordorigin="8806,8334" coordsize="30,30" path="m8806,8349r30,e" filled="f" strokeweight="1.6pt">
                <v:path arrowok="t"/>
              </v:shape>
            </v:group>
            <v:group id="_x0000_s1734" style="position:absolute;left:8806;top:8394;width:30;height:30" coordorigin="8806,8394" coordsize="30,30">
              <v:shape id="_x0000_s1735" style="position:absolute;left:8806;top:8394;width:30;height:30" coordorigin="8806,8394" coordsize="30,30" path="m8806,8409r30,e" filled="f" strokeweight="1.6pt">
                <v:path arrowok="t"/>
              </v:shape>
            </v:group>
            <v:group id="_x0000_s1736" style="position:absolute;left:8806;top:8454;width:30;height:30" coordorigin="8806,8454" coordsize="30,30">
              <v:shape id="_x0000_s1737" style="position:absolute;left:8806;top:8454;width:30;height:30" coordorigin="8806,8454" coordsize="30,30" path="m8806,8469r30,e" filled="f" strokeweight="1.6pt">
                <v:path arrowok="t"/>
              </v:shape>
            </v:group>
            <v:group id="_x0000_s1738" style="position:absolute;left:8806;top:8514;width:30;height:30" coordorigin="8806,8514" coordsize="30,30">
              <v:shape id="_x0000_s1739" style="position:absolute;left:8806;top:8514;width:30;height:30" coordorigin="8806,8514" coordsize="30,30" path="m8806,8529r30,e" filled="f" strokeweight="1.6pt">
                <v:path arrowok="t"/>
              </v:shape>
            </v:group>
            <v:group id="_x0000_s1740" style="position:absolute;left:8806;top:8574;width:31;height:30" coordorigin="8806,8574" coordsize="31,30">
              <v:shape id="_x0000_s1741" style="position:absolute;left:8806;top:8574;width:31;height:30" coordorigin="8806,8574" coordsize="31,30" path="m8806,8589r30,e" filled="f" strokeweight="1.6pt">
                <v:path arrowok="t"/>
              </v:shape>
            </v:group>
            <v:group id="_x0000_s1742" style="position:absolute;left:8806;top:8634;width:30;height:30" coordorigin="8806,8634" coordsize="30,30">
              <v:shape id="_x0000_s1743" style="position:absolute;left:8806;top:8634;width:30;height:30" coordorigin="8806,8634" coordsize="30,30" path="m8806,8649r30,e" filled="f" strokeweight="1.6pt">
                <v:path arrowok="t"/>
              </v:shape>
            </v:group>
            <v:group id="_x0000_s1744" style="position:absolute;left:8806;top:8694;width:30;height:30" coordorigin="8806,8694" coordsize="30,30">
              <v:shape id="_x0000_s1745" style="position:absolute;left:8806;top:8694;width:30;height:30" coordorigin="8806,8694" coordsize="30,30" path="m8806,8709r30,e" filled="f" strokeweight="1.6pt">
                <v:path arrowok="t"/>
              </v:shape>
            </v:group>
            <v:group id="_x0000_s1746" style="position:absolute;left:8806;top:8754;width:30;height:30" coordorigin="8806,8754" coordsize="30,30">
              <v:shape id="_x0000_s1747" style="position:absolute;left:8806;top:8754;width:30;height:30" coordorigin="8806,8754" coordsize="30,30" path="m8806,8769r30,e" filled="f" strokeweight="1.6pt">
                <v:path arrowok="t"/>
              </v:shape>
            </v:group>
            <v:group id="_x0000_s1748" style="position:absolute;left:8806;top:8814;width:30;height:30" coordorigin="8806,8814" coordsize="30,30">
              <v:shape id="_x0000_s1749" style="position:absolute;left:8806;top:8814;width:30;height:30" coordorigin="8806,8814" coordsize="30,30" path="m8806,8829r30,e" filled="f" strokeweight="1.6pt">
                <v:path arrowok="t"/>
              </v:shape>
            </v:group>
            <v:group id="_x0000_s1750" style="position:absolute;left:8806;top:8874;width:30;height:30" coordorigin="8806,8874" coordsize="30,30">
              <v:shape id="_x0000_s1751" style="position:absolute;left:8806;top:8874;width:30;height:30" coordorigin="8806,8874" coordsize="30,30" path="m8806,8889r30,e" filled="f" strokeweight="1.6pt">
                <v:path arrowok="t"/>
              </v:shape>
            </v:group>
            <v:group id="_x0000_s1752" style="position:absolute;left:8806;top:8934;width:30;height:30" coordorigin="8806,8934" coordsize="30,30">
              <v:shape id="_x0000_s1753" style="position:absolute;left:8806;top:8934;width:30;height:30" coordorigin="8806,8934" coordsize="30,30" path="m8806,8949r30,e" filled="f" strokeweight="1.6pt">
                <v:path arrowok="t"/>
              </v:shape>
            </v:group>
            <v:group id="_x0000_s1754" style="position:absolute;left:8806;top:8994;width:30;height:30" coordorigin="8806,8994" coordsize="30,30">
              <v:shape id="_x0000_s1755" style="position:absolute;left:8806;top:8994;width:30;height:30" coordorigin="8806,8994" coordsize="30,30" path="m8806,9009r30,e" filled="f" strokeweight="1.6pt">
                <v:path arrowok="t"/>
              </v:shape>
            </v:group>
            <v:group id="_x0000_s1756" style="position:absolute;left:8806;top:9054;width:30;height:30" coordorigin="8806,9054" coordsize="30,30">
              <v:shape id="_x0000_s1757" style="position:absolute;left:8806;top:9054;width:30;height:30" coordorigin="8806,9054" coordsize="30,30" path="m8806,9069r30,e" filled="f" strokeweight="1.6pt">
                <v:path arrowok="t"/>
              </v:shape>
            </v:group>
            <v:group id="_x0000_s1758" style="position:absolute;left:8806;top:9114;width:31;height:30" coordorigin="8806,9114" coordsize="31,30">
              <v:shape id="_x0000_s1759" style="position:absolute;left:8806;top:9114;width:31;height:30" coordorigin="8806,9114" coordsize="31,30" path="m8806,9129r30,e" filled="f" strokeweight="1.6pt">
                <v:path arrowok="t"/>
              </v:shape>
            </v:group>
            <v:group id="_x0000_s1760" style="position:absolute;left:8806;top:9174;width:30;height:30" coordorigin="8806,9174" coordsize="30,30">
              <v:shape id="_x0000_s1761" style="position:absolute;left:8806;top:9174;width:30;height:30" coordorigin="8806,9174" coordsize="30,30" path="m8806,9189r30,e" filled="f" strokeweight="1.6pt">
                <v:path arrowok="t"/>
              </v:shape>
            </v:group>
            <v:group id="_x0000_s1762" style="position:absolute;left:8806;top:9234;width:30;height:30" coordorigin="8806,9234" coordsize="30,30">
              <v:shape id="_x0000_s1763" style="position:absolute;left:8806;top:9234;width:30;height:30" coordorigin="8806,9234" coordsize="30,30" path="m8806,9249r30,e" filled="f" strokeweight="1.6pt">
                <v:path arrowok="t"/>
              </v:shape>
            </v:group>
            <v:group id="_x0000_s1764" style="position:absolute;left:8806;top:9294;width:30;height:30" coordorigin="8806,9294" coordsize="30,30">
              <v:shape id="_x0000_s1765" style="position:absolute;left:8806;top:9294;width:30;height:30" coordorigin="8806,9294" coordsize="30,30" path="m8806,9309r30,e" filled="f" strokeweight="1.6pt">
                <v:path arrowok="t"/>
              </v:shape>
            </v:group>
            <v:group id="_x0000_s1766" style="position:absolute;left:8806;top:9354;width:30;height:30" coordorigin="8806,9354" coordsize="30,30">
              <v:shape id="_x0000_s1767" style="position:absolute;left:8806;top:9354;width:30;height:30" coordorigin="8806,9354" coordsize="30,30" path="m8806,9369r30,e" filled="f" strokeweight="1.6pt">
                <v:path arrowok="t"/>
              </v:shape>
            </v:group>
            <v:group id="_x0000_s1768" style="position:absolute;left:8806;top:9414;width:30;height:30" coordorigin="8806,9414" coordsize="30,30">
              <v:shape id="_x0000_s1769" style="position:absolute;left:8806;top:9414;width:30;height:30" coordorigin="8806,9414" coordsize="30,30" path="m8806,9429r30,e" filled="f" strokeweight="1.6pt">
                <v:path arrowok="t"/>
              </v:shape>
            </v:group>
            <v:group id="_x0000_s1770" style="position:absolute;left:8806;top:9474;width:30;height:30" coordorigin="8806,9474" coordsize="30,30">
              <v:shape id="_x0000_s1771" style="position:absolute;left:8806;top:9474;width:30;height:30" coordorigin="8806,9474" coordsize="30,30" path="m8806,9489r30,e" filled="f" strokeweight="1.6pt">
                <v:path arrowok="t"/>
              </v:shape>
            </v:group>
            <v:group id="_x0000_s1772" style="position:absolute;left:8806;top:9534;width:30;height:30" coordorigin="8806,9534" coordsize="30,30">
              <v:shape id="_x0000_s1773" style="position:absolute;left:8806;top:9534;width:30;height:30" coordorigin="8806,9534" coordsize="30,30" path="m8806,9549r30,e" filled="f" strokeweight="1.6pt">
                <v:path arrowok="t"/>
              </v:shape>
            </v:group>
            <v:group id="_x0000_s1774" style="position:absolute;left:8806;top:9594;width:30;height:30" coordorigin="8806,9594" coordsize="30,30">
              <v:shape id="_x0000_s1775" style="position:absolute;left:8806;top:9594;width:30;height:30" coordorigin="8806,9594" coordsize="30,30" path="m8806,9609r30,e" filled="f" strokeweight="1.6pt">
                <v:path arrowok="t"/>
              </v:shape>
            </v:group>
            <v:group id="_x0000_s1776" style="position:absolute;left:8806;top:9654;width:30;height:30" coordorigin="8806,9654" coordsize="30,30">
              <v:shape id="_x0000_s1777" style="position:absolute;left:8806;top:9654;width:30;height:30" coordorigin="8806,9654" coordsize="30,30" path="m8806,9669r30,e" filled="f" strokeweight="1.6pt">
                <v:path arrowok="t"/>
              </v:shape>
            </v:group>
            <v:group id="_x0000_s1778" style="position:absolute;left:8806;top:9714;width:30;height:30" coordorigin="8806,9714" coordsize="30,30">
              <v:shape id="_x0000_s1779" style="position:absolute;left:8806;top:9714;width:30;height:30" coordorigin="8806,9714" coordsize="30,30" path="m8806,9729r30,e" filled="f" strokeweight="1.6pt">
                <v:path arrowok="t"/>
              </v:shape>
            </v:group>
            <v:group id="_x0000_s1780" style="position:absolute;left:8806;top:9774;width:30;height:30" coordorigin="8806,9774" coordsize="30,30">
              <v:shape id="_x0000_s1781" style="position:absolute;left:8806;top:9774;width:30;height:30" coordorigin="8806,9774" coordsize="30,30" path="m8806,9789r30,e" filled="f" strokeweight="1.6pt">
                <v:path arrowok="t"/>
              </v:shape>
            </v:group>
            <v:group id="_x0000_s1782" style="position:absolute;left:8806;top:9834;width:30;height:30" coordorigin="8806,9834" coordsize="30,30">
              <v:shape id="_x0000_s1783" style="position:absolute;left:8806;top:9834;width:30;height:30" coordorigin="8806,9834" coordsize="30,30" path="m8806,9849r30,e" filled="f" strokeweight="1.6pt">
                <v:path arrowok="t"/>
              </v:shape>
            </v:group>
            <v:group id="_x0000_s1784" style="position:absolute;left:8806;top:9894;width:30;height:30" coordorigin="8806,9894" coordsize="30,30">
              <v:shape id="_x0000_s1785" style="position:absolute;left:8806;top:9894;width:30;height:30" coordorigin="8806,9894" coordsize="30,30" path="m8806,9909r30,e" filled="f" strokeweight="1.6pt">
                <v:path arrowok="t"/>
              </v:shape>
            </v:group>
            <v:group id="_x0000_s1786" style="position:absolute;left:8806;top:9954;width:31;height:30" coordorigin="8806,9954" coordsize="31,30">
              <v:shape id="_x0000_s1787" style="position:absolute;left:8806;top:9954;width:31;height:30" coordorigin="8806,9954" coordsize="31,30" path="m8806,9969r30,e" filled="f" strokeweight="1.6pt">
                <v:path arrowok="t"/>
              </v:shape>
            </v:group>
            <v:group id="_x0000_s1788" style="position:absolute;left:8806;top:10014;width:30;height:30" coordorigin="8806,10014" coordsize="30,30">
              <v:shape id="_x0000_s1789" style="position:absolute;left:8806;top:10014;width:30;height:30" coordorigin="8806,10014" coordsize="30,30" path="m8806,10029r30,e" filled="f" strokeweight="1.6pt">
                <v:path arrowok="t"/>
              </v:shape>
            </v:group>
            <v:group id="_x0000_s1790" style="position:absolute;left:8806;top:10074;width:30;height:30" coordorigin="8806,10074" coordsize="30,30">
              <v:shape id="_x0000_s1791" style="position:absolute;left:8806;top:10074;width:30;height:30" coordorigin="8806,10074" coordsize="30,30" path="m8806,10089r30,e" filled="f" strokeweight="1.6pt">
                <v:path arrowok="t"/>
              </v:shape>
            </v:group>
            <v:group id="_x0000_s1792" style="position:absolute;left:8806;top:10134;width:30;height:30" coordorigin="8806,10134" coordsize="30,30">
              <v:shape id="_x0000_s1793" style="position:absolute;left:8806;top:10134;width:30;height:30" coordorigin="8806,10134" coordsize="30,30" path="m8806,10149r30,e" filled="f" strokeweight="1.6pt">
                <v:path arrowok="t"/>
              </v:shape>
            </v:group>
            <v:group id="_x0000_s1794" style="position:absolute;left:8806;top:10194;width:30;height:30" coordorigin="8806,10194" coordsize="30,30">
              <v:shape id="_x0000_s1795" style="position:absolute;left:8806;top:10194;width:30;height:30" coordorigin="8806,10194" coordsize="30,30" path="m8806,10209r30,e" filled="f" strokeweight="1.6pt">
                <v:path arrowok="t"/>
              </v:shape>
            </v:group>
            <v:group id="_x0000_s1796" style="position:absolute;left:8806;top:10254;width:30;height:30" coordorigin="8806,10254" coordsize="30,30">
              <v:shape id="_x0000_s1797" style="position:absolute;left:8806;top:10254;width:30;height:30" coordorigin="8806,10254" coordsize="30,30" path="m8806,10269r30,e" filled="f" strokeweight="1.6pt">
                <v:path arrowok="t"/>
              </v:shape>
            </v:group>
            <v:group id="_x0000_s1798" style="position:absolute;left:8806;top:10314;width:30;height:30" coordorigin="8806,10314" coordsize="30,30">
              <v:shape id="_x0000_s1799" style="position:absolute;left:8806;top:10314;width:30;height:30" coordorigin="8806,10314" coordsize="30,30" path="m8806,10329r30,e" filled="f" strokeweight="1.6pt">
                <v:path arrowok="t"/>
              </v:shape>
            </v:group>
            <v:group id="_x0000_s1800" style="position:absolute;left:8806;top:10374;width:30;height:30" coordorigin="8806,10374" coordsize="30,30">
              <v:shape id="_x0000_s1801" style="position:absolute;left:8806;top:10374;width:30;height:30" coordorigin="8806,10374" coordsize="30,30" path="m8806,10389r30,e" filled="f" strokeweight="1.6pt">
                <v:path arrowok="t"/>
              </v:shape>
            </v:group>
            <v:group id="_x0000_s1802" style="position:absolute;left:8806;top:10434;width:30;height:30" coordorigin="8806,10434" coordsize="30,30">
              <v:shape id="_x0000_s1803" style="position:absolute;left:8806;top:10434;width:30;height:30" coordorigin="8806,10434" coordsize="30,30" path="m8806,10449r30,e" filled="f" strokeweight="1.6pt">
                <v:path arrowok="t"/>
              </v:shape>
            </v:group>
            <v:group id="_x0000_s1804" style="position:absolute;left:8806;top:10494;width:31;height:30" coordorigin="8806,10494" coordsize="31,30">
              <v:shape id="_x0000_s1805" style="position:absolute;left:8806;top:10494;width:31;height:30" coordorigin="8806,10494" coordsize="31,30" path="m8806,10509r30,e" filled="f" strokeweight="1.6pt">
                <v:path arrowok="t"/>
              </v:shape>
            </v:group>
            <v:group id="_x0000_s1806" style="position:absolute;left:8806;top:10554;width:30;height:30" coordorigin="8806,10554" coordsize="30,30">
              <v:shape id="_x0000_s1807" style="position:absolute;left:8806;top:10554;width:30;height:30" coordorigin="8806,10554" coordsize="30,30" path="m8806,10569r30,e" filled="f" strokeweight="1.6pt">
                <v:path arrowok="t"/>
              </v:shape>
            </v:group>
            <v:group id="_x0000_s1808" style="position:absolute;left:8806;top:10614;width:30;height:30" coordorigin="8806,10614" coordsize="30,30">
              <v:shape id="_x0000_s1809" style="position:absolute;left:8806;top:10614;width:30;height:30" coordorigin="8806,10614" coordsize="30,30" path="m8806,10629r30,e" filled="f" strokeweight="1.6pt">
                <v:path arrowok="t"/>
              </v:shape>
            </v:group>
            <v:group id="_x0000_s1810" style="position:absolute;left:8806;top:10674;width:30;height:30" coordorigin="8806,10674" coordsize="30,30">
              <v:shape id="_x0000_s1811" style="position:absolute;left:8806;top:10674;width:30;height:30" coordorigin="8806,10674" coordsize="30,30" path="m8806,10689r30,e" filled="f" strokeweight="1.6pt">
                <v:path arrowok="t"/>
              </v:shape>
            </v:group>
            <v:group id="_x0000_s1812" style="position:absolute;left:8806;top:10734;width:30;height:30" coordorigin="8806,10734" coordsize="30,30">
              <v:shape id="_x0000_s1813" style="position:absolute;left:8806;top:10734;width:30;height:30" coordorigin="8806,10734" coordsize="30,30" path="m8806,10749r30,e" filled="f" strokeweight="1.6pt">
                <v:path arrowok="t"/>
              </v:shape>
            </v:group>
            <v:group id="_x0000_s1814" style="position:absolute;left:8806;top:10794;width:30;height:30" coordorigin="8806,10794" coordsize="30,30">
              <v:shape id="_x0000_s1815" style="position:absolute;left:8806;top:10794;width:30;height:30" coordorigin="8806,10794" coordsize="30,30" path="m8806,10809r30,e" filled="f" strokeweight="1.6pt">
                <v:path arrowok="t"/>
              </v:shape>
            </v:group>
            <v:group id="_x0000_s1816" style="position:absolute;left:8806;top:10854;width:30;height:30" coordorigin="8806,10854" coordsize="30,30">
              <v:shape id="_x0000_s1817" style="position:absolute;left:8806;top:10854;width:30;height:30" coordorigin="8806,10854" coordsize="30,30" path="m8806,10869r30,e" filled="f" strokeweight="1.6pt">
                <v:path arrowok="t"/>
              </v:shape>
            </v:group>
            <v:group id="_x0000_s1818" style="position:absolute;left:8806;top:10914;width:30;height:30" coordorigin="8806,10914" coordsize="30,30">
              <v:shape id="_x0000_s1819" style="position:absolute;left:8806;top:10914;width:30;height:30" coordorigin="8806,10914" coordsize="30,30" path="m8806,10929r30,e" filled="f" strokeweight="1.6pt">
                <v:path arrowok="t"/>
              </v:shape>
            </v:group>
            <v:group id="_x0000_s1820" style="position:absolute;left:8806;top:10974;width:30;height:30" coordorigin="8806,10974" coordsize="30,30">
              <v:shape id="_x0000_s1821" style="position:absolute;left:8806;top:10974;width:30;height:30" coordorigin="8806,10974" coordsize="30,30" path="m8806,10989r30,e" filled="f" strokeweight="1.6pt">
                <v:path arrowok="t"/>
              </v:shape>
            </v:group>
            <v:group id="_x0000_s1822" style="position:absolute;left:8806;top:11034;width:30;height:30" coordorigin="8806,11034" coordsize="30,30">
              <v:shape id="_x0000_s1823" style="position:absolute;left:8806;top:11034;width:30;height:30" coordorigin="8806,11034" coordsize="30,30" path="m8806,11049r30,e" filled="f" strokeweight="1.6pt">
                <v:path arrowok="t"/>
              </v:shape>
            </v:group>
            <v:group id="_x0000_s1824" style="position:absolute;left:8806;top:11094;width:30;height:30" coordorigin="8806,11094" coordsize="30,30">
              <v:shape id="_x0000_s1825" style="position:absolute;left:8806;top:11094;width:30;height:30" coordorigin="8806,11094" coordsize="30,30" path="m8806,11109r30,e" filled="f" strokeweight="1.6pt">
                <v:path arrowok="t"/>
              </v:shape>
            </v:group>
            <v:group id="_x0000_s1826" style="position:absolute;left:8806;top:11154;width:30;height:30" coordorigin="8806,11154" coordsize="30,30">
              <v:shape id="_x0000_s1827" style="position:absolute;left:8806;top:11154;width:30;height:30" coordorigin="8806,11154" coordsize="30,30" path="m8806,11169r30,e" filled="f" strokeweight="1.6pt">
                <v:path arrowok="t"/>
              </v:shape>
            </v:group>
            <v:group id="_x0000_s1828" style="position:absolute;left:8806;top:11214;width:30;height:30" coordorigin="8806,11214" coordsize="30,30">
              <v:shape id="_x0000_s1829" style="position:absolute;left:8806;top:11214;width:30;height:30" coordorigin="8806,11214" coordsize="30,30" path="m8806,11229r30,e" filled="f" strokeweight="1.6pt">
                <v:path arrowok="t"/>
              </v:shape>
            </v:group>
            <v:group id="_x0000_s1830" style="position:absolute;left:8806;top:11274;width:30;height:30" coordorigin="8806,11274" coordsize="30,30">
              <v:shape id="_x0000_s1831" style="position:absolute;left:8806;top:11274;width:30;height:30" coordorigin="8806,11274" coordsize="30,30" path="m8806,11289r30,e" filled="f" strokeweight="1.6pt">
                <v:path arrowok="t"/>
              </v:shape>
            </v:group>
            <v:group id="_x0000_s1832" style="position:absolute;left:8806;top:11334;width:30;height:30" coordorigin="8806,11334" coordsize="30,30">
              <v:shape id="_x0000_s1833" style="position:absolute;left:8806;top:11334;width:30;height:30" coordorigin="8806,11334" coordsize="30,30" path="m8806,11349r30,e" filled="f" strokeweight="1.6pt">
                <v:path arrowok="t"/>
              </v:shape>
            </v:group>
            <v:group id="_x0000_s1834" style="position:absolute;left:8806;top:11394;width:30;height:30" coordorigin="8806,11394" coordsize="30,30">
              <v:shape id="_x0000_s1835" style="position:absolute;left:8806;top:11394;width:30;height:30" coordorigin="8806,11394" coordsize="30,30" path="m8806,11409r30,e" filled="f" strokeweight="1.6pt">
                <v:path arrowok="t"/>
              </v:shape>
            </v:group>
            <v:group id="_x0000_s1836" style="position:absolute;left:8806;top:11454;width:30;height:30" coordorigin="8806,11454" coordsize="30,30">
              <v:shape id="_x0000_s1837" style="position:absolute;left:8806;top:11454;width:30;height:30" coordorigin="8806,11454" coordsize="30,30" path="m8806,11469r30,e" filled="f" strokeweight="1.6pt">
                <v:path arrowok="t"/>
              </v:shape>
            </v:group>
            <v:group id="_x0000_s1838" style="position:absolute;left:8806;top:11514;width:30;height:30" coordorigin="8806,11514" coordsize="30,30">
              <v:shape id="_x0000_s1839" style="position:absolute;left:8806;top:11514;width:30;height:30" coordorigin="8806,11514" coordsize="30,30" path="m8806,11529r30,e" filled="f" strokeweight="1.6pt">
                <v:path arrowok="t"/>
              </v:shape>
            </v:group>
            <v:group id="_x0000_s1840" style="position:absolute;left:8806;top:11574;width:30;height:30" coordorigin="8806,11574" coordsize="30,30">
              <v:shape id="_x0000_s1841" style="position:absolute;left:8806;top:11574;width:30;height:30" coordorigin="8806,11574" coordsize="30,30" path="m8806,11589r30,e" filled="f" strokeweight="1.6pt">
                <v:path arrowok="t"/>
              </v:shape>
            </v:group>
            <v:group id="_x0000_s1842" style="position:absolute;left:8806;top:11634;width:30;height:30" coordorigin="8806,11634" coordsize="30,30">
              <v:shape id="_x0000_s1843" style="position:absolute;left:8806;top:11634;width:30;height:30" coordorigin="8806,11634" coordsize="30,30" path="m8806,11649r30,e" filled="f" strokeweight="1.6pt">
                <v:path arrowok="t"/>
              </v:shape>
            </v:group>
            <v:group id="_x0000_s1844" style="position:absolute;left:8806;top:11694;width:30;height:30" coordorigin="8806,11694" coordsize="30,30">
              <v:shape id="_x0000_s1845" style="position:absolute;left:8806;top:11694;width:30;height:30" coordorigin="8806,11694" coordsize="30,30" path="m8806,11709r30,e" filled="f" strokeweight="1.6pt">
                <v:path arrowok="t"/>
              </v:shape>
            </v:group>
            <v:group id="_x0000_s1846" style="position:absolute;left:8806;top:11754;width:30;height:30" coordorigin="8806,11754" coordsize="30,30">
              <v:shape id="_x0000_s1847" style="position:absolute;left:8806;top:11754;width:30;height:30" coordorigin="8806,11754" coordsize="30,30" path="m8806,11769r30,e" filled="f" strokeweight="1.6pt">
                <v:path arrowok="t"/>
              </v:shape>
            </v:group>
            <v:group id="_x0000_s1848" style="position:absolute;left:8806;top:11814;width:30;height:30" coordorigin="8806,11814" coordsize="30,30">
              <v:shape id="_x0000_s1849" style="position:absolute;left:8806;top:11814;width:30;height:30" coordorigin="8806,11814" coordsize="30,30" path="m8806,11829r30,e" filled="f" strokeweight="1.6pt">
                <v:path arrowok="t"/>
              </v:shape>
            </v:group>
            <v:group id="_x0000_s1850" style="position:absolute;left:8806;top:11874;width:30;height:30" coordorigin="8806,11874" coordsize="30,30">
              <v:shape id="_x0000_s1851" style="position:absolute;left:8806;top:11874;width:30;height:30" coordorigin="8806,11874" coordsize="30,30" path="m8806,11889r30,e" filled="f" strokeweight="1.6pt">
                <v:path arrowok="t"/>
              </v:shape>
            </v:group>
            <v:group id="_x0000_s1852" style="position:absolute;left:8806;top:11934;width:30;height:30" coordorigin="8806,11934" coordsize="30,30">
              <v:shape id="_x0000_s1853" style="position:absolute;left:8806;top:11934;width:30;height:30" coordorigin="8806,11934" coordsize="30,30" path="m8806,11949r30,e" filled="f" strokeweight="1.6pt">
                <v:path arrowok="t"/>
              </v:shape>
            </v:group>
            <v:group id="_x0000_s1854" style="position:absolute;left:8806;top:11994;width:30;height:30" coordorigin="8806,11994" coordsize="30,30">
              <v:shape id="_x0000_s1855" style="position:absolute;left:8806;top:11994;width:30;height:30" coordorigin="8806,11994" coordsize="30,30" path="m8806,12009r30,e" filled="f" strokeweight="1.6pt">
                <v:path arrowok="t"/>
              </v:shape>
            </v:group>
            <v:group id="_x0000_s1856" style="position:absolute;left:8806;top:12054;width:30;height:30" coordorigin="8806,12054" coordsize="30,30">
              <v:shape id="_x0000_s1857" style="position:absolute;left:8806;top:12054;width:30;height:30" coordorigin="8806,12054" coordsize="30,30" path="m8806,12069r30,e" filled="f" strokeweight="1.6pt">
                <v:path arrowok="t"/>
              </v:shape>
            </v:group>
            <v:group id="_x0000_s1858" style="position:absolute;left:8806;top:12114;width:30;height:30" coordorigin="8806,12114" coordsize="30,30">
              <v:shape id="_x0000_s1859" style="position:absolute;left:8806;top:12114;width:30;height:30" coordorigin="8806,12114" coordsize="30,30" path="m8806,12129r30,e" filled="f" strokeweight="1.6pt">
                <v:path arrowok="t"/>
              </v:shape>
            </v:group>
            <v:group id="_x0000_s1860" style="position:absolute;left:8806;top:12174;width:30;height:30" coordorigin="8806,12174" coordsize="30,30">
              <v:shape id="_x0000_s1861" style="position:absolute;left:8806;top:12174;width:30;height:30" coordorigin="8806,12174" coordsize="30,30" path="m8806,12189r30,e" filled="f" strokeweight="1.6pt">
                <v:path arrowok="t"/>
              </v:shape>
            </v:group>
            <v:group id="_x0000_s1862" style="position:absolute;left:8806;top:12234;width:30;height:30" coordorigin="8806,12234" coordsize="30,30">
              <v:shape id="_x0000_s1863" style="position:absolute;left:8806;top:12234;width:30;height:30" coordorigin="8806,12234" coordsize="30,30" path="m8806,12249r30,e" filled="f" strokeweight="1.6pt">
                <v:path arrowok="t"/>
              </v:shape>
            </v:group>
            <v:group id="_x0000_s1864" style="position:absolute;left:8806;top:12294;width:30;height:30" coordorigin="8806,12294" coordsize="30,30">
              <v:shape id="_x0000_s1865" style="position:absolute;left:8806;top:12294;width:30;height:30" coordorigin="8806,12294" coordsize="30,30" path="m8806,12309r30,e" filled="f" strokeweight="1.6pt">
                <v:path arrowok="t"/>
              </v:shape>
            </v:group>
            <v:group id="_x0000_s1866" style="position:absolute;left:8806;top:12354;width:30;height:30" coordorigin="8806,12354" coordsize="30,30">
              <v:shape id="_x0000_s1867" style="position:absolute;left:8806;top:12354;width:30;height:30" coordorigin="8806,12354" coordsize="30,30" path="m8806,12369r30,e" filled="f" strokeweight="1.6pt">
                <v:path arrowok="t"/>
              </v:shape>
            </v:group>
            <v:group id="_x0000_s1868" style="position:absolute;left:8806;top:12414;width:30;height:30" coordorigin="8806,12414" coordsize="30,30">
              <v:shape id="_x0000_s1869" style="position:absolute;left:8806;top:12414;width:30;height:30" coordorigin="8806,12414" coordsize="30,30" path="m8806,12429r30,e" filled="f" strokeweight="1.6pt">
                <v:path arrowok="t"/>
              </v:shape>
            </v:group>
            <v:group id="_x0000_s1870" style="position:absolute;left:8806;top:12474;width:30;height:30" coordorigin="8806,12474" coordsize="30,30">
              <v:shape id="_x0000_s1871" style="position:absolute;left:8806;top:12474;width:30;height:30" coordorigin="8806,12474" coordsize="30,30" path="m8806,12489r30,e" filled="f" strokeweight="1.6pt">
                <v:path arrowok="t"/>
              </v:shape>
            </v:group>
            <v:group id="_x0000_s1872" style="position:absolute;left:8806;top:12534;width:30;height:30" coordorigin="8806,12534" coordsize="30,30">
              <v:shape id="_x0000_s1873" style="position:absolute;left:8806;top:12534;width:30;height:30" coordorigin="8806,12534" coordsize="30,30" path="m8806,12549r30,e" filled="f" strokeweight="1.6pt">
                <v:path arrowok="t"/>
              </v:shape>
            </v:group>
            <v:group id="_x0000_s1874" style="position:absolute;left:8806;top:12594;width:30;height:30" coordorigin="8806,12594" coordsize="30,30">
              <v:shape id="_x0000_s1875" style="position:absolute;left:8806;top:12594;width:30;height:30" coordorigin="8806,12594" coordsize="30,30" path="m8806,12609r30,e" filled="f" strokeweight="1.6pt">
                <v:path arrowok="t"/>
              </v:shape>
            </v:group>
            <v:group id="_x0000_s1876" style="position:absolute;left:8806;top:12654;width:30;height:30" coordorigin="8806,12654" coordsize="30,30">
              <v:shape id="_x0000_s1877" style="position:absolute;left:8806;top:12654;width:30;height:30" coordorigin="8806,12654" coordsize="30,30" path="m8806,12669r30,e" filled="f" strokeweight="1.6pt">
                <v:path arrowok="t"/>
              </v:shape>
            </v:group>
            <v:group id="_x0000_s1878" style="position:absolute;left:8806;top:12714;width:30;height:30" coordorigin="8806,12714" coordsize="30,30">
              <v:shape id="_x0000_s1879" style="position:absolute;left:8806;top:12714;width:30;height:30" coordorigin="8806,12714" coordsize="30,30" path="m8806,12729r30,e" filled="f" strokeweight="1.6pt">
                <v:path arrowok="t"/>
              </v:shape>
            </v:group>
            <v:group id="_x0000_s1880" style="position:absolute;left:8806;top:12774;width:30;height:30" coordorigin="8806,12774" coordsize="30,30">
              <v:shape id="_x0000_s1881" style="position:absolute;left:8806;top:12774;width:30;height:30" coordorigin="8806,12774" coordsize="30,30" path="m8806,12789r30,e" filled="f" strokeweight="1.6pt">
                <v:path arrowok="t"/>
              </v:shape>
            </v:group>
            <v:group id="_x0000_s1882" style="position:absolute;left:8806;top:12834;width:30;height:30" coordorigin="8806,12834" coordsize="30,30">
              <v:shape id="_x0000_s1883" style="position:absolute;left:8806;top:12834;width:30;height:30" coordorigin="8806,12834" coordsize="30,30" path="m8806,12849r30,e" filled="f" strokeweight="1.6pt">
                <v:path arrowok="t"/>
              </v:shape>
            </v:group>
            <v:group id="_x0000_s1884" style="position:absolute;left:8806;top:12894;width:30;height:30" coordorigin="8806,12894" coordsize="30,30">
              <v:shape id="_x0000_s1885" style="position:absolute;left:8806;top:12894;width:30;height:30" coordorigin="8806,12894" coordsize="30,30" path="m8806,12909r30,e" filled="f" strokeweight="1.6pt">
                <v:path arrowok="t"/>
              </v:shape>
            </v:group>
            <v:group id="_x0000_s1886" style="position:absolute;left:8806;top:12954;width:30;height:30" coordorigin="8806,12954" coordsize="30,30">
              <v:shape id="_x0000_s1887" style="position:absolute;left:8806;top:12954;width:30;height:30" coordorigin="8806,12954" coordsize="30,30" path="m8806,12969r30,e" filled="f" strokeweight="1.6pt">
                <v:path arrowok="t"/>
              </v:shape>
            </v:group>
            <v:group id="_x0000_s1888" style="position:absolute;left:8806;top:13014;width:30;height:30" coordorigin="8806,13014" coordsize="30,30">
              <v:shape id="_x0000_s1889" style="position:absolute;left:8806;top:13014;width:30;height:30" coordorigin="8806,13014" coordsize="30,30" path="m8806,13029r30,e" filled="f" strokeweight="1.6pt">
                <v:path arrowok="t"/>
              </v:shape>
            </v:group>
            <v:group id="_x0000_s1890" style="position:absolute;left:8806;top:13074;width:30;height:30" coordorigin="8806,13074" coordsize="30,30">
              <v:shape id="_x0000_s1891" style="position:absolute;left:8806;top:13074;width:30;height:30" coordorigin="8806,13074" coordsize="30,30" path="m8806,13089r30,e" filled="f" strokeweight="1.6pt">
                <v:path arrowok="t"/>
              </v:shape>
            </v:group>
            <v:group id="_x0000_s1892" style="position:absolute;left:8806;top:13134;width:30;height:30" coordorigin="8806,13134" coordsize="30,30">
              <v:shape id="_x0000_s1893" style="position:absolute;left:8806;top:13134;width:30;height:30" coordorigin="8806,13134" coordsize="30,30" path="m8806,13149r30,e" filled="f" strokeweight="1.6pt">
                <v:path arrowok="t"/>
              </v:shape>
            </v:group>
            <v:group id="_x0000_s1894" style="position:absolute;left:8806;top:13194;width:30;height:30" coordorigin="8806,13194" coordsize="30,30">
              <v:shape id="_x0000_s1895" style="position:absolute;left:8806;top:13194;width:30;height:30" coordorigin="8806,13194" coordsize="30,30" path="m8806,13209r30,e" filled="f" strokeweight="1.6pt">
                <v:path arrowok="t"/>
              </v:shape>
            </v:group>
            <v:group id="_x0000_s1896" style="position:absolute;left:8806;top:13254;width:30;height:30" coordorigin="8806,13254" coordsize="30,30">
              <v:shape id="_x0000_s1897" style="position:absolute;left:8806;top:13254;width:30;height:30" coordorigin="8806,13254" coordsize="30,30" path="m8806,13269r30,e" filled="f" strokeweight="1.6pt">
                <v:path arrowok="t"/>
              </v:shape>
            </v:group>
            <v:group id="_x0000_s1898" style="position:absolute;left:8806;top:13314;width:30;height:30" coordorigin="8806,13314" coordsize="30,30">
              <v:shape id="_x0000_s1899" style="position:absolute;left:8806;top:13314;width:30;height:30" coordorigin="8806,13314" coordsize="30,30" path="m8806,13329r30,e" filled="f" strokeweight="1.6pt">
                <v:path arrowok="t"/>
              </v:shape>
            </v:group>
            <v:group id="_x0000_s1900" style="position:absolute;left:8806;top:13374;width:30;height:30" coordorigin="8806,13374" coordsize="30,30">
              <v:shape id="_x0000_s1901" style="position:absolute;left:8806;top:13374;width:30;height:30" coordorigin="8806,13374" coordsize="30,30" path="m8806,13389r30,e" filled="f" strokeweight="1.6pt">
                <v:path arrowok="t"/>
              </v:shape>
            </v:group>
            <v:group id="_x0000_s1902" style="position:absolute;left:8806;top:13434;width:30;height:30" coordorigin="8806,13434" coordsize="30,30">
              <v:shape id="_x0000_s1903" style="position:absolute;left:8806;top:13434;width:30;height:30" coordorigin="8806,13434" coordsize="30,30" path="m8806,13449r30,e" filled="f" strokeweight="1.6pt">
                <v:path arrowok="t"/>
              </v:shape>
            </v:group>
            <v:group id="_x0000_s1904" style="position:absolute;left:8806;top:13494;width:30;height:30" coordorigin="8806,13494" coordsize="30,30">
              <v:shape id="_x0000_s1905" style="position:absolute;left:8806;top:13494;width:30;height:30" coordorigin="8806,13494" coordsize="30,30" path="m8806,13509r30,e" filled="f" strokeweight="1.6pt">
                <v:path arrowok="t"/>
              </v:shape>
            </v:group>
            <v:group id="_x0000_s1906" style="position:absolute;left:8806;top:13554;width:30;height:30" coordorigin="8806,13554" coordsize="30,30">
              <v:shape id="_x0000_s1907" style="position:absolute;left:8806;top:13554;width:30;height:30" coordorigin="8806,13554" coordsize="30,30" path="m8806,13569r30,e" filled="f" strokeweight="1.6pt">
                <v:path arrowok="t"/>
              </v:shape>
            </v:group>
            <v:group id="_x0000_s1908" style="position:absolute;left:8806;top:13614;width:30;height:30" coordorigin="8806,13614" coordsize="30,30">
              <v:shape id="_x0000_s1909" style="position:absolute;left:8806;top:13614;width:30;height:30" coordorigin="8806,13614" coordsize="30,30" path="m8806,13629r30,e" filled="f" strokeweight="1.6pt">
                <v:path arrowok="t"/>
              </v:shape>
            </v:group>
            <v:group id="_x0000_s1910" style="position:absolute;left:8806;top:13674;width:30;height:30" coordorigin="8806,13674" coordsize="30,30">
              <v:shape id="_x0000_s1911" style="position:absolute;left:8806;top:13674;width:30;height:30" coordorigin="8806,13674" coordsize="30,30" path="m8806,13689r30,e" filled="f" strokeweight="1.6pt">
                <v:path arrowok="t"/>
              </v:shape>
            </v:group>
            <v:group id="_x0000_s1912" style="position:absolute;left:8806;top:13734;width:30;height:30" coordorigin="8806,13734" coordsize="30,30">
              <v:shape id="_x0000_s1913" style="position:absolute;left:8806;top:13734;width:30;height:30" coordorigin="8806,13734" coordsize="30,30" path="m8806,13749r30,e" filled="f" strokeweight="1.6pt">
                <v:path arrowok="t"/>
              </v:shape>
            </v:group>
            <v:group id="_x0000_s1914" style="position:absolute;left:8806;top:13794;width:30;height:30" coordorigin="8806,13794" coordsize="30,30">
              <v:shape id="_x0000_s1915" style="position:absolute;left:8806;top:13794;width:30;height:30" coordorigin="8806,13794" coordsize="30,30" path="m8806,13809r30,e" filled="f" strokeweight="1.6pt">
                <v:path arrowok="t"/>
              </v:shape>
            </v:group>
            <v:group id="_x0000_s1916" style="position:absolute;left:8806;top:13854;width:30;height:30" coordorigin="8806,13854" coordsize="30,30">
              <v:shape id="_x0000_s1917" style="position:absolute;left:8806;top:13854;width:30;height:30" coordorigin="8806,13854" coordsize="30,30" path="m8806,13869r30,e" filled="f" strokeweight="1.6pt">
                <v:path arrowok="t"/>
              </v:shape>
            </v:group>
            <v:group id="_x0000_s1918" style="position:absolute;left:8806;top:13914;width:30;height:30" coordorigin="8806,13914" coordsize="30,30">
              <v:shape id="_x0000_s1919" style="position:absolute;left:8806;top:13914;width:30;height:30" coordorigin="8806,13914" coordsize="30,30" path="m8806,13929r30,e" filled="f" strokeweight="1.6pt">
                <v:path arrowok="t"/>
              </v:shape>
            </v:group>
            <v:group id="_x0000_s1920" style="position:absolute;left:8806;top:13974;width:30;height:30" coordorigin="8806,13974" coordsize="30,30">
              <v:shape id="_x0000_s1921" style="position:absolute;left:8806;top:13974;width:30;height:30" coordorigin="8806,13974" coordsize="30,30" path="m8806,13989r30,e" filled="f" strokeweight="1.6pt">
                <v:path arrowok="t"/>
              </v:shape>
            </v:group>
            <v:group id="_x0000_s1922" style="position:absolute;left:8806;top:14034;width:30;height:30" coordorigin="8806,14034" coordsize="30,30">
              <v:shape id="_x0000_s1923" style="position:absolute;left:8806;top:14034;width:30;height:30" coordorigin="8806,14034" coordsize="30,30" path="m8806,14049r30,e" filled="f" strokeweight="1.6pt">
                <v:path arrowok="t"/>
              </v:shape>
            </v:group>
            <v:group id="_x0000_s1924" style="position:absolute;left:8806;top:14094;width:30;height:30" coordorigin="8806,14094" coordsize="30,30">
              <v:shape id="_x0000_s1925" style="position:absolute;left:8806;top:14094;width:30;height:30" coordorigin="8806,14094" coordsize="30,30" path="m8806,14109r30,e" filled="f" strokeweight="1.6pt">
                <v:path arrowok="t"/>
              </v:shape>
            </v:group>
            <v:group id="_x0000_s1926" style="position:absolute;left:8806;top:14154;width:30;height:30" coordorigin="8806,14154" coordsize="30,30">
              <v:shape id="_x0000_s1927" style="position:absolute;left:8806;top:14154;width:30;height:30" coordorigin="8806,14154" coordsize="30,30" path="m8806,14169r30,e" filled="f" strokeweight="1.6pt">
                <v:path arrowok="t"/>
              </v:shape>
            </v:group>
            <v:group id="_x0000_s1928" style="position:absolute;left:8806;top:14214;width:30;height:30" coordorigin="8806,14214" coordsize="30,30">
              <v:shape id="_x0000_s1929" style="position:absolute;left:8806;top:14214;width:30;height:30" coordorigin="8806,14214" coordsize="30,30" path="m8806,14229r30,e" filled="f" strokeweight="1.6pt">
                <v:path arrowok="t"/>
              </v:shape>
            </v:group>
            <v:group id="_x0000_s1930" style="position:absolute;left:8806;top:14274;width:30;height:30" coordorigin="8806,14274" coordsize="30,30">
              <v:shape id="_x0000_s1931" style="position:absolute;left:8806;top:14274;width:30;height:30" coordorigin="8806,14274" coordsize="30,30" path="m8806,14289r30,e" filled="f" strokeweight="1.6pt">
                <v:path arrowok="t"/>
              </v:shape>
            </v:group>
            <v:group id="_x0000_s1932" style="position:absolute;left:8806;top:14334;width:30;height:30" coordorigin="8806,14334" coordsize="30,30">
              <v:shape id="_x0000_s1933" style="position:absolute;left:8806;top:14334;width:30;height:30" coordorigin="8806,14334" coordsize="30,30" path="m8806,14349r30,e" filled="f" strokeweight="1.6pt">
                <v:path arrowok="t"/>
              </v:shape>
            </v:group>
            <v:group id="_x0000_s1934" style="position:absolute;left:8806;top:14394;width:31;height:30" coordorigin="8806,14394" coordsize="31,30">
              <v:shape id="_x0000_s1935" style="position:absolute;left:8806;top:14394;width:31;height:30" coordorigin="8806,14394" coordsize="31,30" path="m8806,14409r30,e" filled="f" strokeweight="1.6pt">
                <v:path arrowok="t"/>
              </v:shape>
            </v:group>
            <v:group id="_x0000_s1936" style="position:absolute;left:8806;top:14454;width:30;height:30" coordorigin="8806,14454" coordsize="30,30">
              <v:shape id="_x0000_s1937" style="position:absolute;left:8806;top:14454;width:30;height:30" coordorigin="8806,14454" coordsize="30,30" path="m8806,14469r30,e" filled="f" strokeweight="1.6pt">
                <v:path arrowok="t"/>
              </v:shape>
            </v:group>
            <v:group id="_x0000_s1938" style="position:absolute;left:8806;top:14514;width:30;height:30" coordorigin="8806,14514" coordsize="30,30">
              <v:shape id="_x0000_s1939" style="position:absolute;left:8806;top:14514;width:30;height:30" coordorigin="8806,14514" coordsize="30,30" path="m8806,14529r30,e" filled="f" strokeweight="1.6pt">
                <v:path arrowok="t"/>
              </v:shape>
            </v:group>
            <v:group id="_x0000_s1940" style="position:absolute;left:8806;top:14574;width:30;height:30" coordorigin="8806,14574" coordsize="30,30">
              <v:shape id="_x0000_s1941" style="position:absolute;left:8806;top:14574;width:30;height:30" coordorigin="8806,14574" coordsize="30,30" path="m8806,14589r30,e" filled="f" strokeweight="1.6pt">
                <v:path arrowok="t"/>
              </v:shape>
            </v:group>
            <v:group id="_x0000_s1942" style="position:absolute;left:8806;top:14634;width:30;height:30" coordorigin="8806,14634" coordsize="30,30">
              <v:shape id="_x0000_s1943" style="position:absolute;left:8806;top:14634;width:30;height:30" coordorigin="8806,14634" coordsize="30,30" path="m8806,14649r30,e" filled="f" strokeweight="1.6pt">
                <v:path arrowok="t"/>
              </v:shape>
            </v:group>
            <v:group id="_x0000_s1944" style="position:absolute;left:8806;top:14694;width:30;height:30" coordorigin="8806,14694" coordsize="30,30">
              <v:shape id="_x0000_s1945" style="position:absolute;left:8806;top:14694;width:30;height:30" coordorigin="8806,14694" coordsize="30,30" path="m8806,14709r30,e" filled="f" strokeweight="1.6pt">
                <v:path arrowok="t"/>
              </v:shape>
            </v:group>
            <v:group id="_x0000_s1946" style="position:absolute;left:8806;top:14754;width:30;height:30" coordorigin="8806,14754" coordsize="30,30">
              <v:shape id="_x0000_s1947" style="position:absolute;left:8806;top:14754;width:30;height:30" coordorigin="8806,14754" coordsize="30,30" path="m8806,14769r30,e" filled="f" strokeweight="1.6pt">
                <v:path arrowok="t"/>
              </v:shape>
            </v:group>
            <v:group id="_x0000_s1948" style="position:absolute;left:8806;top:14814;width:30;height:30" coordorigin="8806,14814" coordsize="30,30">
              <v:shape id="_x0000_s1949" style="position:absolute;left:8806;top:14814;width:30;height:30" coordorigin="8806,14814" coordsize="30,30" path="m8806,14829r30,e" filled="f" strokeweight="1.6pt">
                <v:path arrowok="t"/>
              </v:shape>
            </v:group>
            <v:group id="_x0000_s1950" style="position:absolute;left:8806;top:14874;width:30;height:30" coordorigin="8806,14874" coordsize="30,30">
              <v:shape id="_x0000_s1951" style="position:absolute;left:8806;top:14874;width:30;height:30" coordorigin="8806,14874" coordsize="30,30" path="m8806,14889r30,e" filled="f" strokeweight="1.6pt">
                <v:path arrowok="t"/>
              </v:shape>
            </v:group>
            <v:group id="_x0000_s1952" style="position:absolute;left:8806;top:14934;width:30;height:30" coordorigin="8806,14934" coordsize="30,30">
              <v:shape id="_x0000_s1953" style="position:absolute;left:8806;top:14934;width:30;height:30" coordorigin="8806,14934" coordsize="30,30" path="m8806,14949r30,e" filled="f" strokeweight="1.6pt">
                <v:path arrowok="t"/>
              </v:shape>
            </v:group>
            <v:group id="_x0000_s1954" style="position:absolute;left:8806;top:14994;width:30;height:30" coordorigin="8806,14994" coordsize="30,30">
              <v:shape id="_x0000_s1955" style="position:absolute;left:8806;top:14994;width:30;height:30" coordorigin="8806,14994" coordsize="30,30" path="m8806,15009r30,e" filled="f" strokeweight="1.6pt">
                <v:path arrowok="t"/>
              </v:shape>
            </v:group>
            <v:group id="_x0000_s1956" style="position:absolute;left:8806;top:15054;width:30;height:30" coordorigin="8806,15054" coordsize="30,30">
              <v:shape id="_x0000_s1957" style="position:absolute;left:8806;top:15054;width:30;height:30" coordorigin="8806,15054" coordsize="30,30" path="m8806,15069r30,e" filled="f" strokeweight="1.6pt">
                <v:path arrowok="t"/>
              </v:shape>
            </v:group>
            <v:group id="_x0000_s1958" style="position:absolute;left:8806;top:15114;width:30;height:30" coordorigin="8806,15114" coordsize="30,30">
              <v:shape id="_x0000_s1959" style="position:absolute;left:8806;top:15114;width:30;height:30" coordorigin="8806,15114" coordsize="30,30" path="m8806,15129r30,e" filled="f" strokeweight="1.6pt">
                <v:path arrowok="t"/>
              </v:shape>
            </v:group>
            <v:group id="_x0000_s1960" style="position:absolute;left:8806;top:15174;width:30;height:30" coordorigin="8806,15174" coordsize="30,30">
              <v:shape id="_x0000_s1961" style="position:absolute;left:8806;top:15174;width:30;height:30" coordorigin="8806,15174" coordsize="30,30" path="m8806,15189r30,e" filled="f" strokeweight="1.6pt">
                <v:path arrowok="t"/>
              </v:shape>
            </v:group>
            <v:group id="_x0000_s1962" style="position:absolute;left:8806;top:15234;width:31;height:30" coordorigin="8806,15234" coordsize="31,30">
              <v:shape id="_x0000_s1963" style="position:absolute;left:8806;top:15234;width:31;height:30" coordorigin="8806,15234" coordsize="31,30" path="m8806,15249r30,e" filled="f" strokeweight="1.6pt">
                <v:path arrowok="t"/>
              </v:shape>
            </v:group>
            <v:group id="_x0000_s1964" style="position:absolute;left:8806;top:15294;width:30;height:30" coordorigin="8806,15294" coordsize="30,30">
              <v:shape id="_x0000_s1965" style="position:absolute;left:8806;top:15294;width:30;height:30" coordorigin="8806,15294" coordsize="30,30" path="m8806,15309r30,e" filled="f" strokeweight="1.6pt">
                <v:path arrowok="t"/>
              </v:shape>
            </v:group>
            <v:group id="_x0000_s1966" style="position:absolute;left:8806;top:15354;width:30;height:24" coordorigin="8806,15354" coordsize="30,24">
              <v:shape id="_x0000_s1967" style="position:absolute;left:8806;top:15354;width:30;height:24" coordorigin="8806,15354" coordsize="30,24" path="m8806,15366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hint="eastAsia"/>
          <w:spacing w:val="-2"/>
          <w:lang w:eastAsia="zh-CN"/>
        </w:rPr>
        <w:t>功的计算公式：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2"/>
          <w:w w:val="95"/>
          <w:lang w:eastAsia="zh-CN"/>
        </w:rPr>
        <w:t>表示功，</w:t>
      </w:r>
      <w:r>
        <w:rPr>
          <w:rFonts w:ascii="Times New Roman" w:hAnsi="Times New Roman"/>
          <w:spacing w:val="-2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表示</w:t>
      </w:r>
      <w:r>
        <w:rPr>
          <w:spacing w:val="29"/>
          <w:lang w:eastAsia="zh-CN"/>
        </w:rPr>
        <w:t xml:space="preserve"> </w:t>
      </w:r>
      <w:r>
        <w:rPr>
          <w:rFonts w:hint="eastAsia"/>
          <w:lang w:eastAsia="zh-CN"/>
        </w:rPr>
        <w:t>力的大小，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表示物体在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的方向上移动的距离</w:t>
      </w:r>
      <w:r>
        <w:rPr>
          <w:rFonts w:hint="eastAsia"/>
          <w:spacing w:val="-120"/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通过功的计算公式我们可以得出功的</w:t>
      </w:r>
      <w:r>
        <w:rPr>
          <w:rFonts w:cs="宋体" w:hint="eastAsia"/>
          <w:b/>
          <w:bCs/>
          <w:lang w:eastAsia="zh-CN"/>
        </w:rPr>
        <w:t>单位</w:t>
      </w:r>
      <w:r>
        <w:rPr>
          <w:rFonts w:hint="eastAsia"/>
          <w:lang w:eastAsia="zh-CN"/>
        </w:rPr>
        <w:t>是力与距离单位的乘积，</w:t>
      </w:r>
      <w:r>
        <w:rPr>
          <w:spacing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即牛·米，符号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。后来为了纪念英国著名物理学家焦耳，</w:t>
      </w:r>
      <w:r>
        <w:rPr>
          <w:spacing w:val="29"/>
          <w:lang w:eastAsia="zh-CN"/>
        </w:rPr>
        <w:t xml:space="preserve"> </w:t>
      </w:r>
      <w:r>
        <w:rPr>
          <w:rFonts w:hint="eastAsia"/>
          <w:spacing w:val="-3"/>
          <w:w w:val="95"/>
          <w:lang w:eastAsia="zh-CN"/>
        </w:rPr>
        <w:t>就用他的名字作为功的单位，简称为焦，符号</w:t>
      </w:r>
      <w:r>
        <w:rPr>
          <w:rFonts w:ascii="Times New Roman" w:hAnsi="Times New Roman"/>
          <w:spacing w:val="-3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spacing w:val="-3"/>
          <w:w w:val="95"/>
          <w:u w:val="single" w:color="000000"/>
          <w:lang w:eastAsia="zh-CN"/>
        </w:rPr>
        <w:tab/>
      </w:r>
      <w:r>
        <w:rPr>
          <w:rFonts w:hint="eastAsia"/>
          <w:spacing w:val="-8"/>
          <w:lang w:eastAsia="zh-CN"/>
        </w:rPr>
        <w:t>，</w:t>
      </w:r>
      <w:r>
        <w:rPr>
          <w:spacing w:val="-8"/>
          <w:lang w:eastAsia="zh-CN"/>
        </w:rPr>
        <w:t>1N</w:t>
      </w:r>
      <w:r>
        <w:rPr>
          <w:rFonts w:hint="eastAsia"/>
          <w:spacing w:val="-8"/>
          <w:lang w:eastAsia="zh-CN"/>
        </w:rPr>
        <w:t>·</w:t>
      </w:r>
      <w:r>
        <w:rPr>
          <w:spacing w:val="-8"/>
          <w:lang w:eastAsia="zh-CN"/>
        </w:rPr>
        <w:t>m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=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spacing w:val="38"/>
          <w:lang w:eastAsia="zh-CN"/>
        </w:rPr>
        <w:t xml:space="preserve"> </w:t>
      </w:r>
      <w:r>
        <w:rPr>
          <w:lang w:eastAsia="zh-CN"/>
        </w:rPr>
        <w:t>10</w:t>
      </w:r>
      <w:r>
        <w:rPr>
          <w:rFonts w:hint="eastAsia"/>
          <w:lang w:eastAsia="zh-CN"/>
        </w:rPr>
        <w:t>、试一试</w:t>
      </w:r>
      <w:r>
        <w:rPr>
          <w:rFonts w:hint="eastAsia"/>
          <w:spacing w:val="-120"/>
          <w:lang w:eastAsia="zh-CN"/>
        </w:rPr>
        <w:t>：</w:t>
      </w:r>
      <w:r>
        <w:rPr>
          <w:rFonts w:hint="eastAsia"/>
          <w:lang w:eastAsia="zh-CN"/>
        </w:rPr>
        <w:t>用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20N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的力推着一个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100N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小车在水平地面上前进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63"/>
          <w:lang w:eastAsia="zh-CN"/>
        </w:rPr>
        <w:t xml:space="preserve"> </w:t>
      </w:r>
      <w:r>
        <w:rPr>
          <w:rFonts w:hint="eastAsia"/>
          <w:lang w:eastAsia="zh-CN"/>
        </w:rPr>
        <w:t>米，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推力所做的功是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lang w:eastAsia="zh-CN"/>
        </w:rPr>
        <w:t>J</w:t>
      </w:r>
      <w:r>
        <w:rPr>
          <w:rFonts w:hint="eastAsia"/>
          <w:lang w:eastAsia="zh-CN"/>
        </w:rPr>
        <w:t>，重力所做的功是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lang w:eastAsia="zh-CN"/>
        </w:rPr>
        <w:t>J</w:t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4559"/>
        </w:tabs>
        <w:spacing w:before="49" w:line="275" w:lineRule="auto"/>
        <w:ind w:left="119" w:right="202"/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、起重机将重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5000N</w:t>
      </w:r>
      <w:r>
        <w:rPr>
          <w:spacing w:val="-61"/>
          <w:lang w:eastAsia="zh-CN"/>
        </w:rPr>
        <w:t xml:space="preserve"> </w:t>
      </w:r>
      <w:r>
        <w:rPr>
          <w:rFonts w:hint="eastAsia"/>
          <w:lang w:eastAsia="zh-CN"/>
        </w:rPr>
        <w:t>的物体提高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</w:t>
      </w:r>
      <w:r>
        <w:rPr>
          <w:rFonts w:ascii="Times New Roman" w:hAnsi="Times New Roman"/>
          <w:sz w:val="21"/>
          <w:szCs w:val="21"/>
          <w:lang w:eastAsia="zh-CN"/>
        </w:rPr>
        <w:t xml:space="preserve">m </w:t>
      </w:r>
      <w:r>
        <w:rPr>
          <w:rFonts w:hint="eastAsia"/>
          <w:lang w:eastAsia="zh-CN"/>
        </w:rPr>
        <w:t>后，又水平移动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4</w:t>
      </w:r>
      <w:r>
        <w:rPr>
          <w:rFonts w:ascii="Times New Roman" w:hAnsi="Times New Roman"/>
          <w:sz w:val="21"/>
          <w:szCs w:val="21"/>
          <w:lang w:eastAsia="zh-CN"/>
        </w:rPr>
        <w:t>m</w:t>
      </w:r>
      <w:r>
        <w:rPr>
          <w:rFonts w:hint="eastAsia"/>
          <w:lang w:eastAsia="zh-CN"/>
        </w:rPr>
        <w:t>，则起重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机的钢丝绳对物体所做的功是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Heading2"/>
        <w:spacing w:before="24"/>
        <w:ind w:left="119" w:right="119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【尝试学习三】功率</w:t>
      </w:r>
    </w:p>
    <w:p w:rsidR="00616527" w:rsidRDefault="00616527">
      <w:pPr>
        <w:pStyle w:val="BodyText"/>
        <w:tabs>
          <w:tab w:val="left" w:pos="4072"/>
        </w:tabs>
        <w:spacing w:before="77" w:line="308" w:lineRule="auto"/>
        <w:ind w:left="119" w:right="118"/>
        <w:rPr>
          <w:lang w:eastAsia="zh-CN"/>
        </w:rPr>
      </w:pPr>
      <w:r>
        <w:rPr>
          <w:spacing w:val="-1"/>
          <w:w w:val="95"/>
          <w:lang w:eastAsia="zh-CN"/>
        </w:rPr>
        <w:t>12</w:t>
      </w:r>
      <w:r>
        <w:rPr>
          <w:rFonts w:hint="eastAsia"/>
          <w:spacing w:val="-1"/>
          <w:w w:val="95"/>
          <w:lang w:eastAsia="zh-CN"/>
        </w:rPr>
        <w:t>、思考：做功有快慢吗？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。阅读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P84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第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1-3</w:t>
      </w:r>
      <w:r>
        <w:rPr>
          <w:spacing w:val="-6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段，怎样比</w:t>
      </w:r>
      <w:r>
        <w:rPr>
          <w:spacing w:val="26"/>
          <w:lang w:eastAsia="zh-CN"/>
        </w:rPr>
        <w:t xml:space="preserve"> </w:t>
      </w:r>
      <w:r>
        <w:rPr>
          <w:rFonts w:hint="eastAsia"/>
          <w:lang w:eastAsia="zh-CN"/>
        </w:rPr>
        <w:t>较做功的快慢？</w:t>
      </w:r>
    </w:p>
    <w:p w:rsidR="00616527" w:rsidRDefault="00616527">
      <w:pPr>
        <w:pStyle w:val="BodyText"/>
        <w:tabs>
          <w:tab w:val="left" w:pos="4799"/>
        </w:tabs>
        <w:spacing w:before="23"/>
        <w:ind w:left="119"/>
        <w:rPr>
          <w:lang w:eastAsia="zh-CN"/>
        </w:rPr>
      </w:pPr>
      <w:r>
        <w:rPr>
          <w:rFonts w:hint="eastAsia"/>
          <w:lang w:eastAsia="zh-CN"/>
        </w:rPr>
        <w:t>①、若做功相同，可以比较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4799"/>
          <w:tab w:val="left" w:pos="6943"/>
        </w:tabs>
        <w:spacing w:before="94" w:line="308" w:lineRule="auto"/>
        <w:ind w:left="120" w:right="118"/>
        <w:rPr>
          <w:lang w:eastAsia="zh-CN"/>
        </w:rPr>
      </w:pPr>
      <w:r>
        <w:rPr>
          <w:rFonts w:hint="eastAsia"/>
          <w:lang w:eastAsia="zh-CN"/>
        </w:rPr>
        <w:t>②、若时间相同，可以比较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w w:val="95"/>
          <w:lang w:eastAsia="zh-CN"/>
        </w:rPr>
        <w:t>通过以上两种方法的比较</w:t>
      </w:r>
      <w:r>
        <w:rPr>
          <w:rFonts w:hint="eastAsia"/>
          <w:spacing w:val="-21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说明</w:t>
      </w:r>
      <w:r>
        <w:rPr>
          <w:rFonts w:cs="宋体" w:hint="eastAsia"/>
          <w:b/>
          <w:bCs/>
          <w:w w:val="95"/>
          <w:lang w:eastAsia="zh-CN"/>
        </w:rPr>
        <w:t>做</w:t>
      </w:r>
      <w:r>
        <w:rPr>
          <w:rFonts w:cs="宋体" w:hint="eastAsia"/>
          <w:b/>
          <w:bCs/>
          <w:spacing w:val="1"/>
          <w:w w:val="95"/>
          <w:lang w:eastAsia="zh-CN"/>
        </w:rPr>
        <w:t>功</w:t>
      </w:r>
      <w:r>
        <w:rPr>
          <w:rFonts w:cs="宋体" w:hint="eastAsia"/>
          <w:b/>
          <w:bCs/>
          <w:w w:val="95"/>
          <w:lang w:eastAsia="zh-CN"/>
        </w:rPr>
        <w:t>的</w:t>
      </w:r>
      <w:r>
        <w:rPr>
          <w:rFonts w:cs="宋体" w:hint="eastAsia"/>
          <w:b/>
          <w:bCs/>
          <w:spacing w:val="1"/>
          <w:w w:val="95"/>
          <w:lang w:eastAsia="zh-CN"/>
        </w:rPr>
        <w:t>快</w:t>
      </w:r>
      <w:r>
        <w:rPr>
          <w:rFonts w:cs="宋体" w:hint="eastAsia"/>
          <w:b/>
          <w:bCs/>
          <w:w w:val="95"/>
          <w:lang w:eastAsia="zh-CN"/>
        </w:rPr>
        <w:t>慢</w:t>
      </w:r>
      <w:r>
        <w:rPr>
          <w:rFonts w:hint="eastAsia"/>
          <w:spacing w:val="-1"/>
          <w:w w:val="95"/>
          <w:lang w:eastAsia="zh-CN"/>
        </w:rPr>
        <w:t>与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和</w:t>
      </w:r>
    </w:p>
    <w:p w:rsidR="00616527" w:rsidRDefault="00616527">
      <w:pPr>
        <w:pStyle w:val="BodyText"/>
        <w:tabs>
          <w:tab w:val="left" w:pos="2039"/>
        </w:tabs>
        <w:spacing w:before="25"/>
        <w:ind w:left="120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两个因素有关。</w:t>
      </w:r>
    </w:p>
    <w:p w:rsidR="00616527" w:rsidRDefault="00616527">
      <w:pPr>
        <w:pStyle w:val="BodyText"/>
        <w:tabs>
          <w:tab w:val="left" w:pos="6472"/>
        </w:tabs>
        <w:spacing w:before="89" w:line="309" w:lineRule="auto"/>
        <w:ind w:left="120" w:right="118"/>
        <w:rPr>
          <w:lang w:eastAsia="zh-CN"/>
        </w:rPr>
      </w:pPr>
      <w:r>
        <w:rPr>
          <w:spacing w:val="-1"/>
          <w:lang w:eastAsia="zh-CN"/>
        </w:rPr>
        <w:t>13</w:t>
      </w:r>
      <w:r>
        <w:rPr>
          <w:rFonts w:hint="eastAsia"/>
          <w:spacing w:val="-1"/>
          <w:lang w:eastAsia="zh-CN"/>
        </w:rPr>
        <w:t>、功率的定义：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4"/>
          <w:lang w:eastAsia="zh-CN"/>
        </w:rPr>
        <w:t>。功率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是表示物体做功快慢的物理量。</w:t>
      </w:r>
    </w:p>
    <w:p w:rsidR="00616527" w:rsidRDefault="00616527">
      <w:pPr>
        <w:pStyle w:val="BodyText"/>
        <w:tabs>
          <w:tab w:val="left" w:pos="4199"/>
          <w:tab w:val="left" w:pos="6719"/>
        </w:tabs>
        <w:spacing w:before="24"/>
        <w:ind w:left="120"/>
        <w:rPr>
          <w:lang w:eastAsia="zh-CN"/>
        </w:rPr>
      </w:pPr>
      <w:r>
        <w:rPr>
          <w:lang w:eastAsia="zh-CN"/>
        </w:rPr>
        <w:t>14</w:t>
      </w:r>
      <w:r>
        <w:rPr>
          <w:rFonts w:hint="eastAsia"/>
          <w:lang w:eastAsia="zh-CN"/>
        </w:rPr>
        <w:t>、功率的计算公式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，国际单位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899"/>
          <w:tab w:val="left" w:pos="5999"/>
        </w:tabs>
        <w:spacing w:before="89" w:line="309" w:lineRule="auto"/>
        <w:ind w:left="120" w:right="1001"/>
        <w:rPr>
          <w:lang w:eastAsia="zh-CN"/>
        </w:rPr>
      </w:pPr>
      <w:r>
        <w:rPr>
          <w:lang w:eastAsia="zh-CN"/>
        </w:rPr>
        <w:t>15</w:t>
      </w:r>
      <w:r>
        <w:rPr>
          <w:rFonts w:hint="eastAsia"/>
          <w:lang w:eastAsia="zh-CN"/>
        </w:rPr>
        <w:t>、机器甲的功率比机器乙的功率大，则一定是（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甲所做的功比乙所做的功多</w:t>
      </w:r>
      <w:r>
        <w:rPr>
          <w:lang w:eastAsia="zh-CN"/>
        </w:rPr>
        <w:tab/>
        <w:t>B.</w:t>
      </w:r>
      <w:r>
        <w:rPr>
          <w:rFonts w:hint="eastAsia"/>
          <w:lang w:eastAsia="zh-CN"/>
        </w:rPr>
        <w:t>甲做功比乙做功快</w:t>
      </w:r>
      <w:r>
        <w:rPr>
          <w:lang w:eastAsia="zh-CN"/>
        </w:rPr>
        <w:t xml:space="preserve"> </w:t>
      </w:r>
    </w:p>
    <w:p w:rsidR="00616527" w:rsidRDefault="00616527">
      <w:pPr>
        <w:pStyle w:val="BodyText"/>
        <w:tabs>
          <w:tab w:val="left" w:pos="3899"/>
          <w:tab w:val="left" w:pos="5999"/>
        </w:tabs>
        <w:spacing w:before="89" w:line="309" w:lineRule="auto"/>
        <w:ind w:left="120" w:right="1001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甲做功所用的时间比乙少</w:t>
      </w:r>
      <w:r>
        <w:rPr>
          <w:lang w:eastAsia="zh-CN"/>
        </w:rPr>
        <w:tab/>
        <w:t>D.</w:t>
      </w:r>
      <w:r>
        <w:rPr>
          <w:rFonts w:hint="eastAsia"/>
          <w:lang w:eastAsia="zh-CN"/>
        </w:rPr>
        <w:t>甲的机械效率比乙大</w:t>
      </w:r>
    </w:p>
    <w:p w:rsidR="00616527" w:rsidRDefault="00616527">
      <w:pPr>
        <w:pStyle w:val="Heading2"/>
        <w:spacing w:before="7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【尝试学习四】功的原理</w:t>
      </w:r>
    </w:p>
    <w:p w:rsidR="00616527" w:rsidRDefault="00616527">
      <w:pPr>
        <w:pStyle w:val="BodyText"/>
        <w:tabs>
          <w:tab w:val="left" w:pos="7063"/>
        </w:tabs>
        <w:spacing w:before="60"/>
        <w:ind w:left="120"/>
        <w:rPr>
          <w:lang w:eastAsia="zh-CN"/>
        </w:rPr>
      </w:pPr>
      <w:r>
        <w:rPr>
          <w:lang w:eastAsia="zh-CN"/>
        </w:rPr>
        <w:t>16</w:t>
      </w:r>
      <w:r>
        <w:rPr>
          <w:rFonts w:hint="eastAsia"/>
          <w:lang w:eastAsia="zh-CN"/>
        </w:rPr>
        <w:t>、看书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P84-85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归纳总结</w:t>
      </w:r>
      <w:r>
        <w:rPr>
          <w:rFonts w:hint="eastAsia"/>
          <w:spacing w:val="-29"/>
          <w:lang w:eastAsia="zh-CN"/>
        </w:rPr>
        <w:t>，</w:t>
      </w:r>
      <w:r>
        <w:rPr>
          <w:rFonts w:cs="宋体" w:hint="eastAsia"/>
          <w:b/>
          <w:bCs/>
          <w:lang w:eastAsia="zh-CN"/>
        </w:rPr>
        <w:t>功</w:t>
      </w:r>
      <w:r>
        <w:rPr>
          <w:rFonts w:cs="宋体" w:hint="eastAsia"/>
          <w:b/>
          <w:bCs/>
          <w:spacing w:val="2"/>
          <w:lang w:eastAsia="zh-CN"/>
        </w:rPr>
        <w:t>的</w:t>
      </w:r>
      <w:r>
        <w:rPr>
          <w:rFonts w:cs="宋体" w:hint="eastAsia"/>
          <w:b/>
          <w:bCs/>
          <w:lang w:eastAsia="zh-CN"/>
        </w:rPr>
        <w:t>原</w:t>
      </w:r>
      <w:r>
        <w:rPr>
          <w:rFonts w:cs="宋体" w:hint="eastAsia"/>
          <w:b/>
          <w:bCs/>
          <w:spacing w:val="2"/>
          <w:lang w:eastAsia="zh-CN"/>
        </w:rPr>
        <w:t>理</w:t>
      </w:r>
      <w:r>
        <w:rPr>
          <w:rFonts w:hint="eastAsia"/>
          <w:spacing w:val="-27"/>
          <w:lang w:eastAsia="zh-CN"/>
        </w:rPr>
        <w:t>：</w:t>
      </w:r>
      <w:r>
        <w:rPr>
          <w:rFonts w:ascii="Times New Roman" w:hAnsi="Times New Roman"/>
          <w:spacing w:val="-27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spacing w:before="60"/>
        <w:ind w:left="12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、功的原理含义的正确理解</w:t>
      </w:r>
    </w:p>
    <w:p w:rsidR="00616527" w:rsidRDefault="00616527">
      <w:pPr>
        <w:pStyle w:val="BodyText"/>
        <w:spacing w:before="60" w:line="286" w:lineRule="auto"/>
        <w:ind w:left="120" w:right="118"/>
        <w:rPr>
          <w:lang w:eastAsia="zh-CN"/>
        </w:rPr>
      </w:pPr>
      <w:r>
        <w:rPr>
          <w:rFonts w:hint="eastAsia"/>
          <w:spacing w:val="2"/>
          <w:lang w:eastAsia="zh-CN"/>
        </w:rPr>
        <w:t>①功的原理是一切机械都适用的普遍原理，被誉为“机械的黄金定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律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616527" w:rsidRDefault="00616527">
      <w:pPr>
        <w:pStyle w:val="BodyText"/>
        <w:spacing w:before="14" w:line="286" w:lineRule="auto"/>
        <w:ind w:left="120"/>
        <w:rPr>
          <w:lang w:eastAsia="zh-CN"/>
        </w:rPr>
      </w:pPr>
      <w:r>
        <w:rPr>
          <w:rFonts w:hint="eastAsia"/>
          <w:spacing w:val="-3"/>
          <w:lang w:eastAsia="zh-CN"/>
        </w:rPr>
        <w:t>②</w:t>
      </w:r>
      <w:r>
        <w:rPr>
          <w:rFonts w:hint="eastAsia"/>
          <w:lang w:eastAsia="zh-CN"/>
        </w:rPr>
        <w:t>“不省功</w:t>
      </w:r>
      <w:r>
        <w:rPr>
          <w:rFonts w:hint="eastAsia"/>
          <w:spacing w:val="-5"/>
          <w:lang w:eastAsia="zh-CN"/>
        </w:rPr>
        <w:t>”</w:t>
      </w:r>
      <w:r>
        <w:rPr>
          <w:rFonts w:hint="eastAsia"/>
          <w:lang w:eastAsia="zh-CN"/>
        </w:rPr>
        <w:t>是功的原理的核</w:t>
      </w:r>
      <w:r>
        <w:rPr>
          <w:rFonts w:hint="eastAsia"/>
          <w:spacing w:val="2"/>
          <w:lang w:eastAsia="zh-CN"/>
        </w:rPr>
        <w:t>心</w:t>
      </w:r>
      <w:r>
        <w:rPr>
          <w:rFonts w:hint="eastAsia"/>
          <w:spacing w:val="-123"/>
          <w:lang w:eastAsia="zh-CN"/>
        </w:rPr>
        <w:t>，</w:t>
      </w:r>
      <w:r>
        <w:rPr>
          <w:rFonts w:hint="eastAsia"/>
          <w:lang w:eastAsia="zh-CN"/>
        </w:rPr>
        <w:t>“不省功</w:t>
      </w:r>
      <w:r>
        <w:rPr>
          <w:rFonts w:hint="eastAsia"/>
          <w:spacing w:val="-5"/>
          <w:lang w:eastAsia="zh-CN"/>
        </w:rPr>
        <w:t>”</w:t>
      </w:r>
      <w:r>
        <w:rPr>
          <w:rFonts w:hint="eastAsia"/>
          <w:lang w:eastAsia="zh-CN"/>
        </w:rPr>
        <w:t>是</w:t>
      </w:r>
      <w:r>
        <w:rPr>
          <w:rFonts w:hint="eastAsia"/>
          <w:spacing w:val="2"/>
          <w:lang w:eastAsia="zh-CN"/>
        </w:rPr>
        <w:t>指</w:t>
      </w:r>
      <w:r>
        <w:rPr>
          <w:rFonts w:hint="eastAsia"/>
          <w:spacing w:val="-3"/>
          <w:lang w:eastAsia="zh-CN"/>
        </w:rPr>
        <w:t>：</w:t>
      </w:r>
      <w:r>
        <w:rPr>
          <w:rFonts w:hint="eastAsia"/>
          <w:lang w:eastAsia="zh-CN"/>
        </w:rPr>
        <w:t>人们使用机械所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做的功等于（理想机械）或大于（非理想机械）不用机械所做的功。</w:t>
      </w:r>
    </w:p>
    <w:p w:rsidR="00616527" w:rsidRDefault="00616527">
      <w:pPr>
        <w:pStyle w:val="BodyText"/>
        <w:spacing w:before="14" w:line="286" w:lineRule="auto"/>
        <w:ind w:left="120" w:right="118"/>
        <w:jc w:val="both"/>
        <w:rPr>
          <w:lang w:eastAsia="zh-CN"/>
        </w:rPr>
      </w:pPr>
      <w:r>
        <w:rPr>
          <w:rFonts w:hint="eastAsia"/>
          <w:spacing w:val="2"/>
          <w:lang w:eastAsia="zh-CN"/>
        </w:rPr>
        <w:t>③使用机械不能省功，为什么还要使用机械呢？这是因为我们使用</w:t>
      </w:r>
      <w:r>
        <w:rPr>
          <w:spacing w:val="56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机械，有的是</w:t>
      </w:r>
      <w:r>
        <w:rPr>
          <w:rFonts w:hint="eastAsia"/>
          <w:spacing w:val="2"/>
          <w:u w:val="single" w:color="000000"/>
          <w:lang w:eastAsia="zh-CN"/>
        </w:rPr>
        <w:t>为了省力</w:t>
      </w:r>
      <w:r>
        <w:rPr>
          <w:rFonts w:hint="eastAsia"/>
          <w:spacing w:val="2"/>
          <w:lang w:eastAsia="zh-CN"/>
        </w:rPr>
        <w:t>，有的是</w:t>
      </w:r>
      <w:r>
        <w:rPr>
          <w:rFonts w:hint="eastAsia"/>
          <w:spacing w:val="2"/>
          <w:u w:val="single" w:color="000000"/>
          <w:lang w:eastAsia="zh-CN"/>
        </w:rPr>
        <w:t>为了省距离</w:t>
      </w:r>
      <w:r>
        <w:rPr>
          <w:rFonts w:hint="eastAsia"/>
          <w:spacing w:val="2"/>
          <w:lang w:eastAsia="zh-CN"/>
        </w:rPr>
        <w:t>，也有的是</w:t>
      </w:r>
      <w:r>
        <w:rPr>
          <w:rFonts w:hint="eastAsia"/>
          <w:spacing w:val="2"/>
          <w:u w:val="single" w:color="000000"/>
          <w:lang w:eastAsia="zh-CN"/>
        </w:rPr>
        <w:t>为了给工作</w:t>
      </w:r>
      <w:r>
        <w:rPr>
          <w:spacing w:val="56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带来方便</w:t>
      </w:r>
      <w:r>
        <w:rPr>
          <w:u w:val="single" w:color="000000"/>
          <w:lang w:eastAsia="zh-CN"/>
        </w:rPr>
        <w:t>(</w:t>
      </w:r>
      <w:r>
        <w:rPr>
          <w:rFonts w:hint="eastAsia"/>
          <w:lang w:eastAsia="zh-CN"/>
        </w:rPr>
        <w:t>如定滑轮改变力的方向</w:t>
      </w:r>
      <w:r>
        <w:rPr>
          <w:lang w:eastAsia="zh-CN"/>
        </w:rPr>
        <w:t>)</w:t>
      </w:r>
    </w:p>
    <w:p w:rsidR="00616527" w:rsidRDefault="00616527">
      <w:pPr>
        <w:pStyle w:val="BodyText"/>
        <w:spacing w:before="14"/>
        <w:ind w:left="120"/>
        <w:rPr>
          <w:lang w:eastAsia="zh-CN"/>
        </w:rPr>
      </w:pPr>
      <w:r>
        <w:rPr>
          <w:rFonts w:hint="eastAsia"/>
          <w:lang w:eastAsia="zh-CN"/>
        </w:rPr>
        <w:t>④理想机械，就是指不计自重和摩擦的机械。</w:t>
      </w:r>
    </w:p>
    <w:p w:rsidR="00616527" w:rsidRDefault="00616527">
      <w:pPr>
        <w:spacing w:before="123" w:line="314" w:lineRule="auto"/>
        <w:ind w:left="650" w:right="98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before="12"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72" w:lineRule="auto"/>
        <w:ind w:left="119" w:right="98" w:firstLine="2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了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……</w:t>
      </w:r>
    </w:p>
    <w:p w:rsidR="00616527" w:rsidRDefault="00616527">
      <w:pPr>
        <w:spacing w:before="5" w:line="100" w:lineRule="atLeast"/>
        <w:rPr>
          <w:rFonts w:ascii="宋体" w:cs="宋体"/>
          <w:sz w:val="7"/>
          <w:szCs w:val="7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72" w:lineRule="auto"/>
        <w:ind w:left="119" w:right="98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在本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节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课学习中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，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习，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我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还想解决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哪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些新问题？</w:t>
      </w: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16527" w:rsidRDefault="00616527">
      <w:pPr>
        <w:spacing w:before="4" w:line="220" w:lineRule="atLeast"/>
        <w:rPr>
          <w:rFonts w:ascii="宋体" w:cs="宋体"/>
          <w:sz w:val="16"/>
          <w:szCs w:val="16"/>
          <w:lang w:eastAsia="zh-CN"/>
        </w:rPr>
      </w:pPr>
    </w:p>
    <w:p w:rsidR="00616527" w:rsidRDefault="00616527">
      <w:pPr>
        <w:spacing w:line="620" w:lineRule="atLeast"/>
        <w:ind w:left="119" w:right="9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批改日期：</w:t>
      </w:r>
    </w:p>
    <w:p w:rsidR="00616527" w:rsidRDefault="00616527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616527">
          <w:type w:val="continuous"/>
          <w:pgSz w:w="11910" w:h="16840"/>
          <w:pgMar w:top="1140" w:right="1140" w:bottom="1220" w:left="1320" w:header="720" w:footer="720" w:gutter="0"/>
          <w:cols w:num="2" w:space="720" w:equalWidth="0">
            <w:col w:w="7304" w:space="232"/>
            <w:col w:w="1914"/>
          </w:cols>
        </w:sectPr>
      </w:pPr>
    </w:p>
    <w:p w:rsidR="00616527" w:rsidRDefault="00616527">
      <w:pPr>
        <w:pStyle w:val="Heading1"/>
        <w:spacing w:line="449" w:lineRule="exact"/>
        <w:ind w:left="2958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【导学测评】功</w:t>
      </w:r>
      <w:r>
        <w:rPr>
          <w:spacing w:val="-35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功率</w:t>
      </w:r>
    </w:p>
    <w:p w:rsidR="00616527" w:rsidRDefault="00616527">
      <w:pPr>
        <w:spacing w:before="1" w:line="240" w:lineRule="atLeast"/>
        <w:rPr>
          <w:rFonts w:ascii="宋体" w:cs="宋体"/>
          <w:sz w:val="18"/>
          <w:szCs w:val="18"/>
          <w:lang w:eastAsia="zh-CN"/>
        </w:rPr>
      </w:pPr>
    </w:p>
    <w:p w:rsidR="00616527" w:rsidRDefault="00616527">
      <w:pPr>
        <w:spacing w:line="240" w:lineRule="atLeast"/>
        <w:rPr>
          <w:rFonts w:ascii="宋体" w:cs="宋体"/>
          <w:sz w:val="18"/>
          <w:szCs w:val="18"/>
          <w:lang w:eastAsia="zh-CN"/>
        </w:rPr>
        <w:sectPr w:rsidR="00616527">
          <w:headerReference w:type="default" r:id="rId13"/>
          <w:pgSz w:w="11910" w:h="16840"/>
          <w:pgMar w:top="600" w:right="1160" w:bottom="1220" w:left="1280" w:header="0" w:footer="1023" w:gutter="0"/>
          <w:cols w:space="720"/>
        </w:sectPr>
      </w:pPr>
    </w:p>
    <w:p w:rsidR="00616527" w:rsidRDefault="00616527">
      <w:pPr>
        <w:tabs>
          <w:tab w:val="left" w:pos="1521"/>
        </w:tabs>
        <w:spacing w:before="34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616527" w:rsidRDefault="00616527">
      <w:pPr>
        <w:tabs>
          <w:tab w:val="left" w:pos="2011"/>
        </w:tabs>
        <w:spacing w:before="34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616527" w:rsidRDefault="00616527">
      <w:pPr>
        <w:tabs>
          <w:tab w:val="left" w:pos="3012"/>
          <w:tab w:val="left" w:pos="5117"/>
        </w:tabs>
        <w:spacing w:before="34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616527" w:rsidRDefault="00616527">
      <w:pPr>
        <w:rPr>
          <w:rFonts w:ascii="Times New Roman" w:hAnsi="Times New Roman"/>
          <w:sz w:val="21"/>
          <w:szCs w:val="21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num="3" w:space="720" w:equalWidth="0">
            <w:col w:w="1522" w:space="40"/>
            <w:col w:w="2012" w:space="40"/>
            <w:col w:w="5856"/>
          </w:cols>
        </w:sectPr>
      </w:pPr>
    </w:p>
    <w:p w:rsidR="00616527" w:rsidRDefault="00616527">
      <w:pPr>
        <w:spacing w:before="6" w:line="190" w:lineRule="atLeast"/>
        <w:rPr>
          <w:rFonts w:ascii="Times New Roman" w:hAnsi="Times New Roman"/>
          <w:sz w:val="16"/>
          <w:szCs w:val="16"/>
          <w:lang w:eastAsia="zh-CN"/>
        </w:rPr>
      </w:pPr>
    </w:p>
    <w:p w:rsidR="00616527" w:rsidRDefault="00616527">
      <w:pPr>
        <w:spacing w:line="190" w:lineRule="atLeast"/>
        <w:rPr>
          <w:rFonts w:ascii="Times New Roman" w:hAnsi="Times New Roman"/>
          <w:sz w:val="16"/>
          <w:szCs w:val="16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space="720"/>
        </w:sectPr>
      </w:pPr>
    </w:p>
    <w:p w:rsidR="00616527" w:rsidRDefault="00616527">
      <w:pPr>
        <w:pStyle w:val="BodyText"/>
        <w:spacing w:before="26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、在下列情况中，所做的功各是多少？</w:t>
      </w:r>
    </w:p>
    <w:p w:rsidR="00616527" w:rsidRDefault="00616527">
      <w:pPr>
        <w:pStyle w:val="BodyText"/>
        <w:tabs>
          <w:tab w:val="left" w:pos="3229"/>
        </w:tabs>
        <w:spacing w:before="154" w:line="357" w:lineRule="auto"/>
        <w:ind w:right="59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⑴手用向前的力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推质量为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m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的小车，没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有推动，手做功为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229"/>
        </w:tabs>
        <w:spacing w:line="357" w:lineRule="auto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68" style="position:absolute;left:0;text-align:left;margin-left:153.45pt;margin-top:40.7pt;width:1in;height:.1pt;z-index:-251656192;mso-position-horizontal-relative:page" coordorigin="3069,814" coordsize="1440,2">
            <v:shape id="_x0000_s1969" style="position:absolute;left:3069;top:814;width:1440;height:2" coordorigin="3069,814" coordsize="1440,0" path="m3069,814r1440,e" filled="f" strokeweight=".6pt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⑵手托着一个重为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25N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的铅球，平移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3m</w:t>
      </w:r>
      <w:r>
        <w:rPr>
          <w:rFonts w:cs="宋体" w:hint="eastAsia"/>
          <w:lang w:eastAsia="zh-CN"/>
        </w:rPr>
        <w:t>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手对铅球做功为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829"/>
        </w:tabs>
        <w:spacing w:line="357" w:lineRule="auto"/>
        <w:ind w:right="58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70" style="position:absolute;left:0;text-align:left;margin-left:189.45pt;margin-top:40.7pt;width:66pt;height:.1pt;z-index:-251655168;mso-position-horizontal-relative:page" coordorigin="3789,814" coordsize="1320,2">
            <v:shape id="_x0000_s1971" style="position:absolute;left:3789;top:814;width:1320;height:2" coordorigin="3789,814" coordsize="1320,0" path="m3789,814r1320,e" filled="f" strokeweight=".6pt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⑶一个质量为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m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的苹果，从高为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h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的树上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落到地上，重力做功为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229"/>
        </w:tabs>
        <w:spacing w:line="297" w:lineRule="auto"/>
        <w:ind w:right="1018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、下列情况做功的有（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A.</w:t>
      </w:r>
      <w:r>
        <w:rPr>
          <w:rFonts w:cs="宋体" w:hint="eastAsia"/>
          <w:lang w:eastAsia="zh-CN"/>
        </w:rPr>
        <w:t>一个人背着书包站着</w:t>
      </w:r>
    </w:p>
    <w:p w:rsidR="00616527" w:rsidRDefault="00616527">
      <w:pPr>
        <w:pStyle w:val="BodyText"/>
        <w:spacing w:before="97" w:line="356" w:lineRule="auto"/>
        <w:ind w:right="1039"/>
        <w:rPr>
          <w:rFonts w:cs="宋体"/>
          <w:lang w:eastAsia="zh-CN"/>
        </w:rPr>
      </w:pPr>
      <w:r>
        <w:rPr>
          <w:rFonts w:cs="宋体"/>
          <w:lang w:eastAsia="zh-CN"/>
        </w:rPr>
        <w:t>B.</w:t>
      </w:r>
      <w:r>
        <w:rPr>
          <w:rFonts w:cs="宋体" w:hint="eastAsia"/>
          <w:lang w:eastAsia="zh-CN"/>
        </w:rPr>
        <w:t>杠着货物上楼</w:t>
      </w:r>
      <w:r>
        <w:rPr>
          <w:rFonts w:cs="宋体"/>
          <w:lang w:eastAsia="zh-CN"/>
        </w:rPr>
        <w:t xml:space="preserve"> C.</w:t>
      </w:r>
      <w:r>
        <w:rPr>
          <w:rFonts w:cs="宋体" w:hint="eastAsia"/>
          <w:lang w:eastAsia="zh-CN"/>
        </w:rPr>
        <w:t>搬石头没搬动</w:t>
      </w:r>
      <w:r>
        <w:rPr>
          <w:rFonts w:cs="宋体"/>
          <w:lang w:eastAsia="zh-CN"/>
        </w:rPr>
        <w:t xml:space="preserve"> D.</w:t>
      </w:r>
      <w:r>
        <w:rPr>
          <w:rFonts w:cs="宋体" w:hint="eastAsia"/>
          <w:lang w:eastAsia="zh-CN"/>
        </w:rPr>
        <w:t>小球在光滑水平面上滚动</w:t>
      </w:r>
    </w:p>
    <w:p w:rsidR="00616527" w:rsidRDefault="00616527">
      <w:pPr>
        <w:pStyle w:val="BodyText"/>
        <w:tabs>
          <w:tab w:val="left" w:pos="2629"/>
        </w:tabs>
        <w:spacing w:before="35" w:line="356" w:lineRule="auto"/>
        <w:ind w:right="24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、小明将重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400</w:t>
      </w:r>
      <w:r>
        <w:rPr>
          <w:rFonts w:cs="宋体" w:hint="eastAsia"/>
          <w:lang w:eastAsia="zh-CN"/>
        </w:rPr>
        <w:t>Ｎ的物体提高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27"/>
          <w:lang w:eastAsia="zh-CN"/>
        </w:rPr>
        <w:t xml:space="preserve"> </w:t>
      </w:r>
      <w:r>
        <w:rPr>
          <w:rFonts w:cs="宋体"/>
          <w:lang w:eastAsia="zh-CN"/>
        </w:rPr>
        <w:t>m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后，又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水平移动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 m</w:t>
      </w:r>
      <w:r>
        <w:rPr>
          <w:rFonts w:cs="宋体" w:hint="eastAsia"/>
          <w:lang w:eastAsia="zh-CN"/>
        </w:rPr>
        <w:t>，则起重机的钢丝绳对物体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所做的功是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616527" w:rsidRDefault="00616527">
      <w:pPr>
        <w:pStyle w:val="BodyText"/>
        <w:tabs>
          <w:tab w:val="left" w:pos="3949"/>
        </w:tabs>
        <w:spacing w:before="116" w:line="357" w:lineRule="auto"/>
        <w:ind w:right="24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、用动滑轮提起重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50</w:t>
      </w:r>
      <w:r>
        <w:rPr>
          <w:rFonts w:cs="宋体" w:hint="eastAsia"/>
          <w:lang w:eastAsia="zh-CN"/>
        </w:rPr>
        <w:t>Ｎ的物体，人拉绳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子做的功是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100J</w:t>
      </w:r>
      <w:r>
        <w:rPr>
          <w:rFonts w:cs="宋体" w:hint="eastAsia"/>
          <w:spacing w:val="-27"/>
          <w:lang w:eastAsia="zh-CN"/>
        </w:rPr>
        <w:t>，</w:t>
      </w:r>
      <w:r>
        <w:rPr>
          <w:rFonts w:cs="宋体" w:hint="eastAsia"/>
          <w:lang w:eastAsia="zh-CN"/>
        </w:rPr>
        <w:t>若不计滑轮的重力和摩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擦力，则物体被提升的高度是（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616527" w:rsidRDefault="00616527">
      <w:pPr>
        <w:pStyle w:val="BodyText"/>
        <w:tabs>
          <w:tab w:val="left" w:pos="1189"/>
          <w:tab w:val="left" w:pos="2149"/>
          <w:tab w:val="left" w:pos="3229"/>
        </w:tabs>
        <w:spacing w:line="357" w:lineRule="auto"/>
        <w:ind w:right="58"/>
        <w:rPr>
          <w:rFonts w:cs="宋体"/>
          <w:lang w:eastAsia="zh-CN"/>
        </w:rPr>
      </w:pPr>
      <w:r>
        <w:rPr>
          <w:rFonts w:cs="宋体"/>
          <w:lang w:eastAsia="zh-CN"/>
        </w:rPr>
        <w:t>A.2 m</w:t>
      </w:r>
      <w:r>
        <w:rPr>
          <w:rFonts w:cs="宋体"/>
          <w:lang w:eastAsia="zh-CN"/>
        </w:rPr>
        <w:tab/>
        <w:t>B.4 m</w:t>
      </w:r>
      <w:r>
        <w:rPr>
          <w:rFonts w:cs="宋体"/>
          <w:lang w:eastAsia="zh-CN"/>
        </w:rPr>
        <w:tab/>
        <w:t>C.1 m</w:t>
      </w:r>
      <w:r>
        <w:rPr>
          <w:rFonts w:cs="宋体"/>
          <w:lang w:eastAsia="zh-CN"/>
        </w:rPr>
        <w:tab/>
        <w:t>D.</w:t>
      </w:r>
      <w:r>
        <w:rPr>
          <w:rFonts w:cs="宋体" w:hint="eastAsia"/>
          <w:lang w:eastAsia="zh-CN"/>
        </w:rPr>
        <w:t>条件不足</w:t>
      </w:r>
      <w:r>
        <w:rPr>
          <w:rFonts w:cs="宋体"/>
          <w:lang w:eastAsia="zh-CN"/>
        </w:rPr>
        <w:t xml:space="preserve"> 5</w:t>
      </w:r>
      <w:r>
        <w:rPr>
          <w:rFonts w:cs="宋体" w:hint="eastAsia"/>
          <w:lang w:eastAsia="zh-CN"/>
        </w:rPr>
        <w:t>、一个放在水平地面地物体，受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</w:t>
      </w:r>
      <w:r>
        <w:rPr>
          <w:rFonts w:cs="宋体" w:hint="eastAsia"/>
          <w:lang w:eastAsia="zh-CN"/>
        </w:rPr>
        <w:t>Ｎ水</w:t>
      </w:r>
    </w:p>
    <w:p w:rsidR="00616527" w:rsidRDefault="00616527">
      <w:pPr>
        <w:pStyle w:val="BodyText"/>
        <w:spacing w:before="119" w:line="357" w:lineRule="auto"/>
        <w:ind w:right="107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A.</w:t>
      </w:r>
      <w:r>
        <w:rPr>
          <w:rFonts w:cs="宋体" w:hint="eastAsia"/>
          <w:lang w:eastAsia="zh-CN"/>
        </w:rPr>
        <w:t>功率大的机器做功不一定多</w:t>
      </w:r>
      <w:r>
        <w:rPr>
          <w:rFonts w:cs="宋体"/>
          <w:lang w:eastAsia="zh-CN"/>
        </w:rPr>
        <w:t xml:space="preserve"> B.</w:t>
      </w:r>
      <w:r>
        <w:rPr>
          <w:rFonts w:cs="宋体" w:hint="eastAsia"/>
          <w:lang w:eastAsia="zh-CN"/>
        </w:rPr>
        <w:t>完成相同的功，用时越少，功率越大</w:t>
      </w:r>
      <w:r>
        <w:rPr>
          <w:rFonts w:cs="宋体"/>
          <w:lang w:eastAsia="zh-CN"/>
        </w:rPr>
        <w:t xml:space="preserve"> C.</w:t>
      </w:r>
      <w:r>
        <w:rPr>
          <w:rFonts w:cs="宋体" w:hint="eastAsia"/>
          <w:lang w:eastAsia="zh-CN"/>
        </w:rPr>
        <w:t>做功越多，机械的功率越大</w:t>
      </w:r>
      <w:r>
        <w:rPr>
          <w:rFonts w:cs="宋体"/>
          <w:lang w:eastAsia="zh-CN"/>
        </w:rPr>
        <w:t xml:space="preserve"> D.</w:t>
      </w:r>
      <w:r>
        <w:rPr>
          <w:rFonts w:cs="宋体" w:hint="eastAsia"/>
          <w:lang w:eastAsia="zh-CN"/>
        </w:rPr>
        <w:t>相同时间内做功越少，功率越小</w:t>
      </w:r>
      <w:r>
        <w:rPr>
          <w:rFonts w:cs="宋体"/>
          <w:lang w:eastAsia="zh-CN"/>
        </w:rPr>
        <w:t xml:space="preserve"> 8</w:t>
      </w:r>
      <w:r>
        <w:rPr>
          <w:rFonts w:cs="宋体" w:hint="eastAsia"/>
          <w:lang w:eastAsia="zh-CN"/>
        </w:rPr>
        <w:t>、某人用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50N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的力将重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30N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的铅球掷到</w:t>
      </w:r>
    </w:p>
    <w:p w:rsidR="00616527" w:rsidRDefault="00616527">
      <w:pPr>
        <w:pStyle w:val="BodyText"/>
        <w:tabs>
          <w:tab w:val="left" w:pos="1909"/>
          <w:tab w:val="left" w:pos="4343"/>
        </w:tabs>
        <w:spacing w:line="357" w:lineRule="auto"/>
        <w:ind w:right="107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972" style="position:absolute;left:0;text-align:left;margin-left:294.7pt;margin-top:-118pt;width:3.15pt;height:663.1pt;z-index:-251654144;mso-position-horizontal-relative:page" coordorigin="5894,-2360" coordsize="63,13262">
            <v:group id="_x0000_s1973" style="position:absolute;left:5910;top:-2344;width:30;height:30" coordorigin="5910,-2344" coordsize="30,30">
              <v:shape id="_x0000_s1974" style="position:absolute;left:5910;top:-2344;width:30;height:30" coordorigin="5910,-2344" coordsize="30,30" path="m5910,-2329r30,e" filled="f" strokeweight="1.6pt">
                <v:path arrowok="t"/>
              </v:shape>
            </v:group>
            <v:group id="_x0000_s1975" style="position:absolute;left:5910;top:-2284;width:30;height:30" coordorigin="5910,-2284" coordsize="30,30">
              <v:shape id="_x0000_s1976" style="position:absolute;left:5910;top:-2284;width:30;height:30" coordorigin="5910,-2284" coordsize="30,30" path="m5910,-2269r30,e" filled="f" strokeweight="1.6pt">
                <v:path arrowok="t"/>
              </v:shape>
            </v:group>
            <v:group id="_x0000_s1977" style="position:absolute;left:5910;top:-2224;width:30;height:30" coordorigin="5910,-2224" coordsize="30,30">
              <v:shape id="_x0000_s1978" style="position:absolute;left:5910;top:-2224;width:30;height:30" coordorigin="5910,-2224" coordsize="30,30" path="m5910,-2209r30,e" filled="f" strokeweight="1.6pt">
                <v:path arrowok="t"/>
              </v:shape>
            </v:group>
            <v:group id="_x0000_s1979" style="position:absolute;left:5910;top:-2164;width:30;height:30" coordorigin="5910,-2164" coordsize="30,30">
              <v:shape id="_x0000_s1980" style="position:absolute;left:5910;top:-2164;width:30;height:30" coordorigin="5910,-2164" coordsize="30,30" path="m5910,-2149r30,e" filled="f" strokeweight="1.6pt">
                <v:path arrowok="t"/>
              </v:shape>
            </v:group>
            <v:group id="_x0000_s1981" style="position:absolute;left:5910;top:-2104;width:30;height:30" coordorigin="5910,-2104" coordsize="30,30">
              <v:shape id="_x0000_s1982" style="position:absolute;left:5910;top:-2104;width:30;height:30" coordorigin="5910,-2104" coordsize="30,30" path="m5910,-2089r30,e" filled="f" strokeweight="1.6pt">
                <v:path arrowok="t"/>
              </v:shape>
            </v:group>
            <v:group id="_x0000_s1983" style="position:absolute;left:5910;top:-2044;width:30;height:30" coordorigin="5910,-2044" coordsize="30,30">
              <v:shape id="_x0000_s1984" style="position:absolute;left:5910;top:-2044;width:30;height:30" coordorigin="5910,-2044" coordsize="30,30" path="m5910,-2029r30,e" filled="f" strokeweight="1.6pt">
                <v:path arrowok="t"/>
              </v:shape>
            </v:group>
            <v:group id="_x0000_s1985" style="position:absolute;left:5910;top:-1984;width:30;height:30" coordorigin="5910,-1984" coordsize="30,30">
              <v:shape id="_x0000_s1986" style="position:absolute;left:5910;top:-1984;width:30;height:30" coordorigin="5910,-1984" coordsize="30,30" path="m5910,-1969r30,e" filled="f" strokeweight="1.6pt">
                <v:path arrowok="t"/>
              </v:shape>
            </v:group>
            <v:group id="_x0000_s1987" style="position:absolute;left:5910;top:-1924;width:30;height:30" coordorigin="5910,-1924" coordsize="30,30">
              <v:shape id="_x0000_s1988" style="position:absolute;left:5910;top:-1924;width:30;height:30" coordorigin="5910,-1924" coordsize="30,30" path="m5910,-1909r30,e" filled="f" strokeweight="1.6pt">
                <v:path arrowok="t"/>
              </v:shape>
            </v:group>
            <v:group id="_x0000_s1989" style="position:absolute;left:5910;top:-1864;width:30;height:30" coordorigin="5910,-1864" coordsize="30,30">
              <v:shape id="_x0000_s1990" style="position:absolute;left:5910;top:-1864;width:30;height:30" coordorigin="5910,-1864" coordsize="30,30" path="m5910,-1849r30,e" filled="f" strokeweight="1.6pt">
                <v:path arrowok="t"/>
              </v:shape>
            </v:group>
            <v:group id="_x0000_s1991" style="position:absolute;left:5910;top:-1804;width:30;height:30" coordorigin="5910,-1804" coordsize="30,30">
              <v:shape id="_x0000_s1992" style="position:absolute;left:5910;top:-1804;width:30;height:30" coordorigin="5910,-1804" coordsize="30,30" path="m5910,-1789r30,e" filled="f" strokeweight="1.6pt">
                <v:path arrowok="t"/>
              </v:shape>
            </v:group>
            <v:group id="_x0000_s1993" style="position:absolute;left:5910;top:-1744;width:30;height:30" coordorigin="5910,-1744" coordsize="30,30">
              <v:shape id="_x0000_s1994" style="position:absolute;left:5910;top:-1744;width:30;height:30" coordorigin="5910,-1744" coordsize="30,30" path="m5910,-1729r30,e" filled="f" strokeweight="1.6pt">
                <v:path arrowok="t"/>
              </v:shape>
            </v:group>
            <v:group id="_x0000_s1995" style="position:absolute;left:5910;top:-1684;width:30;height:30" coordorigin="5910,-1684" coordsize="30,30">
              <v:shape id="_x0000_s1996" style="position:absolute;left:5910;top:-1684;width:30;height:30" coordorigin="5910,-1684" coordsize="30,30" path="m5910,-1669r30,e" filled="f" strokeweight="1.6pt">
                <v:path arrowok="t"/>
              </v:shape>
            </v:group>
            <v:group id="_x0000_s1997" style="position:absolute;left:5910;top:-1624;width:30;height:30" coordorigin="5910,-1624" coordsize="30,30">
              <v:shape id="_x0000_s1998" style="position:absolute;left:5910;top:-1624;width:30;height:30" coordorigin="5910,-1624" coordsize="30,30" path="m5910,-1609r30,e" filled="f" strokeweight="1.6pt">
                <v:path arrowok="t"/>
              </v:shape>
            </v:group>
            <v:group id="_x0000_s1999" style="position:absolute;left:5910;top:-1564;width:30;height:30" coordorigin="5910,-1564" coordsize="30,30">
              <v:shape id="_x0000_s2000" style="position:absolute;left:5910;top:-1564;width:30;height:30" coordorigin="5910,-1564" coordsize="30,30" path="m5910,-1549r30,e" filled="f" strokeweight="1.6pt">
                <v:path arrowok="t"/>
              </v:shape>
            </v:group>
            <v:group id="_x0000_s2001" style="position:absolute;left:5910;top:-1504;width:30;height:30" coordorigin="5910,-1504" coordsize="30,30">
              <v:shape id="_x0000_s2002" style="position:absolute;left:5910;top:-1504;width:30;height:30" coordorigin="5910,-1504" coordsize="30,30" path="m5910,-1489r30,e" filled="f" strokeweight="1.6pt">
                <v:path arrowok="t"/>
              </v:shape>
            </v:group>
            <v:group id="_x0000_s2003" style="position:absolute;left:5910;top:-1444;width:31;height:30" coordorigin="5910,-1444" coordsize="31,30">
              <v:shape id="_x0000_s2004" style="position:absolute;left:5910;top:-1444;width:31;height:30" coordorigin="5910,-1444" coordsize="31,30" path="m5910,-1429r30,e" filled="f" strokeweight="1.6pt">
                <v:path arrowok="t"/>
              </v:shape>
            </v:group>
            <v:group id="_x0000_s2005" style="position:absolute;left:5910;top:-1384;width:30;height:30" coordorigin="5910,-1384" coordsize="30,30">
              <v:shape id="_x0000_s2006" style="position:absolute;left:5910;top:-1384;width:30;height:30" coordorigin="5910,-1384" coordsize="30,30" path="m5910,-1369r30,e" filled="f" strokeweight="1.6pt">
                <v:path arrowok="t"/>
              </v:shape>
            </v:group>
            <v:group id="_x0000_s2007" style="position:absolute;left:5910;top:-1324;width:30;height:30" coordorigin="5910,-1324" coordsize="30,30">
              <v:shape id="_x0000_s2008" style="position:absolute;left:5910;top:-1324;width:30;height:30" coordorigin="5910,-1324" coordsize="30,30" path="m5910,-1309r30,e" filled="f" strokeweight="1.6pt">
                <v:path arrowok="t"/>
              </v:shape>
            </v:group>
            <v:group id="_x0000_s2009" style="position:absolute;left:5910;top:-1264;width:30;height:30" coordorigin="5910,-1264" coordsize="30,30">
              <v:shape id="_x0000_s2010" style="position:absolute;left:5910;top:-1264;width:30;height:30" coordorigin="5910,-1264" coordsize="30,30" path="m5910,-1249r30,e" filled="f" strokeweight="1.6pt">
                <v:path arrowok="t"/>
              </v:shape>
            </v:group>
            <v:group id="_x0000_s2011" style="position:absolute;left:5910;top:-1204;width:30;height:30" coordorigin="5910,-1204" coordsize="30,30">
              <v:shape id="_x0000_s2012" style="position:absolute;left:5910;top:-1204;width:30;height:30" coordorigin="5910,-1204" coordsize="30,30" path="m5910,-1189r30,e" filled="f" strokeweight="1.6pt">
                <v:path arrowok="t"/>
              </v:shape>
            </v:group>
            <v:group id="_x0000_s2013" style="position:absolute;left:5910;top:-1144;width:30;height:30" coordorigin="5910,-1144" coordsize="30,30">
              <v:shape id="_x0000_s2014" style="position:absolute;left:5910;top:-1144;width:30;height:30" coordorigin="5910,-1144" coordsize="30,30" path="m5910,-1129r30,e" filled="f" strokeweight="1.6pt">
                <v:path arrowok="t"/>
              </v:shape>
            </v:group>
            <v:group id="_x0000_s2015" style="position:absolute;left:5910;top:-1084;width:30;height:30" coordorigin="5910,-1084" coordsize="30,30">
              <v:shape id="_x0000_s2016" style="position:absolute;left:5910;top:-1084;width:30;height:30" coordorigin="5910,-1084" coordsize="30,30" path="m5910,-1069r30,e" filled="f" strokeweight="1.6pt">
                <v:path arrowok="t"/>
              </v:shape>
            </v:group>
            <v:group id="_x0000_s2017" style="position:absolute;left:5910;top:-1024;width:30;height:30" coordorigin="5910,-1024" coordsize="30,30">
              <v:shape id="_x0000_s2018" style="position:absolute;left:5910;top:-1024;width:30;height:30" coordorigin="5910,-1024" coordsize="30,30" path="m5910,-1009r30,e" filled="f" strokeweight="1.6pt">
                <v:path arrowok="t"/>
              </v:shape>
            </v:group>
            <v:group id="_x0000_s2019" style="position:absolute;left:5910;top:-964;width:30;height:30" coordorigin="5910,-964" coordsize="30,30">
              <v:shape id="_x0000_s2020" style="position:absolute;left:5910;top:-964;width:30;height:30" coordorigin="5910,-964" coordsize="30,30" path="m5910,-949r30,e" filled="f" strokeweight="1.6pt">
                <v:path arrowok="t"/>
              </v:shape>
            </v:group>
            <v:group id="_x0000_s2021" style="position:absolute;left:5910;top:-904;width:30;height:30" coordorigin="5910,-904" coordsize="30,30">
              <v:shape id="_x0000_s2022" style="position:absolute;left:5910;top:-904;width:30;height:30" coordorigin="5910,-904" coordsize="30,30" path="m5910,-889r30,e" filled="f" strokeweight="1.6pt">
                <v:path arrowok="t"/>
              </v:shape>
            </v:group>
            <v:group id="_x0000_s2023" style="position:absolute;left:5910;top:-844;width:30;height:30" coordorigin="5910,-844" coordsize="30,30">
              <v:shape id="_x0000_s2024" style="position:absolute;left:5910;top:-844;width:30;height:30" coordorigin="5910,-844" coordsize="30,30" path="m5910,-829r30,e" filled="f" strokeweight="1.6pt">
                <v:path arrowok="t"/>
              </v:shape>
            </v:group>
            <v:group id="_x0000_s2025" style="position:absolute;left:5910;top:-784;width:30;height:30" coordorigin="5910,-784" coordsize="30,30">
              <v:shape id="_x0000_s2026" style="position:absolute;left:5910;top:-784;width:30;height:30" coordorigin="5910,-784" coordsize="30,30" path="m5910,-769r30,e" filled="f" strokeweight="1.6pt">
                <v:path arrowok="t"/>
              </v:shape>
            </v:group>
            <v:group id="_x0000_s2027" style="position:absolute;left:5910;top:-724;width:30;height:30" coordorigin="5910,-724" coordsize="30,30">
              <v:shape id="_x0000_s2028" style="position:absolute;left:5910;top:-724;width:30;height:30" coordorigin="5910,-724" coordsize="30,30" path="m5910,-709r30,e" filled="f" strokeweight="1.6pt">
                <v:path arrowok="t"/>
              </v:shape>
            </v:group>
            <v:group id="_x0000_s2029" style="position:absolute;left:5910;top:-664;width:30;height:30" coordorigin="5910,-664" coordsize="30,30">
              <v:shape id="_x0000_s2030" style="position:absolute;left:5910;top:-664;width:30;height:30" coordorigin="5910,-664" coordsize="30,30" path="m5910,-649r30,e" filled="f" strokeweight="1.6pt">
                <v:path arrowok="t"/>
              </v:shape>
            </v:group>
            <v:group id="_x0000_s2031" style="position:absolute;left:5910;top:-604;width:30;height:30" coordorigin="5910,-604" coordsize="30,30">
              <v:shape id="_x0000_s2032" style="position:absolute;left:5910;top:-604;width:30;height:30" coordorigin="5910,-604" coordsize="30,30" path="m5910,-589r30,e" filled="f" strokeweight="1.6pt">
                <v:path arrowok="t"/>
              </v:shape>
            </v:group>
            <v:group id="_x0000_s2033" style="position:absolute;left:5910;top:-544;width:30;height:30" coordorigin="5910,-544" coordsize="30,30">
              <v:shape id="_x0000_s2034" style="position:absolute;left:5910;top:-544;width:30;height:30" coordorigin="5910,-544" coordsize="30,30" path="m5910,-529r30,e" filled="f" strokeweight="1.6pt">
                <v:path arrowok="t"/>
              </v:shape>
            </v:group>
            <v:group id="_x0000_s2035" style="position:absolute;left:5910;top:-484;width:30;height:30" coordorigin="5910,-484" coordsize="30,30">
              <v:shape id="_x0000_s2036" style="position:absolute;left:5910;top:-484;width:30;height:30" coordorigin="5910,-484" coordsize="30,30" path="m5910,-469r30,e" filled="f" strokeweight="1.6pt">
                <v:path arrowok="t"/>
              </v:shape>
            </v:group>
            <v:group id="_x0000_s2037" style="position:absolute;left:5910;top:-424;width:30;height:30" coordorigin="5910,-424" coordsize="30,30">
              <v:shape id="_x0000_s2038" style="position:absolute;left:5910;top:-424;width:30;height:30" coordorigin="5910,-424" coordsize="30,30" path="m5910,-409r30,e" filled="f" strokeweight="1.6pt">
                <v:path arrowok="t"/>
              </v:shape>
            </v:group>
            <v:group id="_x0000_s2039" style="position:absolute;left:5910;top:-364;width:30;height:30" coordorigin="5910,-364" coordsize="30,30">
              <v:shape id="_x0000_s2040" style="position:absolute;left:5910;top:-364;width:30;height:30" coordorigin="5910,-364" coordsize="30,30" path="m5910,-349r30,e" filled="f" strokeweight="1.6pt">
                <v:path arrowok="t"/>
              </v:shape>
            </v:group>
            <v:group id="_x0000_s2041" style="position:absolute;left:5910;top:-304;width:30;height:30" coordorigin="5910,-304" coordsize="30,30">
              <v:shape id="_x0000_s2042" style="position:absolute;left:5910;top:-304;width:30;height:30" coordorigin="5910,-304" coordsize="30,30" path="m5910,-289r30,e" filled="f" strokeweight="1.6pt">
                <v:path arrowok="t"/>
              </v:shape>
            </v:group>
            <v:group id="_x0000_s2043" style="position:absolute;left:5910;top:-244;width:30;height:30" coordorigin="5910,-244" coordsize="30,30">
              <v:shape id="_x0000_s2044" style="position:absolute;left:5910;top:-244;width:30;height:30" coordorigin="5910,-244" coordsize="30,30" path="m5910,-229r30,e" filled="f" strokeweight="1.6pt">
                <v:path arrowok="t"/>
              </v:shape>
            </v:group>
            <v:group id="_x0000_s2045" style="position:absolute;left:5910;top:-184;width:30;height:30" coordorigin="5910,-184" coordsize="30,30">
              <v:shape id="_x0000_s2046" style="position:absolute;left:5910;top:-184;width:30;height:30" coordorigin="5910,-184" coordsize="30,30" path="m5910,-169r30,e" filled="f" strokeweight="1.6pt">
                <v:path arrowok="t"/>
              </v:shape>
            </v:group>
            <v:group id="_x0000_s2047" style="position:absolute;left:5910;top:-124;width:30;height:30" coordorigin="5910,-124" coordsize="30,30">
              <v:shape id="_x0000_s3072" style="position:absolute;left:5910;top:-124;width:30;height:30" coordorigin="5910,-124" coordsize="30,30" path="m5910,-109r30,e" filled="f" strokeweight="1.6pt">
                <v:path arrowok="t"/>
              </v:shape>
            </v:group>
            <v:group id="_x0000_s3073" style="position:absolute;left:5910;top:-64;width:30;height:30" coordorigin="5910,-64" coordsize="30,30">
              <v:shape id="_x0000_s3074" style="position:absolute;left:5910;top:-64;width:30;height:30" coordorigin="5910,-64" coordsize="30,30" path="m5910,-49r30,e" filled="f" strokeweight="1.6pt">
                <v:path arrowok="t"/>
              </v:shape>
            </v:group>
            <v:group id="_x0000_s3075" style="position:absolute;left:5910;top:-4;width:30;height:30" coordorigin="5910,-4" coordsize="30,30">
              <v:shape id="_x0000_s3076" style="position:absolute;left:5910;top:-4;width:30;height:30" coordorigin="5910,-4" coordsize="30,30" path="m5910,11r30,e" filled="f" strokeweight="1.6pt">
                <v:path arrowok="t"/>
              </v:shape>
            </v:group>
            <v:group id="_x0000_s3077" style="position:absolute;left:5910;top:56;width:30;height:30" coordorigin="5910,56" coordsize="30,30">
              <v:shape id="_x0000_s3078" style="position:absolute;left:5910;top:56;width:30;height:30" coordorigin="5910,56" coordsize="30,30" path="m5910,71r30,e" filled="f" strokeweight="1.6pt">
                <v:path arrowok="t"/>
              </v:shape>
            </v:group>
            <v:group id="_x0000_s3079" style="position:absolute;left:5910;top:116;width:30;height:30" coordorigin="5910,116" coordsize="30,30">
              <v:shape id="_x0000_s3080" style="position:absolute;left:5910;top:116;width:30;height:30" coordorigin="5910,116" coordsize="30,30" path="m5910,131r30,e" filled="f" strokeweight="1.6pt">
                <v:path arrowok="t"/>
              </v:shape>
            </v:group>
            <v:group id="_x0000_s3081" style="position:absolute;left:5910;top:176;width:30;height:30" coordorigin="5910,176" coordsize="30,30">
              <v:shape id="_x0000_s3082" style="position:absolute;left:5910;top:176;width:30;height:30" coordorigin="5910,176" coordsize="30,30" path="m5910,191r30,e" filled="f" strokeweight="1.6pt">
                <v:path arrowok="t"/>
              </v:shape>
            </v:group>
            <v:group id="_x0000_s3083" style="position:absolute;left:5910;top:236;width:30;height:30" coordorigin="5910,236" coordsize="30,30">
              <v:shape id="_x0000_s3084" style="position:absolute;left:5910;top:236;width:30;height:30" coordorigin="5910,236" coordsize="30,30" path="m5910,251r30,e" filled="f" strokeweight="1.6pt">
                <v:path arrowok="t"/>
              </v:shape>
            </v:group>
            <v:group id="_x0000_s3085" style="position:absolute;left:5910;top:296;width:30;height:30" coordorigin="5910,296" coordsize="30,30">
              <v:shape id="_x0000_s3086" style="position:absolute;left:5910;top:296;width:30;height:30" coordorigin="5910,296" coordsize="30,30" path="m5910,311r30,e" filled="f" strokeweight="1.6pt">
                <v:path arrowok="t"/>
              </v:shape>
            </v:group>
            <v:group id="_x0000_s3087" style="position:absolute;left:5910;top:356;width:30;height:30" coordorigin="5910,356" coordsize="30,30">
              <v:shape id="_x0000_s3088" style="position:absolute;left:5910;top:356;width:30;height:30" coordorigin="5910,356" coordsize="30,30" path="m5910,371r30,e" filled="f" strokeweight="1.6pt">
                <v:path arrowok="t"/>
              </v:shape>
            </v:group>
            <v:group id="_x0000_s3089" style="position:absolute;left:5910;top:416;width:31;height:30" coordorigin="5910,416" coordsize="31,30">
              <v:shape id="_x0000_s3090" style="position:absolute;left:5910;top:416;width:31;height:30" coordorigin="5910,416" coordsize="31,30" path="m5910,431r30,e" filled="f" strokeweight="1.6pt">
                <v:path arrowok="t"/>
              </v:shape>
            </v:group>
            <v:group id="_x0000_s3091" style="position:absolute;left:5910;top:476;width:30;height:30" coordorigin="5910,476" coordsize="30,30">
              <v:shape id="_x0000_s3092" style="position:absolute;left:5910;top:476;width:30;height:30" coordorigin="5910,476" coordsize="30,30" path="m5910,491r30,e" filled="f" strokeweight="1.6pt">
                <v:path arrowok="t"/>
              </v:shape>
            </v:group>
            <v:group id="_x0000_s3093" style="position:absolute;left:5910;top:536;width:30;height:30" coordorigin="5910,536" coordsize="30,30">
              <v:shape id="_x0000_s3094" style="position:absolute;left:5910;top:536;width:30;height:30" coordorigin="5910,536" coordsize="30,30" path="m5910,551r30,e" filled="f" strokeweight="1.6pt">
                <v:path arrowok="t"/>
              </v:shape>
            </v:group>
            <v:group id="_x0000_s3095" style="position:absolute;left:5910;top:596;width:30;height:30" coordorigin="5910,596" coordsize="30,30">
              <v:shape id="_x0000_s3096" style="position:absolute;left:5910;top:596;width:30;height:30" coordorigin="5910,596" coordsize="30,30" path="m5910,611r30,e" filled="f" strokeweight="1.6pt">
                <v:path arrowok="t"/>
              </v:shape>
            </v:group>
            <v:group id="_x0000_s3097" style="position:absolute;left:5910;top:656;width:30;height:30" coordorigin="5910,656" coordsize="30,30">
              <v:shape id="_x0000_s3098" style="position:absolute;left:5910;top:656;width:30;height:30" coordorigin="5910,656" coordsize="30,30" path="m5910,671r30,e" filled="f" strokeweight="1.6pt">
                <v:path arrowok="t"/>
              </v:shape>
            </v:group>
            <v:group id="_x0000_s3099" style="position:absolute;left:5910;top:716;width:30;height:30" coordorigin="5910,716" coordsize="30,30">
              <v:shape id="_x0000_s3100" style="position:absolute;left:5910;top:716;width:30;height:30" coordorigin="5910,716" coordsize="30,30" path="m5910,731r30,e" filled="f" strokeweight="1.6pt">
                <v:path arrowok="t"/>
              </v:shape>
            </v:group>
            <v:group id="_x0000_s3101" style="position:absolute;left:5910;top:776;width:30;height:30" coordorigin="5910,776" coordsize="30,30">
              <v:shape id="_x0000_s3102" style="position:absolute;left:5910;top:776;width:30;height:30" coordorigin="5910,776" coordsize="30,30" path="m5910,791r30,e" filled="f" strokeweight="1.6pt">
                <v:path arrowok="t"/>
              </v:shape>
            </v:group>
            <v:group id="_x0000_s3103" style="position:absolute;left:5910;top:836;width:30;height:30" coordorigin="5910,836" coordsize="30,30">
              <v:shape id="_x0000_s3104" style="position:absolute;left:5910;top:836;width:30;height:30" coordorigin="5910,836" coordsize="30,30" path="m5910,851r30,e" filled="f" strokeweight="1.6pt">
                <v:path arrowok="t"/>
              </v:shape>
            </v:group>
            <v:group id="_x0000_s3105" style="position:absolute;left:5910;top:896;width:30;height:30" coordorigin="5910,896" coordsize="30,30">
              <v:shape id="_x0000_s3106" style="position:absolute;left:5910;top:896;width:30;height:30" coordorigin="5910,896" coordsize="30,30" path="m5910,911r30,e" filled="f" strokeweight="1.6pt">
                <v:path arrowok="t"/>
              </v:shape>
            </v:group>
            <v:group id="_x0000_s3107" style="position:absolute;left:5910;top:956;width:30;height:30" coordorigin="5910,956" coordsize="30,30">
              <v:shape id="_x0000_s3108" style="position:absolute;left:5910;top:956;width:30;height:30" coordorigin="5910,956" coordsize="30,30" path="m5910,971r30,e" filled="f" strokeweight="1.6pt">
                <v:path arrowok="t"/>
              </v:shape>
            </v:group>
            <v:group id="_x0000_s3109" style="position:absolute;left:5910;top:1016;width:30;height:30" coordorigin="5910,1016" coordsize="30,30">
              <v:shape id="_x0000_s3110" style="position:absolute;left:5910;top:1016;width:30;height:30" coordorigin="5910,1016" coordsize="30,30" path="m5910,1031r30,e" filled="f" strokeweight="1.6pt">
                <v:path arrowok="t"/>
              </v:shape>
            </v:group>
            <v:group id="_x0000_s3111" style="position:absolute;left:5910;top:1076;width:30;height:30" coordorigin="5910,1076" coordsize="30,30">
              <v:shape id="_x0000_s3112" style="position:absolute;left:5910;top:1076;width:30;height:30" coordorigin="5910,1076" coordsize="30,30" path="m5910,1091r30,e" filled="f" strokeweight="1.6pt">
                <v:path arrowok="t"/>
              </v:shape>
            </v:group>
            <v:group id="_x0000_s3113" style="position:absolute;left:5910;top:1136;width:30;height:30" coordorigin="5910,1136" coordsize="30,30">
              <v:shape id="_x0000_s3114" style="position:absolute;left:5910;top:1136;width:30;height:30" coordorigin="5910,1136" coordsize="30,30" path="m5910,1151r30,e" filled="f" strokeweight="1.6pt">
                <v:path arrowok="t"/>
              </v:shape>
            </v:group>
            <v:group id="_x0000_s3115" style="position:absolute;left:5910;top:1196;width:30;height:30" coordorigin="5910,1196" coordsize="30,30">
              <v:shape id="_x0000_s3116" style="position:absolute;left:5910;top:1196;width:30;height:30" coordorigin="5910,1196" coordsize="30,30" path="m5910,1211r30,e" filled="f" strokeweight="1.6pt">
                <v:path arrowok="t"/>
              </v:shape>
            </v:group>
            <v:group id="_x0000_s3117" style="position:absolute;left:5910;top:1256;width:30;height:30" coordorigin="5910,1256" coordsize="30,30">
              <v:shape id="_x0000_s3118" style="position:absolute;left:5910;top:1256;width:30;height:30" coordorigin="5910,1256" coordsize="30,30" path="m5910,1271r30,e" filled="f" strokeweight="1.6pt">
                <v:path arrowok="t"/>
              </v:shape>
            </v:group>
            <v:group id="_x0000_s3119" style="position:absolute;left:5910;top:1316;width:30;height:30" coordorigin="5910,1316" coordsize="30,30">
              <v:shape id="_x0000_s3120" style="position:absolute;left:5910;top:1316;width:30;height:30" coordorigin="5910,1316" coordsize="30,30" path="m5910,1331r30,e" filled="f" strokeweight="1.6pt">
                <v:path arrowok="t"/>
              </v:shape>
            </v:group>
            <v:group id="_x0000_s3121" style="position:absolute;left:5910;top:1376;width:30;height:30" coordorigin="5910,1376" coordsize="30,30">
              <v:shape id="_x0000_s3122" style="position:absolute;left:5910;top:1376;width:30;height:30" coordorigin="5910,1376" coordsize="30,30" path="m5910,1391r30,e" filled="f" strokeweight="1.6pt">
                <v:path arrowok="t"/>
              </v:shape>
            </v:group>
            <v:group id="_x0000_s3123" style="position:absolute;left:5910;top:1436;width:30;height:30" coordorigin="5910,1436" coordsize="30,30">
              <v:shape id="_x0000_s3124" style="position:absolute;left:5910;top:1436;width:30;height:30" coordorigin="5910,1436" coordsize="30,30" path="m5910,1451r30,e" filled="f" strokeweight="1.6pt">
                <v:path arrowok="t"/>
              </v:shape>
            </v:group>
            <v:group id="_x0000_s3125" style="position:absolute;left:5910;top:1496;width:30;height:30" coordorigin="5910,1496" coordsize="30,30">
              <v:shape id="_x0000_s3126" style="position:absolute;left:5910;top:1496;width:30;height:30" coordorigin="5910,1496" coordsize="30,30" path="m5910,1511r30,e" filled="f" strokeweight="1.6pt">
                <v:path arrowok="t"/>
              </v:shape>
            </v:group>
            <v:group id="_x0000_s3127" style="position:absolute;left:5910;top:1556;width:30;height:30" coordorigin="5910,1556" coordsize="30,30">
              <v:shape id="_x0000_s3128" style="position:absolute;left:5910;top:1556;width:30;height:30" coordorigin="5910,1556" coordsize="30,30" path="m5910,1571r30,e" filled="f" strokeweight="1.6pt">
                <v:path arrowok="t"/>
              </v:shape>
            </v:group>
            <v:group id="_x0000_s3129" style="position:absolute;left:5910;top:1616;width:30;height:30" coordorigin="5910,1616" coordsize="30,30">
              <v:shape id="_x0000_s3130" style="position:absolute;left:5910;top:1616;width:30;height:30" coordorigin="5910,1616" coordsize="30,30" path="m5910,1631r30,e" filled="f" strokeweight="1.6pt">
                <v:path arrowok="t"/>
              </v:shape>
            </v:group>
            <v:group id="_x0000_s3131" style="position:absolute;left:5910;top:1676;width:30;height:30" coordorigin="5910,1676" coordsize="30,30">
              <v:shape id="_x0000_s3132" style="position:absolute;left:5910;top:1676;width:30;height:30" coordorigin="5910,1676" coordsize="30,30" path="m5910,1691r30,e" filled="f" strokeweight="1.6pt">
                <v:path arrowok="t"/>
              </v:shape>
            </v:group>
            <v:group id="_x0000_s3133" style="position:absolute;left:5910;top:1736;width:31;height:30" coordorigin="5910,1736" coordsize="31,30">
              <v:shape id="_x0000_s3134" style="position:absolute;left:5910;top:1736;width:31;height:30" coordorigin="5910,1736" coordsize="31,30" path="m5910,1751r30,e" filled="f" strokeweight="1.6pt">
                <v:path arrowok="t"/>
              </v:shape>
            </v:group>
            <v:group id="_x0000_s3135" style="position:absolute;left:5910;top:1796;width:30;height:30" coordorigin="5910,1796" coordsize="30,30">
              <v:shape id="_x0000_s3136" style="position:absolute;left:5910;top:1796;width:30;height:30" coordorigin="5910,1796" coordsize="30,30" path="m5910,1811r30,e" filled="f" strokeweight="1.6pt">
                <v:path arrowok="t"/>
              </v:shape>
            </v:group>
            <v:group id="_x0000_s3137" style="position:absolute;left:5910;top:1856;width:30;height:30" coordorigin="5910,1856" coordsize="30,30">
              <v:shape id="_x0000_s3138" style="position:absolute;left:5910;top:1856;width:30;height:30" coordorigin="5910,1856" coordsize="30,30" path="m5910,1871r30,e" filled="f" strokeweight="1.6pt">
                <v:path arrowok="t"/>
              </v:shape>
            </v:group>
            <v:group id="_x0000_s3139" style="position:absolute;left:5910;top:1916;width:30;height:30" coordorigin="5910,1916" coordsize="30,30">
              <v:shape id="_x0000_s3140" style="position:absolute;left:5910;top:1916;width:30;height:30" coordorigin="5910,1916" coordsize="30,30" path="m5910,1931r30,e" filled="f" strokeweight="1.6pt">
                <v:path arrowok="t"/>
              </v:shape>
            </v:group>
            <v:group id="_x0000_s3141" style="position:absolute;left:5910;top:1976;width:30;height:30" coordorigin="5910,1976" coordsize="30,30">
              <v:shape id="_x0000_s3142" style="position:absolute;left:5910;top:1976;width:30;height:30" coordorigin="5910,1976" coordsize="30,30" path="m5910,1991r30,e" filled="f" strokeweight="1.6pt">
                <v:path arrowok="t"/>
              </v:shape>
            </v:group>
            <v:group id="_x0000_s3143" style="position:absolute;left:5910;top:2036;width:30;height:30" coordorigin="5910,2036" coordsize="30,30">
              <v:shape id="_x0000_s3144" style="position:absolute;left:5910;top:2036;width:30;height:30" coordorigin="5910,2036" coordsize="30,30" path="m5910,2051r30,e" filled="f" strokeweight="1.6pt">
                <v:path arrowok="t"/>
              </v:shape>
            </v:group>
            <v:group id="_x0000_s3145" style="position:absolute;left:5910;top:2096;width:30;height:30" coordorigin="5910,2096" coordsize="30,30">
              <v:shape id="_x0000_s3146" style="position:absolute;left:5910;top:2096;width:30;height:30" coordorigin="5910,2096" coordsize="30,30" path="m5910,2111r30,e" filled="f" strokeweight="1.6pt">
                <v:path arrowok="t"/>
              </v:shape>
            </v:group>
            <v:group id="_x0000_s3147" style="position:absolute;left:5910;top:2156;width:30;height:30" coordorigin="5910,2156" coordsize="30,30">
              <v:shape id="_x0000_s3148" style="position:absolute;left:5910;top:2156;width:30;height:30" coordorigin="5910,2156" coordsize="30,30" path="m5910,2171r30,e" filled="f" strokeweight="1.6pt">
                <v:path arrowok="t"/>
              </v:shape>
            </v:group>
            <v:group id="_x0000_s3149" style="position:absolute;left:5910;top:2216;width:30;height:30" coordorigin="5910,2216" coordsize="30,30">
              <v:shape id="_x0000_s3150" style="position:absolute;left:5910;top:2216;width:30;height:30" coordorigin="5910,2216" coordsize="30,30" path="m5910,2231r30,e" filled="f" strokeweight="1.6pt">
                <v:path arrowok="t"/>
              </v:shape>
            </v:group>
            <v:group id="_x0000_s3151" style="position:absolute;left:5910;top:2276;width:30;height:30" coordorigin="5910,2276" coordsize="30,30">
              <v:shape id="_x0000_s3152" style="position:absolute;left:5910;top:2276;width:30;height:30" coordorigin="5910,2276" coordsize="30,30" path="m5910,2291r30,e" filled="f" strokeweight="1.6pt">
                <v:path arrowok="t"/>
              </v:shape>
            </v:group>
            <v:group id="_x0000_s3153" style="position:absolute;left:5910;top:2336;width:30;height:30" coordorigin="5910,2336" coordsize="30,30">
              <v:shape id="_x0000_s3154" style="position:absolute;left:5910;top:2336;width:30;height:30" coordorigin="5910,2336" coordsize="30,30" path="m5910,2351r30,e" filled="f" strokeweight="1.6pt">
                <v:path arrowok="t"/>
              </v:shape>
            </v:group>
            <v:group id="_x0000_s3155" style="position:absolute;left:5910;top:2396;width:30;height:30" coordorigin="5910,2396" coordsize="30,30">
              <v:shape id="_x0000_s3156" style="position:absolute;left:5910;top:2396;width:30;height:30" coordorigin="5910,2396" coordsize="30,30" path="m5910,2411r30,e" filled="f" strokeweight="1.6pt">
                <v:path arrowok="t"/>
              </v:shape>
            </v:group>
            <v:group id="_x0000_s3157" style="position:absolute;left:5910;top:2456;width:30;height:30" coordorigin="5910,2456" coordsize="30,30">
              <v:shape id="_x0000_s3158" style="position:absolute;left:5910;top:2456;width:30;height:30" coordorigin="5910,2456" coordsize="30,30" path="m5910,2471r30,e" filled="f" strokeweight="1.6pt">
                <v:path arrowok="t"/>
              </v:shape>
            </v:group>
            <v:group id="_x0000_s3159" style="position:absolute;left:5910;top:2516;width:30;height:30" coordorigin="5910,2516" coordsize="30,30">
              <v:shape id="_x0000_s3160" style="position:absolute;left:5910;top:2516;width:30;height:30" coordorigin="5910,2516" coordsize="30,30" path="m5910,2531r30,e" filled="f" strokeweight="1.6pt">
                <v:path arrowok="t"/>
              </v:shape>
            </v:group>
            <v:group id="_x0000_s3161" style="position:absolute;left:5910;top:2576;width:30;height:30" coordorigin="5910,2576" coordsize="30,30">
              <v:shape id="_x0000_s3162" style="position:absolute;left:5910;top:2576;width:30;height:30" coordorigin="5910,2576" coordsize="30,30" path="m5910,2591r30,e" filled="f" strokeweight="1.6pt">
                <v:path arrowok="t"/>
              </v:shape>
            </v:group>
            <v:group id="_x0000_s3163" style="position:absolute;left:5910;top:2636;width:30;height:30" coordorigin="5910,2636" coordsize="30,30">
              <v:shape id="_x0000_s3164" style="position:absolute;left:5910;top:2636;width:30;height:30" coordorigin="5910,2636" coordsize="30,30" path="m5910,2651r30,e" filled="f" strokeweight="1.6pt">
                <v:path arrowok="t"/>
              </v:shape>
            </v:group>
            <v:group id="_x0000_s3165" style="position:absolute;left:5910;top:2696;width:30;height:30" coordorigin="5910,2696" coordsize="30,30">
              <v:shape id="_x0000_s3166" style="position:absolute;left:5910;top:2696;width:30;height:30" coordorigin="5910,2696" coordsize="30,30" path="m5910,2711r30,e" filled="f" strokeweight="1.6pt">
                <v:path arrowok="t"/>
              </v:shape>
            </v:group>
            <v:group id="_x0000_s3167" style="position:absolute;left:5910;top:2756;width:30;height:30" coordorigin="5910,2756" coordsize="30,30">
              <v:shape id="_x0000_s3168" style="position:absolute;left:5910;top:2756;width:30;height:30" coordorigin="5910,2756" coordsize="30,30" path="m5910,2771r30,e" filled="f" strokeweight="1.6pt">
                <v:path arrowok="t"/>
              </v:shape>
            </v:group>
            <v:group id="_x0000_s3169" style="position:absolute;left:5910;top:2816;width:30;height:30" coordorigin="5910,2816" coordsize="30,30">
              <v:shape id="_x0000_s3170" style="position:absolute;left:5910;top:2816;width:30;height:30" coordorigin="5910,2816" coordsize="30,30" path="m5910,2831r30,e" filled="f" strokeweight="1.6pt">
                <v:path arrowok="t"/>
              </v:shape>
            </v:group>
            <v:group id="_x0000_s3171" style="position:absolute;left:5910;top:2876;width:30;height:30" coordorigin="5910,2876" coordsize="30,30">
              <v:shape id="_x0000_s3172" style="position:absolute;left:5910;top:2876;width:30;height:30" coordorigin="5910,2876" coordsize="30,30" path="m5910,2891r30,e" filled="f" strokeweight="1.6pt">
                <v:path arrowok="t"/>
              </v:shape>
            </v:group>
            <v:group id="_x0000_s3173" style="position:absolute;left:5910;top:2936;width:30;height:30" coordorigin="5910,2936" coordsize="30,30">
              <v:shape id="_x0000_s3174" style="position:absolute;left:5910;top:2936;width:30;height:30" coordorigin="5910,2936" coordsize="30,30" path="m5910,2951r30,e" filled="f" strokeweight="1.6pt">
                <v:path arrowok="t"/>
              </v:shape>
            </v:group>
            <v:group id="_x0000_s3175" style="position:absolute;left:5910;top:2996;width:30;height:30" coordorigin="5910,2996" coordsize="30,30">
              <v:shape id="_x0000_s3176" style="position:absolute;left:5910;top:2996;width:30;height:30" coordorigin="5910,2996" coordsize="30,30" path="m5910,3011r30,e" filled="f" strokeweight="1.6pt">
                <v:path arrowok="t"/>
              </v:shape>
            </v:group>
            <v:group id="_x0000_s3177" style="position:absolute;left:5910;top:3056;width:30;height:30" coordorigin="5910,3056" coordsize="30,30">
              <v:shape id="_x0000_s3178" style="position:absolute;left:5910;top:3056;width:30;height:30" coordorigin="5910,3056" coordsize="30,30" path="m5910,3071r30,e" filled="f" strokeweight="1.6pt">
                <v:path arrowok="t"/>
              </v:shape>
            </v:group>
            <v:group id="_x0000_s3179" style="position:absolute;left:5910;top:3116;width:30;height:30" coordorigin="5910,3116" coordsize="30,30">
              <v:shape id="_x0000_s3180" style="position:absolute;left:5910;top:3116;width:30;height:30" coordorigin="5910,3116" coordsize="30,30" path="m5910,3131r30,e" filled="f" strokeweight="1.6pt">
                <v:path arrowok="t"/>
              </v:shape>
            </v:group>
            <v:group id="_x0000_s3181" style="position:absolute;left:5910;top:3176;width:30;height:30" coordorigin="5910,3176" coordsize="30,30">
              <v:shape id="_x0000_s3182" style="position:absolute;left:5910;top:3176;width:30;height:30" coordorigin="5910,3176" coordsize="30,30" path="m5910,3191r30,e" filled="f" strokeweight="1.6pt">
                <v:path arrowok="t"/>
              </v:shape>
            </v:group>
            <v:group id="_x0000_s3183" style="position:absolute;left:5910;top:3236;width:30;height:30" coordorigin="5910,3236" coordsize="30,30">
              <v:shape id="_x0000_s3184" style="position:absolute;left:5910;top:3236;width:30;height:30" coordorigin="5910,3236" coordsize="30,30" path="m5910,3251r30,e" filled="f" strokeweight="1.6pt">
                <v:path arrowok="t"/>
              </v:shape>
            </v:group>
            <v:group id="_x0000_s3185" style="position:absolute;left:5910;top:3296;width:30;height:30" coordorigin="5910,3296" coordsize="30,30">
              <v:shape id="_x0000_s3186" style="position:absolute;left:5910;top:3296;width:30;height:30" coordorigin="5910,3296" coordsize="30,30" path="m5910,3311r30,e" filled="f" strokeweight="1.6pt">
                <v:path arrowok="t"/>
              </v:shape>
            </v:group>
            <v:group id="_x0000_s3187" style="position:absolute;left:5910;top:3356;width:30;height:30" coordorigin="5910,3356" coordsize="30,30">
              <v:shape id="_x0000_s3188" style="position:absolute;left:5910;top:3356;width:30;height:30" coordorigin="5910,3356" coordsize="30,30" path="m5910,3371r30,e" filled="f" strokeweight="1.6pt">
                <v:path arrowok="t"/>
              </v:shape>
            </v:group>
            <v:group id="_x0000_s3189" style="position:absolute;left:5910;top:3416;width:30;height:30" coordorigin="5910,3416" coordsize="30,30">
              <v:shape id="_x0000_s3190" style="position:absolute;left:5910;top:3416;width:30;height:30" coordorigin="5910,3416" coordsize="30,30" path="m5910,3431r30,e" filled="f" strokeweight="1.6pt">
                <v:path arrowok="t"/>
              </v:shape>
            </v:group>
            <v:group id="_x0000_s3191" style="position:absolute;left:5910;top:3476;width:30;height:30" coordorigin="5910,3476" coordsize="30,30">
              <v:shape id="_x0000_s3192" style="position:absolute;left:5910;top:3476;width:30;height:30" coordorigin="5910,3476" coordsize="30,30" path="m5910,3491r30,e" filled="f" strokeweight="1.6pt">
                <v:path arrowok="t"/>
              </v:shape>
            </v:group>
            <v:group id="_x0000_s3193" style="position:absolute;left:5910;top:3536;width:30;height:30" coordorigin="5910,3536" coordsize="30,30">
              <v:shape id="_x0000_s3194" style="position:absolute;left:5910;top:3536;width:30;height:30" coordorigin="5910,3536" coordsize="30,30" path="m5910,3551r30,e" filled="f" strokeweight="1.6pt">
                <v:path arrowok="t"/>
              </v:shape>
            </v:group>
            <v:group id="_x0000_s3195" style="position:absolute;left:5910;top:3596;width:31;height:30" coordorigin="5910,3596" coordsize="31,30">
              <v:shape id="_x0000_s3196" style="position:absolute;left:5910;top:3596;width:31;height:30" coordorigin="5910,3596" coordsize="31,30" path="m5910,3611r30,e" filled="f" strokeweight="1.6pt">
                <v:path arrowok="t"/>
              </v:shape>
            </v:group>
            <v:group id="_x0000_s3197" style="position:absolute;left:5910;top:3656;width:30;height:30" coordorigin="5910,3656" coordsize="30,30">
              <v:shape id="_x0000_s3198" style="position:absolute;left:5910;top:3656;width:30;height:30" coordorigin="5910,3656" coordsize="30,30" path="m5910,3671r30,e" filled="f" strokeweight="1.6pt">
                <v:path arrowok="t"/>
              </v:shape>
            </v:group>
            <v:group id="_x0000_s3199" style="position:absolute;left:5910;top:3716;width:30;height:30" coordorigin="5910,3716" coordsize="30,30">
              <v:shape id="_x0000_s3200" style="position:absolute;left:5910;top:3716;width:30;height:30" coordorigin="5910,3716" coordsize="30,30" path="m5910,3731r30,e" filled="f" strokeweight="1.6pt">
                <v:path arrowok="t"/>
              </v:shape>
            </v:group>
            <v:group id="_x0000_s3201" style="position:absolute;left:5910;top:3776;width:30;height:30" coordorigin="5910,3776" coordsize="30,30">
              <v:shape id="_x0000_s3202" style="position:absolute;left:5910;top:3776;width:30;height:30" coordorigin="5910,3776" coordsize="30,30" path="m5910,3791r30,e" filled="f" strokeweight="1.6pt">
                <v:path arrowok="t"/>
              </v:shape>
            </v:group>
            <v:group id="_x0000_s3203" style="position:absolute;left:5910;top:3836;width:30;height:30" coordorigin="5910,3836" coordsize="30,30">
              <v:shape id="_x0000_s3204" style="position:absolute;left:5910;top:3836;width:30;height:30" coordorigin="5910,3836" coordsize="30,30" path="m5910,3851r30,e" filled="f" strokeweight="1.6pt">
                <v:path arrowok="t"/>
              </v:shape>
            </v:group>
            <v:group id="_x0000_s3205" style="position:absolute;left:5910;top:3896;width:30;height:30" coordorigin="5910,3896" coordsize="30,30">
              <v:shape id="_x0000_s3206" style="position:absolute;left:5910;top:3896;width:30;height:30" coordorigin="5910,3896" coordsize="30,30" path="m5910,3911r30,e" filled="f" strokeweight="1.6pt">
                <v:path arrowok="t"/>
              </v:shape>
            </v:group>
            <v:group id="_x0000_s3207" style="position:absolute;left:5910;top:3956;width:30;height:30" coordorigin="5910,3956" coordsize="30,30">
              <v:shape id="_x0000_s3208" style="position:absolute;left:5910;top:3956;width:30;height:30" coordorigin="5910,3956" coordsize="30,30" path="m5910,3971r30,e" filled="f" strokeweight="1.6pt">
                <v:path arrowok="t"/>
              </v:shape>
            </v:group>
            <v:group id="_x0000_s3209" style="position:absolute;left:5910;top:4016;width:30;height:30" coordorigin="5910,4016" coordsize="30,30">
              <v:shape id="_x0000_s3210" style="position:absolute;left:5910;top:4016;width:30;height:30" coordorigin="5910,4016" coordsize="30,30" path="m5910,4031r30,e" filled="f" strokeweight="1.6pt">
                <v:path arrowok="t"/>
              </v:shape>
            </v:group>
            <v:group id="_x0000_s3211" style="position:absolute;left:5910;top:4076;width:30;height:30" coordorigin="5910,4076" coordsize="30,30">
              <v:shape id="_x0000_s3212" style="position:absolute;left:5910;top:4076;width:30;height:30" coordorigin="5910,4076" coordsize="30,30" path="m5910,4091r30,e" filled="f" strokeweight="1.6pt">
                <v:path arrowok="t"/>
              </v:shape>
            </v:group>
            <v:group id="_x0000_s3213" style="position:absolute;left:5910;top:4136;width:30;height:30" coordorigin="5910,4136" coordsize="30,30">
              <v:shape id="_x0000_s3214" style="position:absolute;left:5910;top:4136;width:30;height:30" coordorigin="5910,4136" coordsize="30,30" path="m5910,4151r31,e" filled="f" strokeweight="1.6pt">
                <v:path arrowok="t"/>
              </v:shape>
            </v:group>
            <v:group id="_x0000_s3215" style="position:absolute;left:5911;top:4196;width:30;height:30" coordorigin="5911,4196" coordsize="30,30">
              <v:shape id="_x0000_s3216" style="position:absolute;left:5911;top:4196;width:30;height:30" coordorigin="5911,4196" coordsize="30,30" path="m5911,4211r30,e" filled="f" strokeweight="1.6pt">
                <v:path arrowok="t"/>
              </v:shape>
            </v:group>
            <v:group id="_x0000_s3217" style="position:absolute;left:5911;top:4256;width:30;height:30" coordorigin="5911,4256" coordsize="30,30">
              <v:shape id="_x0000_s3218" style="position:absolute;left:5911;top:4256;width:30;height:30" coordorigin="5911,4256" coordsize="30,30" path="m5911,4271r30,e" filled="f" strokeweight="1.6pt">
                <v:path arrowok="t"/>
              </v:shape>
            </v:group>
            <v:group id="_x0000_s3219" style="position:absolute;left:5911;top:4316;width:30;height:30" coordorigin="5911,4316" coordsize="30,30">
              <v:shape id="_x0000_s3220" style="position:absolute;left:5911;top:4316;width:30;height:30" coordorigin="5911,4316" coordsize="30,30" path="m5911,4331r30,e" filled="f" strokeweight="1.6pt">
                <v:path arrowok="t"/>
              </v:shape>
            </v:group>
            <v:group id="_x0000_s3221" style="position:absolute;left:5911;top:4376;width:30;height:30" coordorigin="5911,4376" coordsize="30,30">
              <v:shape id="_x0000_s3222" style="position:absolute;left:5911;top:4376;width:30;height:30" coordorigin="5911,4376" coordsize="30,30" path="m5911,4391r30,e" filled="f" strokeweight="1.6pt">
                <v:path arrowok="t"/>
              </v:shape>
            </v:group>
            <v:group id="_x0000_s3223" style="position:absolute;left:5911;top:4436;width:30;height:30" coordorigin="5911,4436" coordsize="30,30">
              <v:shape id="_x0000_s3224" style="position:absolute;left:5911;top:4436;width:30;height:30" coordorigin="5911,4436" coordsize="30,30" path="m5911,4451r30,e" filled="f" strokeweight="1.6pt">
                <v:path arrowok="t"/>
              </v:shape>
            </v:group>
            <v:group id="_x0000_s3225" style="position:absolute;left:5911;top:4496;width:30;height:30" coordorigin="5911,4496" coordsize="30,30">
              <v:shape id="_x0000_s3226" style="position:absolute;left:5911;top:4496;width:30;height:30" coordorigin="5911,4496" coordsize="30,30" path="m5911,4511r30,e" filled="f" strokeweight="1.6pt">
                <v:path arrowok="t"/>
              </v:shape>
            </v:group>
            <v:group id="_x0000_s3227" style="position:absolute;left:5911;top:4556;width:30;height:30" coordorigin="5911,4556" coordsize="30,30">
              <v:shape id="_x0000_s3228" style="position:absolute;left:5911;top:4556;width:30;height:30" coordorigin="5911,4556" coordsize="30,30" path="m5911,4571r30,e" filled="f" strokeweight="1.6pt">
                <v:path arrowok="t"/>
              </v:shape>
            </v:group>
            <v:group id="_x0000_s3229" style="position:absolute;left:5911;top:4616;width:30;height:30" coordorigin="5911,4616" coordsize="30,30">
              <v:shape id="_x0000_s3230" style="position:absolute;left:5911;top:4616;width:30;height:30" coordorigin="5911,4616" coordsize="30,30" path="m5911,4631r30,e" filled="f" strokeweight="1.6pt">
                <v:path arrowok="t"/>
              </v:shape>
            </v:group>
            <v:group id="_x0000_s3231" style="position:absolute;left:5911;top:4676;width:30;height:30" coordorigin="5911,4676" coordsize="30,30">
              <v:shape id="_x0000_s3232" style="position:absolute;left:5911;top:4676;width:30;height:30" coordorigin="5911,4676" coordsize="30,30" path="m5911,4691r30,e" filled="f" strokeweight="1.6pt">
                <v:path arrowok="t"/>
              </v:shape>
            </v:group>
            <v:group id="_x0000_s3233" style="position:absolute;left:5911;top:4736;width:30;height:30" coordorigin="5911,4736" coordsize="30,30">
              <v:shape id="_x0000_s3234" style="position:absolute;left:5911;top:4736;width:30;height:30" coordorigin="5911,4736" coordsize="30,30" path="m5911,4751r30,e" filled="f" strokeweight="1.6pt">
                <v:path arrowok="t"/>
              </v:shape>
            </v:group>
            <v:group id="_x0000_s3235" style="position:absolute;left:5911;top:4796;width:30;height:30" coordorigin="5911,4796" coordsize="30,30">
              <v:shape id="_x0000_s3236" style="position:absolute;left:5911;top:4796;width:30;height:30" coordorigin="5911,4796" coordsize="30,30" path="m5911,4811r30,e" filled="f" strokeweight="1.6pt">
                <v:path arrowok="t"/>
              </v:shape>
            </v:group>
            <v:group id="_x0000_s3237" style="position:absolute;left:5911;top:4856;width:30;height:30" coordorigin="5911,4856" coordsize="30,30">
              <v:shape id="_x0000_s3238" style="position:absolute;left:5911;top:4856;width:30;height:30" coordorigin="5911,4856" coordsize="30,30" path="m5911,4871r30,e" filled="f" strokeweight="1.6pt">
                <v:path arrowok="t"/>
              </v:shape>
            </v:group>
            <v:group id="_x0000_s3239" style="position:absolute;left:5911;top:4916;width:31;height:30" coordorigin="5911,4916" coordsize="31,30">
              <v:shape id="_x0000_s3240" style="position:absolute;left:5911;top:4916;width:31;height:30" coordorigin="5911,4916" coordsize="31,30" path="m5911,4931r30,e" filled="f" strokeweight="1.6pt">
                <v:path arrowok="t"/>
              </v:shape>
            </v:group>
            <v:group id="_x0000_s3241" style="position:absolute;left:5911;top:4976;width:30;height:30" coordorigin="5911,4976" coordsize="30,30">
              <v:shape id="_x0000_s3242" style="position:absolute;left:5911;top:4976;width:30;height:30" coordorigin="5911,4976" coordsize="30,30" path="m5911,4991r30,e" filled="f" strokeweight="1.6pt">
                <v:path arrowok="t"/>
              </v:shape>
            </v:group>
            <v:group id="_x0000_s3243" style="position:absolute;left:5911;top:5036;width:30;height:30" coordorigin="5911,5036" coordsize="30,30">
              <v:shape id="_x0000_s3244" style="position:absolute;left:5911;top:5036;width:30;height:30" coordorigin="5911,5036" coordsize="30,30" path="m5911,5051r30,e" filled="f" strokeweight="1.6pt">
                <v:path arrowok="t"/>
              </v:shape>
            </v:group>
            <v:group id="_x0000_s3245" style="position:absolute;left:5911;top:5096;width:30;height:30" coordorigin="5911,5096" coordsize="30,30">
              <v:shape id="_x0000_s3246" style="position:absolute;left:5911;top:5096;width:30;height:30" coordorigin="5911,5096" coordsize="30,30" path="m5911,5111r30,e" filled="f" strokeweight="1.6pt">
                <v:path arrowok="t"/>
              </v:shape>
            </v:group>
            <v:group id="_x0000_s3247" style="position:absolute;left:5911;top:5156;width:30;height:30" coordorigin="5911,5156" coordsize="30,30">
              <v:shape id="_x0000_s3248" style="position:absolute;left:5911;top:5156;width:30;height:30" coordorigin="5911,5156" coordsize="30,30" path="m5911,5171r30,e" filled="f" strokeweight="1.6pt">
                <v:path arrowok="t"/>
              </v:shape>
            </v:group>
            <v:group id="_x0000_s3249" style="position:absolute;left:5911;top:5216;width:30;height:30" coordorigin="5911,5216" coordsize="30,30">
              <v:shape id="_x0000_s3250" style="position:absolute;left:5911;top:5216;width:30;height:30" coordorigin="5911,5216" coordsize="30,30" path="m5911,5231r30,e" filled="f" strokeweight="1.6pt">
                <v:path arrowok="t"/>
              </v:shape>
            </v:group>
            <v:group id="_x0000_s3251" style="position:absolute;left:5911;top:5276;width:30;height:30" coordorigin="5911,5276" coordsize="30,30">
              <v:shape id="_x0000_s3252" style="position:absolute;left:5911;top:5276;width:30;height:30" coordorigin="5911,5276" coordsize="30,30" path="m5911,5291r30,e" filled="f" strokeweight="1.6pt">
                <v:path arrowok="t"/>
              </v:shape>
            </v:group>
            <v:group id="_x0000_s3253" style="position:absolute;left:5911;top:5336;width:30;height:30" coordorigin="5911,5336" coordsize="30,30">
              <v:shape id="_x0000_s3254" style="position:absolute;left:5911;top:5336;width:30;height:30" coordorigin="5911,5336" coordsize="30,30" path="m5911,5351r30,e" filled="f" strokeweight="1.6pt">
                <v:path arrowok="t"/>
              </v:shape>
            </v:group>
            <v:group id="_x0000_s3255" style="position:absolute;left:5911;top:5396;width:30;height:30" coordorigin="5911,5396" coordsize="30,30">
              <v:shape id="_x0000_s3256" style="position:absolute;left:5911;top:5396;width:30;height:30" coordorigin="5911,5396" coordsize="30,30" path="m5911,5411r30,e" filled="f" strokeweight="1.6pt">
                <v:path arrowok="t"/>
              </v:shape>
            </v:group>
            <v:group id="_x0000_s3257" style="position:absolute;left:5911;top:5456;width:30;height:30" coordorigin="5911,5456" coordsize="30,30">
              <v:shape id="_x0000_s3258" style="position:absolute;left:5911;top:5456;width:30;height:30" coordorigin="5911,5456" coordsize="30,30" path="m5911,5471r30,e" filled="f" strokeweight="1.6pt">
                <v:path arrowok="t"/>
              </v:shape>
            </v:group>
            <v:group id="_x0000_s3259" style="position:absolute;left:5911;top:5516;width:30;height:30" coordorigin="5911,5516" coordsize="30,30">
              <v:shape id="_x0000_s3260" style="position:absolute;left:5911;top:5516;width:30;height:30" coordorigin="5911,5516" coordsize="30,30" path="m5911,5531r30,e" filled="f" strokeweight="1.6pt">
                <v:path arrowok="t"/>
              </v:shape>
            </v:group>
            <v:group id="_x0000_s3261" style="position:absolute;left:5911;top:5576;width:30;height:30" coordorigin="5911,5576" coordsize="30,30">
              <v:shape id="_x0000_s3262" style="position:absolute;left:5911;top:5576;width:30;height:30" coordorigin="5911,5576" coordsize="30,30" path="m5911,5591r30,e" filled="f" strokeweight="1.6pt">
                <v:path arrowok="t"/>
              </v:shape>
            </v:group>
            <v:group id="_x0000_s3263" style="position:absolute;left:5911;top:5636;width:30;height:30" coordorigin="5911,5636" coordsize="30,30">
              <v:shape id="_x0000_s3264" style="position:absolute;left:5911;top:5636;width:30;height:30" coordorigin="5911,5636" coordsize="30,30" path="m5911,5651r30,e" filled="f" strokeweight="1.6pt">
                <v:path arrowok="t"/>
              </v:shape>
            </v:group>
            <v:group id="_x0000_s3265" style="position:absolute;left:5911;top:5696;width:30;height:30" coordorigin="5911,5696" coordsize="30,30">
              <v:shape id="_x0000_s3266" style="position:absolute;left:5911;top:5696;width:30;height:30" coordorigin="5911,5696" coordsize="30,30" path="m5911,5711r30,e" filled="f" strokeweight="1.6pt">
                <v:path arrowok="t"/>
              </v:shape>
            </v:group>
            <v:group id="_x0000_s3267" style="position:absolute;left:5911;top:5756;width:30;height:30" coordorigin="5911,5756" coordsize="30,30">
              <v:shape id="_x0000_s3268" style="position:absolute;left:5911;top:5756;width:30;height:30" coordorigin="5911,5756" coordsize="30,30" path="m5911,5771r30,e" filled="f" strokeweight="1.6pt">
                <v:path arrowok="t"/>
              </v:shape>
            </v:group>
            <v:group id="_x0000_s3269" style="position:absolute;left:5911;top:5816;width:30;height:30" coordorigin="5911,5816" coordsize="30,30">
              <v:shape id="_x0000_s3270" style="position:absolute;left:5911;top:5816;width:30;height:30" coordorigin="5911,5816" coordsize="30,30" path="m5911,5831r30,e" filled="f" strokeweight="1.6pt">
                <v:path arrowok="t"/>
              </v:shape>
            </v:group>
            <v:group id="_x0000_s3271" style="position:absolute;left:5911;top:5876;width:30;height:30" coordorigin="5911,5876" coordsize="30,30">
              <v:shape id="_x0000_s3272" style="position:absolute;left:5911;top:5876;width:30;height:30" coordorigin="5911,5876" coordsize="30,30" path="m5911,5891r30,e" filled="f" strokeweight="1.6pt">
                <v:path arrowok="t"/>
              </v:shape>
            </v:group>
            <v:group id="_x0000_s3273" style="position:absolute;left:5911;top:5936;width:30;height:30" coordorigin="5911,5936" coordsize="30,30">
              <v:shape id="_x0000_s3274" style="position:absolute;left:5911;top:5936;width:30;height:30" coordorigin="5911,5936" coordsize="30,30" path="m5911,5951r30,e" filled="f" strokeweight="1.6pt">
                <v:path arrowok="t"/>
              </v:shape>
            </v:group>
            <v:group id="_x0000_s3275" style="position:absolute;left:5911;top:5996;width:30;height:30" coordorigin="5911,5996" coordsize="30,30">
              <v:shape id="_x0000_s3276" style="position:absolute;left:5911;top:5996;width:30;height:30" coordorigin="5911,5996" coordsize="30,30" path="m5911,6011r30,e" filled="f" strokeweight="1.6pt">
                <v:path arrowok="t"/>
              </v:shape>
            </v:group>
            <v:group id="_x0000_s3277" style="position:absolute;left:5911;top:6056;width:30;height:30" coordorigin="5911,6056" coordsize="30,30">
              <v:shape id="_x0000_s3278" style="position:absolute;left:5911;top:6056;width:30;height:30" coordorigin="5911,6056" coordsize="30,30" path="m5911,6071r30,e" filled="f" strokeweight="1.6pt">
                <v:path arrowok="t"/>
              </v:shape>
            </v:group>
            <v:group id="_x0000_s3279" style="position:absolute;left:5911;top:6116;width:30;height:30" coordorigin="5911,6116" coordsize="30,30">
              <v:shape id="_x0000_s3280" style="position:absolute;left:5911;top:6116;width:30;height:30" coordorigin="5911,6116" coordsize="30,30" path="m5911,6131r30,e" filled="f" strokeweight="1.6pt">
                <v:path arrowok="t"/>
              </v:shape>
            </v:group>
            <v:group id="_x0000_s3281" style="position:absolute;left:5911;top:6176;width:30;height:30" coordorigin="5911,6176" coordsize="30,30">
              <v:shape id="_x0000_s3282" style="position:absolute;left:5911;top:6176;width:30;height:30" coordorigin="5911,6176" coordsize="30,30" path="m5911,6191r30,e" filled="f" strokeweight="1.6pt">
                <v:path arrowok="t"/>
              </v:shape>
            </v:group>
            <v:group id="_x0000_s3283" style="position:absolute;left:5911;top:6236;width:30;height:30" coordorigin="5911,6236" coordsize="30,30">
              <v:shape id="_x0000_s3284" style="position:absolute;left:5911;top:6236;width:30;height:30" coordorigin="5911,6236" coordsize="30,30" path="m5911,6251r30,e" filled="f" strokeweight="1.6pt">
                <v:path arrowok="t"/>
              </v:shape>
            </v:group>
            <v:group id="_x0000_s3285" style="position:absolute;left:5911;top:6296;width:30;height:30" coordorigin="5911,6296" coordsize="30,30">
              <v:shape id="_x0000_s3286" style="position:absolute;left:5911;top:6296;width:30;height:30" coordorigin="5911,6296" coordsize="30,30" path="m5911,6311r30,e" filled="f" strokeweight="1.6pt">
                <v:path arrowok="t"/>
              </v:shape>
            </v:group>
            <v:group id="_x0000_s3287" style="position:absolute;left:5911;top:6356;width:30;height:30" coordorigin="5911,6356" coordsize="30,30">
              <v:shape id="_x0000_s3288" style="position:absolute;left:5911;top:6356;width:30;height:30" coordorigin="5911,6356" coordsize="30,30" path="m5911,6371r30,e" filled="f" strokeweight="1.6pt">
                <v:path arrowok="t"/>
              </v:shape>
            </v:group>
            <v:group id="_x0000_s3289" style="position:absolute;left:5911;top:6416;width:30;height:30" coordorigin="5911,6416" coordsize="30,30">
              <v:shape id="_x0000_s3290" style="position:absolute;left:5911;top:6416;width:30;height:30" coordorigin="5911,6416" coordsize="30,30" path="m5911,6431r30,e" filled="f" strokeweight="1.6pt">
                <v:path arrowok="t"/>
              </v:shape>
            </v:group>
            <v:group id="_x0000_s3291" style="position:absolute;left:5911;top:6476;width:30;height:30" coordorigin="5911,6476" coordsize="30,30">
              <v:shape id="_x0000_s3292" style="position:absolute;left:5911;top:6476;width:30;height:30" coordorigin="5911,6476" coordsize="30,30" path="m5911,6491r30,e" filled="f" strokeweight="1.6pt">
                <v:path arrowok="t"/>
              </v:shape>
            </v:group>
            <v:group id="_x0000_s3293" style="position:absolute;left:5911;top:6536;width:30;height:30" coordorigin="5911,6536" coordsize="30,30">
              <v:shape id="_x0000_s3294" style="position:absolute;left:5911;top:6536;width:30;height:30" coordorigin="5911,6536" coordsize="30,30" path="m5911,6551r30,e" filled="f" strokeweight="1.6pt">
                <v:path arrowok="t"/>
              </v:shape>
            </v:group>
            <v:group id="_x0000_s3295" style="position:absolute;left:5911;top:6596;width:30;height:30" coordorigin="5911,6596" coordsize="30,30">
              <v:shape id="_x0000_s3296" style="position:absolute;left:5911;top:6596;width:30;height:30" coordorigin="5911,6596" coordsize="30,30" path="m5911,6611r30,e" filled="f" strokeweight="1.6pt">
                <v:path arrowok="t"/>
              </v:shape>
            </v:group>
            <v:group id="_x0000_s3297" style="position:absolute;left:5911;top:6656;width:30;height:30" coordorigin="5911,6656" coordsize="30,30">
              <v:shape id="_x0000_s3298" style="position:absolute;left:5911;top:6656;width:30;height:30" coordorigin="5911,6656" coordsize="30,30" path="m5911,6671r30,e" filled="f" strokeweight="1.6pt">
                <v:path arrowok="t"/>
              </v:shape>
            </v:group>
            <v:group id="_x0000_s3299" style="position:absolute;left:5911;top:6716;width:30;height:30" coordorigin="5911,6716" coordsize="30,30">
              <v:shape id="_x0000_s3300" style="position:absolute;left:5911;top:6716;width:30;height:30" coordorigin="5911,6716" coordsize="30,30" path="m5911,6731r30,e" filled="f" strokeweight="1.6pt">
                <v:path arrowok="t"/>
              </v:shape>
            </v:group>
            <v:group id="_x0000_s3301" style="position:absolute;left:5911;top:6776;width:31;height:30" coordorigin="5911,6776" coordsize="31,30">
              <v:shape id="_x0000_s3302" style="position:absolute;left:5911;top:6776;width:31;height:30" coordorigin="5911,6776" coordsize="31,30" path="m5911,6791r30,e" filled="f" strokeweight="1.6pt">
                <v:path arrowok="t"/>
              </v:shape>
            </v:group>
            <v:group id="_x0000_s3303" style="position:absolute;left:5911;top:6836;width:30;height:30" coordorigin="5911,6836" coordsize="30,30">
              <v:shape id="_x0000_s3304" style="position:absolute;left:5911;top:6836;width:30;height:30" coordorigin="5911,6836" coordsize="30,30" path="m5911,6851r30,e" filled="f" strokeweight="1.6pt">
                <v:path arrowok="t"/>
              </v:shape>
            </v:group>
            <v:group id="_x0000_s3305" style="position:absolute;left:5911;top:6896;width:30;height:30" coordorigin="5911,6896" coordsize="30,30">
              <v:shape id="_x0000_s3306" style="position:absolute;left:5911;top:6896;width:30;height:30" coordorigin="5911,6896" coordsize="30,30" path="m5911,6911r30,e" filled="f" strokeweight="1.6pt">
                <v:path arrowok="t"/>
              </v:shape>
            </v:group>
            <v:group id="_x0000_s3307" style="position:absolute;left:5911;top:6956;width:30;height:30" coordorigin="5911,6956" coordsize="30,30">
              <v:shape id="_x0000_s3308" style="position:absolute;left:5911;top:6956;width:30;height:30" coordorigin="5911,6956" coordsize="30,30" path="m5911,6971r30,e" filled="f" strokeweight="1.6pt">
                <v:path arrowok="t"/>
              </v:shape>
            </v:group>
            <v:group id="_x0000_s3309" style="position:absolute;left:5911;top:7016;width:30;height:30" coordorigin="5911,7016" coordsize="30,30">
              <v:shape id="_x0000_s3310" style="position:absolute;left:5911;top:7016;width:30;height:30" coordorigin="5911,7016" coordsize="30,30" path="m5911,7031r30,e" filled="f" strokeweight="1.6pt">
                <v:path arrowok="t"/>
              </v:shape>
            </v:group>
            <v:group id="_x0000_s3311" style="position:absolute;left:5911;top:7076;width:30;height:30" coordorigin="5911,7076" coordsize="30,30">
              <v:shape id="_x0000_s3312" style="position:absolute;left:5911;top:7076;width:30;height:30" coordorigin="5911,7076" coordsize="30,30" path="m5911,7091r30,e" filled="f" strokeweight="1.6pt">
                <v:path arrowok="t"/>
              </v:shape>
            </v:group>
            <v:group id="_x0000_s3313" style="position:absolute;left:5911;top:7136;width:30;height:30" coordorigin="5911,7136" coordsize="30,30">
              <v:shape id="_x0000_s3314" style="position:absolute;left:5911;top:7136;width:30;height:30" coordorigin="5911,7136" coordsize="30,30" path="m5911,7151r30,e" filled="f" strokeweight="1.6pt">
                <v:path arrowok="t"/>
              </v:shape>
            </v:group>
            <v:group id="_x0000_s3315" style="position:absolute;left:5911;top:7196;width:30;height:30" coordorigin="5911,7196" coordsize="30,30">
              <v:shape id="_x0000_s3316" style="position:absolute;left:5911;top:7196;width:30;height:30" coordorigin="5911,7196" coordsize="30,30" path="m5911,7211r30,e" filled="f" strokeweight="1.6pt">
                <v:path arrowok="t"/>
              </v:shape>
            </v:group>
            <v:group id="_x0000_s3317" style="position:absolute;left:5911;top:7256;width:30;height:30" coordorigin="5911,7256" coordsize="30,30">
              <v:shape id="_x0000_s3318" style="position:absolute;left:5911;top:7256;width:30;height:30" coordorigin="5911,7256" coordsize="30,30" path="m5911,7271r30,e" filled="f" strokeweight="1.6pt">
                <v:path arrowok="t"/>
              </v:shape>
            </v:group>
            <v:group id="_x0000_s3319" style="position:absolute;left:5911;top:7316;width:30;height:30" coordorigin="5911,7316" coordsize="30,30">
              <v:shape id="_x0000_s3320" style="position:absolute;left:5911;top:7316;width:30;height:30" coordorigin="5911,7316" coordsize="30,30" path="m5911,7331r30,e" filled="f" strokeweight="1.6pt">
                <v:path arrowok="t"/>
              </v:shape>
            </v:group>
            <v:group id="_x0000_s3321" style="position:absolute;left:5911;top:7376;width:30;height:30" coordorigin="5911,7376" coordsize="30,30">
              <v:shape id="_x0000_s3322" style="position:absolute;left:5911;top:7376;width:30;height:30" coordorigin="5911,7376" coordsize="30,30" path="m5911,7391r30,e" filled="f" strokeweight="1.6pt">
                <v:path arrowok="t"/>
              </v:shape>
            </v:group>
            <v:group id="_x0000_s3323" style="position:absolute;left:5911;top:7436;width:30;height:30" coordorigin="5911,7436" coordsize="30,30">
              <v:shape id="_x0000_s3324" style="position:absolute;left:5911;top:7436;width:30;height:30" coordorigin="5911,7436" coordsize="30,30" path="m5911,7451r30,e" filled="f" strokeweight="1.6pt">
                <v:path arrowok="t"/>
              </v:shape>
            </v:group>
            <v:group id="_x0000_s3325" style="position:absolute;left:5911;top:7496;width:30;height:30" coordorigin="5911,7496" coordsize="30,30">
              <v:shape id="_x0000_s3326" style="position:absolute;left:5911;top:7496;width:30;height:30" coordorigin="5911,7496" coordsize="30,30" path="m5911,7511r30,e" filled="f" strokeweight="1.6pt">
                <v:path arrowok="t"/>
              </v:shape>
            </v:group>
            <v:group id="_x0000_s3327" style="position:absolute;left:5911;top:7556;width:30;height:30" coordorigin="5911,7556" coordsize="30,30">
              <v:shape id="_x0000_s3328" style="position:absolute;left:5911;top:7556;width:30;height:30" coordorigin="5911,7556" coordsize="30,30" path="m5911,7571r30,e" filled="f" strokeweight="1.6pt">
                <v:path arrowok="t"/>
              </v:shape>
            </v:group>
            <v:group id="_x0000_s3329" style="position:absolute;left:5911;top:7616;width:30;height:30" coordorigin="5911,7616" coordsize="30,30">
              <v:shape id="_x0000_s3330" style="position:absolute;left:5911;top:7616;width:30;height:30" coordorigin="5911,7616" coordsize="30,30" path="m5911,7631r30,e" filled="f" strokeweight="1.6pt">
                <v:path arrowok="t"/>
              </v:shape>
            </v:group>
            <v:group id="_x0000_s3331" style="position:absolute;left:5911;top:7676;width:30;height:30" coordorigin="5911,7676" coordsize="30,30">
              <v:shape id="_x0000_s3332" style="position:absolute;left:5911;top:7676;width:30;height:30" coordorigin="5911,7676" coordsize="30,30" path="m5911,7691r30,e" filled="f" strokeweight="1.6pt">
                <v:path arrowok="t"/>
              </v:shape>
            </v:group>
            <v:group id="_x0000_s3333" style="position:absolute;left:5911;top:7736;width:30;height:30" coordorigin="5911,7736" coordsize="30,30">
              <v:shape id="_x0000_s3334" style="position:absolute;left:5911;top:7736;width:30;height:30" coordorigin="5911,7736" coordsize="30,30" path="m5911,7751r30,e" filled="f" strokeweight="1.6pt">
                <v:path arrowok="t"/>
              </v:shape>
            </v:group>
            <v:group id="_x0000_s3335" style="position:absolute;left:5911;top:7796;width:30;height:30" coordorigin="5911,7796" coordsize="30,30">
              <v:shape id="_x0000_s3336" style="position:absolute;left:5911;top:7796;width:30;height:30" coordorigin="5911,7796" coordsize="30,30" path="m5911,7811r30,e" filled="f" strokeweight="1.6pt">
                <v:path arrowok="t"/>
              </v:shape>
            </v:group>
            <v:group id="_x0000_s3337" style="position:absolute;left:5911;top:7856;width:30;height:30" coordorigin="5911,7856" coordsize="30,30">
              <v:shape id="_x0000_s3338" style="position:absolute;left:5911;top:7856;width:30;height:30" coordorigin="5911,7856" coordsize="30,30" path="m5911,7871r30,e" filled="f" strokeweight="1.6pt">
                <v:path arrowok="t"/>
              </v:shape>
            </v:group>
            <v:group id="_x0000_s3339" style="position:absolute;left:5911;top:7916;width:30;height:30" coordorigin="5911,7916" coordsize="30,30">
              <v:shape id="_x0000_s3340" style="position:absolute;left:5911;top:7916;width:30;height:30" coordorigin="5911,7916" coordsize="30,30" path="m5911,7931r30,e" filled="f" strokeweight="1.6pt">
                <v:path arrowok="t"/>
              </v:shape>
            </v:group>
            <v:group id="_x0000_s3341" style="position:absolute;left:5911;top:7976;width:30;height:30" coordorigin="5911,7976" coordsize="30,30">
              <v:shape id="_x0000_s3342" style="position:absolute;left:5911;top:7976;width:30;height:30" coordorigin="5911,7976" coordsize="30,30" path="m5911,7991r30,e" filled="f" strokeweight="1.6pt">
                <v:path arrowok="t"/>
              </v:shape>
            </v:group>
            <v:group id="_x0000_s3343" style="position:absolute;left:5911;top:8036;width:30;height:30" coordorigin="5911,8036" coordsize="30,30">
              <v:shape id="_x0000_s3344" style="position:absolute;left:5911;top:8036;width:30;height:30" coordorigin="5911,8036" coordsize="30,30" path="m5911,8051r30,e" filled="f" strokeweight="1.6pt">
                <v:path arrowok="t"/>
              </v:shape>
            </v:group>
            <v:group id="_x0000_s3345" style="position:absolute;left:5911;top:8096;width:31;height:30" coordorigin="5911,8096" coordsize="31,30">
              <v:shape id="_x0000_s3346" style="position:absolute;left:5911;top:8096;width:31;height:30" coordorigin="5911,8096" coordsize="31,30" path="m5911,8111r30,e" filled="f" strokeweight="1.6pt">
                <v:path arrowok="t"/>
              </v:shape>
            </v:group>
            <v:group id="_x0000_s3347" style="position:absolute;left:5911;top:8156;width:30;height:30" coordorigin="5911,8156" coordsize="30,30">
              <v:shape id="_x0000_s3348" style="position:absolute;left:5911;top:8156;width:30;height:30" coordorigin="5911,8156" coordsize="30,30" path="m5911,8171r30,e" filled="f" strokeweight="1.6pt">
                <v:path arrowok="t"/>
              </v:shape>
            </v:group>
            <v:group id="_x0000_s3349" style="position:absolute;left:5911;top:8216;width:30;height:30" coordorigin="5911,8216" coordsize="30,30">
              <v:shape id="_x0000_s3350" style="position:absolute;left:5911;top:8216;width:30;height:30" coordorigin="5911,8216" coordsize="30,30" path="m5911,8231r30,e" filled="f" strokeweight="1.6pt">
                <v:path arrowok="t"/>
              </v:shape>
            </v:group>
            <v:group id="_x0000_s3351" style="position:absolute;left:5911;top:8276;width:30;height:30" coordorigin="5911,8276" coordsize="30,30">
              <v:shape id="_x0000_s3352" style="position:absolute;left:5911;top:8276;width:30;height:30" coordorigin="5911,8276" coordsize="30,30" path="m5911,8291r30,e" filled="f" strokeweight="1.6pt">
                <v:path arrowok="t"/>
              </v:shape>
            </v:group>
            <v:group id="_x0000_s3353" style="position:absolute;left:5911;top:8336;width:30;height:30" coordorigin="5911,8336" coordsize="30,30">
              <v:shape id="_x0000_s3354" style="position:absolute;left:5911;top:8336;width:30;height:30" coordorigin="5911,8336" coordsize="30,30" path="m5911,8351r30,e" filled="f" strokeweight="1.6pt">
                <v:path arrowok="t"/>
              </v:shape>
            </v:group>
            <v:group id="_x0000_s3355" style="position:absolute;left:5911;top:8396;width:30;height:30" coordorigin="5911,8396" coordsize="30,30">
              <v:shape id="_x0000_s3356" style="position:absolute;left:5911;top:8396;width:30;height:30" coordorigin="5911,8396" coordsize="30,30" path="m5911,8411r30,e" filled="f" strokeweight="1.6pt">
                <v:path arrowok="t"/>
              </v:shape>
            </v:group>
            <v:group id="_x0000_s3357" style="position:absolute;left:5911;top:8456;width:30;height:30" coordorigin="5911,8456" coordsize="30,30">
              <v:shape id="_x0000_s3358" style="position:absolute;left:5911;top:8456;width:30;height:30" coordorigin="5911,8456" coordsize="30,30" path="m5911,8471r30,e" filled="f" strokeweight="1.6pt">
                <v:path arrowok="t"/>
              </v:shape>
            </v:group>
            <v:group id="_x0000_s3359" style="position:absolute;left:5911;top:8516;width:30;height:30" coordorigin="5911,8516" coordsize="30,30">
              <v:shape id="_x0000_s3360" style="position:absolute;left:5911;top:8516;width:30;height:30" coordorigin="5911,8516" coordsize="30,30" path="m5911,8531r30,e" filled="f" strokeweight="1.6pt">
                <v:path arrowok="t"/>
              </v:shape>
            </v:group>
            <v:group id="_x0000_s3361" style="position:absolute;left:5911;top:8576;width:30;height:30" coordorigin="5911,8576" coordsize="30,30">
              <v:shape id="_x0000_s3362" style="position:absolute;left:5911;top:8576;width:30;height:30" coordorigin="5911,8576" coordsize="30,30" path="m5911,8591r30,e" filled="f" strokeweight="1.6pt">
                <v:path arrowok="t"/>
              </v:shape>
            </v:group>
            <v:group id="_x0000_s3363" style="position:absolute;left:5911;top:8636;width:30;height:30" coordorigin="5911,8636" coordsize="30,30">
              <v:shape id="_x0000_s3364" style="position:absolute;left:5911;top:8636;width:30;height:30" coordorigin="5911,8636" coordsize="30,30" path="m5911,8651r30,e" filled="f" strokeweight="1.6pt">
                <v:path arrowok="t"/>
              </v:shape>
            </v:group>
            <v:group id="_x0000_s3365" style="position:absolute;left:5911;top:8696;width:30;height:30" coordorigin="5911,8696" coordsize="30,30">
              <v:shape id="_x0000_s3366" style="position:absolute;left:5911;top:8696;width:30;height:30" coordorigin="5911,8696" coordsize="30,30" path="m5911,8711r30,e" filled="f" strokeweight="1.6pt">
                <v:path arrowok="t"/>
              </v:shape>
            </v:group>
            <v:group id="_x0000_s3367" style="position:absolute;left:5911;top:8756;width:30;height:30" coordorigin="5911,8756" coordsize="30,30">
              <v:shape id="_x0000_s3368" style="position:absolute;left:5911;top:8756;width:30;height:30" coordorigin="5911,8756" coordsize="30,30" path="m5911,8771r30,e" filled="f" strokeweight="1.6pt">
                <v:path arrowok="t"/>
              </v:shape>
            </v:group>
            <v:group id="_x0000_s3369" style="position:absolute;left:5911;top:8816;width:30;height:30" coordorigin="5911,8816" coordsize="30,30">
              <v:shape id="_x0000_s3370" style="position:absolute;left:5911;top:8816;width:30;height:30" coordorigin="5911,8816" coordsize="30,30" path="m5911,8831r30,e" filled="f" strokeweight="1.6pt">
                <v:path arrowok="t"/>
              </v:shape>
            </v:group>
            <v:group id="_x0000_s3371" style="position:absolute;left:5911;top:8876;width:30;height:30" coordorigin="5911,8876" coordsize="30,30">
              <v:shape id="_x0000_s3372" style="position:absolute;left:5911;top:8876;width:30;height:30" coordorigin="5911,8876" coordsize="30,30" path="m5911,8891r30,e" filled="f" strokeweight="1.6pt">
                <v:path arrowok="t"/>
              </v:shape>
            </v:group>
            <v:group id="_x0000_s3373" style="position:absolute;left:5911;top:8936;width:30;height:30" coordorigin="5911,8936" coordsize="30,30">
              <v:shape id="_x0000_s3374" style="position:absolute;left:5911;top:8936;width:30;height:30" coordorigin="5911,8936" coordsize="30,30" path="m5911,8951r30,e" filled="f" strokeweight="1.6pt">
                <v:path arrowok="t"/>
              </v:shape>
            </v:group>
            <v:group id="_x0000_s3375" style="position:absolute;left:5911;top:8996;width:30;height:30" coordorigin="5911,8996" coordsize="30,30">
              <v:shape id="_x0000_s3376" style="position:absolute;left:5911;top:8996;width:30;height:30" coordorigin="5911,8996" coordsize="30,30" path="m5911,9011r30,e" filled="f" strokeweight="1.6pt">
                <v:path arrowok="t"/>
              </v:shape>
            </v:group>
            <v:group id="_x0000_s3377" style="position:absolute;left:5911;top:9056;width:30;height:30" coordorigin="5911,9056" coordsize="30,30">
              <v:shape id="_x0000_s3378" style="position:absolute;left:5911;top:9056;width:30;height:30" coordorigin="5911,9056" coordsize="30,30" path="m5911,9071r30,e" filled="f" strokeweight="1.6pt">
                <v:path arrowok="t"/>
              </v:shape>
            </v:group>
            <v:group id="_x0000_s3379" style="position:absolute;left:5911;top:9116;width:30;height:30" coordorigin="5911,9116" coordsize="30,30">
              <v:shape id="_x0000_s3380" style="position:absolute;left:5911;top:9116;width:30;height:30" coordorigin="5911,9116" coordsize="30,30" path="m5911,9131r30,e" filled="f" strokeweight="1.6pt">
                <v:path arrowok="t"/>
              </v:shape>
            </v:group>
            <v:group id="_x0000_s3381" style="position:absolute;left:5911;top:9176;width:30;height:30" coordorigin="5911,9176" coordsize="30,30">
              <v:shape id="_x0000_s3382" style="position:absolute;left:5911;top:9176;width:30;height:30" coordorigin="5911,9176" coordsize="30,30" path="m5911,9191r30,e" filled="f" strokeweight="1.6pt">
                <v:path arrowok="t"/>
              </v:shape>
            </v:group>
            <v:group id="_x0000_s3383" style="position:absolute;left:5911;top:9236;width:30;height:30" coordorigin="5911,9236" coordsize="30,30">
              <v:shape id="_x0000_s3384" style="position:absolute;left:5911;top:9236;width:30;height:30" coordorigin="5911,9236" coordsize="30,30" path="m5911,9251r30,e" filled="f" strokeweight="1.6pt">
                <v:path arrowok="t"/>
              </v:shape>
            </v:group>
            <v:group id="_x0000_s3385" style="position:absolute;left:5911;top:9296;width:30;height:30" coordorigin="5911,9296" coordsize="30,30">
              <v:shape id="_x0000_s3386" style="position:absolute;left:5911;top:9296;width:30;height:30" coordorigin="5911,9296" coordsize="30,30" path="m5911,9311r30,e" filled="f" strokeweight="1.6pt">
                <v:path arrowok="t"/>
              </v:shape>
            </v:group>
            <v:group id="_x0000_s3387" style="position:absolute;left:5911;top:9356;width:30;height:30" coordorigin="5911,9356" coordsize="30,30">
              <v:shape id="_x0000_s3388" style="position:absolute;left:5911;top:9356;width:30;height:30" coordorigin="5911,9356" coordsize="30,30" path="m5911,9371r30,e" filled="f" strokeweight="1.6pt">
                <v:path arrowok="t"/>
              </v:shape>
            </v:group>
            <v:group id="_x0000_s3389" style="position:absolute;left:5911;top:9416;width:30;height:30" coordorigin="5911,9416" coordsize="30,30">
              <v:shape id="_x0000_s3390" style="position:absolute;left:5911;top:9416;width:30;height:30" coordorigin="5911,9416" coordsize="30,30" path="m5911,9431r30,e" filled="f" strokeweight="1.6pt">
                <v:path arrowok="t"/>
              </v:shape>
            </v:group>
            <v:group id="_x0000_s3391" style="position:absolute;left:5911;top:9476;width:30;height:30" coordorigin="5911,9476" coordsize="30,30">
              <v:shape id="_x0000_s3392" style="position:absolute;left:5911;top:9476;width:30;height:30" coordorigin="5911,9476" coordsize="30,30" path="m5911,9491r30,e" filled="f" strokeweight="1.6pt">
                <v:path arrowok="t"/>
              </v:shape>
            </v:group>
            <v:group id="_x0000_s3393" style="position:absolute;left:5911;top:9536;width:30;height:30" coordorigin="5911,9536" coordsize="30,30">
              <v:shape id="_x0000_s3394" style="position:absolute;left:5911;top:9536;width:30;height:30" coordorigin="5911,9536" coordsize="30,30" path="m5911,9551r30,e" filled="f" strokeweight="1.6pt">
                <v:path arrowok="t"/>
              </v:shape>
            </v:group>
            <v:group id="_x0000_s3395" style="position:absolute;left:5911;top:9596;width:30;height:30" coordorigin="5911,9596" coordsize="30,30">
              <v:shape id="_x0000_s3396" style="position:absolute;left:5911;top:9596;width:30;height:30" coordorigin="5911,9596" coordsize="30,30" path="m5911,9611r30,e" filled="f" strokeweight="1.6pt">
                <v:path arrowok="t"/>
              </v:shape>
            </v:group>
            <v:group id="_x0000_s3397" style="position:absolute;left:5911;top:9656;width:30;height:30" coordorigin="5911,9656" coordsize="30,30">
              <v:shape id="_x0000_s3398" style="position:absolute;left:5911;top:9656;width:30;height:30" coordorigin="5911,9656" coordsize="30,30" path="m5911,9671r30,e" filled="f" strokeweight="1.6pt">
                <v:path arrowok="t"/>
              </v:shape>
            </v:group>
            <v:group id="_x0000_s3399" style="position:absolute;left:5911;top:9716;width:30;height:30" coordorigin="5911,9716" coordsize="30,30">
              <v:shape id="_x0000_s3400" style="position:absolute;left:5911;top:9716;width:30;height:30" coordorigin="5911,9716" coordsize="30,30" path="m5911,9731r30,e" filled="f" strokeweight="1.6pt">
                <v:path arrowok="t"/>
              </v:shape>
            </v:group>
            <v:group id="_x0000_s3401" style="position:absolute;left:5911;top:9776;width:30;height:30" coordorigin="5911,9776" coordsize="30,30">
              <v:shape id="_x0000_s3402" style="position:absolute;left:5911;top:9776;width:30;height:30" coordorigin="5911,9776" coordsize="30,30" path="m5911,9791r30,e" filled="f" strokeweight="1.6pt">
                <v:path arrowok="t"/>
              </v:shape>
            </v:group>
            <v:group id="_x0000_s3403" style="position:absolute;left:5911;top:9836;width:30;height:30" coordorigin="5911,9836" coordsize="30,30">
              <v:shape id="_x0000_s3404" style="position:absolute;left:5911;top:9836;width:30;height:30" coordorigin="5911,9836" coordsize="30,30" path="m5911,9851r30,e" filled="f" strokeweight="1.6pt">
                <v:path arrowok="t"/>
              </v:shape>
            </v:group>
            <v:group id="_x0000_s3405" style="position:absolute;left:5911;top:9896;width:30;height:30" coordorigin="5911,9896" coordsize="30,30">
              <v:shape id="_x0000_s3406" style="position:absolute;left:5911;top:9896;width:30;height:30" coordorigin="5911,9896" coordsize="30,30" path="m5911,9911r30,e" filled="f" strokeweight="1.6pt">
                <v:path arrowok="t"/>
              </v:shape>
            </v:group>
            <v:group id="_x0000_s3407" style="position:absolute;left:5911;top:9956;width:30;height:30" coordorigin="5911,9956" coordsize="30,30">
              <v:shape id="_x0000_s3408" style="position:absolute;left:5911;top:9956;width:30;height:30" coordorigin="5911,9956" coordsize="30,30" path="m5911,9971r30,e" filled="f" strokeweight="1.6pt">
                <v:path arrowok="t"/>
              </v:shape>
            </v:group>
            <v:group id="_x0000_s3409" style="position:absolute;left:5911;top:10016;width:30;height:30" coordorigin="5911,10016" coordsize="30,30">
              <v:shape id="_x0000_s3410" style="position:absolute;left:5911;top:10016;width:30;height:30" coordorigin="5911,10016" coordsize="30,30" path="m5911,10031r30,e" filled="f" strokeweight="1.6pt">
                <v:path arrowok="t"/>
              </v:shape>
            </v:group>
            <v:group id="_x0000_s3411" style="position:absolute;left:5911;top:10076;width:30;height:30" coordorigin="5911,10076" coordsize="30,30">
              <v:shape id="_x0000_s3412" style="position:absolute;left:5911;top:10076;width:30;height:30" coordorigin="5911,10076" coordsize="30,30" path="m5911,10091r30,e" filled="f" strokeweight="1.6pt">
                <v:path arrowok="t"/>
              </v:shape>
            </v:group>
            <v:group id="_x0000_s3413" style="position:absolute;left:5911;top:10136;width:30;height:30" coordorigin="5911,10136" coordsize="30,30">
              <v:shape id="_x0000_s3414" style="position:absolute;left:5911;top:10136;width:30;height:30" coordorigin="5911,10136" coordsize="30,30" path="m5911,10151r30,e" filled="f" strokeweight="1.6pt">
                <v:path arrowok="t"/>
              </v:shape>
            </v:group>
            <v:group id="_x0000_s3415" style="position:absolute;left:5911;top:10196;width:30;height:30" coordorigin="5911,10196" coordsize="30,30">
              <v:shape id="_x0000_s3416" style="position:absolute;left:5911;top:10196;width:30;height:30" coordorigin="5911,10196" coordsize="30,30" path="m5911,10211r30,e" filled="f" strokeweight="1.6pt">
                <v:path arrowok="t"/>
              </v:shape>
            </v:group>
            <v:group id="_x0000_s3417" style="position:absolute;left:5911;top:10256;width:30;height:30" coordorigin="5911,10256" coordsize="30,30">
              <v:shape id="_x0000_s3418" style="position:absolute;left:5911;top:10256;width:30;height:30" coordorigin="5911,10256" coordsize="30,30" path="m5911,10271r30,e" filled="f" strokeweight="1.6pt">
                <v:path arrowok="t"/>
              </v:shape>
            </v:group>
            <v:group id="_x0000_s3419" style="position:absolute;left:5911;top:10316;width:30;height:30" coordorigin="5911,10316" coordsize="30,30">
              <v:shape id="_x0000_s3420" style="position:absolute;left:5911;top:10316;width:30;height:30" coordorigin="5911,10316" coordsize="30,30" path="m5911,10331r30,e" filled="f" strokeweight="1.6pt">
                <v:path arrowok="t"/>
              </v:shape>
            </v:group>
            <v:group id="_x0000_s3421" style="position:absolute;left:5911;top:10376;width:30;height:30" coordorigin="5911,10376" coordsize="30,30">
              <v:shape id="_x0000_s3422" style="position:absolute;left:5911;top:10376;width:30;height:30" coordorigin="5911,10376" coordsize="30,30" path="m5911,10391r30,e" filled="f" strokeweight="1.6pt">
                <v:path arrowok="t"/>
              </v:shape>
            </v:group>
            <v:group id="_x0000_s3423" style="position:absolute;left:5911;top:10436;width:30;height:30" coordorigin="5911,10436" coordsize="30,30">
              <v:shape id="_x0000_s3424" style="position:absolute;left:5911;top:10436;width:30;height:30" coordorigin="5911,10436" coordsize="30,30" path="m5911,10451r30,e" filled="f" strokeweight="1.6pt">
                <v:path arrowok="t"/>
              </v:shape>
            </v:group>
            <v:group id="_x0000_s3425" style="position:absolute;left:5911;top:10496;width:30;height:30" coordorigin="5911,10496" coordsize="30,30">
              <v:shape id="_x0000_s3426" style="position:absolute;left:5911;top:10496;width:30;height:30" coordorigin="5911,10496" coordsize="30,30" path="m5911,10511r30,e" filled="f" strokeweight="1.6pt">
                <v:path arrowok="t"/>
              </v:shape>
            </v:group>
            <v:group id="_x0000_s3427" style="position:absolute;left:5911;top:10556;width:30;height:30" coordorigin="5911,10556" coordsize="30,30">
              <v:shape id="_x0000_s3428" style="position:absolute;left:5911;top:10556;width:30;height:30" coordorigin="5911,10556" coordsize="30,30" path="m5911,10571r30,e" filled="f" strokeweight="1.6pt">
                <v:path arrowok="t"/>
              </v:shape>
            </v:group>
            <v:group id="_x0000_s3429" style="position:absolute;left:5911;top:10616;width:30;height:30" coordorigin="5911,10616" coordsize="30,30">
              <v:shape id="_x0000_s3430" style="position:absolute;left:5911;top:10616;width:30;height:30" coordorigin="5911,10616" coordsize="30,30" path="m5911,10631r30,e" filled="f" strokeweight="1.6pt">
                <v:path arrowok="t"/>
              </v:shape>
            </v:group>
            <v:group id="_x0000_s3431" style="position:absolute;left:5911;top:10676;width:30;height:30" coordorigin="5911,10676" coordsize="30,30">
              <v:shape id="_x0000_s3432" style="position:absolute;left:5911;top:10676;width:30;height:30" coordorigin="5911,10676" coordsize="30,30" path="m5911,10691r30,e" filled="f" strokeweight="1.6pt">
                <v:path arrowok="t"/>
              </v:shape>
            </v:group>
            <v:group id="_x0000_s3433" style="position:absolute;left:5911;top:10736;width:30;height:30" coordorigin="5911,10736" coordsize="30,30">
              <v:shape id="_x0000_s3434" style="position:absolute;left:5911;top:10736;width:30;height:30" coordorigin="5911,10736" coordsize="30,30" path="m5911,10751r30,e" filled="f" strokeweight="1.6pt">
                <v:path arrowok="t"/>
              </v:shape>
            </v:group>
            <v:group id="_x0000_s3435" style="position:absolute;left:5911;top:10796;width:30;height:30" coordorigin="5911,10796" coordsize="30,30">
              <v:shape id="_x0000_s3436" style="position:absolute;left:5911;top:10796;width:30;height:30" coordorigin="5911,10796" coordsize="30,30" path="m5911,10811r30,e" filled="f" strokeweight="1.6pt">
                <v:path arrowok="t"/>
              </v:shape>
            </v:group>
            <v:group id="_x0000_s3437" style="position:absolute;left:5911;top:10856;width:30;height:30" coordorigin="5911,10856" coordsize="30,30">
              <v:shape id="_x0000_s3438" style="position:absolute;left:5911;top:10856;width:30;height:30" coordorigin="5911,10856" coordsize="30,30" path="m5911,10871r30,e" filled="f" strokeweight="1.6pt">
                <v:path arrowok="t"/>
              </v:shape>
            </v:group>
            <w10:wrap anchorx="page"/>
          </v:group>
        </w:pict>
      </w:r>
      <w:r>
        <w:rPr>
          <w:rFonts w:cs="宋体"/>
          <w:lang w:eastAsia="zh-CN"/>
        </w:rPr>
        <w:t>7m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spacing w:val="-2"/>
          <w:lang w:eastAsia="zh-CN"/>
        </w:rPr>
        <w:t>远处，这个人对铅球做的功为（</w:t>
      </w:r>
      <w:r>
        <w:rPr>
          <w:rFonts w:cs="宋体"/>
          <w:spacing w:val="-2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</w:t>
      </w:r>
      <w:r>
        <w:rPr>
          <w:rFonts w:cs="宋体"/>
          <w:lang w:eastAsia="zh-CN"/>
        </w:rPr>
        <w:t>350J</w:t>
      </w:r>
      <w:r>
        <w:rPr>
          <w:rFonts w:cs="宋体" w:hint="eastAsia"/>
          <w:lang w:eastAsia="zh-CN"/>
        </w:rPr>
        <w:t>；</w:t>
      </w:r>
      <w:r>
        <w:rPr>
          <w:rFonts w:cs="宋体"/>
          <w:lang w:eastAsia="zh-CN"/>
        </w:rPr>
        <w:tab/>
        <w:t>B.210J</w:t>
      </w:r>
      <w:r>
        <w:rPr>
          <w:rFonts w:cs="宋体" w:hint="eastAsia"/>
          <w:lang w:eastAsia="zh-CN"/>
        </w:rPr>
        <w:t>；</w:t>
      </w:r>
    </w:p>
    <w:p w:rsidR="00616527" w:rsidRDefault="00616527">
      <w:pPr>
        <w:pStyle w:val="BodyText"/>
        <w:tabs>
          <w:tab w:val="left" w:pos="1909"/>
          <w:tab w:val="left" w:pos="2869"/>
        </w:tabs>
        <w:spacing w:line="357" w:lineRule="auto"/>
        <w:ind w:right="227"/>
        <w:rPr>
          <w:rFonts w:cs="宋体"/>
          <w:lang w:eastAsia="zh-CN"/>
        </w:rPr>
      </w:pPr>
      <w:r>
        <w:rPr>
          <w:rFonts w:cs="宋体"/>
          <w:lang w:eastAsia="zh-CN"/>
        </w:rPr>
        <w:t>C.0J</w:t>
      </w:r>
      <w:r>
        <w:rPr>
          <w:rFonts w:cs="宋体" w:hint="eastAsia"/>
          <w:lang w:eastAsia="zh-CN"/>
        </w:rPr>
        <w:t>；</w:t>
      </w:r>
      <w:r>
        <w:rPr>
          <w:rFonts w:cs="宋体"/>
          <w:lang w:eastAsia="zh-CN"/>
        </w:rPr>
        <w:tab/>
        <w:t>D.</w:t>
      </w:r>
      <w:r>
        <w:rPr>
          <w:rFonts w:cs="宋体" w:hint="eastAsia"/>
          <w:lang w:eastAsia="zh-CN"/>
        </w:rPr>
        <w:t>无法计算</w:t>
      </w:r>
      <w:r>
        <w:rPr>
          <w:rFonts w:cs="宋体"/>
          <w:lang w:eastAsia="zh-CN"/>
        </w:rPr>
        <w:t xml:space="preserve"> 9</w:t>
      </w:r>
      <w:r>
        <w:rPr>
          <w:rFonts w:cs="宋体" w:hint="eastAsia"/>
          <w:spacing w:val="-44"/>
          <w:lang w:eastAsia="zh-CN"/>
        </w:rPr>
        <w:t>、</w:t>
      </w:r>
      <w:r>
        <w:rPr>
          <w:rFonts w:cs="宋体" w:hint="eastAsia"/>
          <w:lang w:eastAsia="zh-CN"/>
        </w:rPr>
        <w:t>某将掉在地上的物理课本捡回桌面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所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做的功最接近于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616527" w:rsidRDefault="00616527">
      <w:pPr>
        <w:pStyle w:val="BodyText"/>
        <w:tabs>
          <w:tab w:val="left" w:pos="1698"/>
          <w:tab w:val="left" w:pos="2929"/>
          <w:tab w:val="left" w:pos="3918"/>
        </w:tabs>
        <w:rPr>
          <w:rFonts w:cs="宋体"/>
        </w:rPr>
      </w:pPr>
      <w:r>
        <w:rPr>
          <w:rFonts w:cs="宋体"/>
        </w:rPr>
        <w:t>A</w:t>
      </w:r>
      <w:r>
        <w:rPr>
          <w:rFonts w:cs="宋体" w:hint="eastAsia"/>
          <w:spacing w:val="-92"/>
        </w:rPr>
        <w:t>．</w:t>
      </w:r>
      <w:r>
        <w:rPr>
          <w:rFonts w:cs="宋体"/>
        </w:rPr>
        <w:t>0.02J</w:t>
      </w:r>
      <w:r>
        <w:rPr>
          <w:rFonts w:cs="宋体"/>
        </w:rPr>
        <w:tab/>
        <w:t>B</w:t>
      </w:r>
      <w:r>
        <w:rPr>
          <w:rFonts w:cs="宋体" w:hint="eastAsia"/>
          <w:spacing w:val="-89"/>
        </w:rPr>
        <w:t>．</w:t>
      </w:r>
      <w:r>
        <w:rPr>
          <w:rFonts w:cs="宋体"/>
        </w:rPr>
        <w:t>0.2J</w:t>
      </w:r>
      <w:r>
        <w:rPr>
          <w:rFonts w:cs="宋体"/>
        </w:rPr>
        <w:tab/>
        <w:t>C</w:t>
      </w:r>
      <w:r>
        <w:rPr>
          <w:rFonts w:cs="宋体" w:hint="eastAsia"/>
          <w:spacing w:val="-92"/>
        </w:rPr>
        <w:t>．</w:t>
      </w:r>
      <w:r>
        <w:rPr>
          <w:rFonts w:cs="宋体"/>
        </w:rPr>
        <w:t>2J</w:t>
      </w:r>
      <w:r>
        <w:rPr>
          <w:rFonts w:cs="宋体"/>
        </w:rPr>
        <w:tab/>
        <w:t>D</w:t>
      </w:r>
      <w:r>
        <w:rPr>
          <w:rFonts w:cs="宋体" w:hint="eastAsia"/>
          <w:spacing w:val="-89"/>
        </w:rPr>
        <w:t>．</w:t>
      </w:r>
      <w:r>
        <w:rPr>
          <w:rFonts w:cs="宋体"/>
        </w:rPr>
        <w:t>20J</w:t>
      </w:r>
    </w:p>
    <w:p w:rsidR="00616527" w:rsidRDefault="00616527">
      <w:pPr>
        <w:pStyle w:val="BodyText"/>
        <w:spacing w:before="154"/>
        <w:rPr>
          <w:rFonts w:cs="宋体"/>
        </w:rPr>
      </w:pPr>
      <w:r>
        <w:rPr>
          <w:rFonts w:cs="宋体"/>
        </w:rPr>
        <w:t>10</w:t>
      </w:r>
      <w:r>
        <w:rPr>
          <w:rFonts w:cs="宋体" w:hint="eastAsia"/>
          <w:spacing w:val="-27"/>
        </w:rPr>
        <w:t>、</w:t>
      </w:r>
      <w:r>
        <w:rPr>
          <w:rFonts w:cs="宋体" w:hint="eastAsia"/>
        </w:rPr>
        <w:t>小丽用一个</w:t>
      </w:r>
      <w:r>
        <w:rPr>
          <w:rFonts w:cs="宋体"/>
          <w:spacing w:val="-60"/>
        </w:rPr>
        <w:t xml:space="preserve"> </w:t>
      </w:r>
      <w:r>
        <w:rPr>
          <w:rFonts w:cs="宋体"/>
        </w:rPr>
        <w:t>50</w:t>
      </w:r>
      <w:r>
        <w:rPr>
          <w:rFonts w:cs="宋体"/>
          <w:spacing w:val="-60"/>
        </w:rPr>
        <w:t xml:space="preserve"> </w:t>
      </w:r>
      <w:r>
        <w:rPr>
          <w:rFonts w:cs="宋体"/>
        </w:rPr>
        <w:t>N</w:t>
      </w:r>
      <w:r>
        <w:rPr>
          <w:rFonts w:cs="宋体"/>
          <w:spacing w:val="-60"/>
        </w:rPr>
        <w:t xml:space="preserve"> </w:t>
      </w:r>
      <w:r>
        <w:rPr>
          <w:rFonts w:cs="宋体" w:hint="eastAsia"/>
        </w:rPr>
        <w:t>的水平拉力</w:t>
      </w:r>
      <w:r>
        <w:rPr>
          <w:rFonts w:cs="宋体"/>
          <w:spacing w:val="-60"/>
        </w:rPr>
        <w:t xml:space="preserve"> </w:t>
      </w:r>
      <w:r>
        <w:rPr>
          <w:rFonts w:cs="宋体"/>
        </w:rPr>
        <w:t>F</w:t>
      </w:r>
      <w:r>
        <w:rPr>
          <w:rFonts w:cs="宋体"/>
          <w:spacing w:val="-60"/>
        </w:rPr>
        <w:t xml:space="preserve"> </w:t>
      </w:r>
      <w:r>
        <w:rPr>
          <w:rFonts w:cs="宋体" w:hint="eastAsia"/>
        </w:rPr>
        <w:t>拉一重</w:t>
      </w:r>
    </w:p>
    <w:p w:rsidR="00616527" w:rsidRDefault="00616527">
      <w:pPr>
        <w:pStyle w:val="BodyText"/>
        <w:tabs>
          <w:tab w:val="left" w:pos="3469"/>
        </w:tabs>
        <w:spacing w:before="154" w:line="357" w:lineRule="auto"/>
        <w:ind w:right="107"/>
        <w:rPr>
          <w:rFonts w:cs="宋体"/>
          <w:lang w:eastAsia="zh-CN"/>
        </w:rPr>
      </w:pPr>
      <w:r>
        <w:rPr>
          <w:rFonts w:cs="宋体"/>
          <w:lang w:eastAsia="zh-CN"/>
        </w:rPr>
        <w:t>100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牛重物在水平方向上做匀速直线运动，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则重物受到的摩擦力是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，若在</w:t>
      </w:r>
      <w:r>
        <w:rPr>
          <w:rFonts w:cs="宋体"/>
          <w:lang w:eastAsia="zh-CN"/>
        </w:rPr>
        <w:t xml:space="preserve"> 10s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内匀速前进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1m</w:t>
      </w:r>
      <w:r>
        <w:rPr>
          <w:rFonts w:cs="宋体" w:hint="eastAsia"/>
          <w:lang w:eastAsia="zh-CN"/>
        </w:rPr>
        <w:t>，则拉力的功率是</w:t>
      </w:r>
    </w:p>
    <w:p w:rsidR="00616527" w:rsidRDefault="00616527">
      <w:pPr>
        <w:pStyle w:val="BodyText"/>
        <w:tabs>
          <w:tab w:val="left" w:pos="3829"/>
        </w:tabs>
        <w:spacing w:line="357" w:lineRule="auto"/>
        <w:ind w:right="227" w:firstLine="120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439" style="position:absolute;left:0;text-align:left;margin-left:308.15pt;margin-top:17.3pt;width:60pt;height:.1pt;z-index:-251653120;mso-position-horizontal-relative:page" coordorigin="6163,346" coordsize="1200,2">
            <v:shape id="_x0000_s3440" style="position:absolute;left:6163;top:346;width:1200;height:2" coordorigin="6163,346" coordsize="1200,0" path="m6163,346r1200,e" filled="f" strokeweight=".09736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3441" style="position:absolute;left:0;text-align:left;margin-left:446.15pt;margin-top:17.3pt;width:48pt;height:.1pt;z-index:-251652096;mso-position-horizontal-relative:page" coordorigin="8923,346" coordsize="960,2">
            <v:shape id="_x0000_s3442" style="position:absolute;left:8923;top:346;width:960;height:2" coordorigin="8923,346" coordsize="960,0" path="m8923,346r960,e" filled="f" strokeweight=".09736mm">
              <v:path arrowok="t"/>
            </v:shape>
            <w10:wrap anchorx="page"/>
          </v:group>
        </w:pict>
      </w:r>
      <w:r>
        <w:rPr>
          <w:rFonts w:cs="宋体"/>
          <w:lang w:eastAsia="zh-CN"/>
        </w:rPr>
        <w:t>W</w:t>
      </w:r>
      <w:r>
        <w:rPr>
          <w:rFonts w:cs="宋体" w:hint="eastAsia"/>
          <w:lang w:eastAsia="zh-CN"/>
        </w:rPr>
        <w:t>，重力的功率</w:t>
      </w:r>
      <w:r>
        <w:rPr>
          <w:rFonts w:cs="宋体"/>
          <w:lang w:eastAsia="zh-CN"/>
        </w:rPr>
        <w:tab/>
        <w:t>W</w:t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11</w:t>
      </w:r>
      <w:r>
        <w:rPr>
          <w:rFonts w:cs="宋体" w:hint="eastAsia"/>
          <w:lang w:eastAsia="zh-CN"/>
        </w:rPr>
        <w:t>、在一次登楼比赛中，体重相等的甲、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乙两同学同时从一楼出发，他们登楼的速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度大小保持不变</w:t>
      </w:r>
      <w:r>
        <w:rPr>
          <w:rFonts w:cs="宋体"/>
          <w:lang w:eastAsia="zh-CN"/>
        </w:rPr>
        <w:t>.</w:t>
      </w:r>
      <w:r>
        <w:rPr>
          <w:rFonts w:cs="宋体" w:hint="eastAsia"/>
          <w:lang w:eastAsia="zh-CN"/>
        </w:rPr>
        <w:t>当甲登上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8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楼时</w:t>
      </w:r>
      <w:r>
        <w:rPr>
          <w:rFonts w:cs="宋体" w:hint="eastAsia"/>
          <w:spacing w:val="-87"/>
          <w:lang w:eastAsia="zh-CN"/>
        </w:rPr>
        <w:t>，</w:t>
      </w:r>
      <w:r>
        <w:rPr>
          <w:rFonts w:cs="宋体" w:hint="eastAsia"/>
          <w:lang w:eastAsia="zh-CN"/>
        </w:rPr>
        <w:t>乙刚好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到达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7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楼。在这个过程中，他们所做的功</w:t>
      </w:r>
    </w:p>
    <w:p w:rsidR="00616527" w:rsidRDefault="00616527">
      <w:pPr>
        <w:spacing w:line="357" w:lineRule="auto"/>
        <w:rPr>
          <w:rFonts w:ascii="宋体" w:cs="宋体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num="2" w:space="720" w:equalWidth="0">
            <w:col w:w="4490" w:space="284"/>
            <w:col w:w="4696"/>
          </w:cols>
        </w:sectPr>
      </w:pPr>
    </w:p>
    <w:p w:rsidR="00616527" w:rsidRDefault="00616527">
      <w:pPr>
        <w:pStyle w:val="BodyText"/>
        <w:spacing w:before="0" w:line="250" w:lineRule="exact"/>
        <w:rPr>
          <w:rFonts w:cs="宋体"/>
          <w:lang w:eastAsia="zh-CN"/>
        </w:rPr>
      </w:pPr>
      <w:r>
        <w:rPr>
          <w:rFonts w:cs="宋体" w:hint="eastAsia"/>
          <w:lang w:eastAsia="zh-CN"/>
        </w:rPr>
        <w:t>平拉力作用下</w:t>
      </w:r>
      <w:r>
        <w:rPr>
          <w:rFonts w:cs="宋体" w:hint="eastAsia"/>
          <w:spacing w:val="-27"/>
          <w:lang w:eastAsia="zh-CN"/>
        </w:rPr>
        <w:t>，</w:t>
      </w:r>
      <w:r>
        <w:rPr>
          <w:rFonts w:cs="宋体" w:hint="eastAsia"/>
          <w:lang w:eastAsia="zh-CN"/>
        </w:rPr>
        <w:t>以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0.5</w:t>
      </w:r>
      <w:r>
        <w:rPr>
          <w:rFonts w:cs="宋体" w:hint="eastAsia"/>
          <w:lang w:eastAsia="zh-CN"/>
        </w:rPr>
        <w:t>ｍ</w:t>
      </w:r>
      <w:r>
        <w:rPr>
          <w:rFonts w:cs="宋体"/>
          <w:lang w:eastAsia="zh-CN"/>
        </w:rPr>
        <w:t>/</w:t>
      </w:r>
      <w:r>
        <w:rPr>
          <w:rFonts w:cs="宋体" w:hint="eastAsia"/>
          <w:lang w:eastAsia="zh-CN"/>
        </w:rPr>
        <w:t>ｓ的速度沿拉力</w:t>
      </w:r>
    </w:p>
    <w:p w:rsidR="00616527" w:rsidRDefault="00616527">
      <w:pPr>
        <w:pStyle w:val="BodyText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lang w:eastAsia="zh-CN"/>
        </w:rPr>
        <w:t>大小关系为</w:t>
      </w:r>
      <w:r>
        <w:rPr>
          <w:rFonts w:cs="宋体" w:hint="eastAsia"/>
          <w:spacing w:val="-44"/>
          <w:lang w:eastAsia="zh-CN"/>
        </w:rPr>
        <w:t>：</w:t>
      </w:r>
      <w:r>
        <w:rPr>
          <w:rFonts w:cs="宋体"/>
          <w:lang w:eastAsia="zh-CN"/>
        </w:rPr>
        <w:t>W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甲</w:t>
      </w:r>
    </w:p>
    <w:p w:rsidR="00616527" w:rsidRDefault="00616527">
      <w:pPr>
        <w:pStyle w:val="BodyText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W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乙</w:t>
      </w:r>
      <w:r>
        <w:rPr>
          <w:rFonts w:cs="宋体" w:hint="eastAsia"/>
          <w:spacing w:val="-44"/>
          <w:lang w:eastAsia="zh-CN"/>
        </w:rPr>
        <w:t>；</w:t>
      </w:r>
      <w:r>
        <w:rPr>
          <w:rFonts w:cs="宋体" w:hint="eastAsia"/>
          <w:lang w:eastAsia="zh-CN"/>
        </w:rPr>
        <w:t>他们做功</w:t>
      </w:r>
    </w:p>
    <w:p w:rsidR="00616527" w:rsidRDefault="00616527">
      <w:pPr>
        <w:rPr>
          <w:rFonts w:ascii="宋体" w:cs="宋体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num="3" w:space="720" w:equalWidth="0">
            <w:col w:w="4464" w:space="310"/>
            <w:col w:w="1927" w:space="850"/>
            <w:col w:w="1919"/>
          </w:cols>
        </w:sectPr>
      </w:pPr>
    </w:p>
    <w:p w:rsidR="00616527" w:rsidRDefault="00616527">
      <w:pPr>
        <w:pStyle w:val="BodyText"/>
        <w:spacing w:before="53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443" style="position:absolute;left:0;text-align:left;margin-left:399pt;margin-top:-.2pt;width:48pt;height:.1pt;z-index:-251651072;mso-position-horizontal-relative:page" coordorigin="7980,-4" coordsize="960,2">
            <v:shape id="_x0000_s3444" style="position:absolute;left:7980;top:-4;width:960;height:2" coordorigin="7980,-4" coordsize="960,0" path="m7980,-4r960,e" filled="f" strokeweight=".09736mm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的方向前进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15</w:t>
      </w:r>
      <w:r>
        <w:rPr>
          <w:rFonts w:cs="宋体" w:hint="eastAsia"/>
          <w:lang w:eastAsia="zh-CN"/>
        </w:rPr>
        <w:t>ｍ</w:t>
      </w:r>
      <w:r>
        <w:rPr>
          <w:rFonts w:cs="宋体" w:hint="eastAsia"/>
          <w:spacing w:val="-27"/>
          <w:lang w:eastAsia="zh-CN"/>
        </w:rPr>
        <w:t>，</w:t>
      </w:r>
      <w:r>
        <w:rPr>
          <w:rFonts w:cs="宋体" w:hint="eastAsia"/>
          <w:lang w:eastAsia="zh-CN"/>
        </w:rPr>
        <w:t>则地面对物体地摩擦力</w:t>
      </w:r>
    </w:p>
    <w:p w:rsidR="00616527" w:rsidRDefault="00616527">
      <w:pPr>
        <w:pStyle w:val="BodyText"/>
        <w:tabs>
          <w:tab w:val="left" w:pos="3289"/>
        </w:tabs>
        <w:spacing w:before="154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lang w:eastAsia="zh-CN"/>
        </w:rPr>
        <w:t>的功率大小关系为：</w:t>
      </w:r>
      <w:r>
        <w:rPr>
          <w:rFonts w:cs="宋体"/>
          <w:lang w:eastAsia="zh-CN"/>
        </w:rPr>
        <w:t>P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甲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P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乙。</w:t>
      </w:r>
    </w:p>
    <w:p w:rsidR="00616527" w:rsidRDefault="00616527">
      <w:pPr>
        <w:rPr>
          <w:rFonts w:ascii="宋体" w:cs="宋体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num="2" w:space="720" w:equalWidth="0">
            <w:col w:w="4464" w:space="310"/>
            <w:col w:w="4696"/>
          </w:cols>
        </w:sectPr>
      </w:pPr>
    </w:p>
    <w:p w:rsidR="00616527" w:rsidRDefault="00616527">
      <w:pPr>
        <w:pStyle w:val="BodyText"/>
        <w:tabs>
          <w:tab w:val="left" w:pos="1429"/>
        </w:tabs>
        <w:spacing w:before="53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445" style="position:absolute;left:0;text-align:left;margin-left:81.5pt;margin-top:18.15pt;width:54pt;height:.1pt;z-index:-251650048;mso-position-horizontal-relative:page" coordorigin="1630,363" coordsize="1080,2">
            <v:shape id="_x0000_s3446" style="position:absolute;left:1630;top:363;width:1080;height:2" coordorigin="1630,363" coordsize="1080,0" path="m1630,363r1080,e" filled="f" strokeweight=".09736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3447" style="position:absolute;left:0;text-align:left;margin-left:219.5pt;margin-top:18.15pt;width:54pt;height:.1pt;z-index:-251649024;mso-position-horizontal-relative:page" coordorigin="4390,363" coordsize="1080,2">
            <v:shape id="_x0000_s3448" style="position:absolute;left:4390;top:363;width:1080;height:2" coordorigin="4390,363" coordsize="1080,0" path="m4390,363r1080,e" filled="f" strokeweight=".09736mm">
              <v:path arrowok="t"/>
            </v:shape>
            <w10:wrap anchorx="page"/>
          </v:group>
        </w:pict>
      </w:r>
      <w:r>
        <w:rPr>
          <w:rFonts w:cs="宋体" w:hint="eastAsia"/>
          <w:lang w:eastAsia="zh-CN"/>
        </w:rPr>
        <w:t>是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，拉力做的功是</w:t>
      </w:r>
    </w:p>
    <w:p w:rsidR="00616527" w:rsidRDefault="00616527">
      <w:pPr>
        <w:pStyle w:val="BodyText"/>
        <w:tabs>
          <w:tab w:val="left" w:pos="803"/>
        </w:tabs>
        <w:spacing w:before="54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position w:val="10"/>
          <w:lang w:eastAsia="zh-CN"/>
        </w:rPr>
        <w:t>。</w:t>
      </w:r>
      <w:r>
        <w:rPr>
          <w:rFonts w:cs="宋体"/>
          <w:position w:val="10"/>
          <w:lang w:eastAsia="zh-CN"/>
        </w:rPr>
        <w:tab/>
      </w:r>
      <w:r>
        <w:rPr>
          <w:rFonts w:cs="宋体"/>
          <w:lang w:eastAsia="zh-CN"/>
        </w:rPr>
        <w:t>12</w:t>
      </w:r>
      <w:r>
        <w:rPr>
          <w:rFonts w:cs="宋体" w:hint="eastAsia"/>
          <w:lang w:eastAsia="zh-CN"/>
        </w:rPr>
        <w:t>、起重机匀速吊起重为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1000N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的物体沿</w:t>
      </w:r>
    </w:p>
    <w:p w:rsidR="00616527" w:rsidRDefault="00616527">
      <w:pPr>
        <w:rPr>
          <w:rFonts w:ascii="宋体" w:cs="宋体"/>
          <w:lang w:eastAsia="zh-CN"/>
        </w:rPr>
        <w:sectPr w:rsidR="00616527">
          <w:type w:val="continuous"/>
          <w:pgSz w:w="11910" w:h="16840"/>
          <w:pgMar w:top="1140" w:right="1160" w:bottom="1220" w:left="1280" w:header="720" w:footer="720" w:gutter="0"/>
          <w:cols w:num="2" w:space="720" w:equalWidth="0">
            <w:col w:w="3110" w:space="970"/>
            <w:col w:w="5390"/>
          </w:cols>
        </w:sectPr>
      </w:pPr>
    </w:p>
    <w:p w:rsidR="00616527" w:rsidRDefault="00616527">
      <w:pPr>
        <w:pStyle w:val="BodyText"/>
        <w:tabs>
          <w:tab w:val="left" w:pos="2989"/>
        </w:tabs>
        <w:spacing w:before="53" w:line="357" w:lineRule="auto"/>
        <w:rPr>
          <w:rFonts w:cs="宋体"/>
          <w:lang w:eastAsia="zh-CN"/>
        </w:rPr>
      </w:pPr>
      <w:r>
        <w:rPr>
          <w:rFonts w:cs="宋体"/>
          <w:spacing w:val="-9"/>
          <w:lang w:eastAsia="zh-CN"/>
        </w:rPr>
        <w:t>6</w:t>
      </w:r>
      <w:r>
        <w:rPr>
          <w:rFonts w:cs="宋体" w:hint="eastAsia"/>
          <w:spacing w:val="-9"/>
          <w:lang w:eastAsia="zh-CN"/>
        </w:rPr>
        <w:t>、用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3000</w:t>
      </w:r>
      <w:r>
        <w:rPr>
          <w:rFonts w:cs="宋体" w:hint="eastAsia"/>
          <w:lang w:eastAsia="zh-CN"/>
        </w:rPr>
        <w:t>Ｎ的力分别拉重为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200</w:t>
      </w:r>
      <w:r>
        <w:rPr>
          <w:rFonts w:cs="宋体" w:hint="eastAsia"/>
          <w:lang w:eastAsia="zh-CN"/>
        </w:rPr>
        <w:t>Ｎ和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500</w:t>
      </w:r>
      <w:r>
        <w:rPr>
          <w:rFonts w:cs="宋体"/>
          <w:spacing w:val="20"/>
          <w:lang w:eastAsia="zh-CN"/>
        </w:rPr>
        <w:t xml:space="preserve"> </w:t>
      </w:r>
      <w:r>
        <w:rPr>
          <w:rFonts w:cs="宋体" w:hint="eastAsia"/>
          <w:lang w:eastAsia="zh-CN"/>
        </w:rPr>
        <w:t>Ｎ的甲乙两个木箱沿水平方向前进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 w:hint="eastAsia"/>
          <w:lang w:eastAsia="zh-CN"/>
        </w:rPr>
        <w:t>ｍ，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则人对木箱所做的功（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616527" w:rsidRDefault="00616527">
      <w:pPr>
        <w:tabs>
          <w:tab w:val="left" w:pos="2269"/>
        </w:tabs>
        <w:spacing w:before="36"/>
        <w:ind w:left="109"/>
        <w:rPr>
          <w:rFonts w:ascii="宋体" w:cs="宋体"/>
          <w:sz w:val="12"/>
          <w:szCs w:val="12"/>
        </w:rPr>
      </w:pPr>
      <w:r>
        <w:rPr>
          <w:rFonts w:ascii="宋体" w:hAnsi="宋体" w:cs="宋体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Ｗ</w:t>
      </w:r>
      <w:r>
        <w:rPr>
          <w:rFonts w:ascii="宋体" w:hAnsi="宋体" w:cs="宋体" w:hint="eastAsia"/>
          <w:position w:val="-2"/>
          <w:sz w:val="12"/>
          <w:szCs w:val="12"/>
        </w:rPr>
        <w:t>甲</w:t>
      </w:r>
      <w:r>
        <w:rPr>
          <w:rFonts w:ascii="宋体" w:hAnsi="宋体" w:cs="宋体" w:hint="eastAsia"/>
          <w:sz w:val="24"/>
          <w:szCs w:val="24"/>
        </w:rPr>
        <w:t>＞Ｗ</w:t>
      </w:r>
      <w:r>
        <w:rPr>
          <w:rFonts w:ascii="宋体" w:hAnsi="宋体" w:cs="宋体" w:hint="eastAsia"/>
          <w:position w:val="-2"/>
          <w:sz w:val="12"/>
          <w:szCs w:val="12"/>
        </w:rPr>
        <w:t>乙</w:t>
      </w:r>
      <w:r>
        <w:rPr>
          <w:rFonts w:ascii="宋体" w:cs="宋体"/>
          <w:position w:val="-2"/>
          <w:sz w:val="12"/>
          <w:szCs w:val="12"/>
        </w:rPr>
        <w:tab/>
      </w:r>
      <w:r>
        <w:rPr>
          <w:rFonts w:ascii="宋体" w:hAnsi="宋体" w:cs="宋体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Ｗ</w:t>
      </w:r>
      <w:r>
        <w:rPr>
          <w:rFonts w:ascii="宋体" w:hAnsi="宋体" w:cs="宋体" w:hint="eastAsia"/>
          <w:position w:val="-2"/>
          <w:sz w:val="12"/>
          <w:szCs w:val="12"/>
        </w:rPr>
        <w:t>甲</w:t>
      </w:r>
      <w:r>
        <w:rPr>
          <w:rFonts w:ascii="宋体" w:hAnsi="宋体" w:cs="宋体" w:hint="eastAsia"/>
          <w:sz w:val="24"/>
          <w:szCs w:val="24"/>
        </w:rPr>
        <w:t>＜Ｗ</w:t>
      </w:r>
      <w:r>
        <w:rPr>
          <w:rFonts w:ascii="宋体" w:hAnsi="宋体" w:cs="宋体" w:hint="eastAsia"/>
          <w:position w:val="-2"/>
          <w:sz w:val="12"/>
          <w:szCs w:val="12"/>
        </w:rPr>
        <w:t>乙</w:t>
      </w:r>
    </w:p>
    <w:p w:rsidR="00616527" w:rsidRDefault="00616527">
      <w:pPr>
        <w:pStyle w:val="BodyText"/>
        <w:tabs>
          <w:tab w:val="left" w:pos="2269"/>
          <w:tab w:val="left" w:pos="4343"/>
        </w:tabs>
        <w:spacing w:before="141" w:line="343" w:lineRule="auto"/>
        <w:rPr>
          <w:rFonts w:cs="宋体"/>
          <w:lang w:eastAsia="zh-CN"/>
        </w:rPr>
      </w:pPr>
      <w:r>
        <w:rPr>
          <w:rFonts w:cs="宋体"/>
          <w:lang w:eastAsia="zh-CN"/>
        </w:rPr>
        <w:t>C.</w:t>
      </w:r>
      <w:r>
        <w:rPr>
          <w:rFonts w:cs="宋体" w:hint="eastAsia"/>
          <w:lang w:eastAsia="zh-CN"/>
        </w:rPr>
        <w:t>Ｗ</w:t>
      </w:r>
      <w:r>
        <w:rPr>
          <w:rFonts w:cs="宋体" w:hint="eastAsia"/>
          <w:position w:val="-2"/>
          <w:sz w:val="12"/>
          <w:szCs w:val="12"/>
          <w:lang w:eastAsia="zh-CN"/>
        </w:rPr>
        <w:t>甲</w:t>
      </w:r>
      <w:r>
        <w:rPr>
          <w:rFonts w:cs="宋体" w:hint="eastAsia"/>
          <w:lang w:eastAsia="zh-CN"/>
        </w:rPr>
        <w:t>＝Ｗ</w:t>
      </w:r>
      <w:r>
        <w:rPr>
          <w:rFonts w:cs="宋体" w:hint="eastAsia"/>
          <w:position w:val="-2"/>
          <w:sz w:val="12"/>
          <w:szCs w:val="12"/>
          <w:lang w:eastAsia="zh-CN"/>
        </w:rPr>
        <w:t>乙</w:t>
      </w:r>
      <w:r>
        <w:rPr>
          <w:rFonts w:cs="宋体"/>
          <w:position w:val="-2"/>
          <w:sz w:val="12"/>
          <w:szCs w:val="12"/>
          <w:lang w:eastAsia="zh-CN"/>
        </w:rPr>
        <w:tab/>
      </w:r>
      <w:r>
        <w:rPr>
          <w:rFonts w:cs="宋体"/>
          <w:lang w:eastAsia="zh-CN"/>
        </w:rPr>
        <w:t>D.</w:t>
      </w:r>
      <w:r>
        <w:rPr>
          <w:rFonts w:cs="宋体" w:hint="eastAsia"/>
          <w:lang w:eastAsia="zh-CN"/>
        </w:rPr>
        <w:t>无法比较</w:t>
      </w:r>
      <w:r>
        <w:rPr>
          <w:rFonts w:cs="宋体"/>
          <w:lang w:eastAsia="zh-CN"/>
        </w:rPr>
        <w:t xml:space="preserve"> </w:t>
      </w:r>
    </w:p>
    <w:p w:rsidR="00616527" w:rsidRDefault="00616527">
      <w:pPr>
        <w:pStyle w:val="BodyText"/>
        <w:tabs>
          <w:tab w:val="left" w:pos="2269"/>
          <w:tab w:val="left" w:pos="4343"/>
        </w:tabs>
        <w:spacing w:before="141" w:line="343" w:lineRule="auto"/>
        <w:rPr>
          <w:rFonts w:cs="宋体"/>
          <w:lang w:eastAsia="zh-CN"/>
        </w:rPr>
      </w:pPr>
      <w:r>
        <w:rPr>
          <w:rFonts w:cs="宋体"/>
          <w:lang w:eastAsia="zh-CN"/>
        </w:rPr>
        <w:t>7</w:t>
      </w:r>
      <w:r>
        <w:rPr>
          <w:rFonts w:cs="宋体" w:hint="eastAsia"/>
          <w:spacing w:val="-87"/>
          <w:lang w:eastAsia="zh-CN"/>
        </w:rPr>
        <w:t>、</w:t>
      </w:r>
      <w:r>
        <w:rPr>
          <w:rFonts w:cs="宋体" w:hint="eastAsia"/>
          <w:lang w:eastAsia="zh-CN"/>
        </w:rPr>
        <w:t>下列关于功率的说法中错误的是</w:t>
      </w:r>
      <w:r>
        <w:rPr>
          <w:rFonts w:cs="宋体"/>
          <w:lang w:eastAsia="zh-CN"/>
        </w:rPr>
        <w:t>(</w:t>
      </w:r>
      <w:r>
        <w:rPr>
          <w:rFonts w:cs="宋体"/>
          <w:lang w:eastAsia="zh-CN"/>
        </w:rPr>
        <w:tab/>
        <w:t>)</w:t>
      </w:r>
    </w:p>
    <w:p w:rsidR="00616527" w:rsidRDefault="00616527">
      <w:pPr>
        <w:pStyle w:val="BodyText"/>
        <w:tabs>
          <w:tab w:val="left" w:pos="3469"/>
          <w:tab w:val="left" w:pos="4189"/>
        </w:tabs>
        <w:spacing w:before="154" w:line="357" w:lineRule="auto"/>
        <w:ind w:right="140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lang w:eastAsia="zh-CN"/>
        </w:rPr>
        <w:t>竖直方向提升了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3m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后又使物体沿水平方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向移动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2m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最后又匀速提升了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2m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在整个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过程中，起重机对物体的拉力是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/>
          <w:lang w:eastAsia="zh-CN"/>
        </w:rPr>
        <w:t>N</w:t>
      </w:r>
      <w:r>
        <w:rPr>
          <w:rFonts w:cs="宋体" w:hint="eastAsia"/>
          <w:lang w:eastAsia="zh-CN"/>
        </w:rPr>
        <w:t>，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拉力对物体做的功是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/>
          <w:lang w:eastAsia="zh-CN"/>
        </w:rPr>
        <w:t>J</w:t>
      </w:r>
      <w:r>
        <w:rPr>
          <w:rFonts w:cs="宋体" w:hint="eastAsia"/>
          <w:lang w:eastAsia="zh-CN"/>
        </w:rPr>
        <w:t>。</w:t>
      </w:r>
    </w:p>
    <w:sectPr w:rsidR="00616527" w:rsidSect="00BA50C8">
      <w:type w:val="continuous"/>
      <w:pgSz w:w="11910" w:h="16840"/>
      <w:pgMar w:top="1140" w:right="1160" w:bottom="1220" w:left="1280" w:header="720" w:footer="720" w:gutter="0"/>
      <w:cols w:num="2" w:space="720" w:equalWidth="0">
        <w:col w:w="4464" w:space="310"/>
        <w:col w:w="46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27" w:rsidRDefault="00616527" w:rsidP="00BA50C8">
      <w:r>
        <w:separator/>
      </w:r>
    </w:p>
  </w:endnote>
  <w:endnote w:type="continuationSeparator" w:id="0">
    <w:p w:rsidR="00616527" w:rsidRDefault="00616527" w:rsidP="00BA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15pt;margin-top:779.75pt;width:15pt;height:13pt;z-index:-251650048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75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27" w:rsidRDefault="00616527" w:rsidP="00BA50C8">
      <w:r>
        <w:separator/>
      </w:r>
    </w:p>
  </w:footnote>
  <w:footnote w:type="continuationSeparator" w:id="0">
    <w:p w:rsidR="00616527" w:rsidRDefault="00616527" w:rsidP="00BA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 w:rsidP="00A053C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49" style="position:absolute;margin-left:1in;margin-top:57.5pt;width:353.2pt;height:.1pt;z-index:-251656192;mso-position-horizontal-relative:page;mso-position-vertical-relative:page" coordorigin="1440,1150" coordsize="7064,2">
          <v:shape id="_x0000_s2050" style="position:absolute;left:1440;top:1150;width:7064;height:2" coordorigin="1440,1150" coordsize="7064,0" path="m1440,1150r7064,e" filled="f" strokeweight=".82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pt;margin-top:43.1pt;width:33.45pt;height:12.45pt;z-index:-251655168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班级：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228.45pt;margin-top:43.1pt;width:33.45pt;height:12.45pt;z-index:-251654144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姓名：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3" type="#_x0000_t202" style="position:absolute;margin-left:344pt;margin-top:43.1pt;width:12.45pt;height:12.45pt;z-index:-251653120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380.7pt;margin-top:43.1pt;width:12.45pt;height:12.45pt;z-index:-251652096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56" style="position:absolute;margin-left:75.35pt;margin-top:54.45pt;width:346.45pt;height:.1pt;z-index:-251648000;mso-position-horizontal-relative:page;mso-position-vertical-relative:page" coordorigin="1507,1089" coordsize="6929,2">
          <v:shape id="_x0000_s2057" style="position:absolute;left:1507;top:1089;width:6929;height:2" coordorigin="1507,1089" coordsize="6929,0" path="m1507,1089r6929,e" filled="f" strokeweight=".48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.35pt;margin-top:43.1pt;width:96.45pt;height:12.45pt;z-index:-251646976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物理八年级（下册）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9" type="#_x0000_t202" style="position:absolute;margin-left:210.8pt;margin-top:43.1pt;width:85.9pt;height:12.45pt;z-index:-251645952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第十一章机械与功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60" type="#_x0000_t202" style="position:absolute;margin-left:357.8pt;margin-top:43.1pt;width:64.9pt;height:12.45pt;z-index:-251644928;mso-position-horizontal-relative:page;mso-position-vertical-relative:page" filled="f" stroked="f">
          <v:textbox inset="0,0,0,0">
            <w:txbxContent>
              <w:p w:rsidR="00616527" w:rsidRDefault="00616527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编写：赖志成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7" w:rsidRDefault="00616527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0C8"/>
    <w:rsid w:val="00042934"/>
    <w:rsid w:val="00215296"/>
    <w:rsid w:val="004D0390"/>
    <w:rsid w:val="00600B2E"/>
    <w:rsid w:val="00606C81"/>
    <w:rsid w:val="00616527"/>
    <w:rsid w:val="007838CC"/>
    <w:rsid w:val="00A053CD"/>
    <w:rsid w:val="00BA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9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C8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50C8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BA50C8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A50C8"/>
    <w:pPr>
      <w:spacing w:before="36"/>
      <w:ind w:left="109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BA50C8"/>
  </w:style>
  <w:style w:type="paragraph" w:customStyle="1" w:styleId="TableParagraph">
    <w:name w:val="Table Paragraph"/>
    <w:basedOn w:val="Normal"/>
    <w:uiPriority w:val="99"/>
    <w:rsid w:val="00BA50C8"/>
  </w:style>
  <w:style w:type="paragraph" w:styleId="Header">
    <w:name w:val="header"/>
    <w:basedOn w:val="Normal"/>
    <w:link w:val="HeaderChar"/>
    <w:uiPriority w:val="99"/>
    <w:rsid w:val="00A0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2DE6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A05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2DE6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415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2017-02-05T19:42:00Z</dcterms:created>
  <dcterms:modified xsi:type="dcterms:W3CDTF">2017-03-05T14:22:00Z</dcterms:modified>
</cp:coreProperties>
</file>