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509" w:rsidRDefault="00CF4509">
      <w:pPr>
        <w:tabs>
          <w:tab w:val="left" w:pos="3268"/>
          <w:tab w:val="left" w:pos="5579"/>
          <w:tab w:val="left" w:pos="6314"/>
        </w:tabs>
        <w:spacing w:before="18"/>
        <w:ind w:left="960"/>
        <w:rPr>
          <w:rFonts w:ascii="宋体" w:cs="宋体"/>
          <w:sz w:val="21"/>
          <w:szCs w:val="21"/>
        </w:rPr>
      </w:pPr>
      <w:r>
        <w:rPr>
          <w:rFonts w:ascii="宋体" w:hAnsi="宋体" w:cs="宋体" w:hint="eastAsia"/>
          <w:w w:val="95"/>
          <w:sz w:val="21"/>
          <w:szCs w:val="21"/>
        </w:rPr>
        <w:t>班级：</w:t>
      </w:r>
      <w:r>
        <w:rPr>
          <w:rFonts w:ascii="宋体" w:cs="宋体"/>
          <w:w w:val="95"/>
          <w:sz w:val="21"/>
          <w:szCs w:val="21"/>
        </w:rPr>
        <w:tab/>
      </w:r>
      <w:r>
        <w:rPr>
          <w:rFonts w:ascii="宋体" w:hAnsi="宋体" w:cs="宋体" w:hint="eastAsia"/>
          <w:w w:val="95"/>
          <w:sz w:val="21"/>
          <w:szCs w:val="21"/>
        </w:rPr>
        <w:t>姓名：</w:t>
      </w:r>
      <w:r>
        <w:rPr>
          <w:rFonts w:ascii="宋体" w:cs="宋体"/>
          <w:w w:val="95"/>
          <w:sz w:val="21"/>
          <w:szCs w:val="21"/>
        </w:rPr>
        <w:tab/>
      </w:r>
      <w:r>
        <w:rPr>
          <w:rFonts w:ascii="宋体" w:hAnsi="宋体" w:cs="宋体" w:hint="eastAsia"/>
          <w:w w:val="95"/>
          <w:sz w:val="21"/>
          <w:szCs w:val="21"/>
        </w:rPr>
        <w:t>第</w:t>
      </w:r>
      <w:r>
        <w:rPr>
          <w:rFonts w:ascii="宋体" w:cs="宋体"/>
          <w:w w:val="95"/>
          <w:sz w:val="21"/>
          <w:szCs w:val="21"/>
        </w:rPr>
        <w:tab/>
      </w:r>
      <w:r>
        <w:rPr>
          <w:rFonts w:ascii="宋体" w:hAnsi="宋体" w:cs="宋体" w:hint="eastAsia"/>
          <w:sz w:val="21"/>
          <w:szCs w:val="21"/>
        </w:rPr>
        <w:t>组</w:t>
      </w:r>
    </w:p>
    <w:p w:rsidR="00CF4509" w:rsidRDefault="00CF4509">
      <w:pPr>
        <w:spacing w:before="11" w:line="40" w:lineRule="atLeast"/>
        <w:rPr>
          <w:rFonts w:ascii="宋体" w:cs="宋体"/>
          <w:sz w:val="3"/>
          <w:szCs w:val="3"/>
        </w:rPr>
      </w:pPr>
    </w:p>
    <w:p w:rsidR="00CF4509" w:rsidRDefault="00CF4509">
      <w:pPr>
        <w:spacing w:line="20" w:lineRule="atLeast"/>
        <w:ind w:left="111"/>
        <w:rPr>
          <w:rFonts w:ascii="宋体" w:cs="宋体"/>
          <w:sz w:val="2"/>
          <w:szCs w:val="2"/>
        </w:rPr>
      </w:pPr>
      <w:r>
        <w:rPr>
          <w:noProof/>
          <w:lang w:eastAsia="zh-CN"/>
        </w:rPr>
      </w:r>
      <w:r w:rsidRPr="00A83E0F">
        <w:rPr>
          <w:rFonts w:ascii="宋体" w:cs="宋体"/>
          <w:sz w:val="2"/>
          <w:szCs w:val="2"/>
        </w:rPr>
        <w:pict>
          <v:group id="_x0000_s1027" style="width:354.05pt;height:.85pt;mso-position-horizontal-relative:char;mso-position-vertical-relative:line" coordsize="7081,17">
            <v:group id="_x0000_s1028" style="position:absolute;left:8;top:8;width:7064;height:2" coordorigin="8,8" coordsize="7064,2">
              <v:shape id="_x0000_s1029" style="position:absolute;left:8;top:8;width:7064;height:2" coordorigin="8,8" coordsize="7064,0" path="m8,8r7064,e" filled="f" strokeweight=".82pt">
                <v:path arrowok="t"/>
              </v:shape>
            </v:group>
            <w10:anchorlock/>
          </v:group>
        </w:pict>
      </w:r>
    </w:p>
    <w:p w:rsidR="00CF4509" w:rsidRDefault="00CF4509">
      <w:pPr>
        <w:spacing w:before="17" w:line="280" w:lineRule="atLeast"/>
        <w:rPr>
          <w:rFonts w:ascii="宋体" w:cs="宋体"/>
          <w:sz w:val="21"/>
          <w:szCs w:val="21"/>
        </w:rPr>
      </w:pPr>
    </w:p>
    <w:p w:rsidR="00CF4509" w:rsidRDefault="00CF4509">
      <w:pPr>
        <w:spacing w:line="280" w:lineRule="atLeast"/>
        <w:rPr>
          <w:rFonts w:ascii="宋体" w:cs="宋体"/>
          <w:sz w:val="21"/>
          <w:szCs w:val="21"/>
        </w:rPr>
        <w:sectPr w:rsidR="00CF4509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type w:val="continuous"/>
          <w:pgSz w:w="11910" w:h="16840"/>
          <w:pgMar w:top="780" w:right="1160" w:bottom="1220" w:left="1320" w:header="720" w:footer="1023" w:gutter="0"/>
          <w:pgNumType w:start="40"/>
          <w:cols w:space="720"/>
        </w:sectPr>
      </w:pPr>
    </w:p>
    <w:p w:rsidR="00CF4509" w:rsidRDefault="00CF4509">
      <w:pPr>
        <w:spacing w:line="240" w:lineRule="atLeast"/>
        <w:rPr>
          <w:rFonts w:ascii="宋体" w:cs="宋体"/>
          <w:sz w:val="18"/>
          <w:szCs w:val="18"/>
        </w:rPr>
      </w:pPr>
    </w:p>
    <w:p w:rsidR="00CF4509" w:rsidRDefault="00CF4509">
      <w:pPr>
        <w:spacing w:before="11" w:line="320" w:lineRule="atLeast"/>
        <w:rPr>
          <w:rFonts w:ascii="宋体" w:cs="宋体"/>
          <w:sz w:val="24"/>
          <w:szCs w:val="24"/>
        </w:rPr>
      </w:pPr>
    </w:p>
    <w:p w:rsidR="00CF4509" w:rsidRDefault="00CF4509">
      <w:pPr>
        <w:pStyle w:val="Heading2"/>
        <w:rPr>
          <w:b w:val="0"/>
          <w:bCs w:val="0"/>
          <w:lang w:eastAsia="zh-CN"/>
        </w:rPr>
      </w:pPr>
      <w:r>
        <w:rPr>
          <w:rFonts w:hint="eastAsia"/>
          <w:w w:val="95"/>
          <w:lang w:eastAsia="zh-CN"/>
        </w:rPr>
        <w:t>学习目标：</w:t>
      </w:r>
    </w:p>
    <w:p w:rsidR="00CF4509" w:rsidRDefault="00CF4509">
      <w:pPr>
        <w:spacing w:line="460" w:lineRule="exact"/>
        <w:ind w:left="120"/>
        <w:rPr>
          <w:rFonts w:ascii="宋体" w:cs="宋体"/>
          <w:sz w:val="36"/>
          <w:szCs w:val="36"/>
          <w:lang w:eastAsia="zh-CN"/>
        </w:rPr>
      </w:pPr>
      <w:r>
        <w:rPr>
          <w:lang w:eastAsia="zh-CN"/>
        </w:rPr>
        <w:br w:type="column"/>
      </w:r>
      <w:r>
        <w:rPr>
          <w:rFonts w:ascii="宋体" w:hAnsi="宋体" w:cs="宋体" w:hint="eastAsia"/>
          <w:b/>
          <w:bCs/>
          <w:sz w:val="36"/>
          <w:szCs w:val="36"/>
          <w:lang w:eastAsia="zh-CN"/>
        </w:rPr>
        <w:t>【课题】</w:t>
      </w:r>
      <w:r>
        <w:rPr>
          <w:rFonts w:ascii="宋体" w:hAnsi="宋体" w:cs="宋体"/>
          <w:b/>
          <w:bCs/>
          <w:spacing w:val="-26"/>
          <w:sz w:val="36"/>
          <w:szCs w:val="36"/>
          <w:lang w:eastAsia="zh-CN"/>
        </w:rPr>
        <w:t xml:space="preserve"> </w:t>
      </w:r>
      <w:r>
        <w:rPr>
          <w:rFonts w:ascii="宋体" w:hAnsi="宋体" w:cs="宋体" w:hint="eastAsia"/>
          <w:b/>
          <w:bCs/>
          <w:sz w:val="36"/>
          <w:szCs w:val="36"/>
          <w:lang w:eastAsia="zh-CN"/>
        </w:rPr>
        <w:t>连通器</w:t>
      </w:r>
    </w:p>
    <w:p w:rsidR="00CF4509" w:rsidRDefault="00CF4509">
      <w:pPr>
        <w:spacing w:before="49" w:line="314" w:lineRule="auto"/>
        <w:ind w:left="645" w:right="224" w:hanging="526"/>
        <w:rPr>
          <w:rFonts w:ascii="宋体" w:cs="宋体"/>
          <w:sz w:val="21"/>
          <w:szCs w:val="21"/>
          <w:lang w:eastAsia="zh-CN"/>
        </w:rPr>
      </w:pPr>
      <w:r>
        <w:rPr>
          <w:w w:val="95"/>
          <w:lang w:eastAsia="zh-CN"/>
        </w:rPr>
        <w:br w:type="column"/>
      </w:r>
      <w:r>
        <w:rPr>
          <w:rFonts w:ascii="宋体" w:hAnsi="宋体" w:cs="宋体" w:hint="eastAsia"/>
          <w:w w:val="95"/>
          <w:sz w:val="21"/>
          <w:szCs w:val="21"/>
          <w:lang w:eastAsia="zh-CN"/>
        </w:rPr>
        <w:t>【</w:t>
      </w:r>
      <w:r>
        <w:rPr>
          <w:rFonts w:ascii="宋体" w:hAnsi="宋体" w:cs="宋体" w:hint="eastAsia"/>
          <w:b/>
          <w:bCs/>
          <w:w w:val="95"/>
          <w:sz w:val="21"/>
          <w:szCs w:val="21"/>
          <w:lang w:eastAsia="zh-CN"/>
        </w:rPr>
        <w:t>二次备课或学习</w:t>
      </w:r>
      <w:r>
        <w:rPr>
          <w:rFonts w:ascii="宋体" w:hAnsi="宋体" w:cs="宋体"/>
          <w:b/>
          <w:bCs/>
          <w:spacing w:val="22"/>
          <w:w w:val="99"/>
          <w:sz w:val="21"/>
          <w:szCs w:val="21"/>
          <w:lang w:eastAsia="zh-CN"/>
        </w:rPr>
        <w:t xml:space="preserve"> </w:t>
      </w:r>
      <w:r>
        <w:rPr>
          <w:rFonts w:ascii="宋体" w:hAnsi="宋体" w:cs="宋体" w:hint="eastAsia"/>
          <w:b/>
          <w:bCs/>
          <w:sz w:val="21"/>
          <w:szCs w:val="21"/>
          <w:lang w:eastAsia="zh-CN"/>
        </w:rPr>
        <w:t>笔记</w:t>
      </w:r>
      <w:r>
        <w:rPr>
          <w:rFonts w:ascii="宋体" w:hAnsi="宋体" w:cs="宋体" w:hint="eastAsia"/>
          <w:sz w:val="21"/>
          <w:szCs w:val="21"/>
          <w:lang w:eastAsia="zh-CN"/>
        </w:rPr>
        <w:t>】</w:t>
      </w:r>
    </w:p>
    <w:p w:rsidR="00CF4509" w:rsidRDefault="00CF4509">
      <w:pPr>
        <w:spacing w:line="314" w:lineRule="auto"/>
        <w:rPr>
          <w:rFonts w:ascii="宋体" w:cs="宋体"/>
          <w:sz w:val="21"/>
          <w:szCs w:val="21"/>
          <w:lang w:eastAsia="zh-CN"/>
        </w:rPr>
        <w:sectPr w:rsidR="00CF4509">
          <w:type w:val="continuous"/>
          <w:pgSz w:w="11910" w:h="16840"/>
          <w:pgMar w:top="780" w:right="1160" w:bottom="1220" w:left="1320" w:header="720" w:footer="720" w:gutter="0"/>
          <w:cols w:num="3" w:space="720" w:equalWidth="0">
            <w:col w:w="1325" w:space="852"/>
            <w:col w:w="2830" w:space="2387"/>
            <w:col w:w="2036"/>
          </w:cols>
        </w:sectPr>
      </w:pPr>
    </w:p>
    <w:p w:rsidR="00CF4509" w:rsidRDefault="00CF4509">
      <w:pPr>
        <w:pStyle w:val="BodyText"/>
        <w:spacing w:before="14" w:line="247" w:lineRule="auto"/>
        <w:ind w:left="120"/>
        <w:rPr>
          <w:rFonts w:cs="宋体"/>
          <w:lang w:eastAsia="zh-CN"/>
        </w:rPr>
      </w:pPr>
      <w:r>
        <w:rPr>
          <w:noProof/>
          <w:lang w:eastAsia="zh-CN"/>
        </w:rPr>
        <w:pict>
          <v:group id="_x0000_s1031" style="position:absolute;left:0;text-align:left;margin-left:430.45pt;margin-top:71.2pt;width:3.15pt;height:695.65pt;z-index:-251665408;mso-position-horizontal-relative:page;mso-position-vertical-relative:page" coordorigin="8609,1424" coordsize="63,13913">
            <v:group id="_x0000_s1032" style="position:absolute;left:8625;top:1440;width:30;height:30" coordorigin="8625,1440" coordsize="30,30">
              <v:shape id="_x0000_s1033" style="position:absolute;left:8625;top:1440;width:30;height:30" coordorigin="8625,1440" coordsize="30,30" path="m8625,1455r30,e" filled="f" strokeweight="1.6pt">
                <v:path arrowok="t"/>
              </v:shape>
            </v:group>
            <v:group id="_x0000_s1034" style="position:absolute;left:8625;top:1500;width:30;height:30" coordorigin="8625,1500" coordsize="30,30">
              <v:shape id="_x0000_s1035" style="position:absolute;left:8625;top:1500;width:30;height:30" coordorigin="8625,1500" coordsize="30,30" path="m8625,1515r30,e" filled="f" strokeweight="1.6pt">
                <v:path arrowok="t"/>
              </v:shape>
            </v:group>
            <v:group id="_x0000_s1036" style="position:absolute;left:8625;top:1560;width:30;height:30" coordorigin="8625,1560" coordsize="30,30">
              <v:shape id="_x0000_s1037" style="position:absolute;left:8625;top:1560;width:30;height:30" coordorigin="8625,1560" coordsize="30,30" path="m8625,1575r30,e" filled="f" strokeweight="1.6pt">
                <v:path arrowok="t"/>
              </v:shape>
            </v:group>
            <v:group id="_x0000_s1038" style="position:absolute;left:8625;top:1620;width:30;height:30" coordorigin="8625,1620" coordsize="30,30">
              <v:shape id="_x0000_s1039" style="position:absolute;left:8625;top:1620;width:30;height:30" coordorigin="8625,1620" coordsize="30,30" path="m8625,1635r30,e" filled="f" strokeweight="1.6pt">
                <v:path arrowok="t"/>
              </v:shape>
            </v:group>
            <v:group id="_x0000_s1040" style="position:absolute;left:8625;top:1680;width:30;height:30" coordorigin="8625,1680" coordsize="30,30">
              <v:shape id="_x0000_s1041" style="position:absolute;left:8625;top:1680;width:30;height:30" coordorigin="8625,1680" coordsize="30,30" path="m8625,1695r30,e" filled="f" strokeweight="1.6pt">
                <v:path arrowok="t"/>
              </v:shape>
            </v:group>
            <v:group id="_x0000_s1042" style="position:absolute;left:8625;top:1740;width:30;height:30" coordorigin="8625,1740" coordsize="30,30">
              <v:shape id="_x0000_s1043" style="position:absolute;left:8625;top:1740;width:30;height:30" coordorigin="8625,1740" coordsize="30,30" path="m8625,1755r30,e" filled="f" strokeweight="1.6pt">
                <v:path arrowok="t"/>
              </v:shape>
            </v:group>
            <v:group id="_x0000_s1044" style="position:absolute;left:8625;top:1800;width:30;height:30" coordorigin="8625,1800" coordsize="30,30">
              <v:shape id="_x0000_s1045" style="position:absolute;left:8625;top:1800;width:30;height:30" coordorigin="8625,1800" coordsize="30,30" path="m8625,1815r30,e" filled="f" strokeweight="1.6pt">
                <v:path arrowok="t"/>
              </v:shape>
            </v:group>
            <v:group id="_x0000_s1046" style="position:absolute;left:8625;top:1860;width:30;height:30" coordorigin="8625,1860" coordsize="30,30">
              <v:shape id="_x0000_s1047" style="position:absolute;left:8625;top:1860;width:30;height:30" coordorigin="8625,1860" coordsize="30,30" path="m8625,1875r30,e" filled="f" strokeweight="1.6pt">
                <v:path arrowok="t"/>
              </v:shape>
            </v:group>
            <v:group id="_x0000_s1048" style="position:absolute;left:8625;top:1920;width:30;height:30" coordorigin="8625,1920" coordsize="30,30">
              <v:shape id="_x0000_s1049" style="position:absolute;left:8625;top:1920;width:30;height:30" coordorigin="8625,1920" coordsize="30,30" path="m8625,1935r30,e" filled="f" strokeweight="1.6pt">
                <v:path arrowok="t"/>
              </v:shape>
            </v:group>
            <v:group id="_x0000_s1050" style="position:absolute;left:8625;top:1980;width:30;height:30" coordorigin="8625,1980" coordsize="30,30">
              <v:shape id="_x0000_s1051" style="position:absolute;left:8625;top:1980;width:30;height:30" coordorigin="8625,1980" coordsize="30,30" path="m8625,1995r30,e" filled="f" strokeweight="1.6pt">
                <v:path arrowok="t"/>
              </v:shape>
            </v:group>
            <v:group id="_x0000_s1052" style="position:absolute;left:8625;top:2040;width:30;height:30" coordorigin="8625,2040" coordsize="30,30">
              <v:shape id="_x0000_s1053" style="position:absolute;left:8625;top:2040;width:30;height:30" coordorigin="8625,2040" coordsize="30,30" path="m8625,2055r30,e" filled="f" strokeweight="1.6pt">
                <v:path arrowok="t"/>
              </v:shape>
            </v:group>
            <v:group id="_x0000_s1054" style="position:absolute;left:8625;top:2100;width:30;height:30" coordorigin="8625,2100" coordsize="30,30">
              <v:shape id="_x0000_s1055" style="position:absolute;left:8625;top:2100;width:30;height:30" coordorigin="8625,2100" coordsize="30,30" path="m8625,2115r30,e" filled="f" strokeweight="1.6pt">
                <v:path arrowok="t"/>
              </v:shape>
            </v:group>
            <v:group id="_x0000_s1056" style="position:absolute;left:8625;top:2160;width:30;height:30" coordorigin="8625,2160" coordsize="30,30">
              <v:shape id="_x0000_s1057" style="position:absolute;left:8625;top:2160;width:30;height:30" coordorigin="8625,2160" coordsize="30,30" path="m8625,2175r30,e" filled="f" strokeweight="1.6pt">
                <v:path arrowok="t"/>
              </v:shape>
            </v:group>
            <v:group id="_x0000_s1058" style="position:absolute;left:8625;top:2220;width:30;height:30" coordorigin="8625,2220" coordsize="30,30">
              <v:shape id="_x0000_s1059" style="position:absolute;left:8625;top:2220;width:30;height:30" coordorigin="8625,2220" coordsize="30,30" path="m8625,2235r30,e" filled="f" strokeweight="1.6pt">
                <v:path arrowok="t"/>
              </v:shape>
            </v:group>
            <v:group id="_x0000_s1060" style="position:absolute;left:8625;top:2280;width:30;height:30" coordorigin="8625,2280" coordsize="30,30">
              <v:shape id="_x0000_s1061" style="position:absolute;left:8625;top:2280;width:30;height:30" coordorigin="8625,2280" coordsize="30,30" path="m8625,2295r30,e" filled="f" strokeweight="1.6pt">
                <v:path arrowok="t"/>
              </v:shape>
            </v:group>
            <v:group id="_x0000_s1062" style="position:absolute;left:8625;top:2340;width:30;height:30" coordorigin="8625,2340" coordsize="30,30">
              <v:shape id="_x0000_s1063" style="position:absolute;left:8625;top:2340;width:30;height:30" coordorigin="8625,2340" coordsize="30,30" path="m8625,2355r30,e" filled="f" strokeweight="1.6pt">
                <v:path arrowok="t"/>
              </v:shape>
            </v:group>
            <v:group id="_x0000_s1064" style="position:absolute;left:8625;top:2400;width:31;height:30" coordorigin="8625,2400" coordsize="31,30">
              <v:shape id="_x0000_s1065" style="position:absolute;left:8625;top:2400;width:31;height:30" coordorigin="8625,2400" coordsize="31,30" path="m8625,2415r30,e" filled="f" strokeweight="1.6pt">
                <v:path arrowok="t"/>
              </v:shape>
            </v:group>
            <v:group id="_x0000_s1066" style="position:absolute;left:8625;top:2460;width:30;height:30" coordorigin="8625,2460" coordsize="30,30">
              <v:shape id="_x0000_s1067" style="position:absolute;left:8625;top:2460;width:30;height:30" coordorigin="8625,2460" coordsize="30,30" path="m8625,2475r30,e" filled="f" strokeweight="1.6pt">
                <v:path arrowok="t"/>
              </v:shape>
            </v:group>
            <v:group id="_x0000_s1068" style="position:absolute;left:8625;top:2520;width:30;height:30" coordorigin="8625,2520" coordsize="30,30">
              <v:shape id="_x0000_s1069" style="position:absolute;left:8625;top:2520;width:30;height:30" coordorigin="8625,2520" coordsize="30,30" path="m8625,2535r30,e" filled="f" strokeweight="1.6pt">
                <v:path arrowok="t"/>
              </v:shape>
            </v:group>
            <v:group id="_x0000_s1070" style="position:absolute;left:8625;top:2580;width:30;height:30" coordorigin="8625,2580" coordsize="30,30">
              <v:shape id="_x0000_s1071" style="position:absolute;left:8625;top:2580;width:30;height:30" coordorigin="8625,2580" coordsize="30,30" path="m8625,2595r30,e" filled="f" strokeweight="1.6pt">
                <v:path arrowok="t"/>
              </v:shape>
            </v:group>
            <v:group id="_x0000_s1072" style="position:absolute;left:8625;top:2640;width:30;height:30" coordorigin="8625,2640" coordsize="30,30">
              <v:shape id="_x0000_s1073" style="position:absolute;left:8625;top:2640;width:30;height:30" coordorigin="8625,2640" coordsize="30,30" path="m8625,2655r30,e" filled="f" strokeweight="1.6pt">
                <v:path arrowok="t"/>
              </v:shape>
            </v:group>
            <v:group id="_x0000_s1074" style="position:absolute;left:8625;top:2700;width:30;height:30" coordorigin="8625,2700" coordsize="30,30">
              <v:shape id="_x0000_s1075" style="position:absolute;left:8625;top:2700;width:30;height:30" coordorigin="8625,2700" coordsize="30,30" path="m8625,2715r30,e" filled="f" strokeweight="1.6pt">
                <v:path arrowok="t"/>
              </v:shape>
            </v:group>
            <v:group id="_x0000_s1076" style="position:absolute;left:8625;top:2760;width:30;height:30" coordorigin="8625,2760" coordsize="30,30">
              <v:shape id="_x0000_s1077" style="position:absolute;left:8625;top:2760;width:30;height:30" coordorigin="8625,2760" coordsize="30,30" path="m8625,2775r30,e" filled="f" strokeweight="1.6pt">
                <v:path arrowok="t"/>
              </v:shape>
            </v:group>
            <v:group id="_x0000_s1078" style="position:absolute;left:8625;top:2820;width:30;height:30" coordorigin="8625,2820" coordsize="30,30">
              <v:shape id="_x0000_s1079" style="position:absolute;left:8625;top:2820;width:30;height:30" coordorigin="8625,2820" coordsize="30,30" path="m8625,2835r30,e" filled="f" strokeweight="1.6pt">
                <v:path arrowok="t"/>
              </v:shape>
            </v:group>
            <v:group id="_x0000_s1080" style="position:absolute;left:8625;top:2880;width:30;height:30" coordorigin="8625,2880" coordsize="30,30">
              <v:shape id="_x0000_s1081" style="position:absolute;left:8625;top:2880;width:30;height:30" coordorigin="8625,2880" coordsize="30,30" path="m8625,2895r30,e" filled="f" strokeweight="1.6pt">
                <v:path arrowok="t"/>
              </v:shape>
            </v:group>
            <v:group id="_x0000_s1082" style="position:absolute;left:8625;top:2940;width:30;height:30" coordorigin="8625,2940" coordsize="30,30">
              <v:shape id="_x0000_s1083" style="position:absolute;left:8625;top:2940;width:30;height:30" coordorigin="8625,2940" coordsize="30,30" path="m8625,2955r30,e" filled="f" strokeweight="1.6pt">
                <v:path arrowok="t"/>
              </v:shape>
            </v:group>
            <v:group id="_x0000_s1084" style="position:absolute;left:8625;top:3000;width:30;height:30" coordorigin="8625,3000" coordsize="30,30">
              <v:shape id="_x0000_s1085" style="position:absolute;left:8625;top:3000;width:30;height:30" coordorigin="8625,3000" coordsize="30,30" path="m8625,3015r30,e" filled="f" strokeweight="1.6pt">
                <v:path arrowok="t"/>
              </v:shape>
            </v:group>
            <v:group id="_x0000_s1086" style="position:absolute;left:8625;top:3060;width:30;height:30" coordorigin="8625,3060" coordsize="30,30">
              <v:shape id="_x0000_s1087" style="position:absolute;left:8625;top:3060;width:30;height:30" coordorigin="8625,3060" coordsize="30,30" path="m8625,3075r30,e" filled="f" strokeweight="1.6pt">
                <v:path arrowok="t"/>
              </v:shape>
            </v:group>
            <v:group id="_x0000_s1088" style="position:absolute;left:8625;top:3120;width:30;height:30" coordorigin="8625,3120" coordsize="30,30">
              <v:shape id="_x0000_s1089" style="position:absolute;left:8625;top:3120;width:30;height:30" coordorigin="8625,3120" coordsize="30,30" path="m8625,3135r30,e" filled="f" strokeweight="1.6pt">
                <v:path arrowok="t"/>
              </v:shape>
            </v:group>
            <v:group id="_x0000_s1090" style="position:absolute;left:8625;top:3180;width:30;height:30" coordorigin="8625,3180" coordsize="30,30">
              <v:shape id="_x0000_s1091" style="position:absolute;left:8625;top:3180;width:30;height:30" coordorigin="8625,3180" coordsize="30,30" path="m8625,3195r30,e" filled="f" strokeweight="1.6pt">
                <v:path arrowok="t"/>
              </v:shape>
            </v:group>
            <v:group id="_x0000_s1092" style="position:absolute;left:8625;top:3240;width:31;height:30" coordorigin="8625,3240" coordsize="31,30">
              <v:shape id="_x0000_s1093" style="position:absolute;left:8625;top:3240;width:31;height:30" coordorigin="8625,3240" coordsize="31,30" path="m8625,3255r30,e" filled="f" strokeweight="1.6pt">
                <v:path arrowok="t"/>
              </v:shape>
            </v:group>
            <v:group id="_x0000_s1094" style="position:absolute;left:8625;top:3300;width:30;height:30" coordorigin="8625,3300" coordsize="30,30">
              <v:shape id="_x0000_s1095" style="position:absolute;left:8625;top:3300;width:30;height:30" coordorigin="8625,3300" coordsize="30,30" path="m8625,3315r30,e" filled="f" strokeweight="1.6pt">
                <v:path arrowok="t"/>
              </v:shape>
            </v:group>
            <v:group id="_x0000_s1096" style="position:absolute;left:8625;top:3360;width:30;height:30" coordorigin="8625,3360" coordsize="30,30">
              <v:shape id="_x0000_s1097" style="position:absolute;left:8625;top:3360;width:30;height:30" coordorigin="8625,3360" coordsize="30,30" path="m8625,3375r30,e" filled="f" strokeweight="1.6pt">
                <v:path arrowok="t"/>
              </v:shape>
            </v:group>
            <v:group id="_x0000_s1098" style="position:absolute;left:8625;top:3420;width:30;height:30" coordorigin="8625,3420" coordsize="30,30">
              <v:shape id="_x0000_s1099" style="position:absolute;left:8625;top:3420;width:30;height:30" coordorigin="8625,3420" coordsize="30,30" path="m8625,3435r30,e" filled="f" strokeweight="1.6pt">
                <v:path arrowok="t"/>
              </v:shape>
            </v:group>
            <v:group id="_x0000_s1100" style="position:absolute;left:8625;top:3480;width:30;height:30" coordorigin="8625,3480" coordsize="30,30">
              <v:shape id="_x0000_s1101" style="position:absolute;left:8625;top:3480;width:30;height:30" coordorigin="8625,3480" coordsize="30,30" path="m8625,3495r30,e" filled="f" strokeweight="1.6pt">
                <v:path arrowok="t"/>
              </v:shape>
            </v:group>
            <v:group id="_x0000_s1102" style="position:absolute;left:8625;top:3540;width:30;height:30" coordorigin="8625,3540" coordsize="30,30">
              <v:shape id="_x0000_s1103" style="position:absolute;left:8625;top:3540;width:30;height:30" coordorigin="8625,3540" coordsize="30,30" path="m8625,3555r30,e" filled="f" strokeweight="1.6pt">
                <v:path arrowok="t"/>
              </v:shape>
            </v:group>
            <v:group id="_x0000_s1104" style="position:absolute;left:8625;top:3600;width:30;height:30" coordorigin="8625,3600" coordsize="30,30">
              <v:shape id="_x0000_s1105" style="position:absolute;left:8625;top:3600;width:30;height:30" coordorigin="8625,3600" coordsize="30,30" path="m8625,3615r30,e" filled="f" strokeweight="1.6pt">
                <v:path arrowok="t"/>
              </v:shape>
            </v:group>
            <v:group id="_x0000_s1106" style="position:absolute;left:8625;top:3660;width:30;height:30" coordorigin="8625,3660" coordsize="30,30">
              <v:shape id="_x0000_s1107" style="position:absolute;left:8625;top:3660;width:30;height:30" coordorigin="8625,3660" coordsize="30,30" path="m8625,3675r30,e" filled="f" strokeweight="1.6pt">
                <v:path arrowok="t"/>
              </v:shape>
            </v:group>
            <v:group id="_x0000_s1108" style="position:absolute;left:8625;top:3720;width:30;height:30" coordorigin="8625,3720" coordsize="30,30">
              <v:shape id="_x0000_s1109" style="position:absolute;left:8625;top:3720;width:30;height:30" coordorigin="8625,3720" coordsize="30,30" path="m8625,3735r30,e" filled="f" strokeweight="1.6pt">
                <v:path arrowok="t"/>
              </v:shape>
            </v:group>
            <v:group id="_x0000_s1110" style="position:absolute;left:8625;top:3780;width:31;height:30" coordorigin="8625,3780" coordsize="31,30">
              <v:shape id="_x0000_s1111" style="position:absolute;left:8625;top:3780;width:31;height:30" coordorigin="8625,3780" coordsize="31,30" path="m8625,3795r30,e" filled="f" strokeweight="1.6pt">
                <v:path arrowok="t"/>
              </v:shape>
            </v:group>
            <v:group id="_x0000_s1112" style="position:absolute;left:8625;top:3840;width:30;height:30" coordorigin="8625,3840" coordsize="30,30">
              <v:shape id="_x0000_s1113" style="position:absolute;left:8625;top:3840;width:30;height:30" coordorigin="8625,3840" coordsize="30,30" path="m8625,3855r30,e" filled="f" strokeweight="1.6pt">
                <v:path arrowok="t"/>
              </v:shape>
            </v:group>
            <v:group id="_x0000_s1114" style="position:absolute;left:8625;top:3900;width:30;height:30" coordorigin="8625,3900" coordsize="30,30">
              <v:shape id="_x0000_s1115" style="position:absolute;left:8625;top:3900;width:30;height:30" coordorigin="8625,3900" coordsize="30,30" path="m8625,3915r30,e" filled="f" strokeweight="1.6pt">
                <v:path arrowok="t"/>
              </v:shape>
            </v:group>
            <v:group id="_x0000_s1116" style="position:absolute;left:8625;top:3960;width:30;height:30" coordorigin="8625,3960" coordsize="30,30">
              <v:shape id="_x0000_s1117" style="position:absolute;left:8625;top:3960;width:30;height:30" coordorigin="8625,3960" coordsize="30,30" path="m8625,3975r30,e" filled="f" strokeweight="1.6pt">
                <v:path arrowok="t"/>
              </v:shape>
            </v:group>
            <v:group id="_x0000_s1118" style="position:absolute;left:8625;top:4020;width:30;height:30" coordorigin="8625,4020" coordsize="30,30">
              <v:shape id="_x0000_s1119" style="position:absolute;left:8625;top:4020;width:30;height:30" coordorigin="8625,4020" coordsize="30,30" path="m8625,4035r30,e" filled="f" strokeweight="1.6pt">
                <v:path arrowok="t"/>
              </v:shape>
            </v:group>
            <v:group id="_x0000_s1120" style="position:absolute;left:8625;top:4080;width:30;height:30" coordorigin="8625,4080" coordsize="30,30">
              <v:shape id="_x0000_s1121" style="position:absolute;left:8625;top:4080;width:30;height:30" coordorigin="8625,4080" coordsize="30,30" path="m8625,4095r30,e" filled="f" strokeweight="1.6pt">
                <v:path arrowok="t"/>
              </v:shape>
            </v:group>
            <v:group id="_x0000_s1122" style="position:absolute;left:8625;top:4140;width:30;height:30" coordorigin="8625,4140" coordsize="30,30">
              <v:shape id="_x0000_s1123" style="position:absolute;left:8625;top:4140;width:30;height:30" coordorigin="8625,4140" coordsize="30,30" path="m8625,4155r30,e" filled="f" strokeweight="1.6pt">
                <v:path arrowok="t"/>
              </v:shape>
            </v:group>
            <v:group id="_x0000_s1124" style="position:absolute;left:8625;top:4200;width:30;height:30" coordorigin="8625,4200" coordsize="30,30">
              <v:shape id="_x0000_s1125" style="position:absolute;left:8625;top:4200;width:30;height:30" coordorigin="8625,4200" coordsize="30,30" path="m8625,4215r30,e" filled="f" strokeweight="1.6pt">
                <v:path arrowok="t"/>
              </v:shape>
            </v:group>
            <v:group id="_x0000_s1126" style="position:absolute;left:8625;top:4260;width:30;height:30" coordorigin="8625,4260" coordsize="30,30">
              <v:shape id="_x0000_s1127" style="position:absolute;left:8625;top:4260;width:30;height:30" coordorigin="8625,4260" coordsize="30,30" path="m8625,4275r30,e" filled="f" strokeweight="1.6pt">
                <v:path arrowok="t"/>
              </v:shape>
            </v:group>
            <v:group id="_x0000_s1128" style="position:absolute;left:8625;top:4320;width:30;height:30" coordorigin="8625,4320" coordsize="30,30">
              <v:shape id="_x0000_s1129" style="position:absolute;left:8625;top:4320;width:30;height:30" coordorigin="8625,4320" coordsize="30,30" path="m8625,4335r30,e" filled="f" strokeweight="1.6pt">
                <v:path arrowok="t"/>
              </v:shape>
            </v:group>
            <v:group id="_x0000_s1130" style="position:absolute;left:8625;top:4380;width:30;height:30" coordorigin="8625,4380" coordsize="30,30">
              <v:shape id="_x0000_s1131" style="position:absolute;left:8625;top:4380;width:30;height:30" coordorigin="8625,4380" coordsize="30,30" path="m8625,4395r30,e" filled="f" strokeweight="1.6pt">
                <v:path arrowok="t"/>
              </v:shape>
            </v:group>
            <v:group id="_x0000_s1132" style="position:absolute;left:8625;top:4440;width:30;height:30" coordorigin="8625,4440" coordsize="30,30">
              <v:shape id="_x0000_s1133" style="position:absolute;left:8625;top:4440;width:30;height:30" coordorigin="8625,4440" coordsize="30,30" path="m8625,4455r30,e" filled="f" strokeweight="1.6pt">
                <v:path arrowok="t"/>
              </v:shape>
            </v:group>
            <v:group id="_x0000_s1134" style="position:absolute;left:8625;top:4500;width:30;height:30" coordorigin="8625,4500" coordsize="30,30">
              <v:shape id="_x0000_s1135" style="position:absolute;left:8625;top:4500;width:30;height:30" coordorigin="8625,4500" coordsize="30,30" path="m8625,4515r30,e" filled="f" strokeweight="1.6pt">
                <v:path arrowok="t"/>
              </v:shape>
            </v:group>
            <v:group id="_x0000_s1136" style="position:absolute;left:8625;top:4560;width:30;height:30" coordorigin="8625,4560" coordsize="30,30">
              <v:shape id="_x0000_s1137" style="position:absolute;left:8625;top:4560;width:30;height:30" coordorigin="8625,4560" coordsize="30,30" path="m8625,4575r30,e" filled="f" strokeweight="1.6pt">
                <v:path arrowok="t"/>
              </v:shape>
            </v:group>
            <v:group id="_x0000_s1138" style="position:absolute;left:8625;top:4620;width:30;height:30" coordorigin="8625,4620" coordsize="30,30">
              <v:shape id="_x0000_s1139" style="position:absolute;left:8625;top:4620;width:30;height:30" coordorigin="8625,4620" coordsize="30,30" path="m8625,4635r30,e" filled="f" strokeweight="1.6pt">
                <v:path arrowok="t"/>
              </v:shape>
            </v:group>
            <v:group id="_x0000_s1140" style="position:absolute;left:8625;top:4680;width:30;height:30" coordorigin="8625,4680" coordsize="30,30">
              <v:shape id="_x0000_s1141" style="position:absolute;left:8625;top:4680;width:30;height:30" coordorigin="8625,4680" coordsize="30,30" path="m8625,4695r30,e" filled="f" strokeweight="1.6pt">
                <v:path arrowok="t"/>
              </v:shape>
            </v:group>
            <v:group id="_x0000_s1142" style="position:absolute;left:8625;top:4740;width:30;height:30" coordorigin="8625,4740" coordsize="30,30">
              <v:shape id="_x0000_s1143" style="position:absolute;left:8625;top:4740;width:30;height:30" coordorigin="8625,4740" coordsize="30,30" path="m8625,4755r30,e" filled="f" strokeweight="1.6pt">
                <v:path arrowok="t"/>
              </v:shape>
            </v:group>
            <v:group id="_x0000_s1144" style="position:absolute;left:8625;top:4800;width:30;height:30" coordorigin="8625,4800" coordsize="30,30">
              <v:shape id="_x0000_s1145" style="position:absolute;left:8625;top:4800;width:30;height:30" coordorigin="8625,4800" coordsize="30,30" path="m8625,4815r30,e" filled="f" strokeweight="1.6pt">
                <v:path arrowok="t"/>
              </v:shape>
            </v:group>
            <v:group id="_x0000_s1146" style="position:absolute;left:8625;top:4860;width:30;height:30" coordorigin="8625,4860" coordsize="30,30">
              <v:shape id="_x0000_s1147" style="position:absolute;left:8625;top:4860;width:30;height:30" coordorigin="8625,4860" coordsize="30,30" path="m8625,4875r30,e" filled="f" strokeweight="1.6pt">
                <v:path arrowok="t"/>
              </v:shape>
            </v:group>
            <v:group id="_x0000_s1148" style="position:absolute;left:8625;top:4920;width:30;height:30" coordorigin="8625,4920" coordsize="30,30">
              <v:shape id="_x0000_s1149" style="position:absolute;left:8625;top:4920;width:30;height:30" coordorigin="8625,4920" coordsize="30,30" path="m8625,4935r30,e" filled="f" strokeweight="1.6pt">
                <v:path arrowok="t"/>
              </v:shape>
            </v:group>
            <v:group id="_x0000_s1150" style="position:absolute;left:8625;top:4980;width:30;height:30" coordorigin="8625,4980" coordsize="30,30">
              <v:shape id="_x0000_s1151" style="position:absolute;left:8625;top:4980;width:30;height:30" coordorigin="8625,4980" coordsize="30,30" path="m8625,4995r30,e" filled="f" strokeweight="1.6pt">
                <v:path arrowok="t"/>
              </v:shape>
            </v:group>
            <v:group id="_x0000_s1152" style="position:absolute;left:8625;top:5040;width:30;height:30" coordorigin="8625,5040" coordsize="30,30">
              <v:shape id="_x0000_s1153" style="position:absolute;left:8625;top:5040;width:30;height:30" coordorigin="8625,5040" coordsize="30,30" path="m8625,5055r30,e" filled="f" strokeweight="1.6pt">
                <v:path arrowok="t"/>
              </v:shape>
            </v:group>
            <v:group id="_x0000_s1154" style="position:absolute;left:8625;top:5100;width:30;height:30" coordorigin="8625,5100" coordsize="30,30">
              <v:shape id="_x0000_s1155" style="position:absolute;left:8625;top:5100;width:30;height:30" coordorigin="8625,5100" coordsize="30,30" path="m8625,5115r30,e" filled="f" strokeweight="1.6pt">
                <v:path arrowok="t"/>
              </v:shape>
            </v:group>
            <v:group id="_x0000_s1156" style="position:absolute;left:8625;top:5160;width:31;height:30" coordorigin="8625,5160" coordsize="31,30">
              <v:shape id="_x0000_s1157" style="position:absolute;left:8625;top:5160;width:31;height:30" coordorigin="8625,5160" coordsize="31,30" path="m8625,5175r30,e" filled="f" strokeweight="1.6pt">
                <v:path arrowok="t"/>
              </v:shape>
            </v:group>
            <v:group id="_x0000_s1158" style="position:absolute;left:8625;top:5220;width:30;height:30" coordorigin="8625,5220" coordsize="30,30">
              <v:shape id="_x0000_s1159" style="position:absolute;left:8625;top:5220;width:30;height:30" coordorigin="8625,5220" coordsize="30,30" path="m8625,5235r30,e" filled="f" strokeweight="1.6pt">
                <v:path arrowok="t"/>
              </v:shape>
            </v:group>
            <v:group id="_x0000_s1160" style="position:absolute;left:8625;top:5280;width:30;height:30" coordorigin="8625,5280" coordsize="30,30">
              <v:shape id="_x0000_s1161" style="position:absolute;left:8625;top:5280;width:30;height:30" coordorigin="8625,5280" coordsize="30,30" path="m8625,5295r30,e" filled="f" strokeweight="1.6pt">
                <v:path arrowok="t"/>
              </v:shape>
            </v:group>
            <v:group id="_x0000_s1162" style="position:absolute;left:8625;top:5340;width:30;height:30" coordorigin="8625,5340" coordsize="30,30">
              <v:shape id="_x0000_s1163" style="position:absolute;left:8625;top:5340;width:30;height:30" coordorigin="8625,5340" coordsize="30,30" path="m8625,5355r30,e" filled="f" strokeweight="1.6pt">
                <v:path arrowok="t"/>
              </v:shape>
            </v:group>
            <v:group id="_x0000_s1164" style="position:absolute;left:8625;top:5400;width:30;height:30" coordorigin="8625,5400" coordsize="30,30">
              <v:shape id="_x0000_s1165" style="position:absolute;left:8625;top:5400;width:30;height:30" coordorigin="8625,5400" coordsize="30,30" path="m8625,5415r30,e" filled="f" strokeweight="1.6pt">
                <v:path arrowok="t"/>
              </v:shape>
            </v:group>
            <v:group id="_x0000_s1166" style="position:absolute;left:8625;top:5460;width:30;height:30" coordorigin="8625,5460" coordsize="30,30">
              <v:shape id="_x0000_s1167" style="position:absolute;left:8625;top:5460;width:30;height:30" coordorigin="8625,5460" coordsize="30,30" path="m8625,5475r30,e" filled="f" strokeweight="1.6pt">
                <v:path arrowok="t"/>
              </v:shape>
            </v:group>
            <v:group id="_x0000_s1168" style="position:absolute;left:8625;top:5520;width:30;height:30" coordorigin="8625,5520" coordsize="30,30">
              <v:shape id="_x0000_s1169" style="position:absolute;left:8625;top:5520;width:30;height:30" coordorigin="8625,5520" coordsize="30,30" path="m8625,5535r30,e" filled="f" strokeweight="1.6pt">
                <v:path arrowok="t"/>
              </v:shape>
            </v:group>
            <v:group id="_x0000_s1170" style="position:absolute;left:8625;top:5580;width:30;height:30" coordorigin="8625,5580" coordsize="30,30">
              <v:shape id="_x0000_s1171" style="position:absolute;left:8625;top:5580;width:30;height:30" coordorigin="8625,5580" coordsize="30,30" path="m8625,5595r30,e" filled="f" strokeweight="1.6pt">
                <v:path arrowok="t"/>
              </v:shape>
            </v:group>
            <v:group id="_x0000_s1172" style="position:absolute;left:8625;top:5640;width:30;height:30" coordorigin="8625,5640" coordsize="30,30">
              <v:shape id="_x0000_s1173" style="position:absolute;left:8625;top:5640;width:30;height:30" coordorigin="8625,5640" coordsize="30,30" path="m8625,5655r30,e" filled="f" strokeweight="1.6pt">
                <v:path arrowok="t"/>
              </v:shape>
            </v:group>
            <v:group id="_x0000_s1174" style="position:absolute;left:8625;top:5700;width:30;height:30" coordorigin="8625,5700" coordsize="30,30">
              <v:shape id="_x0000_s1175" style="position:absolute;left:8625;top:5700;width:30;height:30" coordorigin="8625,5700" coordsize="30,30" path="m8625,5715r30,e" filled="f" strokeweight="1.6pt">
                <v:path arrowok="t"/>
              </v:shape>
            </v:group>
            <v:group id="_x0000_s1176" style="position:absolute;left:8625;top:5760;width:30;height:30" coordorigin="8625,5760" coordsize="30,30">
              <v:shape id="_x0000_s1177" style="position:absolute;left:8625;top:5760;width:30;height:30" coordorigin="8625,5760" coordsize="30,30" path="m8625,5775r30,e" filled="f" strokeweight="1.6pt">
                <v:path arrowok="t"/>
              </v:shape>
            </v:group>
            <v:group id="_x0000_s1178" style="position:absolute;left:8625;top:5820;width:30;height:30" coordorigin="8625,5820" coordsize="30,30">
              <v:shape id="_x0000_s1179" style="position:absolute;left:8625;top:5820;width:30;height:30" coordorigin="8625,5820" coordsize="30,30" path="m8625,5835r30,e" filled="f" strokeweight="1.6pt">
                <v:path arrowok="t"/>
              </v:shape>
            </v:group>
            <v:group id="_x0000_s1180" style="position:absolute;left:8625;top:5880;width:30;height:30" coordorigin="8625,5880" coordsize="30,30">
              <v:shape id="_x0000_s1181" style="position:absolute;left:8625;top:5880;width:30;height:30" coordorigin="8625,5880" coordsize="30,30" path="m8625,5895r30,e" filled="f" strokeweight="1.6pt">
                <v:path arrowok="t"/>
              </v:shape>
            </v:group>
            <v:group id="_x0000_s1182" style="position:absolute;left:8625;top:5940;width:30;height:30" coordorigin="8625,5940" coordsize="30,30">
              <v:shape id="_x0000_s1183" style="position:absolute;left:8625;top:5940;width:30;height:30" coordorigin="8625,5940" coordsize="30,30" path="m8625,5955r30,e" filled="f" strokeweight="1.6pt">
                <v:path arrowok="t"/>
              </v:shape>
            </v:group>
            <v:group id="_x0000_s1184" style="position:absolute;left:8625;top:6000;width:30;height:30" coordorigin="8625,6000" coordsize="30,30">
              <v:shape id="_x0000_s1185" style="position:absolute;left:8625;top:6000;width:30;height:30" coordorigin="8625,6000" coordsize="30,30" path="m8625,6015r30,e" filled="f" strokeweight="1.6pt">
                <v:path arrowok="t"/>
              </v:shape>
            </v:group>
            <v:group id="_x0000_s1186" style="position:absolute;left:8625;top:6060;width:30;height:30" coordorigin="8625,6060" coordsize="30,30">
              <v:shape id="_x0000_s1187" style="position:absolute;left:8625;top:6060;width:30;height:30" coordorigin="8625,6060" coordsize="30,30" path="m8625,6075r30,e" filled="f" strokeweight="1.6pt">
                <v:path arrowok="t"/>
              </v:shape>
            </v:group>
            <v:group id="_x0000_s1188" style="position:absolute;left:8625;top:6120;width:30;height:30" coordorigin="8625,6120" coordsize="30,30">
              <v:shape id="_x0000_s1189" style="position:absolute;left:8625;top:6120;width:30;height:30" coordorigin="8625,6120" coordsize="30,30" path="m8625,6135r30,e" filled="f" strokeweight="1.6pt">
                <v:path arrowok="t"/>
              </v:shape>
            </v:group>
            <v:group id="_x0000_s1190" style="position:absolute;left:8625;top:6180;width:30;height:30" coordorigin="8625,6180" coordsize="30,30">
              <v:shape id="_x0000_s1191" style="position:absolute;left:8625;top:6180;width:30;height:30" coordorigin="8625,6180" coordsize="30,30" path="m8625,6195r30,e" filled="f" strokeweight="1.6pt">
                <v:path arrowok="t"/>
              </v:shape>
            </v:group>
            <v:group id="_x0000_s1192" style="position:absolute;left:8625;top:6240;width:30;height:30" coordorigin="8625,6240" coordsize="30,30">
              <v:shape id="_x0000_s1193" style="position:absolute;left:8625;top:6240;width:30;height:30" coordorigin="8625,6240" coordsize="30,30" path="m8625,6255r30,e" filled="f" strokeweight="1.6pt">
                <v:path arrowok="t"/>
              </v:shape>
            </v:group>
            <v:group id="_x0000_s1194" style="position:absolute;left:8625;top:6300;width:30;height:30" coordorigin="8625,6300" coordsize="30,30">
              <v:shape id="_x0000_s1195" style="position:absolute;left:8625;top:6300;width:30;height:30" coordorigin="8625,6300" coordsize="30,30" path="m8625,6315r30,e" filled="f" strokeweight="1.6pt">
                <v:path arrowok="t"/>
              </v:shape>
            </v:group>
            <v:group id="_x0000_s1196" style="position:absolute;left:8625;top:6360;width:30;height:30" coordorigin="8625,6360" coordsize="30,30">
              <v:shape id="_x0000_s1197" style="position:absolute;left:8625;top:6360;width:30;height:30" coordorigin="8625,6360" coordsize="30,30" path="m8625,6375r30,e" filled="f" strokeweight="1.6pt">
                <v:path arrowok="t"/>
              </v:shape>
            </v:group>
            <v:group id="_x0000_s1198" style="position:absolute;left:8625;top:6420;width:30;height:30" coordorigin="8625,6420" coordsize="30,30">
              <v:shape id="_x0000_s1199" style="position:absolute;left:8625;top:6420;width:30;height:30" coordorigin="8625,6420" coordsize="30,30" path="m8625,6435r30,e" filled="f" strokeweight="1.6pt">
                <v:path arrowok="t"/>
              </v:shape>
            </v:group>
            <v:group id="_x0000_s1200" style="position:absolute;left:8625;top:6480;width:30;height:30" coordorigin="8625,6480" coordsize="30,30">
              <v:shape id="_x0000_s1201" style="position:absolute;left:8625;top:6480;width:30;height:30" coordorigin="8625,6480" coordsize="30,30" path="m8625,6495r30,e" filled="f" strokeweight="1.6pt">
                <v:path arrowok="t"/>
              </v:shape>
            </v:group>
            <v:group id="_x0000_s1202" style="position:absolute;left:8625;top:6540;width:30;height:30" coordorigin="8625,6540" coordsize="30,30">
              <v:shape id="_x0000_s1203" style="position:absolute;left:8625;top:6540;width:30;height:30" coordorigin="8625,6540" coordsize="30,30" path="m8625,6555r30,e" filled="f" strokeweight="1.6pt">
                <v:path arrowok="t"/>
              </v:shape>
            </v:group>
            <v:group id="_x0000_s1204" style="position:absolute;left:8625;top:6600;width:30;height:30" coordorigin="8625,6600" coordsize="30,30">
              <v:shape id="_x0000_s1205" style="position:absolute;left:8625;top:6600;width:30;height:30" coordorigin="8625,6600" coordsize="30,30" path="m8625,6615r30,e" filled="f" strokeweight="1.6pt">
                <v:path arrowok="t"/>
              </v:shape>
            </v:group>
            <v:group id="_x0000_s1206" style="position:absolute;left:8625;top:6660;width:30;height:30" coordorigin="8625,6660" coordsize="30,30">
              <v:shape id="_x0000_s1207" style="position:absolute;left:8625;top:6660;width:30;height:30" coordorigin="8625,6660" coordsize="30,30" path="m8625,6675r30,e" filled="f" strokeweight="1.6pt">
                <v:path arrowok="t"/>
              </v:shape>
            </v:group>
            <v:group id="_x0000_s1208" style="position:absolute;left:8625;top:6720;width:30;height:30" coordorigin="8625,6720" coordsize="30,30">
              <v:shape id="_x0000_s1209" style="position:absolute;left:8625;top:6720;width:30;height:30" coordorigin="8625,6720" coordsize="30,30" path="m8625,6735r30,e" filled="f" strokeweight="1.6pt">
                <v:path arrowok="t"/>
              </v:shape>
            </v:group>
            <v:group id="_x0000_s1210" style="position:absolute;left:8625;top:6780;width:30;height:30" coordorigin="8625,6780" coordsize="30,30">
              <v:shape id="_x0000_s1211" style="position:absolute;left:8625;top:6780;width:30;height:30" coordorigin="8625,6780" coordsize="30,30" path="m8625,6795r30,e" filled="f" strokeweight="1.6pt">
                <v:path arrowok="t"/>
              </v:shape>
            </v:group>
            <v:group id="_x0000_s1212" style="position:absolute;left:8625;top:6840;width:30;height:30" coordorigin="8625,6840" coordsize="30,30">
              <v:shape id="_x0000_s1213" style="position:absolute;left:8625;top:6840;width:30;height:30" coordorigin="8625,6840" coordsize="30,30" path="m8625,6855r30,e" filled="f" strokeweight="1.6pt">
                <v:path arrowok="t"/>
              </v:shape>
            </v:group>
            <v:group id="_x0000_s1214" style="position:absolute;left:8625;top:6900;width:30;height:30" coordorigin="8625,6900" coordsize="30,30">
              <v:shape id="_x0000_s1215" style="position:absolute;left:8625;top:6900;width:30;height:30" coordorigin="8625,6900" coordsize="30,30" path="m8625,6915r30,e" filled="f" strokeweight="1.6pt">
                <v:path arrowok="t"/>
              </v:shape>
            </v:group>
            <v:group id="_x0000_s1216" style="position:absolute;left:8625;top:6960;width:30;height:30" coordorigin="8625,6960" coordsize="30,30">
              <v:shape id="_x0000_s1217" style="position:absolute;left:8625;top:6960;width:30;height:30" coordorigin="8625,6960" coordsize="30,30" path="m8625,6975r30,e" filled="f" strokeweight="1.6pt">
                <v:path arrowok="t"/>
              </v:shape>
            </v:group>
            <v:group id="_x0000_s1218" style="position:absolute;left:8625;top:7020;width:30;height:30" coordorigin="8625,7020" coordsize="30,30">
              <v:shape id="_x0000_s1219" style="position:absolute;left:8625;top:7020;width:30;height:30" coordorigin="8625,7020" coordsize="30,30" path="m8625,7035r30,e" filled="f" strokeweight="1.6pt">
                <v:path arrowok="t"/>
              </v:shape>
            </v:group>
            <v:group id="_x0000_s1220" style="position:absolute;left:8625;top:7080;width:30;height:30" coordorigin="8625,7080" coordsize="30,30">
              <v:shape id="_x0000_s1221" style="position:absolute;left:8625;top:7080;width:30;height:30" coordorigin="8625,7080" coordsize="30,30" path="m8625,7095r30,e" filled="f" strokeweight="1.6pt">
                <v:path arrowok="t"/>
              </v:shape>
            </v:group>
            <v:group id="_x0000_s1222" style="position:absolute;left:8625;top:7140;width:30;height:30" coordorigin="8625,7140" coordsize="30,30">
              <v:shape id="_x0000_s1223" style="position:absolute;left:8625;top:7140;width:30;height:30" coordorigin="8625,7140" coordsize="30,30" path="m8625,7155r30,e" filled="f" strokeweight="1.6pt">
                <v:path arrowok="t"/>
              </v:shape>
            </v:group>
            <v:group id="_x0000_s1224" style="position:absolute;left:8625;top:7200;width:30;height:30" coordorigin="8625,7200" coordsize="30,30">
              <v:shape id="_x0000_s1225" style="position:absolute;left:8625;top:7200;width:30;height:30" coordorigin="8625,7200" coordsize="30,30" path="m8625,7215r30,e" filled="f" strokeweight="1.6pt">
                <v:path arrowok="t"/>
              </v:shape>
            </v:group>
            <v:group id="_x0000_s1226" style="position:absolute;left:8625;top:7260;width:30;height:30" coordorigin="8625,7260" coordsize="30,30">
              <v:shape id="_x0000_s1227" style="position:absolute;left:8625;top:7260;width:30;height:30" coordorigin="8625,7260" coordsize="30,30" path="m8625,7275r30,e" filled="f" strokeweight="1.6pt">
                <v:path arrowok="t"/>
              </v:shape>
            </v:group>
            <v:group id="_x0000_s1228" style="position:absolute;left:8625;top:7320;width:30;height:30" coordorigin="8625,7320" coordsize="30,30">
              <v:shape id="_x0000_s1229" style="position:absolute;left:8625;top:7320;width:30;height:30" coordorigin="8625,7320" coordsize="30,30" path="m8625,7335r30,e" filled="f" strokeweight="1.6pt">
                <v:path arrowok="t"/>
              </v:shape>
            </v:group>
            <v:group id="_x0000_s1230" style="position:absolute;left:8625;top:7380;width:30;height:30" coordorigin="8625,7380" coordsize="30,30">
              <v:shape id="_x0000_s1231" style="position:absolute;left:8625;top:7380;width:30;height:30" coordorigin="8625,7380" coordsize="30,30" path="m8625,7395r30,e" filled="f" strokeweight="1.6pt">
                <v:path arrowok="t"/>
              </v:shape>
            </v:group>
            <v:group id="_x0000_s1232" style="position:absolute;left:8625;top:7440;width:30;height:30" coordorigin="8625,7440" coordsize="30,30">
              <v:shape id="_x0000_s1233" style="position:absolute;left:8625;top:7440;width:30;height:30" coordorigin="8625,7440" coordsize="30,30" path="m8625,7455r30,e" filled="f" strokeweight="1.6pt">
                <v:path arrowok="t"/>
              </v:shape>
            </v:group>
            <v:group id="_x0000_s1234" style="position:absolute;left:8625;top:7500;width:30;height:30" coordorigin="8625,7500" coordsize="30,30">
              <v:shape id="_x0000_s1235" style="position:absolute;left:8625;top:7500;width:30;height:30" coordorigin="8625,7500" coordsize="30,30" path="m8625,7515r30,e" filled="f" strokeweight="1.6pt">
                <v:path arrowok="t"/>
              </v:shape>
            </v:group>
            <v:group id="_x0000_s1236" style="position:absolute;left:8625;top:7560;width:30;height:30" coordorigin="8625,7560" coordsize="30,30">
              <v:shape id="_x0000_s1237" style="position:absolute;left:8625;top:7560;width:30;height:30" coordorigin="8625,7560" coordsize="30,30" path="m8625,7575r30,e" filled="f" strokeweight="1.6pt">
                <v:path arrowok="t"/>
              </v:shape>
            </v:group>
            <v:group id="_x0000_s1238" style="position:absolute;left:8625;top:7620;width:30;height:30" coordorigin="8625,7620" coordsize="30,30">
              <v:shape id="_x0000_s1239" style="position:absolute;left:8625;top:7620;width:30;height:30" coordorigin="8625,7620" coordsize="30,30" path="m8625,7635r30,e" filled="f" strokeweight="1.6pt">
                <v:path arrowok="t"/>
              </v:shape>
            </v:group>
            <v:group id="_x0000_s1240" style="position:absolute;left:8625;top:7680;width:31;height:30" coordorigin="8625,7680" coordsize="31,30">
              <v:shape id="_x0000_s1241" style="position:absolute;left:8625;top:7680;width:31;height:30" coordorigin="8625,7680" coordsize="31,30" path="m8625,7695r30,e" filled="f" strokeweight="1.6pt">
                <v:path arrowok="t"/>
              </v:shape>
            </v:group>
            <v:group id="_x0000_s1242" style="position:absolute;left:8625;top:7740;width:30;height:30" coordorigin="8625,7740" coordsize="30,30">
              <v:shape id="_x0000_s1243" style="position:absolute;left:8625;top:7740;width:30;height:30" coordorigin="8625,7740" coordsize="30,30" path="m8625,7755r30,e" filled="f" strokeweight="1.6pt">
                <v:path arrowok="t"/>
              </v:shape>
            </v:group>
            <v:group id="_x0000_s1244" style="position:absolute;left:8625;top:7800;width:30;height:30" coordorigin="8625,7800" coordsize="30,30">
              <v:shape id="_x0000_s1245" style="position:absolute;left:8625;top:7800;width:30;height:30" coordorigin="8625,7800" coordsize="30,30" path="m8625,7815r30,e" filled="f" strokeweight="1.6pt">
                <v:path arrowok="t"/>
              </v:shape>
            </v:group>
            <v:group id="_x0000_s1246" style="position:absolute;left:8625;top:7860;width:30;height:30" coordorigin="8625,7860" coordsize="30,30">
              <v:shape id="_x0000_s1247" style="position:absolute;left:8625;top:7860;width:30;height:30" coordorigin="8625,7860" coordsize="30,30" path="m8625,7875r30,e" filled="f" strokeweight="1.6pt">
                <v:path arrowok="t"/>
              </v:shape>
            </v:group>
            <v:group id="_x0000_s1248" style="position:absolute;left:8625;top:7920;width:30;height:30" coordorigin="8625,7920" coordsize="30,30">
              <v:shape id="_x0000_s1249" style="position:absolute;left:8625;top:7920;width:30;height:30" coordorigin="8625,7920" coordsize="30,30" path="m8625,7935r30,e" filled="f" strokeweight="1.6pt">
                <v:path arrowok="t"/>
              </v:shape>
            </v:group>
            <v:group id="_x0000_s1250" style="position:absolute;left:8625;top:7980;width:30;height:30" coordorigin="8625,7980" coordsize="30,30">
              <v:shape id="_x0000_s1251" style="position:absolute;left:8625;top:7980;width:30;height:30" coordorigin="8625,7980" coordsize="30,30" path="m8625,7995r30,e" filled="f" strokeweight="1.6pt">
                <v:path arrowok="t"/>
              </v:shape>
            </v:group>
            <v:group id="_x0000_s1252" style="position:absolute;left:8625;top:8040;width:30;height:30" coordorigin="8625,8040" coordsize="30,30">
              <v:shape id="_x0000_s1253" style="position:absolute;left:8625;top:8040;width:30;height:30" coordorigin="8625,8040" coordsize="30,30" path="m8625,8055r30,e" filled="f" strokeweight="1.6pt">
                <v:path arrowok="t"/>
              </v:shape>
            </v:group>
            <v:group id="_x0000_s1254" style="position:absolute;left:8625;top:8100;width:30;height:30" coordorigin="8625,8100" coordsize="30,30">
              <v:shape id="_x0000_s1255" style="position:absolute;left:8625;top:8100;width:30;height:30" coordorigin="8625,8100" coordsize="30,30" path="m8625,8115r30,e" filled="f" strokeweight="1.6pt">
                <v:path arrowok="t"/>
              </v:shape>
            </v:group>
            <v:group id="_x0000_s1256" style="position:absolute;left:8625;top:8160;width:30;height:30" coordorigin="8625,8160" coordsize="30,30">
              <v:shape id="_x0000_s1257" style="position:absolute;left:8625;top:8160;width:30;height:30" coordorigin="8625,8160" coordsize="30,30" path="m8625,8175r30,e" filled="f" strokeweight="1.6pt">
                <v:path arrowok="t"/>
              </v:shape>
            </v:group>
            <v:group id="_x0000_s1258" style="position:absolute;left:8625;top:8220;width:30;height:30" coordorigin="8625,8220" coordsize="30,30">
              <v:shape id="_x0000_s1259" style="position:absolute;left:8625;top:8220;width:30;height:30" coordorigin="8625,8220" coordsize="30,30" path="m8625,8235r31,e" filled="f" strokeweight="1.6pt">
                <v:path arrowok="t"/>
              </v:shape>
            </v:group>
            <v:group id="_x0000_s1260" style="position:absolute;left:8626;top:8280;width:30;height:30" coordorigin="8626,8280" coordsize="30,30">
              <v:shape id="_x0000_s1261" style="position:absolute;left:8626;top:8280;width:30;height:30" coordorigin="8626,8280" coordsize="30,30" path="m8626,8295r30,e" filled="f" strokeweight="1.6pt">
                <v:path arrowok="t"/>
              </v:shape>
            </v:group>
            <v:group id="_x0000_s1262" style="position:absolute;left:8626;top:8340;width:30;height:30" coordorigin="8626,8340" coordsize="30,30">
              <v:shape id="_x0000_s1263" style="position:absolute;left:8626;top:8340;width:30;height:30" coordorigin="8626,8340" coordsize="30,30" path="m8626,8355r30,e" filled="f" strokeweight="1.6pt">
                <v:path arrowok="t"/>
              </v:shape>
            </v:group>
            <v:group id="_x0000_s1264" style="position:absolute;left:8626;top:8400;width:30;height:30" coordorigin="8626,8400" coordsize="30,30">
              <v:shape id="_x0000_s1265" style="position:absolute;left:8626;top:8400;width:30;height:30" coordorigin="8626,8400" coordsize="30,30" path="m8626,8415r30,e" filled="f" strokeweight="1.6pt">
                <v:path arrowok="t"/>
              </v:shape>
            </v:group>
            <v:group id="_x0000_s1266" style="position:absolute;left:8626;top:8460;width:30;height:30" coordorigin="8626,8460" coordsize="30,30">
              <v:shape id="_x0000_s1267" style="position:absolute;left:8626;top:8460;width:30;height:30" coordorigin="8626,8460" coordsize="30,30" path="m8626,8475r30,e" filled="f" strokeweight="1.6pt">
                <v:path arrowok="t"/>
              </v:shape>
            </v:group>
            <v:group id="_x0000_s1268" style="position:absolute;left:8626;top:8520;width:31;height:30" coordorigin="8626,8520" coordsize="31,30">
              <v:shape id="_x0000_s1269" style="position:absolute;left:8626;top:8520;width:31;height:30" coordorigin="8626,8520" coordsize="31,30" path="m8626,8535r30,e" filled="f" strokeweight="1.6pt">
                <v:path arrowok="t"/>
              </v:shape>
            </v:group>
            <v:group id="_x0000_s1270" style="position:absolute;left:8626;top:8580;width:30;height:30" coordorigin="8626,8580" coordsize="30,30">
              <v:shape id="_x0000_s1271" style="position:absolute;left:8626;top:8580;width:30;height:30" coordorigin="8626,8580" coordsize="30,30" path="m8626,8595r30,e" filled="f" strokeweight="1.6pt">
                <v:path arrowok="t"/>
              </v:shape>
            </v:group>
            <v:group id="_x0000_s1272" style="position:absolute;left:8626;top:8640;width:30;height:30" coordorigin="8626,8640" coordsize="30,30">
              <v:shape id="_x0000_s1273" style="position:absolute;left:8626;top:8640;width:30;height:30" coordorigin="8626,8640" coordsize="30,30" path="m8626,8655r30,e" filled="f" strokeweight="1.6pt">
                <v:path arrowok="t"/>
              </v:shape>
            </v:group>
            <v:group id="_x0000_s1274" style="position:absolute;left:8626;top:8700;width:30;height:30" coordorigin="8626,8700" coordsize="30,30">
              <v:shape id="_x0000_s1275" style="position:absolute;left:8626;top:8700;width:30;height:30" coordorigin="8626,8700" coordsize="30,30" path="m8626,8715r30,e" filled="f" strokeweight="1.6pt">
                <v:path arrowok="t"/>
              </v:shape>
            </v:group>
            <v:group id="_x0000_s1276" style="position:absolute;left:8626;top:8760;width:30;height:30" coordorigin="8626,8760" coordsize="30,30">
              <v:shape id="_x0000_s1277" style="position:absolute;left:8626;top:8760;width:30;height:30" coordorigin="8626,8760" coordsize="30,30" path="m8626,8775r30,e" filled="f" strokeweight="1.6pt">
                <v:path arrowok="t"/>
              </v:shape>
            </v:group>
            <v:group id="_x0000_s1278" style="position:absolute;left:8626;top:8820;width:30;height:30" coordorigin="8626,8820" coordsize="30,30">
              <v:shape id="_x0000_s1279" style="position:absolute;left:8626;top:8820;width:30;height:30" coordorigin="8626,8820" coordsize="30,30" path="m8626,8835r30,e" filled="f" strokeweight="1.6pt">
                <v:path arrowok="t"/>
              </v:shape>
            </v:group>
            <v:group id="_x0000_s1280" style="position:absolute;left:8626;top:8880;width:30;height:30" coordorigin="8626,8880" coordsize="30,30">
              <v:shape id="_x0000_s1281" style="position:absolute;left:8626;top:8880;width:30;height:30" coordorigin="8626,8880" coordsize="30,30" path="m8626,8895r30,e" filled="f" strokeweight="1.6pt">
                <v:path arrowok="t"/>
              </v:shape>
            </v:group>
            <v:group id="_x0000_s1282" style="position:absolute;left:8626;top:8940;width:30;height:30" coordorigin="8626,8940" coordsize="30,30">
              <v:shape id="_x0000_s1283" style="position:absolute;left:8626;top:8940;width:30;height:30" coordorigin="8626,8940" coordsize="30,30" path="m8626,8955r30,e" filled="f" strokeweight="1.6pt">
                <v:path arrowok="t"/>
              </v:shape>
            </v:group>
            <v:group id="_x0000_s1284" style="position:absolute;left:8626;top:9000;width:30;height:30" coordorigin="8626,9000" coordsize="30,30">
              <v:shape id="_x0000_s1285" style="position:absolute;left:8626;top:9000;width:30;height:30" coordorigin="8626,9000" coordsize="30,30" path="m8626,9015r30,e" filled="f" strokeweight="1.6pt">
                <v:path arrowok="t"/>
              </v:shape>
            </v:group>
            <v:group id="_x0000_s1286" style="position:absolute;left:8626;top:9060;width:31;height:30" coordorigin="8626,9060" coordsize="31,30">
              <v:shape id="_x0000_s1287" style="position:absolute;left:8626;top:9060;width:31;height:30" coordorigin="8626,9060" coordsize="31,30" path="m8626,9075r30,e" filled="f" strokeweight="1.6pt">
                <v:path arrowok="t"/>
              </v:shape>
            </v:group>
            <v:group id="_x0000_s1288" style="position:absolute;left:8626;top:9120;width:30;height:30" coordorigin="8626,9120" coordsize="30,30">
              <v:shape id="_x0000_s1289" style="position:absolute;left:8626;top:9120;width:30;height:30" coordorigin="8626,9120" coordsize="30,30" path="m8626,9135r30,e" filled="f" strokeweight="1.6pt">
                <v:path arrowok="t"/>
              </v:shape>
            </v:group>
            <v:group id="_x0000_s1290" style="position:absolute;left:8626;top:9180;width:30;height:30" coordorigin="8626,9180" coordsize="30,30">
              <v:shape id="_x0000_s1291" style="position:absolute;left:8626;top:9180;width:30;height:30" coordorigin="8626,9180" coordsize="30,30" path="m8626,9195r30,e" filled="f" strokeweight="1.6pt">
                <v:path arrowok="t"/>
              </v:shape>
            </v:group>
            <v:group id="_x0000_s1292" style="position:absolute;left:8626;top:9240;width:30;height:30" coordorigin="8626,9240" coordsize="30,30">
              <v:shape id="_x0000_s1293" style="position:absolute;left:8626;top:9240;width:30;height:30" coordorigin="8626,9240" coordsize="30,30" path="m8626,9255r30,e" filled="f" strokeweight="1.6pt">
                <v:path arrowok="t"/>
              </v:shape>
            </v:group>
            <v:group id="_x0000_s1294" style="position:absolute;left:8626;top:9300;width:30;height:30" coordorigin="8626,9300" coordsize="30,30">
              <v:shape id="_x0000_s1295" style="position:absolute;left:8626;top:9300;width:30;height:30" coordorigin="8626,9300" coordsize="30,30" path="m8626,9315r30,e" filled="f" strokeweight="1.6pt">
                <v:path arrowok="t"/>
              </v:shape>
            </v:group>
            <v:group id="_x0000_s1296" style="position:absolute;left:8626;top:9360;width:30;height:30" coordorigin="8626,9360" coordsize="30,30">
              <v:shape id="_x0000_s1297" style="position:absolute;left:8626;top:9360;width:30;height:30" coordorigin="8626,9360" coordsize="30,30" path="m8626,9375r30,e" filled="f" strokeweight="1.6pt">
                <v:path arrowok="t"/>
              </v:shape>
            </v:group>
            <v:group id="_x0000_s1298" style="position:absolute;left:8626;top:9420;width:30;height:30" coordorigin="8626,9420" coordsize="30,30">
              <v:shape id="_x0000_s1299" style="position:absolute;left:8626;top:9420;width:30;height:30" coordorigin="8626,9420" coordsize="30,30" path="m8626,9435r30,e" filled="f" strokeweight="1.6pt">
                <v:path arrowok="t"/>
              </v:shape>
            </v:group>
            <v:group id="_x0000_s1300" style="position:absolute;left:8626;top:9480;width:30;height:30" coordorigin="8626,9480" coordsize="30,30">
              <v:shape id="_x0000_s1301" style="position:absolute;left:8626;top:9480;width:30;height:30" coordorigin="8626,9480" coordsize="30,30" path="m8626,9495r30,e" filled="f" strokeweight="1.6pt">
                <v:path arrowok="t"/>
              </v:shape>
            </v:group>
            <v:group id="_x0000_s1302" style="position:absolute;left:8626;top:9540;width:30;height:30" coordorigin="8626,9540" coordsize="30,30">
              <v:shape id="_x0000_s1303" style="position:absolute;left:8626;top:9540;width:30;height:30" coordorigin="8626,9540" coordsize="30,30" path="m8626,9555r30,e" filled="f" strokeweight="1.6pt">
                <v:path arrowok="t"/>
              </v:shape>
            </v:group>
            <v:group id="_x0000_s1304" style="position:absolute;left:8626;top:9600;width:30;height:30" coordorigin="8626,9600" coordsize="30,30">
              <v:shape id="_x0000_s1305" style="position:absolute;left:8626;top:9600;width:30;height:30" coordorigin="8626,9600" coordsize="30,30" path="m8626,9615r30,e" filled="f" strokeweight="1.6pt">
                <v:path arrowok="t"/>
              </v:shape>
            </v:group>
            <v:group id="_x0000_s1306" style="position:absolute;left:8626;top:9660;width:30;height:30" coordorigin="8626,9660" coordsize="30,30">
              <v:shape id="_x0000_s1307" style="position:absolute;left:8626;top:9660;width:30;height:30" coordorigin="8626,9660" coordsize="30,30" path="m8626,9675r30,e" filled="f" strokeweight="1.6pt">
                <v:path arrowok="t"/>
              </v:shape>
            </v:group>
            <v:group id="_x0000_s1308" style="position:absolute;left:8626;top:9720;width:30;height:30" coordorigin="8626,9720" coordsize="30,30">
              <v:shape id="_x0000_s1309" style="position:absolute;left:8626;top:9720;width:30;height:30" coordorigin="8626,9720" coordsize="30,30" path="m8626,9735r30,e" filled="f" strokeweight="1.6pt">
                <v:path arrowok="t"/>
              </v:shape>
            </v:group>
            <v:group id="_x0000_s1310" style="position:absolute;left:8626;top:9780;width:30;height:30" coordorigin="8626,9780" coordsize="30,30">
              <v:shape id="_x0000_s1311" style="position:absolute;left:8626;top:9780;width:30;height:30" coordorigin="8626,9780" coordsize="30,30" path="m8626,9795r30,e" filled="f" strokeweight="1.6pt">
                <v:path arrowok="t"/>
              </v:shape>
            </v:group>
            <v:group id="_x0000_s1312" style="position:absolute;left:8626;top:9840;width:30;height:30" coordorigin="8626,9840" coordsize="30,30">
              <v:shape id="_x0000_s1313" style="position:absolute;left:8626;top:9840;width:30;height:30" coordorigin="8626,9840" coordsize="30,30" path="m8626,9855r30,e" filled="f" strokeweight="1.6pt">
                <v:path arrowok="t"/>
              </v:shape>
            </v:group>
            <v:group id="_x0000_s1314" style="position:absolute;left:8626;top:9900;width:31;height:30" coordorigin="8626,9900" coordsize="31,30">
              <v:shape id="_x0000_s1315" style="position:absolute;left:8626;top:9900;width:31;height:30" coordorigin="8626,9900" coordsize="31,30" path="m8626,9915r30,e" filled="f" strokeweight="1.6pt">
                <v:path arrowok="t"/>
              </v:shape>
            </v:group>
            <v:group id="_x0000_s1316" style="position:absolute;left:8626;top:9960;width:30;height:30" coordorigin="8626,9960" coordsize="30,30">
              <v:shape id="_x0000_s1317" style="position:absolute;left:8626;top:9960;width:30;height:30" coordorigin="8626,9960" coordsize="30,30" path="m8626,9975r30,e" filled="f" strokeweight="1.6pt">
                <v:path arrowok="t"/>
              </v:shape>
            </v:group>
            <v:group id="_x0000_s1318" style="position:absolute;left:8626;top:10020;width:30;height:30" coordorigin="8626,10020" coordsize="30,30">
              <v:shape id="_x0000_s1319" style="position:absolute;left:8626;top:10020;width:30;height:30" coordorigin="8626,10020" coordsize="30,30" path="m8626,10035r30,e" filled="f" strokeweight="1.6pt">
                <v:path arrowok="t"/>
              </v:shape>
            </v:group>
            <v:group id="_x0000_s1320" style="position:absolute;left:8626;top:10080;width:30;height:30" coordorigin="8626,10080" coordsize="30,30">
              <v:shape id="_x0000_s1321" style="position:absolute;left:8626;top:10080;width:30;height:30" coordorigin="8626,10080" coordsize="30,30" path="m8626,10095r30,e" filled="f" strokeweight="1.6pt">
                <v:path arrowok="t"/>
              </v:shape>
            </v:group>
            <v:group id="_x0000_s1322" style="position:absolute;left:8626;top:10140;width:30;height:30" coordorigin="8626,10140" coordsize="30,30">
              <v:shape id="_x0000_s1323" style="position:absolute;left:8626;top:10140;width:30;height:30" coordorigin="8626,10140" coordsize="30,30" path="m8626,10155r30,e" filled="f" strokeweight="1.6pt">
                <v:path arrowok="t"/>
              </v:shape>
            </v:group>
            <v:group id="_x0000_s1324" style="position:absolute;left:8626;top:10200;width:30;height:30" coordorigin="8626,10200" coordsize="30,30">
              <v:shape id="_x0000_s1325" style="position:absolute;left:8626;top:10200;width:30;height:30" coordorigin="8626,10200" coordsize="30,30" path="m8626,10215r30,e" filled="f" strokeweight="1.6pt">
                <v:path arrowok="t"/>
              </v:shape>
            </v:group>
            <v:group id="_x0000_s1326" style="position:absolute;left:8626;top:10260;width:30;height:30" coordorigin="8626,10260" coordsize="30,30">
              <v:shape id="_x0000_s1327" style="position:absolute;left:8626;top:10260;width:30;height:30" coordorigin="8626,10260" coordsize="30,30" path="m8626,10275r30,e" filled="f" strokeweight="1.6pt">
                <v:path arrowok="t"/>
              </v:shape>
            </v:group>
            <v:group id="_x0000_s1328" style="position:absolute;left:8626;top:10320;width:30;height:30" coordorigin="8626,10320" coordsize="30,30">
              <v:shape id="_x0000_s1329" style="position:absolute;left:8626;top:10320;width:30;height:30" coordorigin="8626,10320" coordsize="30,30" path="m8626,10335r30,e" filled="f" strokeweight="1.6pt">
                <v:path arrowok="t"/>
              </v:shape>
            </v:group>
            <v:group id="_x0000_s1330" style="position:absolute;left:8626;top:10380;width:30;height:30" coordorigin="8626,10380" coordsize="30,30">
              <v:shape id="_x0000_s1331" style="position:absolute;left:8626;top:10380;width:30;height:30" coordorigin="8626,10380" coordsize="30,30" path="m8626,10395r30,e" filled="f" strokeweight="1.6pt">
                <v:path arrowok="t"/>
              </v:shape>
            </v:group>
            <v:group id="_x0000_s1332" style="position:absolute;left:8626;top:10440;width:31;height:30" coordorigin="8626,10440" coordsize="31,30">
              <v:shape id="_x0000_s1333" style="position:absolute;left:8626;top:10440;width:31;height:30" coordorigin="8626,10440" coordsize="31,30" path="m8626,10455r30,e" filled="f" strokeweight="1.6pt">
                <v:path arrowok="t"/>
              </v:shape>
            </v:group>
            <v:group id="_x0000_s1334" style="position:absolute;left:8626;top:10500;width:30;height:30" coordorigin="8626,10500" coordsize="30,30">
              <v:shape id="_x0000_s1335" style="position:absolute;left:8626;top:10500;width:30;height:30" coordorigin="8626,10500" coordsize="30,30" path="m8626,10515r30,e" filled="f" strokeweight="1.6pt">
                <v:path arrowok="t"/>
              </v:shape>
            </v:group>
            <v:group id="_x0000_s1336" style="position:absolute;left:8626;top:10560;width:30;height:30" coordorigin="8626,10560" coordsize="30,30">
              <v:shape id="_x0000_s1337" style="position:absolute;left:8626;top:10560;width:30;height:30" coordorigin="8626,10560" coordsize="30,30" path="m8626,10575r30,e" filled="f" strokeweight="1.6pt">
                <v:path arrowok="t"/>
              </v:shape>
            </v:group>
            <v:group id="_x0000_s1338" style="position:absolute;left:8626;top:10620;width:30;height:30" coordorigin="8626,10620" coordsize="30,30">
              <v:shape id="_x0000_s1339" style="position:absolute;left:8626;top:10620;width:30;height:30" coordorigin="8626,10620" coordsize="30,30" path="m8626,10635r30,e" filled="f" strokeweight="1.6pt">
                <v:path arrowok="t"/>
              </v:shape>
            </v:group>
            <v:group id="_x0000_s1340" style="position:absolute;left:8626;top:10680;width:30;height:30" coordorigin="8626,10680" coordsize="30,30">
              <v:shape id="_x0000_s1341" style="position:absolute;left:8626;top:10680;width:30;height:30" coordorigin="8626,10680" coordsize="30,30" path="m8626,10695r30,e" filled="f" strokeweight="1.6pt">
                <v:path arrowok="t"/>
              </v:shape>
            </v:group>
            <v:group id="_x0000_s1342" style="position:absolute;left:8626;top:10740;width:30;height:30" coordorigin="8626,10740" coordsize="30,30">
              <v:shape id="_x0000_s1343" style="position:absolute;left:8626;top:10740;width:30;height:30" coordorigin="8626,10740" coordsize="30,30" path="m8626,10755r30,e" filled="f" strokeweight="1.6pt">
                <v:path arrowok="t"/>
              </v:shape>
            </v:group>
            <v:group id="_x0000_s1344" style="position:absolute;left:8626;top:10800;width:30;height:30" coordorigin="8626,10800" coordsize="30,30">
              <v:shape id="_x0000_s1345" style="position:absolute;left:8626;top:10800;width:30;height:30" coordorigin="8626,10800" coordsize="30,30" path="m8626,10815r30,e" filled="f" strokeweight="1.6pt">
                <v:path arrowok="t"/>
              </v:shape>
            </v:group>
            <v:group id="_x0000_s1346" style="position:absolute;left:8626;top:10860;width:30;height:30" coordorigin="8626,10860" coordsize="30,30">
              <v:shape id="_x0000_s1347" style="position:absolute;left:8626;top:10860;width:30;height:30" coordorigin="8626,10860" coordsize="30,30" path="m8626,10875r30,e" filled="f" strokeweight="1.6pt">
                <v:path arrowok="t"/>
              </v:shape>
            </v:group>
            <v:group id="_x0000_s1348" style="position:absolute;left:8626;top:10920;width:30;height:30" coordorigin="8626,10920" coordsize="30,30">
              <v:shape id="_x0000_s1349" style="position:absolute;left:8626;top:10920;width:30;height:30" coordorigin="8626,10920" coordsize="30,30" path="m8626,10935r30,e" filled="f" strokeweight="1.6pt">
                <v:path arrowok="t"/>
              </v:shape>
            </v:group>
            <v:group id="_x0000_s1350" style="position:absolute;left:8626;top:10980;width:30;height:30" coordorigin="8626,10980" coordsize="30,30">
              <v:shape id="_x0000_s1351" style="position:absolute;left:8626;top:10980;width:30;height:30" coordorigin="8626,10980" coordsize="30,30" path="m8626,10995r30,e" filled="f" strokeweight="1.6pt">
                <v:path arrowok="t"/>
              </v:shape>
            </v:group>
            <v:group id="_x0000_s1352" style="position:absolute;left:8626;top:11040;width:30;height:30" coordorigin="8626,11040" coordsize="30,30">
              <v:shape id="_x0000_s1353" style="position:absolute;left:8626;top:11040;width:30;height:30" coordorigin="8626,11040" coordsize="30,30" path="m8626,11055r30,e" filled="f" strokeweight="1.6pt">
                <v:path arrowok="t"/>
              </v:shape>
            </v:group>
            <v:group id="_x0000_s1354" style="position:absolute;left:8626;top:11100;width:30;height:30" coordorigin="8626,11100" coordsize="30,30">
              <v:shape id="_x0000_s1355" style="position:absolute;left:8626;top:11100;width:30;height:30" coordorigin="8626,11100" coordsize="30,30" path="m8626,11115r30,e" filled="f" strokeweight="1.6pt">
                <v:path arrowok="t"/>
              </v:shape>
            </v:group>
            <v:group id="_x0000_s1356" style="position:absolute;left:8626;top:11160;width:30;height:30" coordorigin="8626,11160" coordsize="30,30">
              <v:shape id="_x0000_s1357" style="position:absolute;left:8626;top:11160;width:30;height:30" coordorigin="8626,11160" coordsize="30,30" path="m8626,11175r30,e" filled="f" strokeweight="1.6pt">
                <v:path arrowok="t"/>
              </v:shape>
            </v:group>
            <v:group id="_x0000_s1358" style="position:absolute;left:8626;top:11220;width:30;height:30" coordorigin="8626,11220" coordsize="30,30">
              <v:shape id="_x0000_s1359" style="position:absolute;left:8626;top:11220;width:30;height:30" coordorigin="8626,11220" coordsize="30,30" path="m8626,11235r30,e" filled="f" strokeweight="1.6pt">
                <v:path arrowok="t"/>
              </v:shape>
            </v:group>
            <v:group id="_x0000_s1360" style="position:absolute;left:8626;top:11280;width:30;height:30" coordorigin="8626,11280" coordsize="30,30">
              <v:shape id="_x0000_s1361" style="position:absolute;left:8626;top:11280;width:30;height:30" coordorigin="8626,11280" coordsize="30,30" path="m8626,11295r30,e" filled="f" strokeweight="1.6pt">
                <v:path arrowok="t"/>
              </v:shape>
            </v:group>
            <v:group id="_x0000_s1362" style="position:absolute;left:8626;top:11340;width:30;height:30" coordorigin="8626,11340" coordsize="30,30">
              <v:shape id="_x0000_s1363" style="position:absolute;left:8626;top:11340;width:30;height:30" coordorigin="8626,11340" coordsize="30,30" path="m8626,11355r30,e" filled="f" strokeweight="1.6pt">
                <v:path arrowok="t"/>
              </v:shape>
            </v:group>
            <v:group id="_x0000_s1364" style="position:absolute;left:8626;top:11400;width:30;height:30" coordorigin="8626,11400" coordsize="30,30">
              <v:shape id="_x0000_s1365" style="position:absolute;left:8626;top:11400;width:30;height:30" coordorigin="8626,11400" coordsize="30,30" path="m8626,11415r30,e" filled="f" strokeweight="1.6pt">
                <v:path arrowok="t"/>
              </v:shape>
            </v:group>
            <v:group id="_x0000_s1366" style="position:absolute;left:8626;top:11460;width:30;height:30" coordorigin="8626,11460" coordsize="30,30">
              <v:shape id="_x0000_s1367" style="position:absolute;left:8626;top:11460;width:30;height:30" coordorigin="8626,11460" coordsize="30,30" path="m8626,11475r30,e" filled="f" strokeweight="1.6pt">
                <v:path arrowok="t"/>
              </v:shape>
            </v:group>
            <v:group id="_x0000_s1368" style="position:absolute;left:8626;top:11520;width:30;height:30" coordorigin="8626,11520" coordsize="30,30">
              <v:shape id="_x0000_s1369" style="position:absolute;left:8626;top:11520;width:30;height:30" coordorigin="8626,11520" coordsize="30,30" path="m8626,11535r30,e" filled="f" strokeweight="1.6pt">
                <v:path arrowok="t"/>
              </v:shape>
            </v:group>
            <v:group id="_x0000_s1370" style="position:absolute;left:8626;top:11580;width:30;height:30" coordorigin="8626,11580" coordsize="30,30">
              <v:shape id="_x0000_s1371" style="position:absolute;left:8626;top:11580;width:30;height:30" coordorigin="8626,11580" coordsize="30,30" path="m8626,11595r30,e" filled="f" strokeweight="1.6pt">
                <v:path arrowok="t"/>
              </v:shape>
            </v:group>
            <v:group id="_x0000_s1372" style="position:absolute;left:8626;top:11640;width:30;height:30" coordorigin="8626,11640" coordsize="30,30">
              <v:shape id="_x0000_s1373" style="position:absolute;left:8626;top:11640;width:30;height:30" coordorigin="8626,11640" coordsize="30,30" path="m8626,11655r30,e" filled="f" strokeweight="1.6pt">
                <v:path arrowok="t"/>
              </v:shape>
            </v:group>
            <v:group id="_x0000_s1374" style="position:absolute;left:8626;top:11700;width:30;height:30" coordorigin="8626,11700" coordsize="30,30">
              <v:shape id="_x0000_s1375" style="position:absolute;left:8626;top:11700;width:30;height:30" coordorigin="8626,11700" coordsize="30,30" path="m8626,11715r30,e" filled="f" strokeweight="1.6pt">
                <v:path arrowok="t"/>
              </v:shape>
            </v:group>
            <v:group id="_x0000_s1376" style="position:absolute;left:8626;top:11760;width:30;height:30" coordorigin="8626,11760" coordsize="30,30">
              <v:shape id="_x0000_s1377" style="position:absolute;left:8626;top:11760;width:30;height:30" coordorigin="8626,11760" coordsize="30,30" path="m8626,11775r30,e" filled="f" strokeweight="1.6pt">
                <v:path arrowok="t"/>
              </v:shape>
            </v:group>
            <v:group id="_x0000_s1378" style="position:absolute;left:8626;top:11820;width:30;height:30" coordorigin="8626,11820" coordsize="30,30">
              <v:shape id="_x0000_s1379" style="position:absolute;left:8626;top:11820;width:30;height:30" coordorigin="8626,11820" coordsize="30,30" path="m8626,11835r30,e" filled="f" strokeweight="1.6pt">
                <v:path arrowok="t"/>
              </v:shape>
            </v:group>
            <v:group id="_x0000_s1380" style="position:absolute;left:8626;top:11880;width:30;height:30" coordorigin="8626,11880" coordsize="30,30">
              <v:shape id="_x0000_s1381" style="position:absolute;left:8626;top:11880;width:30;height:30" coordorigin="8626,11880" coordsize="30,30" path="m8626,11895r30,e" filled="f" strokeweight="1.6pt">
                <v:path arrowok="t"/>
              </v:shape>
            </v:group>
            <v:group id="_x0000_s1382" style="position:absolute;left:8626;top:11940;width:30;height:30" coordorigin="8626,11940" coordsize="30,30">
              <v:shape id="_x0000_s1383" style="position:absolute;left:8626;top:11940;width:30;height:30" coordorigin="8626,11940" coordsize="30,30" path="m8626,11955r30,e" filled="f" strokeweight="1.6pt">
                <v:path arrowok="t"/>
              </v:shape>
            </v:group>
            <v:group id="_x0000_s1384" style="position:absolute;left:8626;top:12000;width:30;height:30" coordorigin="8626,12000" coordsize="30,30">
              <v:shape id="_x0000_s1385" style="position:absolute;left:8626;top:12000;width:30;height:30" coordorigin="8626,12000" coordsize="30,30" path="m8626,12015r30,e" filled="f" strokeweight="1.6pt">
                <v:path arrowok="t"/>
              </v:shape>
            </v:group>
            <v:group id="_x0000_s1386" style="position:absolute;left:8626;top:12060;width:30;height:30" coordorigin="8626,12060" coordsize="30,30">
              <v:shape id="_x0000_s1387" style="position:absolute;left:8626;top:12060;width:30;height:30" coordorigin="8626,12060" coordsize="30,30" path="m8626,12075r30,e" filled="f" strokeweight="1.6pt">
                <v:path arrowok="t"/>
              </v:shape>
            </v:group>
            <v:group id="_x0000_s1388" style="position:absolute;left:8626;top:12120;width:30;height:30" coordorigin="8626,12120" coordsize="30,30">
              <v:shape id="_x0000_s1389" style="position:absolute;left:8626;top:12120;width:30;height:30" coordorigin="8626,12120" coordsize="30,30" path="m8626,12135r30,e" filled="f" strokeweight="1.6pt">
                <v:path arrowok="t"/>
              </v:shape>
            </v:group>
            <v:group id="_x0000_s1390" style="position:absolute;left:8626;top:12180;width:30;height:30" coordorigin="8626,12180" coordsize="30,30">
              <v:shape id="_x0000_s1391" style="position:absolute;left:8626;top:12180;width:30;height:30" coordorigin="8626,12180" coordsize="30,30" path="m8626,12195r30,e" filled="f" strokeweight="1.6pt">
                <v:path arrowok="t"/>
              </v:shape>
            </v:group>
            <v:group id="_x0000_s1392" style="position:absolute;left:8626;top:12240;width:30;height:30" coordorigin="8626,12240" coordsize="30,30">
              <v:shape id="_x0000_s1393" style="position:absolute;left:8626;top:12240;width:30;height:30" coordorigin="8626,12240" coordsize="30,30" path="m8626,12255r30,e" filled="f" strokeweight="1.6pt">
                <v:path arrowok="t"/>
              </v:shape>
            </v:group>
            <v:group id="_x0000_s1394" style="position:absolute;left:8626;top:12300;width:30;height:30" coordorigin="8626,12300" coordsize="30,30">
              <v:shape id="_x0000_s1395" style="position:absolute;left:8626;top:12300;width:30;height:30" coordorigin="8626,12300" coordsize="30,30" path="m8626,12315r30,e" filled="f" strokeweight="1.6pt">
                <v:path arrowok="t"/>
              </v:shape>
            </v:group>
            <v:group id="_x0000_s1396" style="position:absolute;left:8626;top:12360;width:30;height:30" coordorigin="8626,12360" coordsize="30,30">
              <v:shape id="_x0000_s1397" style="position:absolute;left:8626;top:12360;width:30;height:30" coordorigin="8626,12360" coordsize="30,30" path="m8626,12375r30,e" filled="f" strokeweight="1.6pt">
                <v:path arrowok="t"/>
              </v:shape>
            </v:group>
            <v:group id="_x0000_s1398" style="position:absolute;left:8626;top:12420;width:30;height:30" coordorigin="8626,12420" coordsize="30,30">
              <v:shape id="_x0000_s1399" style="position:absolute;left:8626;top:12420;width:30;height:30" coordorigin="8626,12420" coordsize="30,30" path="m8626,12435r30,e" filled="f" strokeweight="1.6pt">
                <v:path arrowok="t"/>
              </v:shape>
            </v:group>
            <v:group id="_x0000_s1400" style="position:absolute;left:8626;top:12480;width:30;height:30" coordorigin="8626,12480" coordsize="30,30">
              <v:shape id="_x0000_s1401" style="position:absolute;left:8626;top:12480;width:30;height:30" coordorigin="8626,12480" coordsize="30,30" path="m8626,12495r30,e" filled="f" strokeweight="1.6pt">
                <v:path arrowok="t"/>
              </v:shape>
            </v:group>
            <v:group id="_x0000_s1402" style="position:absolute;left:8626;top:12540;width:30;height:30" coordorigin="8626,12540" coordsize="30,30">
              <v:shape id="_x0000_s1403" style="position:absolute;left:8626;top:12540;width:30;height:30" coordorigin="8626,12540" coordsize="30,30" path="m8626,12555r30,e" filled="f" strokeweight="1.6pt">
                <v:path arrowok="t"/>
              </v:shape>
            </v:group>
            <v:group id="_x0000_s1404" style="position:absolute;left:8626;top:12600;width:30;height:30" coordorigin="8626,12600" coordsize="30,30">
              <v:shape id="_x0000_s1405" style="position:absolute;left:8626;top:12600;width:30;height:30" coordorigin="8626,12600" coordsize="30,30" path="m8626,12615r30,e" filled="f" strokeweight="1.6pt">
                <v:path arrowok="t"/>
              </v:shape>
            </v:group>
            <v:group id="_x0000_s1406" style="position:absolute;left:8626;top:12660;width:30;height:30" coordorigin="8626,12660" coordsize="30,30">
              <v:shape id="_x0000_s1407" style="position:absolute;left:8626;top:12660;width:30;height:30" coordorigin="8626,12660" coordsize="30,30" path="m8626,12675r30,e" filled="f" strokeweight="1.6pt">
                <v:path arrowok="t"/>
              </v:shape>
            </v:group>
            <v:group id="_x0000_s1408" style="position:absolute;left:8626;top:12720;width:30;height:30" coordorigin="8626,12720" coordsize="30,30">
              <v:shape id="_x0000_s1409" style="position:absolute;left:8626;top:12720;width:30;height:30" coordorigin="8626,12720" coordsize="30,30" path="m8626,12735r30,e" filled="f" strokeweight="1.6pt">
                <v:path arrowok="t"/>
              </v:shape>
            </v:group>
            <v:group id="_x0000_s1410" style="position:absolute;left:8626;top:12780;width:30;height:30" coordorigin="8626,12780" coordsize="30,30">
              <v:shape id="_x0000_s1411" style="position:absolute;left:8626;top:12780;width:30;height:30" coordorigin="8626,12780" coordsize="30,30" path="m8626,12795r30,e" filled="f" strokeweight="1.6pt">
                <v:path arrowok="t"/>
              </v:shape>
            </v:group>
            <v:group id="_x0000_s1412" style="position:absolute;left:8626;top:12840;width:30;height:30" coordorigin="8626,12840" coordsize="30,30">
              <v:shape id="_x0000_s1413" style="position:absolute;left:8626;top:12840;width:30;height:30" coordorigin="8626,12840" coordsize="30,30" path="m8626,12855r30,e" filled="f" strokeweight="1.6pt">
                <v:path arrowok="t"/>
              </v:shape>
            </v:group>
            <v:group id="_x0000_s1414" style="position:absolute;left:8626;top:12900;width:30;height:30" coordorigin="8626,12900" coordsize="30,30">
              <v:shape id="_x0000_s1415" style="position:absolute;left:8626;top:12900;width:30;height:30" coordorigin="8626,12900" coordsize="30,30" path="m8626,12915r30,e" filled="f" strokeweight="1.6pt">
                <v:path arrowok="t"/>
              </v:shape>
            </v:group>
            <v:group id="_x0000_s1416" style="position:absolute;left:8626;top:12960;width:30;height:30" coordorigin="8626,12960" coordsize="30,30">
              <v:shape id="_x0000_s1417" style="position:absolute;left:8626;top:12960;width:30;height:30" coordorigin="8626,12960" coordsize="30,30" path="m8626,12975r30,e" filled="f" strokeweight="1.6pt">
                <v:path arrowok="t"/>
              </v:shape>
            </v:group>
            <v:group id="_x0000_s1418" style="position:absolute;left:8626;top:13020;width:30;height:30" coordorigin="8626,13020" coordsize="30,30">
              <v:shape id="_x0000_s1419" style="position:absolute;left:8626;top:13020;width:30;height:30" coordorigin="8626,13020" coordsize="30,30" path="m8626,13035r30,e" filled="f" strokeweight="1.6pt">
                <v:path arrowok="t"/>
              </v:shape>
            </v:group>
            <v:group id="_x0000_s1420" style="position:absolute;left:8626;top:13080;width:30;height:30" coordorigin="8626,13080" coordsize="30,30">
              <v:shape id="_x0000_s1421" style="position:absolute;left:8626;top:13080;width:30;height:30" coordorigin="8626,13080" coordsize="30,30" path="m8626,13095r30,e" filled="f" strokeweight="1.6pt">
                <v:path arrowok="t"/>
              </v:shape>
            </v:group>
            <v:group id="_x0000_s1422" style="position:absolute;left:8626;top:13140;width:30;height:30" coordorigin="8626,13140" coordsize="30,30">
              <v:shape id="_x0000_s1423" style="position:absolute;left:8626;top:13140;width:30;height:30" coordorigin="8626,13140" coordsize="30,30" path="m8626,13155r30,e" filled="f" strokeweight="1.6pt">
                <v:path arrowok="t"/>
              </v:shape>
            </v:group>
            <v:group id="_x0000_s1424" style="position:absolute;left:8626;top:13200;width:30;height:30" coordorigin="8626,13200" coordsize="30,30">
              <v:shape id="_x0000_s1425" style="position:absolute;left:8626;top:13200;width:30;height:30" coordorigin="8626,13200" coordsize="30,30" path="m8626,13215r30,e" filled="f" strokeweight="1.6pt">
                <v:path arrowok="t"/>
              </v:shape>
            </v:group>
            <v:group id="_x0000_s1426" style="position:absolute;left:8626;top:13260;width:30;height:30" coordorigin="8626,13260" coordsize="30,30">
              <v:shape id="_x0000_s1427" style="position:absolute;left:8626;top:13260;width:30;height:30" coordorigin="8626,13260" coordsize="30,30" path="m8626,13275r30,e" filled="f" strokeweight="1.6pt">
                <v:path arrowok="t"/>
              </v:shape>
            </v:group>
            <v:group id="_x0000_s1428" style="position:absolute;left:8626;top:13320;width:30;height:30" coordorigin="8626,13320" coordsize="30,30">
              <v:shape id="_x0000_s1429" style="position:absolute;left:8626;top:13320;width:30;height:30" coordorigin="8626,13320" coordsize="30,30" path="m8626,13335r30,e" filled="f" strokeweight="1.6pt">
                <v:path arrowok="t"/>
              </v:shape>
            </v:group>
            <v:group id="_x0000_s1430" style="position:absolute;left:8626;top:13380;width:30;height:30" coordorigin="8626,13380" coordsize="30,30">
              <v:shape id="_x0000_s1431" style="position:absolute;left:8626;top:13380;width:30;height:30" coordorigin="8626,13380" coordsize="30,30" path="m8626,13395r30,e" filled="f" strokeweight="1.6pt">
                <v:path arrowok="t"/>
              </v:shape>
            </v:group>
            <v:group id="_x0000_s1432" style="position:absolute;left:8626;top:13440;width:30;height:30" coordorigin="8626,13440" coordsize="30,30">
              <v:shape id="_x0000_s1433" style="position:absolute;left:8626;top:13440;width:30;height:30" coordorigin="8626,13440" coordsize="30,30" path="m8626,13455r30,e" filled="f" strokeweight="1.6pt">
                <v:path arrowok="t"/>
              </v:shape>
            </v:group>
            <v:group id="_x0000_s1434" style="position:absolute;left:8626;top:13500;width:30;height:30" coordorigin="8626,13500" coordsize="30,30">
              <v:shape id="_x0000_s1435" style="position:absolute;left:8626;top:13500;width:30;height:30" coordorigin="8626,13500" coordsize="30,30" path="m8626,13515r30,e" filled="f" strokeweight="1.6pt">
                <v:path arrowok="t"/>
              </v:shape>
            </v:group>
            <v:group id="_x0000_s1436" style="position:absolute;left:8626;top:13560;width:30;height:30" coordorigin="8626,13560" coordsize="30,30">
              <v:shape id="_x0000_s1437" style="position:absolute;left:8626;top:13560;width:30;height:30" coordorigin="8626,13560" coordsize="30,30" path="m8626,13575r30,e" filled="f" strokeweight="1.6pt">
                <v:path arrowok="t"/>
              </v:shape>
            </v:group>
            <v:group id="_x0000_s1438" style="position:absolute;left:8626;top:13620;width:30;height:30" coordorigin="8626,13620" coordsize="30,30">
              <v:shape id="_x0000_s1439" style="position:absolute;left:8626;top:13620;width:30;height:30" coordorigin="8626,13620" coordsize="30,30" path="m8626,13635r30,e" filled="f" strokeweight="1.6pt">
                <v:path arrowok="t"/>
              </v:shape>
            </v:group>
            <v:group id="_x0000_s1440" style="position:absolute;left:8626;top:13680;width:30;height:30" coordorigin="8626,13680" coordsize="30,30">
              <v:shape id="_x0000_s1441" style="position:absolute;left:8626;top:13680;width:30;height:30" coordorigin="8626,13680" coordsize="30,30" path="m8626,13695r30,e" filled="f" strokeweight="1.6pt">
                <v:path arrowok="t"/>
              </v:shape>
            </v:group>
            <v:group id="_x0000_s1442" style="position:absolute;left:8626;top:13740;width:30;height:30" coordorigin="8626,13740" coordsize="30,30">
              <v:shape id="_x0000_s1443" style="position:absolute;left:8626;top:13740;width:30;height:30" coordorigin="8626,13740" coordsize="30,30" path="m8626,13755r30,e" filled="f" strokeweight="1.6pt">
                <v:path arrowok="t"/>
              </v:shape>
            </v:group>
            <v:group id="_x0000_s1444" style="position:absolute;left:8626;top:13800;width:30;height:30" coordorigin="8626,13800" coordsize="30,30">
              <v:shape id="_x0000_s1445" style="position:absolute;left:8626;top:13800;width:30;height:30" coordorigin="8626,13800" coordsize="30,30" path="m8626,13815r30,e" filled="f" strokeweight="1.6pt">
                <v:path arrowok="t"/>
              </v:shape>
            </v:group>
            <v:group id="_x0000_s1446" style="position:absolute;left:8626;top:13860;width:30;height:30" coordorigin="8626,13860" coordsize="30,30">
              <v:shape id="_x0000_s1447" style="position:absolute;left:8626;top:13860;width:30;height:30" coordorigin="8626,13860" coordsize="30,30" path="m8626,13875r30,e" filled="f" strokeweight="1.6pt">
                <v:path arrowok="t"/>
              </v:shape>
            </v:group>
            <v:group id="_x0000_s1448" style="position:absolute;left:8626;top:13920;width:30;height:30" coordorigin="8626,13920" coordsize="30,30">
              <v:shape id="_x0000_s1449" style="position:absolute;left:8626;top:13920;width:30;height:30" coordorigin="8626,13920" coordsize="30,30" path="m8626,13935r30,e" filled="f" strokeweight="1.6pt">
                <v:path arrowok="t"/>
              </v:shape>
            </v:group>
            <v:group id="_x0000_s1450" style="position:absolute;left:8626;top:13980;width:30;height:30" coordorigin="8626,13980" coordsize="30,30">
              <v:shape id="_x0000_s1451" style="position:absolute;left:8626;top:13980;width:30;height:30" coordorigin="8626,13980" coordsize="30,30" path="m8626,13995r30,e" filled="f" strokeweight="1.6pt">
                <v:path arrowok="t"/>
              </v:shape>
            </v:group>
            <v:group id="_x0000_s1452" style="position:absolute;left:8626;top:14040;width:30;height:30" coordorigin="8626,14040" coordsize="30,30">
              <v:shape id="_x0000_s1453" style="position:absolute;left:8626;top:14040;width:30;height:30" coordorigin="8626,14040" coordsize="30,30" path="m8626,14055r30,e" filled="f" strokeweight="1.6pt">
                <v:path arrowok="t"/>
              </v:shape>
            </v:group>
            <v:group id="_x0000_s1454" style="position:absolute;left:8626;top:14100;width:30;height:30" coordorigin="8626,14100" coordsize="30,30">
              <v:shape id="_x0000_s1455" style="position:absolute;left:8626;top:14100;width:30;height:30" coordorigin="8626,14100" coordsize="30,30" path="m8626,14115r30,e" filled="f" strokeweight="1.6pt">
                <v:path arrowok="t"/>
              </v:shape>
            </v:group>
            <v:group id="_x0000_s1456" style="position:absolute;left:8626;top:14160;width:30;height:30" coordorigin="8626,14160" coordsize="30,30">
              <v:shape id="_x0000_s1457" style="position:absolute;left:8626;top:14160;width:30;height:30" coordorigin="8626,14160" coordsize="30,30" path="m8626,14175r30,e" filled="f" strokeweight="1.6pt">
                <v:path arrowok="t"/>
              </v:shape>
            </v:group>
            <v:group id="_x0000_s1458" style="position:absolute;left:8626;top:14220;width:30;height:30" coordorigin="8626,14220" coordsize="30,30">
              <v:shape id="_x0000_s1459" style="position:absolute;left:8626;top:14220;width:30;height:30" coordorigin="8626,14220" coordsize="30,30" path="m8626,14235r30,e" filled="f" strokeweight="1.6pt">
                <v:path arrowok="t"/>
              </v:shape>
            </v:group>
            <v:group id="_x0000_s1460" style="position:absolute;left:8626;top:14280;width:30;height:30" coordorigin="8626,14280" coordsize="30,30">
              <v:shape id="_x0000_s1461" style="position:absolute;left:8626;top:14280;width:30;height:30" coordorigin="8626,14280" coordsize="30,30" path="m8626,14295r30,e" filled="f" strokeweight="1.6pt">
                <v:path arrowok="t"/>
              </v:shape>
            </v:group>
            <v:group id="_x0000_s1462" style="position:absolute;left:8626;top:14340;width:31;height:30" coordorigin="8626,14340" coordsize="31,30">
              <v:shape id="_x0000_s1463" style="position:absolute;left:8626;top:14340;width:31;height:30" coordorigin="8626,14340" coordsize="31,30" path="m8626,14355r30,e" filled="f" strokeweight="1.6pt">
                <v:path arrowok="t"/>
              </v:shape>
            </v:group>
            <v:group id="_x0000_s1464" style="position:absolute;left:8626;top:14400;width:30;height:30" coordorigin="8626,14400" coordsize="30,30">
              <v:shape id="_x0000_s1465" style="position:absolute;left:8626;top:14400;width:30;height:30" coordorigin="8626,14400" coordsize="30,30" path="m8626,14415r30,e" filled="f" strokeweight="1.6pt">
                <v:path arrowok="t"/>
              </v:shape>
            </v:group>
            <v:group id="_x0000_s1466" style="position:absolute;left:8626;top:14460;width:30;height:30" coordorigin="8626,14460" coordsize="30,30">
              <v:shape id="_x0000_s1467" style="position:absolute;left:8626;top:14460;width:30;height:30" coordorigin="8626,14460" coordsize="30,30" path="m8626,14475r30,e" filled="f" strokeweight="1.6pt">
                <v:path arrowok="t"/>
              </v:shape>
            </v:group>
            <v:group id="_x0000_s1468" style="position:absolute;left:8626;top:14520;width:30;height:30" coordorigin="8626,14520" coordsize="30,30">
              <v:shape id="_x0000_s1469" style="position:absolute;left:8626;top:14520;width:30;height:30" coordorigin="8626,14520" coordsize="30,30" path="m8626,14535r30,e" filled="f" strokeweight="1.6pt">
                <v:path arrowok="t"/>
              </v:shape>
            </v:group>
            <v:group id="_x0000_s1470" style="position:absolute;left:8626;top:14580;width:30;height:30" coordorigin="8626,14580" coordsize="30,30">
              <v:shape id="_x0000_s1471" style="position:absolute;left:8626;top:14580;width:30;height:30" coordorigin="8626,14580" coordsize="30,30" path="m8626,14595r30,e" filled="f" strokeweight="1.6pt">
                <v:path arrowok="t"/>
              </v:shape>
            </v:group>
            <v:group id="_x0000_s1472" style="position:absolute;left:8626;top:14640;width:30;height:30" coordorigin="8626,14640" coordsize="30,30">
              <v:shape id="_x0000_s1473" style="position:absolute;left:8626;top:14640;width:30;height:30" coordorigin="8626,14640" coordsize="30,30" path="m8626,14655r30,e" filled="f" strokeweight="1.6pt">
                <v:path arrowok="t"/>
              </v:shape>
            </v:group>
            <v:group id="_x0000_s1474" style="position:absolute;left:8626;top:14700;width:30;height:30" coordorigin="8626,14700" coordsize="30,30">
              <v:shape id="_x0000_s1475" style="position:absolute;left:8626;top:14700;width:30;height:30" coordorigin="8626,14700" coordsize="30,30" path="m8626,14715r30,e" filled="f" strokeweight="1.6pt">
                <v:path arrowok="t"/>
              </v:shape>
            </v:group>
            <v:group id="_x0000_s1476" style="position:absolute;left:8626;top:14760;width:30;height:30" coordorigin="8626,14760" coordsize="30,30">
              <v:shape id="_x0000_s1477" style="position:absolute;left:8626;top:14760;width:30;height:30" coordorigin="8626,14760" coordsize="30,30" path="m8626,14775r30,e" filled="f" strokeweight="1.6pt">
                <v:path arrowok="t"/>
              </v:shape>
            </v:group>
            <v:group id="_x0000_s1478" style="position:absolute;left:8626;top:14820;width:30;height:30" coordorigin="8626,14820" coordsize="30,30">
              <v:shape id="_x0000_s1479" style="position:absolute;left:8626;top:14820;width:30;height:30" coordorigin="8626,14820" coordsize="30,30" path="m8626,14835r30,e" filled="f" strokeweight="1.6pt">
                <v:path arrowok="t"/>
              </v:shape>
            </v:group>
            <v:group id="_x0000_s1480" style="position:absolute;left:8626;top:14880;width:30;height:30" coordorigin="8626,14880" coordsize="30,30">
              <v:shape id="_x0000_s1481" style="position:absolute;left:8626;top:14880;width:30;height:30" coordorigin="8626,14880" coordsize="30,30" path="m8626,14895r30,e" filled="f" strokeweight="1.6pt">
                <v:path arrowok="t"/>
              </v:shape>
            </v:group>
            <v:group id="_x0000_s1482" style="position:absolute;left:8626;top:14940;width:30;height:30" coordorigin="8626,14940" coordsize="30,30">
              <v:shape id="_x0000_s1483" style="position:absolute;left:8626;top:14940;width:30;height:30" coordorigin="8626,14940" coordsize="30,30" path="m8626,14955r30,e" filled="f" strokeweight="1.6pt">
                <v:path arrowok="t"/>
              </v:shape>
            </v:group>
            <v:group id="_x0000_s1484" style="position:absolute;left:8626;top:15000;width:30;height:30" coordorigin="8626,15000" coordsize="30,30">
              <v:shape id="_x0000_s1485" style="position:absolute;left:8626;top:15000;width:30;height:30" coordorigin="8626,15000" coordsize="30,30" path="m8626,15015r30,e" filled="f" strokeweight="1.6pt">
                <v:path arrowok="t"/>
              </v:shape>
            </v:group>
            <v:group id="_x0000_s1486" style="position:absolute;left:8626;top:15060;width:30;height:30" coordorigin="8626,15060" coordsize="30,30">
              <v:shape id="_x0000_s1487" style="position:absolute;left:8626;top:15060;width:30;height:30" coordorigin="8626,15060" coordsize="30,30" path="m8626,15075r30,e" filled="f" strokeweight="1.6pt">
                <v:path arrowok="t"/>
              </v:shape>
            </v:group>
            <v:group id="_x0000_s1488" style="position:absolute;left:8626;top:15120;width:30;height:30" coordorigin="8626,15120" coordsize="30,30">
              <v:shape id="_x0000_s1489" style="position:absolute;left:8626;top:15120;width:30;height:30" coordorigin="8626,15120" coordsize="30,30" path="m8626,15135r30,e" filled="f" strokeweight="1.6pt">
                <v:path arrowok="t"/>
              </v:shape>
            </v:group>
            <v:group id="_x0000_s1490" style="position:absolute;left:8626;top:15180;width:31;height:30" coordorigin="8626,15180" coordsize="31,30">
              <v:shape id="_x0000_s1491" style="position:absolute;left:8626;top:15180;width:31;height:30" coordorigin="8626,15180" coordsize="31,30" path="m8626,15195r30,e" filled="f" strokeweight="1.6pt">
                <v:path arrowok="t"/>
              </v:shape>
            </v:group>
            <v:group id="_x0000_s1492" style="position:absolute;left:8626;top:15240;width:30;height:30" coordorigin="8626,15240" coordsize="30,30">
              <v:shape id="_x0000_s1493" style="position:absolute;left:8626;top:15240;width:30;height:30" coordorigin="8626,15240" coordsize="30,30" path="m8626,15255r30,e" filled="f" strokeweight="1.6pt">
                <v:path arrowok="t"/>
              </v:shape>
            </v:group>
            <v:group id="_x0000_s1494" style="position:absolute;left:8626;top:15300;width:30;height:24" coordorigin="8626,15300" coordsize="30,24">
              <v:shape id="_x0000_s1495" style="position:absolute;left:8626;top:15300;width:30;height:24" coordorigin="8626,15300" coordsize="30,24" path="m8626,15312r30,e" filled="f" strokeweight="1.3pt">
                <v:path arrowok="t"/>
              </v:shape>
            </v:group>
            <w10:wrap anchorx="page" anchory="page"/>
          </v:group>
        </w:pict>
      </w:r>
      <w:r>
        <w:rPr>
          <w:rFonts w:cs="宋体"/>
          <w:spacing w:val="-1"/>
          <w:lang w:eastAsia="zh-CN"/>
        </w:rPr>
        <w:t>1</w:t>
      </w:r>
      <w:r>
        <w:rPr>
          <w:rFonts w:cs="宋体" w:hint="eastAsia"/>
          <w:spacing w:val="-1"/>
          <w:lang w:eastAsia="zh-CN"/>
        </w:rPr>
        <w:t>、能在实际情况中辨认连通器，在此过程中培养观察能力和概括能</w:t>
      </w:r>
      <w:r>
        <w:rPr>
          <w:rFonts w:cs="宋体"/>
          <w:spacing w:val="25"/>
          <w:lang w:eastAsia="zh-CN"/>
        </w:rPr>
        <w:t xml:space="preserve"> </w:t>
      </w:r>
      <w:r>
        <w:rPr>
          <w:rFonts w:cs="宋体" w:hint="eastAsia"/>
          <w:lang w:eastAsia="zh-CN"/>
        </w:rPr>
        <w:t>力；</w:t>
      </w:r>
      <w:r>
        <w:rPr>
          <w:rFonts w:cs="宋体"/>
          <w:lang w:eastAsia="zh-CN"/>
        </w:rPr>
        <w:t xml:space="preserve"> </w:t>
      </w:r>
    </w:p>
    <w:p w:rsidR="00CF4509" w:rsidRDefault="00CF4509">
      <w:pPr>
        <w:pStyle w:val="BodyText"/>
        <w:spacing w:before="14" w:line="247" w:lineRule="auto"/>
        <w:ind w:left="120"/>
        <w:rPr>
          <w:rFonts w:cs="宋体"/>
          <w:spacing w:val="22"/>
          <w:lang w:eastAsia="zh-CN"/>
        </w:rPr>
      </w:pPr>
      <w:r>
        <w:rPr>
          <w:rFonts w:cs="宋体"/>
          <w:lang w:eastAsia="zh-CN"/>
        </w:rPr>
        <w:t>2</w:t>
      </w:r>
      <w:r>
        <w:rPr>
          <w:rFonts w:cs="宋体" w:hint="eastAsia"/>
          <w:spacing w:val="-68"/>
          <w:lang w:eastAsia="zh-CN"/>
        </w:rPr>
        <w:t>、</w:t>
      </w:r>
      <w:r>
        <w:rPr>
          <w:rFonts w:cs="宋体" w:hint="eastAsia"/>
          <w:lang w:eastAsia="zh-CN"/>
        </w:rPr>
        <w:t>知道船闸的工作原理</w:t>
      </w:r>
      <w:r>
        <w:rPr>
          <w:rFonts w:cs="宋体" w:hint="eastAsia"/>
          <w:spacing w:val="-70"/>
          <w:lang w:eastAsia="zh-CN"/>
        </w:rPr>
        <w:t>，</w:t>
      </w:r>
      <w:r>
        <w:rPr>
          <w:rFonts w:cs="宋体" w:hint="eastAsia"/>
          <w:lang w:eastAsia="zh-CN"/>
        </w:rPr>
        <w:t>能用连通器原理解释一些简单的实际问题；</w:t>
      </w:r>
      <w:r>
        <w:rPr>
          <w:rFonts w:cs="宋体"/>
          <w:lang w:eastAsia="zh-CN"/>
        </w:rPr>
        <w:t xml:space="preserve"> </w:t>
      </w:r>
      <w:r>
        <w:rPr>
          <w:rFonts w:cs="宋体" w:hint="eastAsia"/>
          <w:b/>
          <w:bCs/>
          <w:lang w:eastAsia="zh-CN"/>
        </w:rPr>
        <w:t>重点：</w:t>
      </w:r>
      <w:r>
        <w:rPr>
          <w:rFonts w:cs="宋体" w:hint="eastAsia"/>
          <w:lang w:eastAsia="zh-CN"/>
        </w:rPr>
        <w:t>知道船闸的工作原理</w:t>
      </w:r>
      <w:r>
        <w:rPr>
          <w:rFonts w:cs="宋体"/>
          <w:spacing w:val="22"/>
          <w:lang w:eastAsia="zh-CN"/>
        </w:rPr>
        <w:t xml:space="preserve"> </w:t>
      </w:r>
    </w:p>
    <w:p w:rsidR="00CF4509" w:rsidRDefault="00CF4509">
      <w:pPr>
        <w:pStyle w:val="BodyText"/>
        <w:spacing w:before="14" w:line="247" w:lineRule="auto"/>
        <w:ind w:left="120"/>
        <w:rPr>
          <w:rFonts w:cs="宋体"/>
          <w:lang w:eastAsia="zh-CN"/>
        </w:rPr>
      </w:pPr>
      <w:r>
        <w:rPr>
          <w:rFonts w:cs="宋体" w:hint="eastAsia"/>
          <w:b/>
          <w:bCs/>
          <w:lang w:eastAsia="zh-CN"/>
        </w:rPr>
        <w:t>难点：</w:t>
      </w:r>
      <w:r>
        <w:rPr>
          <w:rFonts w:cs="宋体" w:hint="eastAsia"/>
          <w:lang w:eastAsia="zh-CN"/>
        </w:rPr>
        <w:t>能用连通器原理解释一些简单的实际问题</w:t>
      </w:r>
    </w:p>
    <w:p w:rsidR="00CF4509" w:rsidRDefault="00CF4509">
      <w:pPr>
        <w:spacing w:before="22"/>
        <w:ind w:left="120"/>
        <w:rPr>
          <w:rFonts w:ascii="宋体" w:cs="宋体"/>
          <w:sz w:val="24"/>
          <w:szCs w:val="24"/>
          <w:lang w:eastAsia="zh-CN"/>
        </w:rPr>
      </w:pPr>
      <w:r>
        <w:rPr>
          <w:rFonts w:ascii="宋体" w:hAnsi="宋体" w:cs="宋体" w:hint="eastAsia"/>
          <w:sz w:val="24"/>
          <w:szCs w:val="24"/>
          <w:lang w:eastAsia="zh-CN"/>
        </w:rPr>
        <w:t>【</w:t>
      </w:r>
      <w:r>
        <w:rPr>
          <w:rFonts w:ascii="宋体" w:hAnsi="宋体" w:cs="宋体" w:hint="eastAsia"/>
          <w:b/>
          <w:bCs/>
          <w:sz w:val="24"/>
          <w:szCs w:val="24"/>
          <w:lang w:eastAsia="zh-CN"/>
        </w:rPr>
        <w:t>预习导学</w:t>
      </w:r>
      <w:r>
        <w:rPr>
          <w:rFonts w:ascii="宋体" w:hAnsi="宋体" w:cs="宋体" w:hint="eastAsia"/>
          <w:sz w:val="24"/>
          <w:szCs w:val="24"/>
          <w:lang w:eastAsia="zh-CN"/>
        </w:rPr>
        <w:t>】</w:t>
      </w:r>
    </w:p>
    <w:p w:rsidR="00CF4509" w:rsidRDefault="00CF4509">
      <w:pPr>
        <w:pStyle w:val="BodyText"/>
        <w:spacing w:before="43" w:line="312" w:lineRule="exact"/>
        <w:ind w:left="600" w:right="118"/>
        <w:rPr>
          <w:rFonts w:cs="宋体"/>
          <w:lang w:eastAsia="zh-CN"/>
        </w:rPr>
      </w:pPr>
      <w:r>
        <w:rPr>
          <w:rFonts w:cs="宋体" w:hint="eastAsia"/>
          <w:lang w:eastAsia="zh-CN"/>
        </w:rPr>
        <w:t>观察三峡大坝图片，讨论：</w:t>
      </w:r>
      <w:r>
        <w:rPr>
          <w:rFonts w:cs="宋体"/>
          <w:lang w:eastAsia="zh-CN"/>
        </w:rPr>
        <w:t xml:space="preserve"> </w:t>
      </w:r>
      <w:r>
        <w:rPr>
          <w:rFonts w:cs="宋体" w:hint="eastAsia"/>
          <w:spacing w:val="3"/>
          <w:lang w:eastAsia="zh-CN"/>
        </w:rPr>
        <w:t>三峡大坝拦腰截断了长江，为什么下游的船只还能驶到上游？</w:t>
      </w:r>
    </w:p>
    <w:p w:rsidR="00CF4509" w:rsidRDefault="00CF4509">
      <w:pPr>
        <w:pStyle w:val="BodyText"/>
        <w:spacing w:line="282" w:lineRule="exact"/>
        <w:ind w:left="120"/>
        <w:rPr>
          <w:rFonts w:cs="宋体"/>
          <w:lang w:eastAsia="zh-CN"/>
        </w:rPr>
      </w:pPr>
      <w:r>
        <w:rPr>
          <w:rFonts w:cs="宋体" w:hint="eastAsia"/>
          <w:lang w:eastAsia="zh-CN"/>
        </w:rPr>
        <w:t>它们是怎样“翻越”大坝的？</w:t>
      </w:r>
    </w:p>
    <w:p w:rsidR="00CF4509" w:rsidRDefault="00CF4509">
      <w:pPr>
        <w:spacing w:before="29" w:line="312" w:lineRule="exact"/>
        <w:ind w:left="600" w:right="2054" w:hanging="480"/>
        <w:rPr>
          <w:rFonts w:ascii="宋体" w:cs="宋体"/>
          <w:b/>
          <w:bCs/>
          <w:spacing w:val="26"/>
          <w:w w:val="99"/>
          <w:sz w:val="24"/>
          <w:szCs w:val="24"/>
          <w:lang w:eastAsia="zh-CN"/>
        </w:rPr>
      </w:pPr>
      <w:r>
        <w:rPr>
          <w:rFonts w:ascii="宋体" w:hAnsi="宋体" w:cs="宋体" w:hint="eastAsia"/>
          <w:b/>
          <w:bCs/>
          <w:sz w:val="24"/>
          <w:szCs w:val="24"/>
          <w:lang w:eastAsia="zh-CN"/>
        </w:rPr>
        <w:t>【尝试学习一】</w:t>
      </w:r>
      <w:r>
        <w:rPr>
          <w:rFonts w:ascii="宋体" w:hAnsi="宋体" w:cs="宋体"/>
          <w:b/>
          <w:bCs/>
          <w:spacing w:val="-24"/>
          <w:sz w:val="24"/>
          <w:szCs w:val="24"/>
          <w:lang w:eastAsia="zh-CN"/>
        </w:rPr>
        <w:t xml:space="preserve"> </w:t>
      </w:r>
      <w:r>
        <w:rPr>
          <w:rFonts w:ascii="宋体" w:hAnsi="宋体" w:cs="宋体" w:hint="eastAsia"/>
          <w:b/>
          <w:bCs/>
          <w:sz w:val="24"/>
          <w:szCs w:val="24"/>
          <w:lang w:eastAsia="zh-CN"/>
        </w:rPr>
        <w:t>连通器</w:t>
      </w:r>
      <w:r>
        <w:rPr>
          <w:rFonts w:ascii="宋体" w:hAnsi="宋体" w:cs="宋体"/>
          <w:b/>
          <w:bCs/>
          <w:spacing w:val="26"/>
          <w:w w:val="99"/>
          <w:sz w:val="24"/>
          <w:szCs w:val="24"/>
          <w:lang w:eastAsia="zh-CN"/>
        </w:rPr>
        <w:t xml:space="preserve"> </w:t>
      </w:r>
    </w:p>
    <w:p w:rsidR="00CF4509" w:rsidRDefault="00CF4509">
      <w:pPr>
        <w:spacing w:before="29" w:line="312" w:lineRule="exact"/>
        <w:ind w:left="600" w:right="2054" w:hanging="480"/>
        <w:rPr>
          <w:rFonts w:ascii="宋体" w:cs="宋体"/>
          <w:sz w:val="24"/>
          <w:szCs w:val="24"/>
          <w:lang w:eastAsia="zh-CN"/>
        </w:rPr>
      </w:pPr>
      <w:r>
        <w:rPr>
          <w:rFonts w:ascii="宋体" w:hAnsi="宋体" w:cs="宋体" w:hint="eastAsia"/>
          <w:sz w:val="24"/>
          <w:szCs w:val="24"/>
          <w:lang w:eastAsia="zh-CN"/>
        </w:rPr>
        <w:t>阅读课本理解下列问题：</w:t>
      </w:r>
    </w:p>
    <w:p w:rsidR="00CF4509" w:rsidRDefault="00CF4509">
      <w:pPr>
        <w:pStyle w:val="BodyText"/>
        <w:tabs>
          <w:tab w:val="left" w:pos="3947"/>
          <w:tab w:val="left" w:pos="5743"/>
        </w:tabs>
        <w:spacing w:line="312" w:lineRule="exact"/>
        <w:ind w:left="120" w:right="118" w:firstLine="480"/>
        <w:rPr>
          <w:rFonts w:cs="宋体"/>
          <w:lang w:eastAsia="zh-CN"/>
        </w:rPr>
      </w:pPr>
      <w:r>
        <w:rPr>
          <w:rFonts w:ascii="Times New Roman" w:hAnsi="Times New Roman"/>
          <w:spacing w:val="-2"/>
          <w:lang w:eastAsia="zh-CN"/>
        </w:rPr>
        <w:t>1</w:t>
      </w:r>
      <w:r>
        <w:rPr>
          <w:rFonts w:cs="宋体" w:hint="eastAsia"/>
          <w:spacing w:val="-2"/>
          <w:lang w:eastAsia="zh-CN"/>
        </w:rPr>
        <w:t>、连通器定义：上端</w:t>
      </w:r>
      <w:r>
        <w:rPr>
          <w:rFonts w:ascii="Times New Roman" w:hAnsi="Times New Roman"/>
          <w:spacing w:val="-2"/>
          <w:u w:val="single" w:color="000000"/>
          <w:lang w:eastAsia="zh-CN"/>
        </w:rPr>
        <w:tab/>
      </w:r>
      <w:r>
        <w:rPr>
          <w:rFonts w:cs="宋体" w:hint="eastAsia"/>
          <w:spacing w:val="-2"/>
          <w:lang w:eastAsia="zh-CN"/>
        </w:rPr>
        <w:t>、下部</w:t>
      </w:r>
      <w:r>
        <w:rPr>
          <w:rFonts w:ascii="Times New Roman" w:hAnsi="Times New Roman"/>
          <w:spacing w:val="-2"/>
          <w:u w:val="single" w:color="000000"/>
          <w:lang w:eastAsia="zh-CN"/>
        </w:rPr>
        <w:tab/>
      </w:r>
      <w:r>
        <w:rPr>
          <w:rFonts w:cs="宋体" w:hint="eastAsia"/>
          <w:lang w:eastAsia="zh-CN"/>
        </w:rPr>
        <w:t>的容器叫连通</w:t>
      </w:r>
      <w:r>
        <w:rPr>
          <w:rFonts w:cs="宋体"/>
          <w:spacing w:val="28"/>
          <w:lang w:eastAsia="zh-CN"/>
        </w:rPr>
        <w:t xml:space="preserve"> </w:t>
      </w:r>
      <w:r>
        <w:rPr>
          <w:rFonts w:cs="宋体" w:hint="eastAsia"/>
          <w:lang w:eastAsia="zh-CN"/>
        </w:rPr>
        <w:t>器。</w:t>
      </w:r>
    </w:p>
    <w:p w:rsidR="00CF4509" w:rsidRDefault="00CF4509">
      <w:pPr>
        <w:pStyle w:val="BodyText"/>
        <w:spacing w:line="282" w:lineRule="exact"/>
        <w:ind w:left="600"/>
        <w:rPr>
          <w:rFonts w:cs="宋体"/>
          <w:lang w:eastAsia="zh-CN"/>
        </w:rPr>
      </w:pPr>
      <w:r>
        <w:rPr>
          <w:rFonts w:cs="宋体" w:hint="eastAsia"/>
          <w:lang w:eastAsia="zh-CN"/>
        </w:rPr>
        <w:t>理解：</w:t>
      </w:r>
    </w:p>
    <w:p w:rsidR="00CF4509" w:rsidRDefault="00CF4509">
      <w:pPr>
        <w:pStyle w:val="BodyText"/>
        <w:spacing w:line="312" w:lineRule="exact"/>
        <w:ind w:left="480"/>
        <w:rPr>
          <w:rFonts w:cs="宋体"/>
          <w:lang w:eastAsia="zh-CN"/>
        </w:rPr>
      </w:pPr>
      <w:r>
        <w:rPr>
          <w:rFonts w:cs="宋体" w:hint="eastAsia"/>
          <w:lang w:eastAsia="zh-CN"/>
        </w:rPr>
        <w:t>（</w:t>
      </w:r>
      <w:r>
        <w:rPr>
          <w:rFonts w:cs="宋体"/>
          <w:lang w:eastAsia="zh-CN"/>
        </w:rPr>
        <w:t>1</w:t>
      </w:r>
      <w:r>
        <w:rPr>
          <w:rFonts w:cs="宋体" w:hint="eastAsia"/>
          <w:spacing w:val="-166"/>
          <w:lang w:eastAsia="zh-CN"/>
        </w:rPr>
        <w:t>）</w:t>
      </w:r>
      <w:r>
        <w:rPr>
          <w:rFonts w:cs="宋体" w:hint="eastAsia"/>
          <w:lang w:eastAsia="zh-CN"/>
        </w:rPr>
        <w:t>“上端开口</w:t>
      </w:r>
      <w:r>
        <w:rPr>
          <w:rFonts w:cs="宋体" w:hint="eastAsia"/>
          <w:spacing w:val="-46"/>
          <w:lang w:eastAsia="zh-CN"/>
        </w:rPr>
        <w:t>”</w:t>
      </w:r>
      <w:r>
        <w:rPr>
          <w:rFonts w:cs="宋体" w:hint="eastAsia"/>
          <w:lang w:eastAsia="zh-CN"/>
        </w:rPr>
        <w:t>是指容器口与大气相通</w:t>
      </w:r>
      <w:r>
        <w:rPr>
          <w:rFonts w:cs="宋体" w:hint="eastAsia"/>
          <w:spacing w:val="-46"/>
          <w:lang w:eastAsia="zh-CN"/>
        </w:rPr>
        <w:t>，</w:t>
      </w:r>
      <w:r>
        <w:rPr>
          <w:rFonts w:cs="宋体" w:hint="eastAsia"/>
          <w:lang w:eastAsia="zh-CN"/>
        </w:rPr>
        <w:t>至少要有两个开口端。</w:t>
      </w:r>
    </w:p>
    <w:p w:rsidR="00CF4509" w:rsidRDefault="00CF4509">
      <w:pPr>
        <w:pStyle w:val="BodyText"/>
        <w:spacing w:before="29" w:line="312" w:lineRule="exact"/>
        <w:ind w:left="597" w:hanging="118"/>
        <w:rPr>
          <w:rFonts w:cs="宋体"/>
          <w:lang w:eastAsia="zh-CN"/>
        </w:rPr>
      </w:pPr>
      <w:r>
        <w:rPr>
          <w:rFonts w:cs="宋体" w:hint="eastAsia"/>
          <w:lang w:eastAsia="zh-CN"/>
        </w:rPr>
        <w:t>（</w:t>
      </w:r>
      <w:r>
        <w:rPr>
          <w:rFonts w:cs="宋体"/>
          <w:lang w:eastAsia="zh-CN"/>
        </w:rPr>
        <w:t>2</w:t>
      </w:r>
      <w:r>
        <w:rPr>
          <w:rFonts w:cs="宋体" w:hint="eastAsia"/>
          <w:lang w:eastAsia="zh-CN"/>
        </w:rPr>
        <w:t>）连通器可以由两个容器组成，也可以由多个容器组成。</w:t>
      </w:r>
      <w:r>
        <w:rPr>
          <w:rFonts w:cs="宋体"/>
          <w:lang w:eastAsia="zh-CN"/>
        </w:rPr>
        <w:t xml:space="preserve"> </w:t>
      </w:r>
      <w:r>
        <w:rPr>
          <w:rFonts w:ascii="Times New Roman" w:hAnsi="Times New Roman"/>
          <w:lang w:eastAsia="zh-CN"/>
        </w:rPr>
        <w:t>2</w:t>
      </w:r>
      <w:r>
        <w:rPr>
          <w:rFonts w:cs="宋体" w:hint="eastAsia"/>
          <w:lang w:eastAsia="zh-CN"/>
        </w:rPr>
        <w:t>、实验探究：连通器的特点</w:t>
      </w:r>
      <w:r>
        <w:rPr>
          <w:rFonts w:cs="宋体"/>
          <w:lang w:eastAsia="zh-CN"/>
        </w:rPr>
        <w:t xml:space="preserve"> </w:t>
      </w:r>
      <w:r>
        <w:rPr>
          <w:rFonts w:cs="宋体" w:hint="eastAsia"/>
          <w:spacing w:val="3"/>
          <w:lang w:eastAsia="zh-CN"/>
        </w:rPr>
        <w:t>当我们向连通器中倒水时可以看到，注入水后，水不流动时，</w:t>
      </w:r>
    </w:p>
    <w:p w:rsidR="00CF4509" w:rsidRDefault="00CF4509">
      <w:pPr>
        <w:pStyle w:val="BodyText"/>
        <w:spacing w:line="312" w:lineRule="exact"/>
        <w:ind w:left="120" w:right="118"/>
        <w:rPr>
          <w:rFonts w:cs="宋体"/>
          <w:lang w:eastAsia="zh-CN"/>
        </w:rPr>
      </w:pPr>
      <w:r>
        <w:rPr>
          <w:rFonts w:cs="宋体" w:hint="eastAsia"/>
          <w:spacing w:val="2"/>
          <w:lang w:eastAsia="zh-CN"/>
        </w:rPr>
        <w:t>尽管三个容器的粗细、形状各不相同，各个容器中的水面总是相平</w:t>
      </w:r>
      <w:r>
        <w:rPr>
          <w:rFonts w:cs="宋体"/>
          <w:spacing w:val="56"/>
          <w:lang w:eastAsia="zh-CN"/>
        </w:rPr>
        <w:t xml:space="preserve"> </w:t>
      </w:r>
      <w:r>
        <w:rPr>
          <w:rFonts w:cs="宋体" w:hint="eastAsia"/>
          <w:lang w:eastAsia="zh-CN"/>
        </w:rPr>
        <w:t>的。</w:t>
      </w:r>
    </w:p>
    <w:p w:rsidR="00CF4509" w:rsidRDefault="00CF4509">
      <w:pPr>
        <w:pStyle w:val="BodyText"/>
        <w:tabs>
          <w:tab w:val="left" w:pos="5625"/>
          <w:tab w:val="left" w:pos="7245"/>
        </w:tabs>
        <w:spacing w:line="298" w:lineRule="exact"/>
        <w:ind w:left="120" w:firstLine="480"/>
        <w:rPr>
          <w:rFonts w:ascii="Times New Roman" w:hAnsi="Times New Roman"/>
          <w:lang w:eastAsia="zh-CN"/>
        </w:rPr>
      </w:pPr>
      <w:r>
        <w:rPr>
          <w:rFonts w:cs="宋体" w:hint="eastAsia"/>
          <w:spacing w:val="-1"/>
          <w:w w:val="95"/>
          <w:lang w:eastAsia="zh-CN"/>
        </w:rPr>
        <w:t>连通器的特点（原理）是：连通器里的</w:t>
      </w:r>
      <w:r>
        <w:rPr>
          <w:rFonts w:ascii="Times New Roman" w:hAnsi="Times New Roman"/>
          <w:spacing w:val="-1"/>
          <w:w w:val="95"/>
          <w:u w:val="single" w:color="000000"/>
          <w:lang w:eastAsia="zh-CN"/>
        </w:rPr>
        <w:tab/>
      </w:r>
      <w:r>
        <w:rPr>
          <w:rFonts w:cs="宋体" w:hint="eastAsia"/>
          <w:lang w:eastAsia="zh-CN"/>
        </w:rPr>
        <w:t>液体</w:t>
      </w:r>
      <w:r>
        <w:rPr>
          <w:rFonts w:ascii="Times New Roman" w:hAnsi="Times New Roman"/>
          <w:u w:val="single" w:color="000000"/>
          <w:lang w:eastAsia="zh-CN"/>
        </w:rPr>
        <w:t xml:space="preserve"> </w:t>
      </w:r>
      <w:r>
        <w:rPr>
          <w:rFonts w:ascii="Times New Roman" w:hAnsi="Times New Roman"/>
          <w:u w:val="single" w:color="000000"/>
          <w:lang w:eastAsia="zh-CN"/>
        </w:rPr>
        <w:tab/>
      </w:r>
    </w:p>
    <w:p w:rsidR="00CF4509" w:rsidRDefault="00CF4509">
      <w:pPr>
        <w:pStyle w:val="BodyText"/>
        <w:tabs>
          <w:tab w:val="left" w:pos="3719"/>
        </w:tabs>
        <w:spacing w:before="29" w:line="286" w:lineRule="auto"/>
        <w:ind w:left="600" w:right="1416" w:hanging="480"/>
        <w:rPr>
          <w:rFonts w:cs="宋体"/>
          <w:lang w:eastAsia="zh-CN"/>
        </w:rPr>
      </w:pPr>
      <w:r>
        <w:rPr>
          <w:noProof/>
          <w:lang w:eastAsia="zh-C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496" type="#_x0000_t75" style="position:absolute;left:0;text-align:left;margin-left:369pt;margin-top:18.65pt;width:54.7pt;height:84.7pt;z-index:-251664384;mso-position-horizontal-relative:page">
            <v:imagedata r:id="rId12" o:title=""/>
            <w10:wrap anchorx="page"/>
          </v:shape>
        </w:pict>
      </w:r>
      <w:r>
        <w:rPr>
          <w:rFonts w:cs="宋体" w:hint="eastAsia"/>
          <w:lang w:eastAsia="zh-CN"/>
        </w:rPr>
        <w:t>时，各容器内的液面</w:t>
      </w:r>
      <w:r>
        <w:rPr>
          <w:rFonts w:ascii="Times New Roman" w:hAnsi="Times New Roman"/>
          <w:u w:val="single" w:color="000000"/>
          <w:lang w:eastAsia="zh-CN"/>
        </w:rPr>
        <w:tab/>
      </w:r>
      <w:r>
        <w:rPr>
          <w:rFonts w:cs="宋体" w:hint="eastAsia"/>
          <w:lang w:eastAsia="zh-CN"/>
        </w:rPr>
        <w:t>。</w:t>
      </w:r>
      <w:r>
        <w:rPr>
          <w:rFonts w:cs="宋体"/>
          <w:lang w:eastAsia="zh-CN"/>
        </w:rPr>
        <w:t xml:space="preserve"> </w:t>
      </w:r>
    </w:p>
    <w:p w:rsidR="00CF4509" w:rsidRDefault="00CF4509">
      <w:pPr>
        <w:pStyle w:val="BodyText"/>
        <w:tabs>
          <w:tab w:val="left" w:pos="3719"/>
        </w:tabs>
        <w:spacing w:before="29" w:line="286" w:lineRule="auto"/>
        <w:ind w:left="600" w:right="1416" w:hanging="480"/>
        <w:rPr>
          <w:rFonts w:cs="宋体"/>
          <w:lang w:eastAsia="zh-CN"/>
        </w:rPr>
      </w:pPr>
      <w:r>
        <w:rPr>
          <w:rFonts w:cs="宋体"/>
          <w:spacing w:val="4"/>
          <w:lang w:eastAsia="zh-CN"/>
        </w:rPr>
        <w:t>3</w:t>
      </w:r>
      <w:r>
        <w:rPr>
          <w:rFonts w:cs="宋体" w:hint="eastAsia"/>
          <w:spacing w:val="-116"/>
          <w:lang w:eastAsia="zh-CN"/>
        </w:rPr>
        <w:t>、</w:t>
      </w:r>
      <w:r>
        <w:rPr>
          <w:rFonts w:cs="宋体" w:hint="eastAsia"/>
          <w:spacing w:val="7"/>
          <w:lang w:eastAsia="zh-CN"/>
        </w:rPr>
        <w:t>【</w:t>
      </w:r>
      <w:r>
        <w:rPr>
          <w:rFonts w:cs="宋体" w:hint="eastAsia"/>
          <w:b/>
          <w:bCs/>
          <w:spacing w:val="7"/>
          <w:lang w:eastAsia="zh-CN"/>
        </w:rPr>
        <w:t>讨</w:t>
      </w:r>
      <w:r>
        <w:rPr>
          <w:rFonts w:cs="宋体" w:hint="eastAsia"/>
          <w:b/>
          <w:bCs/>
          <w:spacing w:val="4"/>
          <w:lang w:eastAsia="zh-CN"/>
        </w:rPr>
        <w:t>论</w:t>
      </w:r>
      <w:r>
        <w:rPr>
          <w:rFonts w:cs="宋体" w:hint="eastAsia"/>
          <w:b/>
          <w:bCs/>
          <w:spacing w:val="7"/>
          <w:lang w:eastAsia="zh-CN"/>
        </w:rPr>
        <w:t>交</w:t>
      </w:r>
      <w:r>
        <w:rPr>
          <w:rFonts w:cs="宋体" w:hint="eastAsia"/>
          <w:b/>
          <w:bCs/>
          <w:spacing w:val="4"/>
          <w:lang w:eastAsia="zh-CN"/>
        </w:rPr>
        <w:t>流</w:t>
      </w:r>
      <w:r>
        <w:rPr>
          <w:rFonts w:cs="宋体" w:hint="eastAsia"/>
          <w:b/>
          <w:bCs/>
          <w:spacing w:val="-115"/>
          <w:lang w:eastAsia="zh-CN"/>
        </w:rPr>
        <w:t>】</w:t>
      </w:r>
      <w:r>
        <w:rPr>
          <w:rFonts w:cs="宋体" w:hint="eastAsia"/>
          <w:spacing w:val="4"/>
          <w:lang w:eastAsia="zh-CN"/>
        </w:rPr>
        <w:t>：</w:t>
      </w:r>
      <w:r>
        <w:rPr>
          <w:rFonts w:cs="宋体" w:hint="eastAsia"/>
          <w:spacing w:val="7"/>
          <w:lang w:eastAsia="zh-CN"/>
        </w:rPr>
        <w:t>为</w:t>
      </w:r>
      <w:r>
        <w:rPr>
          <w:rFonts w:cs="宋体" w:hint="eastAsia"/>
          <w:spacing w:val="4"/>
          <w:lang w:eastAsia="zh-CN"/>
        </w:rPr>
        <w:t>什么连</w:t>
      </w:r>
      <w:r>
        <w:rPr>
          <w:rFonts w:cs="宋体" w:hint="eastAsia"/>
          <w:spacing w:val="7"/>
          <w:lang w:eastAsia="zh-CN"/>
        </w:rPr>
        <w:t>通</w:t>
      </w:r>
      <w:r>
        <w:rPr>
          <w:rFonts w:cs="宋体" w:hint="eastAsia"/>
          <w:spacing w:val="4"/>
          <w:lang w:eastAsia="zh-CN"/>
        </w:rPr>
        <w:t>器中同</w:t>
      </w:r>
      <w:r>
        <w:rPr>
          <w:rFonts w:cs="宋体" w:hint="eastAsia"/>
          <w:spacing w:val="7"/>
          <w:lang w:eastAsia="zh-CN"/>
        </w:rPr>
        <w:t>种</w:t>
      </w:r>
      <w:r>
        <w:rPr>
          <w:rFonts w:cs="宋体" w:hint="eastAsia"/>
          <w:spacing w:val="4"/>
          <w:lang w:eastAsia="zh-CN"/>
        </w:rPr>
        <w:t>液体</w:t>
      </w:r>
      <w:r>
        <w:rPr>
          <w:rFonts w:cs="宋体" w:hint="eastAsia"/>
          <w:spacing w:val="7"/>
          <w:lang w:eastAsia="zh-CN"/>
        </w:rPr>
        <w:t>静</w:t>
      </w:r>
      <w:r>
        <w:rPr>
          <w:rFonts w:cs="宋体" w:hint="eastAsia"/>
          <w:spacing w:val="4"/>
          <w:lang w:eastAsia="zh-CN"/>
        </w:rPr>
        <w:t>止</w:t>
      </w:r>
      <w:r>
        <w:rPr>
          <w:rFonts w:cs="宋体" w:hint="eastAsia"/>
          <w:lang w:eastAsia="zh-CN"/>
        </w:rPr>
        <w:t>时</w:t>
      </w:r>
    </w:p>
    <w:p w:rsidR="00CF4509" w:rsidRDefault="00CF4509">
      <w:pPr>
        <w:pStyle w:val="BodyText"/>
        <w:spacing w:line="275" w:lineRule="auto"/>
        <w:ind w:left="600" w:right="1416" w:hanging="480"/>
        <w:rPr>
          <w:rFonts w:cs="宋体"/>
          <w:lang w:eastAsia="zh-CN"/>
        </w:rPr>
      </w:pPr>
      <w:r>
        <w:rPr>
          <w:rFonts w:cs="宋体" w:hint="eastAsia"/>
          <w:lang w:eastAsia="zh-CN"/>
        </w:rPr>
        <w:t>各容器液面相平？</w:t>
      </w:r>
      <w:r>
        <w:rPr>
          <w:rFonts w:cs="宋体"/>
          <w:lang w:eastAsia="zh-CN"/>
        </w:rPr>
        <w:t xml:space="preserve"> </w:t>
      </w:r>
      <w:r>
        <w:rPr>
          <w:rFonts w:cs="宋体" w:hint="eastAsia"/>
          <w:lang w:eastAsia="zh-CN"/>
        </w:rPr>
        <w:t>观察右边图片</w:t>
      </w:r>
      <w:r>
        <w:rPr>
          <w:rFonts w:cs="宋体" w:hint="eastAsia"/>
          <w:spacing w:val="-32"/>
          <w:lang w:eastAsia="zh-CN"/>
        </w:rPr>
        <w:t>，</w:t>
      </w:r>
      <w:r>
        <w:rPr>
          <w:rFonts w:cs="宋体" w:hint="eastAsia"/>
          <w:lang w:eastAsia="zh-CN"/>
        </w:rPr>
        <w:t>假设连通器底部有一液片</w:t>
      </w:r>
      <w:r>
        <w:rPr>
          <w:rFonts w:cs="宋体"/>
          <w:spacing w:val="-60"/>
          <w:lang w:eastAsia="zh-CN"/>
        </w:rPr>
        <w:t xml:space="preserve"> </w:t>
      </w:r>
      <w:r>
        <w:rPr>
          <w:rFonts w:cs="宋体"/>
          <w:lang w:eastAsia="zh-CN"/>
        </w:rPr>
        <w:t>CD</w:t>
      </w:r>
      <w:r>
        <w:rPr>
          <w:rFonts w:cs="宋体" w:hint="eastAsia"/>
          <w:spacing w:val="-29"/>
          <w:lang w:eastAsia="zh-CN"/>
        </w:rPr>
        <w:t>，</w:t>
      </w:r>
      <w:r>
        <w:rPr>
          <w:rFonts w:cs="宋体" w:hint="eastAsia"/>
          <w:lang w:eastAsia="zh-CN"/>
        </w:rPr>
        <w:t>当液</w:t>
      </w:r>
    </w:p>
    <w:p w:rsidR="00CF4509" w:rsidRDefault="00CF4509">
      <w:pPr>
        <w:pStyle w:val="BodyText"/>
        <w:tabs>
          <w:tab w:val="left" w:pos="3719"/>
          <w:tab w:val="left" w:pos="5819"/>
        </w:tabs>
        <w:spacing w:before="11" w:line="275" w:lineRule="auto"/>
        <w:ind w:left="120" w:right="1421"/>
        <w:rPr>
          <w:rFonts w:cs="宋体"/>
          <w:lang w:eastAsia="zh-CN"/>
        </w:rPr>
      </w:pPr>
      <w:r>
        <w:rPr>
          <w:rFonts w:cs="宋体" w:hint="eastAsia"/>
          <w:lang w:eastAsia="zh-CN"/>
        </w:rPr>
        <w:t>体静止不动时</w:t>
      </w:r>
      <w:r>
        <w:rPr>
          <w:rFonts w:cs="宋体" w:hint="eastAsia"/>
          <w:spacing w:val="-120"/>
          <w:lang w:eastAsia="zh-CN"/>
        </w:rPr>
        <w:t>，</w:t>
      </w:r>
      <w:r>
        <w:rPr>
          <w:rFonts w:cs="宋体" w:hint="eastAsia"/>
          <w:lang w:eastAsia="zh-CN"/>
        </w:rPr>
        <w:t>液片</w:t>
      </w:r>
      <w:r>
        <w:rPr>
          <w:rFonts w:cs="宋体"/>
          <w:spacing w:val="-60"/>
          <w:lang w:eastAsia="zh-CN"/>
        </w:rPr>
        <w:t xml:space="preserve"> </w:t>
      </w:r>
      <w:r>
        <w:rPr>
          <w:rFonts w:cs="宋体"/>
          <w:lang w:eastAsia="zh-CN"/>
        </w:rPr>
        <w:t>CD</w:t>
      </w:r>
      <w:r>
        <w:rPr>
          <w:rFonts w:cs="宋体"/>
          <w:spacing w:val="-60"/>
          <w:lang w:eastAsia="zh-CN"/>
        </w:rPr>
        <w:t xml:space="preserve"> </w:t>
      </w:r>
      <w:r>
        <w:rPr>
          <w:rFonts w:cs="宋体" w:hint="eastAsia"/>
          <w:lang w:eastAsia="zh-CN"/>
        </w:rPr>
        <w:t>左右两边的深度</w:t>
      </w:r>
      <w:r>
        <w:rPr>
          <w:rFonts w:ascii="Times New Roman" w:hAnsi="Times New Roman"/>
          <w:u w:val="single" w:color="000000"/>
          <w:lang w:eastAsia="zh-CN"/>
        </w:rPr>
        <w:t xml:space="preserve"> </w:t>
      </w:r>
      <w:r>
        <w:rPr>
          <w:rFonts w:ascii="Times New Roman" w:hAnsi="Times New Roman"/>
          <w:u w:val="single" w:color="000000"/>
          <w:lang w:eastAsia="zh-CN"/>
        </w:rPr>
        <w:tab/>
      </w:r>
      <w:r>
        <w:rPr>
          <w:rFonts w:ascii="Times New Roman" w:hAnsi="Times New Roman"/>
          <w:lang w:eastAsia="zh-CN"/>
        </w:rPr>
        <w:t xml:space="preserve"> </w:t>
      </w:r>
      <w:r>
        <w:rPr>
          <w:rFonts w:cs="宋体" w:hint="eastAsia"/>
          <w:lang w:eastAsia="zh-CN"/>
        </w:rPr>
        <w:t>根据液体压强公式</w:t>
      </w:r>
      <w:r>
        <w:rPr>
          <w:rFonts w:ascii="Times New Roman" w:hAnsi="Times New Roman"/>
          <w:u w:val="single" w:color="000000"/>
          <w:lang w:eastAsia="zh-CN"/>
        </w:rPr>
        <w:tab/>
      </w:r>
      <w:r>
        <w:rPr>
          <w:rFonts w:cs="宋体" w:hint="eastAsia"/>
          <w:spacing w:val="-120"/>
          <w:lang w:eastAsia="zh-CN"/>
        </w:rPr>
        <w:t>，</w:t>
      </w:r>
      <w:r>
        <w:rPr>
          <w:rFonts w:cs="宋体" w:hint="eastAsia"/>
          <w:lang w:eastAsia="zh-CN"/>
        </w:rPr>
        <w:t>可知液片</w:t>
      </w:r>
      <w:r>
        <w:rPr>
          <w:rFonts w:cs="宋体"/>
          <w:spacing w:val="-60"/>
          <w:lang w:eastAsia="zh-CN"/>
        </w:rPr>
        <w:t xml:space="preserve"> </w:t>
      </w:r>
      <w:r>
        <w:rPr>
          <w:rFonts w:cs="宋体"/>
          <w:lang w:eastAsia="zh-CN"/>
        </w:rPr>
        <w:t>CD</w:t>
      </w:r>
      <w:r>
        <w:rPr>
          <w:rFonts w:cs="宋体"/>
          <w:spacing w:val="-60"/>
          <w:lang w:eastAsia="zh-CN"/>
        </w:rPr>
        <w:t xml:space="preserve"> </w:t>
      </w:r>
      <w:r>
        <w:rPr>
          <w:rFonts w:cs="宋体" w:hint="eastAsia"/>
          <w:lang w:eastAsia="zh-CN"/>
        </w:rPr>
        <w:t>左右两</w:t>
      </w:r>
    </w:p>
    <w:p w:rsidR="00CF4509" w:rsidRDefault="00CF4509">
      <w:pPr>
        <w:pStyle w:val="BodyText"/>
        <w:tabs>
          <w:tab w:val="left" w:pos="2363"/>
          <w:tab w:val="left" w:pos="2759"/>
        </w:tabs>
        <w:spacing w:before="11" w:line="264" w:lineRule="auto"/>
        <w:ind w:left="120" w:right="115"/>
        <w:jc w:val="both"/>
        <w:rPr>
          <w:rFonts w:cs="宋体"/>
          <w:lang w:eastAsia="zh-CN"/>
        </w:rPr>
      </w:pPr>
      <w:r>
        <w:rPr>
          <w:rFonts w:cs="宋体" w:hint="eastAsia"/>
          <w:lang w:eastAsia="zh-CN"/>
        </w:rPr>
        <w:t>边的压强</w:t>
      </w:r>
      <w:r>
        <w:rPr>
          <w:rFonts w:cs="宋体"/>
          <w:spacing w:val="-58"/>
          <w:lang w:eastAsia="zh-CN"/>
        </w:rPr>
        <w:t xml:space="preserve"> </w:t>
      </w:r>
      <w:r>
        <w:rPr>
          <w:rFonts w:cs="宋体"/>
          <w:lang w:eastAsia="zh-CN"/>
        </w:rPr>
        <w:t>P</w:t>
      </w:r>
      <w:r>
        <w:rPr>
          <w:rFonts w:cs="宋体"/>
          <w:spacing w:val="-60"/>
          <w:lang w:eastAsia="zh-CN"/>
        </w:rPr>
        <w:t xml:space="preserve"> </w:t>
      </w:r>
      <w:r>
        <w:rPr>
          <w:rFonts w:cs="宋体" w:hint="eastAsia"/>
          <w:spacing w:val="-1"/>
          <w:position w:val="-2"/>
          <w:sz w:val="12"/>
          <w:szCs w:val="12"/>
          <w:lang w:eastAsia="zh-CN"/>
        </w:rPr>
        <w:t>左</w:t>
      </w:r>
      <w:r>
        <w:rPr>
          <w:rFonts w:ascii="Times New Roman" w:hAnsi="Times New Roman"/>
          <w:spacing w:val="-1"/>
          <w:position w:val="-2"/>
          <w:sz w:val="12"/>
          <w:szCs w:val="12"/>
          <w:u w:val="single" w:color="000000"/>
          <w:lang w:eastAsia="zh-CN"/>
        </w:rPr>
        <w:tab/>
      </w:r>
      <w:r>
        <w:rPr>
          <w:rFonts w:cs="宋体"/>
          <w:lang w:eastAsia="zh-CN"/>
        </w:rPr>
        <w:t>P</w:t>
      </w:r>
      <w:r>
        <w:rPr>
          <w:rFonts w:cs="宋体"/>
          <w:spacing w:val="-60"/>
          <w:lang w:eastAsia="zh-CN"/>
        </w:rPr>
        <w:t xml:space="preserve"> </w:t>
      </w:r>
      <w:r>
        <w:rPr>
          <w:rFonts w:cs="宋体" w:hint="eastAsia"/>
          <w:position w:val="-2"/>
          <w:sz w:val="12"/>
          <w:szCs w:val="12"/>
          <w:lang w:eastAsia="zh-CN"/>
        </w:rPr>
        <w:t>右</w:t>
      </w:r>
      <w:r>
        <w:rPr>
          <w:rFonts w:cs="宋体" w:hint="eastAsia"/>
          <w:lang w:eastAsia="zh-CN"/>
        </w:rPr>
        <w:t>，</w:t>
      </w:r>
      <w:r>
        <w:rPr>
          <w:rFonts w:cs="宋体"/>
          <w:lang w:eastAsia="zh-CN"/>
        </w:rPr>
        <w:t>CD</w:t>
      </w:r>
      <w:r>
        <w:rPr>
          <w:rFonts w:cs="宋体"/>
          <w:spacing w:val="-60"/>
          <w:lang w:eastAsia="zh-CN"/>
        </w:rPr>
        <w:t xml:space="preserve"> </w:t>
      </w:r>
      <w:r>
        <w:rPr>
          <w:rFonts w:cs="宋体" w:hint="eastAsia"/>
          <w:lang w:eastAsia="zh-CN"/>
        </w:rPr>
        <w:t>两边受力面积相等，那么液片</w:t>
      </w:r>
      <w:r>
        <w:rPr>
          <w:rFonts w:cs="宋体"/>
          <w:spacing w:val="-58"/>
          <w:lang w:eastAsia="zh-CN"/>
        </w:rPr>
        <w:t xml:space="preserve"> </w:t>
      </w:r>
      <w:r>
        <w:rPr>
          <w:rFonts w:cs="宋体"/>
          <w:lang w:eastAsia="zh-CN"/>
        </w:rPr>
        <w:t>CD</w:t>
      </w:r>
      <w:r>
        <w:rPr>
          <w:rFonts w:cs="宋体"/>
          <w:spacing w:val="-60"/>
          <w:lang w:eastAsia="zh-CN"/>
        </w:rPr>
        <w:t xml:space="preserve"> </w:t>
      </w:r>
      <w:r>
        <w:rPr>
          <w:rFonts w:cs="宋体" w:hint="eastAsia"/>
          <w:lang w:eastAsia="zh-CN"/>
        </w:rPr>
        <w:t>左右</w:t>
      </w:r>
      <w:r>
        <w:rPr>
          <w:rFonts w:cs="宋体"/>
          <w:spacing w:val="28"/>
          <w:lang w:eastAsia="zh-CN"/>
        </w:rPr>
        <w:t xml:space="preserve"> </w:t>
      </w:r>
      <w:r>
        <w:rPr>
          <w:rFonts w:cs="宋体" w:hint="eastAsia"/>
          <w:spacing w:val="1"/>
          <w:lang w:eastAsia="zh-CN"/>
        </w:rPr>
        <w:t>两边的压力</w:t>
      </w:r>
      <w:r>
        <w:rPr>
          <w:rFonts w:cs="宋体"/>
          <w:spacing w:val="-58"/>
          <w:lang w:eastAsia="zh-CN"/>
        </w:rPr>
        <w:t xml:space="preserve"> </w:t>
      </w:r>
      <w:r>
        <w:rPr>
          <w:rFonts w:cs="宋体"/>
          <w:lang w:eastAsia="zh-CN"/>
        </w:rPr>
        <w:t>F</w:t>
      </w:r>
      <w:r>
        <w:rPr>
          <w:rFonts w:cs="宋体"/>
          <w:spacing w:val="-58"/>
          <w:lang w:eastAsia="zh-CN"/>
        </w:rPr>
        <w:t xml:space="preserve"> </w:t>
      </w:r>
      <w:r>
        <w:rPr>
          <w:rFonts w:cs="宋体" w:hint="eastAsia"/>
          <w:spacing w:val="1"/>
          <w:position w:val="-2"/>
          <w:sz w:val="12"/>
          <w:szCs w:val="12"/>
          <w:lang w:eastAsia="zh-CN"/>
        </w:rPr>
        <w:t>左</w:t>
      </w:r>
      <w:r>
        <w:rPr>
          <w:rFonts w:ascii="Times New Roman" w:hAnsi="Times New Roman"/>
          <w:spacing w:val="1"/>
          <w:u w:val="single" w:color="000000"/>
          <w:lang w:eastAsia="zh-CN"/>
        </w:rPr>
        <w:tab/>
      </w:r>
      <w:r>
        <w:rPr>
          <w:rFonts w:ascii="Times New Roman" w:hAnsi="Times New Roman"/>
          <w:spacing w:val="1"/>
          <w:u w:val="single" w:color="000000"/>
          <w:lang w:eastAsia="zh-CN"/>
        </w:rPr>
        <w:tab/>
      </w:r>
      <w:r>
        <w:rPr>
          <w:rFonts w:cs="宋体"/>
          <w:lang w:eastAsia="zh-CN"/>
        </w:rPr>
        <w:t>F</w:t>
      </w:r>
      <w:r>
        <w:rPr>
          <w:rFonts w:cs="宋体"/>
          <w:spacing w:val="-60"/>
          <w:lang w:eastAsia="zh-CN"/>
        </w:rPr>
        <w:t xml:space="preserve"> </w:t>
      </w:r>
      <w:r>
        <w:rPr>
          <w:rFonts w:cs="宋体" w:hint="eastAsia"/>
          <w:spacing w:val="2"/>
          <w:position w:val="-2"/>
          <w:sz w:val="12"/>
          <w:szCs w:val="12"/>
          <w:lang w:eastAsia="zh-CN"/>
        </w:rPr>
        <w:t>右</w:t>
      </w:r>
      <w:r>
        <w:rPr>
          <w:rFonts w:cs="宋体" w:hint="eastAsia"/>
          <w:spacing w:val="2"/>
          <w:lang w:eastAsia="zh-CN"/>
        </w:rPr>
        <w:t>，所以连通器中同种液体静止不动时各</w:t>
      </w:r>
      <w:r>
        <w:rPr>
          <w:rFonts w:cs="宋体"/>
          <w:spacing w:val="25"/>
          <w:lang w:eastAsia="zh-CN"/>
        </w:rPr>
        <w:t xml:space="preserve"> </w:t>
      </w:r>
      <w:r>
        <w:rPr>
          <w:rFonts w:cs="宋体" w:hint="eastAsia"/>
          <w:lang w:eastAsia="zh-CN"/>
        </w:rPr>
        <w:t>容器液面相平。</w:t>
      </w:r>
    </w:p>
    <w:p w:rsidR="00CF4509" w:rsidRDefault="00CF4509">
      <w:pPr>
        <w:pStyle w:val="BodyText"/>
        <w:spacing w:before="22"/>
        <w:ind w:left="600"/>
        <w:rPr>
          <w:rFonts w:cs="宋体"/>
          <w:lang w:eastAsia="zh-CN"/>
        </w:rPr>
      </w:pPr>
      <w:r>
        <w:rPr>
          <w:rFonts w:cs="宋体"/>
          <w:lang w:eastAsia="zh-CN"/>
        </w:rPr>
        <w:t>4</w:t>
      </w:r>
      <w:r>
        <w:rPr>
          <w:rFonts w:cs="宋体" w:hint="eastAsia"/>
          <w:lang w:eastAsia="zh-CN"/>
        </w:rPr>
        <w:t>、生活中有哪些连通器？</w:t>
      </w:r>
    </w:p>
    <w:p w:rsidR="00CF4509" w:rsidRDefault="00CF4509">
      <w:pPr>
        <w:spacing w:line="240" w:lineRule="atLeast"/>
        <w:rPr>
          <w:rFonts w:ascii="宋体" w:cs="宋体"/>
          <w:sz w:val="18"/>
          <w:szCs w:val="18"/>
          <w:lang w:eastAsia="zh-CN"/>
        </w:rPr>
      </w:pPr>
    </w:p>
    <w:p w:rsidR="00CF4509" w:rsidRDefault="00CF4509">
      <w:pPr>
        <w:spacing w:line="240" w:lineRule="atLeast"/>
        <w:rPr>
          <w:rFonts w:ascii="宋体" w:cs="宋体"/>
          <w:sz w:val="18"/>
          <w:szCs w:val="18"/>
          <w:lang w:eastAsia="zh-CN"/>
        </w:rPr>
      </w:pPr>
    </w:p>
    <w:p w:rsidR="00CF4509" w:rsidRDefault="00CF4509">
      <w:pPr>
        <w:spacing w:before="15" w:line="240" w:lineRule="atLeast"/>
        <w:rPr>
          <w:rFonts w:ascii="宋体" w:cs="宋体"/>
          <w:sz w:val="18"/>
          <w:szCs w:val="18"/>
          <w:lang w:eastAsia="zh-CN"/>
        </w:rPr>
      </w:pPr>
    </w:p>
    <w:p w:rsidR="00CF4509" w:rsidRDefault="00CF4509">
      <w:pPr>
        <w:pStyle w:val="Heading2"/>
        <w:rPr>
          <w:b w:val="0"/>
          <w:bCs w:val="0"/>
          <w:lang w:eastAsia="zh-CN"/>
        </w:rPr>
      </w:pPr>
      <w:r>
        <w:rPr>
          <w:rFonts w:hint="eastAsia"/>
          <w:lang w:eastAsia="zh-CN"/>
        </w:rPr>
        <w:t>【尝试学习二】</w:t>
      </w:r>
      <w:r>
        <w:rPr>
          <w:spacing w:val="-21"/>
          <w:lang w:eastAsia="zh-CN"/>
        </w:rPr>
        <w:t xml:space="preserve"> </w:t>
      </w:r>
      <w:r>
        <w:rPr>
          <w:rFonts w:hint="eastAsia"/>
          <w:lang w:eastAsia="zh-CN"/>
        </w:rPr>
        <w:t>船闸</w:t>
      </w:r>
    </w:p>
    <w:p w:rsidR="00CF4509" w:rsidRDefault="00CF4509">
      <w:pPr>
        <w:pStyle w:val="BodyText"/>
        <w:spacing w:before="60" w:line="275" w:lineRule="auto"/>
        <w:ind w:left="120" w:right="118" w:firstLine="480"/>
        <w:rPr>
          <w:rFonts w:cs="宋体"/>
          <w:lang w:eastAsia="zh-CN"/>
        </w:rPr>
      </w:pPr>
      <w:r>
        <w:rPr>
          <w:rFonts w:cs="宋体" w:hint="eastAsia"/>
          <w:spacing w:val="1"/>
          <w:lang w:eastAsia="zh-CN"/>
        </w:rPr>
        <w:t>结合教材</w:t>
      </w:r>
      <w:r>
        <w:rPr>
          <w:rFonts w:cs="宋体"/>
          <w:spacing w:val="-58"/>
          <w:lang w:eastAsia="zh-CN"/>
        </w:rPr>
        <w:t xml:space="preserve"> </w:t>
      </w:r>
      <w:r>
        <w:rPr>
          <w:rFonts w:cs="宋体"/>
          <w:lang w:eastAsia="zh-CN"/>
        </w:rPr>
        <w:t>47</w:t>
      </w:r>
      <w:r>
        <w:rPr>
          <w:rFonts w:cs="宋体"/>
          <w:spacing w:val="-58"/>
          <w:lang w:eastAsia="zh-CN"/>
        </w:rPr>
        <w:t xml:space="preserve"> </w:t>
      </w:r>
      <w:r>
        <w:rPr>
          <w:rFonts w:cs="宋体" w:hint="eastAsia"/>
          <w:spacing w:val="1"/>
          <w:lang w:eastAsia="zh-CN"/>
        </w:rPr>
        <w:t>页图</w:t>
      </w:r>
      <w:r>
        <w:rPr>
          <w:rFonts w:cs="宋体"/>
          <w:spacing w:val="-60"/>
          <w:lang w:eastAsia="zh-CN"/>
        </w:rPr>
        <w:t xml:space="preserve"> </w:t>
      </w:r>
      <w:r>
        <w:rPr>
          <w:rFonts w:cs="宋体"/>
          <w:spacing w:val="1"/>
          <w:lang w:eastAsia="zh-CN"/>
        </w:rPr>
        <w:t>9-3-5</w:t>
      </w:r>
      <w:r>
        <w:rPr>
          <w:rFonts w:cs="宋体" w:hint="eastAsia"/>
          <w:spacing w:val="1"/>
          <w:lang w:eastAsia="zh-CN"/>
        </w:rPr>
        <w:t>，解释轮船是怎样从下游驶向上游，以</w:t>
      </w:r>
      <w:r>
        <w:rPr>
          <w:rFonts w:cs="宋体"/>
          <w:spacing w:val="24"/>
          <w:lang w:eastAsia="zh-CN"/>
        </w:rPr>
        <w:t xml:space="preserve"> </w:t>
      </w:r>
      <w:r>
        <w:rPr>
          <w:rFonts w:cs="宋体" w:hint="eastAsia"/>
          <w:lang w:eastAsia="zh-CN"/>
        </w:rPr>
        <w:t>及怎样从上游驶向下游？</w:t>
      </w:r>
    </w:p>
    <w:p w:rsidR="00CF4509" w:rsidRDefault="00CF4509">
      <w:pPr>
        <w:spacing w:line="200" w:lineRule="atLeast"/>
        <w:rPr>
          <w:rFonts w:ascii="宋体" w:cs="宋体"/>
          <w:sz w:val="15"/>
          <w:szCs w:val="15"/>
          <w:lang w:eastAsia="zh-CN"/>
        </w:rPr>
      </w:pPr>
      <w:r>
        <w:rPr>
          <w:lang w:eastAsia="zh-CN"/>
        </w:rPr>
        <w:br w:type="column"/>
      </w:r>
    </w:p>
    <w:p w:rsidR="00CF4509" w:rsidRDefault="00CF4509">
      <w:pPr>
        <w:spacing w:line="200" w:lineRule="atLeast"/>
        <w:rPr>
          <w:rFonts w:ascii="宋体" w:cs="宋体"/>
          <w:sz w:val="15"/>
          <w:szCs w:val="15"/>
          <w:lang w:eastAsia="zh-CN"/>
        </w:rPr>
      </w:pPr>
    </w:p>
    <w:p w:rsidR="00CF4509" w:rsidRDefault="00CF4509">
      <w:pPr>
        <w:spacing w:line="200" w:lineRule="atLeast"/>
        <w:rPr>
          <w:rFonts w:ascii="宋体" w:cs="宋体"/>
          <w:sz w:val="15"/>
          <w:szCs w:val="15"/>
          <w:lang w:eastAsia="zh-CN"/>
        </w:rPr>
      </w:pPr>
    </w:p>
    <w:p w:rsidR="00CF4509" w:rsidRDefault="00CF4509">
      <w:pPr>
        <w:spacing w:line="200" w:lineRule="atLeast"/>
        <w:rPr>
          <w:rFonts w:ascii="宋体" w:cs="宋体"/>
          <w:sz w:val="15"/>
          <w:szCs w:val="15"/>
          <w:lang w:eastAsia="zh-CN"/>
        </w:rPr>
      </w:pPr>
    </w:p>
    <w:p w:rsidR="00CF4509" w:rsidRDefault="00CF4509">
      <w:pPr>
        <w:spacing w:line="200" w:lineRule="atLeast"/>
        <w:rPr>
          <w:rFonts w:ascii="宋体" w:cs="宋体"/>
          <w:sz w:val="15"/>
          <w:szCs w:val="15"/>
          <w:lang w:eastAsia="zh-CN"/>
        </w:rPr>
      </w:pPr>
    </w:p>
    <w:p w:rsidR="00CF4509" w:rsidRDefault="00CF4509">
      <w:pPr>
        <w:spacing w:line="200" w:lineRule="atLeast"/>
        <w:rPr>
          <w:rFonts w:ascii="宋体" w:cs="宋体"/>
          <w:sz w:val="15"/>
          <w:szCs w:val="15"/>
          <w:lang w:eastAsia="zh-CN"/>
        </w:rPr>
      </w:pPr>
    </w:p>
    <w:p w:rsidR="00CF4509" w:rsidRDefault="00CF4509">
      <w:pPr>
        <w:spacing w:line="200" w:lineRule="atLeast"/>
        <w:rPr>
          <w:rFonts w:ascii="宋体" w:cs="宋体"/>
          <w:sz w:val="15"/>
          <w:szCs w:val="15"/>
          <w:lang w:eastAsia="zh-CN"/>
        </w:rPr>
      </w:pPr>
    </w:p>
    <w:p w:rsidR="00CF4509" w:rsidRDefault="00CF4509">
      <w:pPr>
        <w:spacing w:line="200" w:lineRule="atLeast"/>
        <w:rPr>
          <w:rFonts w:ascii="宋体" w:cs="宋体"/>
          <w:sz w:val="15"/>
          <w:szCs w:val="15"/>
          <w:lang w:eastAsia="zh-CN"/>
        </w:rPr>
      </w:pPr>
    </w:p>
    <w:p w:rsidR="00CF4509" w:rsidRDefault="00CF4509">
      <w:pPr>
        <w:spacing w:line="200" w:lineRule="atLeast"/>
        <w:rPr>
          <w:rFonts w:ascii="宋体" w:cs="宋体"/>
          <w:sz w:val="15"/>
          <w:szCs w:val="15"/>
          <w:lang w:eastAsia="zh-CN"/>
        </w:rPr>
      </w:pPr>
    </w:p>
    <w:p w:rsidR="00CF4509" w:rsidRDefault="00CF4509">
      <w:pPr>
        <w:spacing w:line="200" w:lineRule="atLeast"/>
        <w:rPr>
          <w:rFonts w:ascii="宋体" w:cs="宋体"/>
          <w:sz w:val="15"/>
          <w:szCs w:val="15"/>
          <w:lang w:eastAsia="zh-CN"/>
        </w:rPr>
      </w:pPr>
    </w:p>
    <w:p w:rsidR="00CF4509" w:rsidRDefault="00CF4509">
      <w:pPr>
        <w:spacing w:line="200" w:lineRule="atLeast"/>
        <w:rPr>
          <w:rFonts w:ascii="宋体" w:cs="宋体"/>
          <w:sz w:val="15"/>
          <w:szCs w:val="15"/>
          <w:lang w:eastAsia="zh-CN"/>
        </w:rPr>
      </w:pPr>
    </w:p>
    <w:p w:rsidR="00CF4509" w:rsidRDefault="00CF4509">
      <w:pPr>
        <w:spacing w:line="200" w:lineRule="atLeast"/>
        <w:rPr>
          <w:rFonts w:ascii="宋体" w:cs="宋体"/>
          <w:sz w:val="15"/>
          <w:szCs w:val="15"/>
          <w:lang w:eastAsia="zh-CN"/>
        </w:rPr>
      </w:pPr>
    </w:p>
    <w:p w:rsidR="00CF4509" w:rsidRDefault="00CF4509">
      <w:pPr>
        <w:spacing w:line="200" w:lineRule="atLeast"/>
        <w:rPr>
          <w:rFonts w:ascii="宋体" w:cs="宋体"/>
          <w:sz w:val="15"/>
          <w:szCs w:val="15"/>
          <w:lang w:eastAsia="zh-CN"/>
        </w:rPr>
      </w:pPr>
    </w:p>
    <w:p w:rsidR="00CF4509" w:rsidRDefault="00CF4509">
      <w:pPr>
        <w:spacing w:line="200" w:lineRule="atLeast"/>
        <w:rPr>
          <w:rFonts w:ascii="宋体" w:cs="宋体"/>
          <w:sz w:val="15"/>
          <w:szCs w:val="15"/>
          <w:lang w:eastAsia="zh-CN"/>
        </w:rPr>
      </w:pPr>
    </w:p>
    <w:p w:rsidR="00CF4509" w:rsidRDefault="00CF4509">
      <w:pPr>
        <w:spacing w:line="200" w:lineRule="atLeast"/>
        <w:rPr>
          <w:rFonts w:ascii="宋体" w:cs="宋体"/>
          <w:sz w:val="15"/>
          <w:szCs w:val="15"/>
          <w:lang w:eastAsia="zh-CN"/>
        </w:rPr>
      </w:pPr>
    </w:p>
    <w:p w:rsidR="00CF4509" w:rsidRDefault="00CF4509">
      <w:pPr>
        <w:spacing w:line="200" w:lineRule="atLeast"/>
        <w:rPr>
          <w:rFonts w:ascii="宋体" w:cs="宋体"/>
          <w:sz w:val="15"/>
          <w:szCs w:val="15"/>
          <w:lang w:eastAsia="zh-CN"/>
        </w:rPr>
      </w:pPr>
    </w:p>
    <w:p w:rsidR="00CF4509" w:rsidRDefault="00CF4509">
      <w:pPr>
        <w:spacing w:line="200" w:lineRule="atLeast"/>
        <w:rPr>
          <w:rFonts w:ascii="宋体" w:cs="宋体"/>
          <w:sz w:val="15"/>
          <w:szCs w:val="15"/>
          <w:lang w:eastAsia="zh-CN"/>
        </w:rPr>
      </w:pPr>
    </w:p>
    <w:p w:rsidR="00CF4509" w:rsidRDefault="00CF4509">
      <w:pPr>
        <w:spacing w:line="200" w:lineRule="atLeast"/>
        <w:rPr>
          <w:rFonts w:ascii="宋体" w:cs="宋体"/>
          <w:sz w:val="15"/>
          <w:szCs w:val="15"/>
          <w:lang w:eastAsia="zh-CN"/>
        </w:rPr>
      </w:pPr>
    </w:p>
    <w:p w:rsidR="00CF4509" w:rsidRDefault="00CF4509">
      <w:pPr>
        <w:spacing w:line="200" w:lineRule="atLeast"/>
        <w:rPr>
          <w:rFonts w:ascii="宋体" w:cs="宋体"/>
          <w:sz w:val="15"/>
          <w:szCs w:val="15"/>
          <w:lang w:eastAsia="zh-CN"/>
        </w:rPr>
      </w:pPr>
    </w:p>
    <w:p w:rsidR="00CF4509" w:rsidRDefault="00CF4509">
      <w:pPr>
        <w:spacing w:line="200" w:lineRule="atLeast"/>
        <w:rPr>
          <w:rFonts w:ascii="宋体" w:cs="宋体"/>
          <w:sz w:val="15"/>
          <w:szCs w:val="15"/>
          <w:lang w:eastAsia="zh-CN"/>
        </w:rPr>
      </w:pPr>
    </w:p>
    <w:p w:rsidR="00CF4509" w:rsidRDefault="00CF4509">
      <w:pPr>
        <w:spacing w:line="200" w:lineRule="atLeast"/>
        <w:rPr>
          <w:rFonts w:ascii="宋体" w:cs="宋体"/>
          <w:sz w:val="15"/>
          <w:szCs w:val="15"/>
          <w:lang w:eastAsia="zh-CN"/>
        </w:rPr>
      </w:pPr>
    </w:p>
    <w:p w:rsidR="00CF4509" w:rsidRDefault="00CF4509">
      <w:pPr>
        <w:spacing w:line="200" w:lineRule="atLeast"/>
        <w:rPr>
          <w:rFonts w:ascii="宋体" w:cs="宋体"/>
          <w:sz w:val="15"/>
          <w:szCs w:val="15"/>
          <w:lang w:eastAsia="zh-CN"/>
        </w:rPr>
      </w:pPr>
    </w:p>
    <w:p w:rsidR="00CF4509" w:rsidRDefault="00CF4509">
      <w:pPr>
        <w:spacing w:line="200" w:lineRule="atLeast"/>
        <w:rPr>
          <w:rFonts w:ascii="宋体" w:cs="宋体"/>
          <w:sz w:val="15"/>
          <w:szCs w:val="15"/>
          <w:lang w:eastAsia="zh-CN"/>
        </w:rPr>
      </w:pPr>
    </w:p>
    <w:p w:rsidR="00CF4509" w:rsidRDefault="00CF4509">
      <w:pPr>
        <w:spacing w:line="200" w:lineRule="atLeast"/>
        <w:rPr>
          <w:rFonts w:ascii="宋体" w:cs="宋体"/>
          <w:sz w:val="15"/>
          <w:szCs w:val="15"/>
          <w:lang w:eastAsia="zh-CN"/>
        </w:rPr>
      </w:pPr>
    </w:p>
    <w:p w:rsidR="00CF4509" w:rsidRDefault="00CF4509">
      <w:pPr>
        <w:spacing w:line="200" w:lineRule="atLeast"/>
        <w:rPr>
          <w:rFonts w:ascii="宋体" w:cs="宋体"/>
          <w:sz w:val="15"/>
          <w:szCs w:val="15"/>
          <w:lang w:eastAsia="zh-CN"/>
        </w:rPr>
      </w:pPr>
    </w:p>
    <w:p w:rsidR="00CF4509" w:rsidRDefault="00CF4509">
      <w:pPr>
        <w:spacing w:line="200" w:lineRule="atLeast"/>
        <w:rPr>
          <w:rFonts w:ascii="宋体" w:cs="宋体"/>
          <w:sz w:val="15"/>
          <w:szCs w:val="15"/>
          <w:lang w:eastAsia="zh-CN"/>
        </w:rPr>
      </w:pPr>
    </w:p>
    <w:p w:rsidR="00CF4509" w:rsidRDefault="00CF4509">
      <w:pPr>
        <w:spacing w:line="200" w:lineRule="atLeast"/>
        <w:rPr>
          <w:rFonts w:ascii="宋体" w:cs="宋体"/>
          <w:sz w:val="15"/>
          <w:szCs w:val="15"/>
          <w:lang w:eastAsia="zh-CN"/>
        </w:rPr>
      </w:pPr>
    </w:p>
    <w:p w:rsidR="00CF4509" w:rsidRDefault="00CF4509">
      <w:pPr>
        <w:spacing w:line="200" w:lineRule="atLeast"/>
        <w:rPr>
          <w:rFonts w:ascii="宋体" w:cs="宋体"/>
          <w:sz w:val="15"/>
          <w:szCs w:val="15"/>
          <w:lang w:eastAsia="zh-CN"/>
        </w:rPr>
      </w:pPr>
    </w:p>
    <w:p w:rsidR="00CF4509" w:rsidRDefault="00CF4509">
      <w:pPr>
        <w:spacing w:line="200" w:lineRule="atLeast"/>
        <w:rPr>
          <w:rFonts w:ascii="宋体" w:cs="宋体"/>
          <w:sz w:val="15"/>
          <w:szCs w:val="15"/>
          <w:lang w:eastAsia="zh-CN"/>
        </w:rPr>
      </w:pPr>
    </w:p>
    <w:p w:rsidR="00CF4509" w:rsidRDefault="00CF4509">
      <w:pPr>
        <w:spacing w:line="200" w:lineRule="atLeast"/>
        <w:rPr>
          <w:rFonts w:ascii="宋体" w:cs="宋体"/>
          <w:sz w:val="15"/>
          <w:szCs w:val="15"/>
          <w:lang w:eastAsia="zh-CN"/>
        </w:rPr>
      </w:pPr>
    </w:p>
    <w:p w:rsidR="00CF4509" w:rsidRDefault="00CF4509">
      <w:pPr>
        <w:spacing w:line="200" w:lineRule="atLeast"/>
        <w:rPr>
          <w:rFonts w:ascii="宋体" w:cs="宋体"/>
          <w:sz w:val="15"/>
          <w:szCs w:val="15"/>
          <w:lang w:eastAsia="zh-CN"/>
        </w:rPr>
      </w:pPr>
    </w:p>
    <w:p w:rsidR="00CF4509" w:rsidRDefault="00CF4509">
      <w:pPr>
        <w:spacing w:before="12" w:line="200" w:lineRule="atLeast"/>
        <w:rPr>
          <w:rFonts w:ascii="宋体" w:cs="宋体"/>
          <w:sz w:val="15"/>
          <w:szCs w:val="15"/>
          <w:lang w:eastAsia="zh-CN"/>
        </w:rPr>
      </w:pPr>
    </w:p>
    <w:p w:rsidR="00CF4509" w:rsidRDefault="00CF4509">
      <w:pPr>
        <w:ind w:left="382"/>
        <w:rPr>
          <w:rFonts w:ascii="宋体" w:cs="宋体"/>
          <w:sz w:val="21"/>
          <w:szCs w:val="21"/>
          <w:lang w:eastAsia="zh-CN"/>
        </w:rPr>
      </w:pPr>
      <w:r>
        <w:rPr>
          <w:rFonts w:ascii="宋体" w:hAnsi="宋体" w:cs="宋体" w:hint="eastAsia"/>
          <w:b/>
          <w:bCs/>
          <w:spacing w:val="1"/>
          <w:sz w:val="21"/>
          <w:szCs w:val="21"/>
          <w:lang w:eastAsia="zh-CN"/>
        </w:rPr>
        <w:t>【课堂反馈】</w:t>
      </w:r>
    </w:p>
    <w:p w:rsidR="00CF4509" w:rsidRDefault="00CF4509">
      <w:pPr>
        <w:spacing w:before="37" w:line="272" w:lineRule="auto"/>
        <w:ind w:left="75" w:right="116"/>
        <w:rPr>
          <w:rFonts w:ascii="宋体" w:cs="宋体"/>
          <w:sz w:val="21"/>
          <w:szCs w:val="21"/>
          <w:lang w:eastAsia="zh-CN"/>
        </w:rPr>
      </w:pPr>
      <w:r>
        <w:rPr>
          <w:rFonts w:ascii="宋体" w:hAnsi="宋体" w:cs="宋体" w:hint="eastAsia"/>
          <w:sz w:val="21"/>
          <w:szCs w:val="21"/>
          <w:lang w:eastAsia="zh-CN"/>
        </w:rPr>
        <w:t>本</w:t>
      </w:r>
      <w:r>
        <w:rPr>
          <w:rFonts w:ascii="宋体" w:hAnsi="宋体" w:cs="宋体"/>
          <w:spacing w:val="-41"/>
          <w:sz w:val="21"/>
          <w:szCs w:val="21"/>
          <w:lang w:eastAsia="zh-CN"/>
        </w:rPr>
        <w:t xml:space="preserve"> </w:t>
      </w:r>
      <w:r>
        <w:rPr>
          <w:rFonts w:ascii="宋体" w:hAnsi="宋体" w:cs="宋体" w:hint="eastAsia"/>
          <w:sz w:val="21"/>
          <w:szCs w:val="21"/>
          <w:lang w:eastAsia="zh-CN"/>
        </w:rPr>
        <w:t>节</w:t>
      </w:r>
      <w:r>
        <w:rPr>
          <w:rFonts w:ascii="宋体" w:hAnsi="宋体" w:cs="宋体"/>
          <w:spacing w:val="-38"/>
          <w:sz w:val="21"/>
          <w:szCs w:val="21"/>
          <w:lang w:eastAsia="zh-CN"/>
        </w:rPr>
        <w:t xml:space="preserve"> </w:t>
      </w:r>
      <w:r>
        <w:rPr>
          <w:rFonts w:ascii="宋体" w:hAnsi="宋体" w:cs="宋体" w:hint="eastAsia"/>
          <w:sz w:val="21"/>
          <w:szCs w:val="21"/>
          <w:lang w:eastAsia="zh-CN"/>
        </w:rPr>
        <w:t>课</w:t>
      </w:r>
      <w:r>
        <w:rPr>
          <w:rFonts w:ascii="宋体" w:hAnsi="宋体" w:cs="宋体"/>
          <w:spacing w:val="-41"/>
          <w:sz w:val="21"/>
          <w:szCs w:val="21"/>
          <w:lang w:eastAsia="zh-CN"/>
        </w:rPr>
        <w:t xml:space="preserve"> </w:t>
      </w:r>
      <w:r>
        <w:rPr>
          <w:rFonts w:ascii="宋体" w:hAnsi="宋体" w:cs="宋体" w:hint="eastAsia"/>
          <w:sz w:val="21"/>
          <w:szCs w:val="21"/>
          <w:lang w:eastAsia="zh-CN"/>
        </w:rPr>
        <w:t>我</w:t>
      </w:r>
      <w:r>
        <w:rPr>
          <w:rFonts w:ascii="宋体" w:hAnsi="宋体" w:cs="宋体"/>
          <w:spacing w:val="-38"/>
          <w:sz w:val="21"/>
          <w:szCs w:val="21"/>
          <w:lang w:eastAsia="zh-CN"/>
        </w:rPr>
        <w:t xml:space="preserve"> </w:t>
      </w:r>
      <w:r>
        <w:rPr>
          <w:rFonts w:ascii="宋体" w:hAnsi="宋体" w:cs="宋体" w:hint="eastAsia"/>
          <w:sz w:val="21"/>
          <w:szCs w:val="21"/>
          <w:lang w:eastAsia="zh-CN"/>
        </w:rPr>
        <w:t>已</w:t>
      </w:r>
      <w:r>
        <w:rPr>
          <w:rFonts w:ascii="宋体" w:hAnsi="宋体" w:cs="宋体"/>
          <w:spacing w:val="-41"/>
          <w:sz w:val="21"/>
          <w:szCs w:val="21"/>
          <w:lang w:eastAsia="zh-CN"/>
        </w:rPr>
        <w:t xml:space="preserve"> </w:t>
      </w:r>
      <w:r>
        <w:rPr>
          <w:rFonts w:ascii="宋体" w:hAnsi="宋体" w:cs="宋体" w:hint="eastAsia"/>
          <w:sz w:val="21"/>
          <w:szCs w:val="21"/>
          <w:lang w:eastAsia="zh-CN"/>
        </w:rPr>
        <w:t>知</w:t>
      </w:r>
      <w:r>
        <w:rPr>
          <w:rFonts w:ascii="宋体" w:hAnsi="宋体" w:cs="宋体"/>
          <w:spacing w:val="-40"/>
          <w:sz w:val="21"/>
          <w:szCs w:val="21"/>
          <w:lang w:eastAsia="zh-CN"/>
        </w:rPr>
        <w:t xml:space="preserve"> </w:t>
      </w:r>
      <w:r>
        <w:rPr>
          <w:rFonts w:ascii="宋体" w:hAnsi="宋体" w:cs="宋体" w:hint="eastAsia"/>
          <w:sz w:val="21"/>
          <w:szCs w:val="21"/>
          <w:lang w:eastAsia="zh-CN"/>
        </w:rPr>
        <w:t>道</w:t>
      </w:r>
      <w:r>
        <w:rPr>
          <w:rFonts w:ascii="宋体" w:hAnsi="宋体" w:cs="宋体"/>
          <w:w w:val="99"/>
          <w:sz w:val="21"/>
          <w:szCs w:val="21"/>
          <w:lang w:eastAsia="zh-CN"/>
        </w:rPr>
        <w:t xml:space="preserve"> </w:t>
      </w:r>
      <w:r>
        <w:rPr>
          <w:rFonts w:ascii="宋体" w:hAnsi="宋体" w:cs="宋体" w:hint="eastAsia"/>
          <w:sz w:val="21"/>
          <w:szCs w:val="21"/>
          <w:lang w:eastAsia="zh-CN"/>
        </w:rPr>
        <w:t>了</w:t>
      </w:r>
      <w:r>
        <w:rPr>
          <w:rFonts w:ascii="宋体" w:cs="宋体" w:hint="eastAsia"/>
          <w:sz w:val="21"/>
          <w:szCs w:val="21"/>
          <w:lang w:eastAsia="zh-CN"/>
        </w:rPr>
        <w:t>……</w:t>
      </w:r>
    </w:p>
    <w:p w:rsidR="00CF4509" w:rsidRDefault="00CF4509">
      <w:pPr>
        <w:spacing w:before="9" w:line="160" w:lineRule="atLeast"/>
        <w:rPr>
          <w:rFonts w:ascii="宋体" w:cs="宋体"/>
          <w:sz w:val="12"/>
          <w:szCs w:val="12"/>
          <w:lang w:eastAsia="zh-CN"/>
        </w:rPr>
      </w:pPr>
    </w:p>
    <w:p w:rsidR="00CF4509" w:rsidRDefault="00CF4509">
      <w:pPr>
        <w:spacing w:line="200" w:lineRule="atLeast"/>
        <w:rPr>
          <w:rFonts w:ascii="宋体" w:cs="宋体"/>
          <w:sz w:val="15"/>
          <w:szCs w:val="15"/>
          <w:lang w:eastAsia="zh-CN"/>
        </w:rPr>
      </w:pPr>
    </w:p>
    <w:p w:rsidR="00CF4509" w:rsidRDefault="00CF4509">
      <w:pPr>
        <w:spacing w:line="200" w:lineRule="atLeast"/>
        <w:rPr>
          <w:rFonts w:ascii="宋体" w:cs="宋体"/>
          <w:sz w:val="15"/>
          <w:szCs w:val="15"/>
          <w:lang w:eastAsia="zh-CN"/>
        </w:rPr>
      </w:pPr>
    </w:p>
    <w:p w:rsidR="00CF4509" w:rsidRDefault="00CF4509">
      <w:pPr>
        <w:spacing w:line="200" w:lineRule="atLeast"/>
        <w:rPr>
          <w:rFonts w:ascii="宋体" w:cs="宋体"/>
          <w:sz w:val="15"/>
          <w:szCs w:val="15"/>
          <w:lang w:eastAsia="zh-CN"/>
        </w:rPr>
      </w:pPr>
    </w:p>
    <w:p w:rsidR="00CF4509" w:rsidRDefault="00CF4509">
      <w:pPr>
        <w:spacing w:line="200" w:lineRule="atLeast"/>
        <w:rPr>
          <w:rFonts w:ascii="宋体" w:cs="宋体"/>
          <w:sz w:val="15"/>
          <w:szCs w:val="15"/>
          <w:lang w:eastAsia="zh-CN"/>
        </w:rPr>
      </w:pPr>
    </w:p>
    <w:p w:rsidR="00CF4509" w:rsidRDefault="00CF4509">
      <w:pPr>
        <w:spacing w:line="200" w:lineRule="atLeast"/>
        <w:rPr>
          <w:rFonts w:ascii="宋体" w:cs="宋体"/>
          <w:sz w:val="15"/>
          <w:szCs w:val="15"/>
          <w:lang w:eastAsia="zh-CN"/>
        </w:rPr>
      </w:pPr>
    </w:p>
    <w:p w:rsidR="00CF4509" w:rsidRDefault="00CF4509">
      <w:pPr>
        <w:spacing w:line="200" w:lineRule="atLeast"/>
        <w:rPr>
          <w:rFonts w:ascii="宋体" w:cs="宋体"/>
          <w:sz w:val="15"/>
          <w:szCs w:val="15"/>
          <w:lang w:eastAsia="zh-CN"/>
        </w:rPr>
      </w:pPr>
    </w:p>
    <w:p w:rsidR="00CF4509" w:rsidRDefault="00CF4509">
      <w:pPr>
        <w:spacing w:line="200" w:lineRule="atLeast"/>
        <w:rPr>
          <w:rFonts w:ascii="宋体" w:cs="宋体"/>
          <w:sz w:val="15"/>
          <w:szCs w:val="15"/>
          <w:lang w:eastAsia="zh-CN"/>
        </w:rPr>
      </w:pPr>
    </w:p>
    <w:p w:rsidR="00CF4509" w:rsidRDefault="00CF4509">
      <w:pPr>
        <w:spacing w:line="272" w:lineRule="auto"/>
        <w:ind w:left="75" w:right="116"/>
        <w:rPr>
          <w:rFonts w:ascii="宋体" w:cs="宋体"/>
          <w:sz w:val="21"/>
          <w:szCs w:val="21"/>
          <w:lang w:eastAsia="zh-CN"/>
        </w:rPr>
      </w:pPr>
      <w:r>
        <w:rPr>
          <w:rFonts w:ascii="宋体" w:hAnsi="宋体" w:cs="宋体" w:hint="eastAsia"/>
          <w:spacing w:val="-2"/>
          <w:sz w:val="21"/>
          <w:szCs w:val="21"/>
          <w:lang w:eastAsia="zh-CN"/>
        </w:rPr>
        <w:t>在本节课学习中，我</w:t>
      </w:r>
      <w:r>
        <w:rPr>
          <w:rFonts w:ascii="宋体" w:hAnsi="宋体" w:cs="宋体"/>
          <w:spacing w:val="26"/>
          <w:w w:val="99"/>
          <w:sz w:val="21"/>
          <w:szCs w:val="21"/>
          <w:lang w:eastAsia="zh-CN"/>
        </w:rPr>
        <w:t xml:space="preserve"> </w:t>
      </w:r>
      <w:r>
        <w:rPr>
          <w:rFonts w:ascii="宋体" w:hAnsi="宋体" w:cs="宋体" w:hint="eastAsia"/>
          <w:sz w:val="21"/>
          <w:szCs w:val="21"/>
          <w:lang w:eastAsia="zh-CN"/>
        </w:rPr>
        <w:t>还有哪些疑问？</w:t>
      </w:r>
      <w:r>
        <w:rPr>
          <w:rFonts w:ascii="宋体" w:hAnsi="宋体" w:cs="宋体"/>
          <w:spacing w:val="23"/>
          <w:w w:val="99"/>
          <w:sz w:val="21"/>
          <w:szCs w:val="21"/>
          <w:lang w:eastAsia="zh-CN"/>
        </w:rPr>
        <w:t xml:space="preserve"> </w:t>
      </w:r>
      <w:r>
        <w:rPr>
          <w:rFonts w:ascii="宋体" w:hAnsi="宋体" w:cs="宋体" w:hint="eastAsia"/>
          <w:sz w:val="21"/>
          <w:szCs w:val="21"/>
          <w:lang w:eastAsia="zh-CN"/>
        </w:rPr>
        <w:t>通过本节课的学习，</w:t>
      </w:r>
      <w:r>
        <w:rPr>
          <w:rFonts w:ascii="宋体" w:hAnsi="宋体" w:cs="宋体"/>
          <w:spacing w:val="24"/>
          <w:w w:val="99"/>
          <w:sz w:val="21"/>
          <w:szCs w:val="21"/>
          <w:lang w:eastAsia="zh-CN"/>
        </w:rPr>
        <w:t xml:space="preserve"> </w:t>
      </w:r>
      <w:r>
        <w:rPr>
          <w:rFonts w:ascii="宋体" w:hAnsi="宋体" w:cs="宋体" w:hint="eastAsia"/>
          <w:sz w:val="21"/>
          <w:szCs w:val="21"/>
          <w:lang w:eastAsia="zh-CN"/>
        </w:rPr>
        <w:t>我</w:t>
      </w:r>
      <w:r>
        <w:rPr>
          <w:rFonts w:ascii="宋体" w:hAnsi="宋体" w:cs="宋体"/>
          <w:spacing w:val="-80"/>
          <w:sz w:val="21"/>
          <w:szCs w:val="21"/>
          <w:lang w:eastAsia="zh-CN"/>
        </w:rPr>
        <w:t xml:space="preserve"> </w:t>
      </w:r>
      <w:r>
        <w:rPr>
          <w:rFonts w:ascii="宋体" w:hAnsi="宋体" w:cs="宋体" w:hint="eastAsia"/>
          <w:sz w:val="21"/>
          <w:szCs w:val="21"/>
          <w:lang w:eastAsia="zh-CN"/>
        </w:rPr>
        <w:t>还</w:t>
      </w:r>
      <w:r>
        <w:rPr>
          <w:rFonts w:ascii="宋体" w:hAnsi="宋体" w:cs="宋体"/>
          <w:spacing w:val="-79"/>
          <w:sz w:val="21"/>
          <w:szCs w:val="21"/>
          <w:lang w:eastAsia="zh-CN"/>
        </w:rPr>
        <w:t xml:space="preserve"> </w:t>
      </w:r>
      <w:r>
        <w:rPr>
          <w:rFonts w:ascii="宋体" w:hAnsi="宋体" w:cs="宋体" w:hint="eastAsia"/>
          <w:sz w:val="21"/>
          <w:szCs w:val="21"/>
          <w:lang w:eastAsia="zh-CN"/>
        </w:rPr>
        <w:t>想</w:t>
      </w:r>
      <w:r>
        <w:rPr>
          <w:rFonts w:ascii="宋体" w:hAnsi="宋体" w:cs="宋体"/>
          <w:spacing w:val="-80"/>
          <w:sz w:val="21"/>
          <w:szCs w:val="21"/>
          <w:lang w:eastAsia="zh-CN"/>
        </w:rPr>
        <w:t xml:space="preserve"> </w:t>
      </w:r>
      <w:r>
        <w:rPr>
          <w:rFonts w:ascii="宋体" w:hAnsi="宋体" w:cs="宋体" w:hint="eastAsia"/>
          <w:sz w:val="21"/>
          <w:szCs w:val="21"/>
          <w:lang w:eastAsia="zh-CN"/>
        </w:rPr>
        <w:t>解</w:t>
      </w:r>
      <w:r>
        <w:rPr>
          <w:rFonts w:ascii="宋体" w:hAnsi="宋体" w:cs="宋体"/>
          <w:spacing w:val="-79"/>
          <w:sz w:val="21"/>
          <w:szCs w:val="21"/>
          <w:lang w:eastAsia="zh-CN"/>
        </w:rPr>
        <w:t xml:space="preserve"> </w:t>
      </w:r>
      <w:r>
        <w:rPr>
          <w:rFonts w:ascii="宋体" w:hAnsi="宋体" w:cs="宋体" w:hint="eastAsia"/>
          <w:sz w:val="21"/>
          <w:szCs w:val="21"/>
          <w:lang w:eastAsia="zh-CN"/>
        </w:rPr>
        <w:t>决</w:t>
      </w:r>
      <w:r>
        <w:rPr>
          <w:rFonts w:ascii="宋体" w:hAnsi="宋体" w:cs="宋体"/>
          <w:spacing w:val="-80"/>
          <w:sz w:val="21"/>
          <w:szCs w:val="21"/>
          <w:lang w:eastAsia="zh-CN"/>
        </w:rPr>
        <w:t xml:space="preserve"> </w:t>
      </w:r>
      <w:r>
        <w:rPr>
          <w:rFonts w:ascii="宋体" w:hAnsi="宋体" w:cs="宋体" w:hint="eastAsia"/>
          <w:sz w:val="21"/>
          <w:szCs w:val="21"/>
          <w:lang w:eastAsia="zh-CN"/>
        </w:rPr>
        <w:t>哪</w:t>
      </w:r>
      <w:r>
        <w:rPr>
          <w:rFonts w:ascii="宋体" w:hAnsi="宋体" w:cs="宋体"/>
          <w:spacing w:val="-79"/>
          <w:sz w:val="21"/>
          <w:szCs w:val="21"/>
          <w:lang w:eastAsia="zh-CN"/>
        </w:rPr>
        <w:t xml:space="preserve"> </w:t>
      </w:r>
      <w:r>
        <w:rPr>
          <w:rFonts w:ascii="宋体" w:hAnsi="宋体" w:cs="宋体" w:hint="eastAsia"/>
          <w:sz w:val="21"/>
          <w:szCs w:val="21"/>
          <w:lang w:eastAsia="zh-CN"/>
        </w:rPr>
        <w:t>些</w:t>
      </w:r>
      <w:r>
        <w:rPr>
          <w:rFonts w:ascii="宋体" w:hAnsi="宋体" w:cs="宋体"/>
          <w:spacing w:val="-81"/>
          <w:sz w:val="21"/>
          <w:szCs w:val="21"/>
          <w:lang w:eastAsia="zh-CN"/>
        </w:rPr>
        <w:t xml:space="preserve"> </w:t>
      </w:r>
      <w:r>
        <w:rPr>
          <w:rFonts w:ascii="宋体" w:hAnsi="宋体" w:cs="宋体" w:hint="eastAsia"/>
          <w:sz w:val="21"/>
          <w:szCs w:val="21"/>
          <w:lang w:eastAsia="zh-CN"/>
        </w:rPr>
        <w:t>新</w:t>
      </w:r>
      <w:r>
        <w:rPr>
          <w:rFonts w:ascii="宋体" w:hAnsi="宋体" w:cs="宋体"/>
          <w:w w:val="99"/>
          <w:sz w:val="21"/>
          <w:szCs w:val="21"/>
          <w:lang w:eastAsia="zh-CN"/>
        </w:rPr>
        <w:t xml:space="preserve"> </w:t>
      </w:r>
      <w:r>
        <w:rPr>
          <w:rFonts w:ascii="宋体" w:hAnsi="宋体" w:cs="宋体" w:hint="eastAsia"/>
          <w:sz w:val="21"/>
          <w:szCs w:val="21"/>
          <w:lang w:eastAsia="zh-CN"/>
        </w:rPr>
        <w:t>问题？</w:t>
      </w:r>
    </w:p>
    <w:p w:rsidR="00CF4509" w:rsidRDefault="00CF4509">
      <w:pPr>
        <w:spacing w:line="200" w:lineRule="atLeast"/>
        <w:rPr>
          <w:rFonts w:ascii="宋体" w:cs="宋体"/>
          <w:sz w:val="15"/>
          <w:szCs w:val="15"/>
          <w:lang w:eastAsia="zh-CN"/>
        </w:rPr>
      </w:pPr>
    </w:p>
    <w:p w:rsidR="00CF4509" w:rsidRDefault="00CF4509">
      <w:pPr>
        <w:spacing w:line="200" w:lineRule="atLeast"/>
        <w:rPr>
          <w:rFonts w:ascii="宋体" w:cs="宋体"/>
          <w:sz w:val="15"/>
          <w:szCs w:val="15"/>
          <w:lang w:eastAsia="zh-CN"/>
        </w:rPr>
      </w:pPr>
    </w:p>
    <w:p w:rsidR="00CF4509" w:rsidRDefault="00CF4509">
      <w:pPr>
        <w:spacing w:line="200" w:lineRule="atLeast"/>
        <w:rPr>
          <w:rFonts w:ascii="宋体" w:cs="宋体"/>
          <w:sz w:val="15"/>
          <w:szCs w:val="15"/>
          <w:lang w:eastAsia="zh-CN"/>
        </w:rPr>
      </w:pPr>
    </w:p>
    <w:p w:rsidR="00CF4509" w:rsidRDefault="00CF4509">
      <w:pPr>
        <w:spacing w:line="200" w:lineRule="atLeast"/>
        <w:rPr>
          <w:rFonts w:ascii="宋体" w:cs="宋体"/>
          <w:sz w:val="15"/>
          <w:szCs w:val="15"/>
          <w:lang w:eastAsia="zh-CN"/>
        </w:rPr>
      </w:pPr>
    </w:p>
    <w:p w:rsidR="00CF4509" w:rsidRDefault="00CF4509">
      <w:pPr>
        <w:spacing w:line="200" w:lineRule="atLeast"/>
        <w:rPr>
          <w:rFonts w:ascii="宋体" w:cs="宋体"/>
          <w:sz w:val="15"/>
          <w:szCs w:val="15"/>
          <w:lang w:eastAsia="zh-CN"/>
        </w:rPr>
      </w:pPr>
    </w:p>
    <w:p w:rsidR="00CF4509" w:rsidRDefault="00CF4509">
      <w:pPr>
        <w:spacing w:before="4" w:line="220" w:lineRule="atLeast"/>
        <w:rPr>
          <w:rFonts w:ascii="宋体" w:cs="宋体"/>
          <w:sz w:val="16"/>
          <w:szCs w:val="16"/>
          <w:lang w:eastAsia="zh-CN"/>
        </w:rPr>
      </w:pPr>
    </w:p>
    <w:p w:rsidR="00CF4509" w:rsidRDefault="00CF4509">
      <w:pPr>
        <w:spacing w:line="620" w:lineRule="atLeast"/>
        <w:ind w:left="75" w:right="956"/>
        <w:rPr>
          <w:rFonts w:ascii="宋体" w:cs="宋体"/>
          <w:sz w:val="21"/>
          <w:szCs w:val="21"/>
          <w:lang w:eastAsia="zh-CN"/>
        </w:rPr>
      </w:pPr>
      <w:r>
        <w:rPr>
          <w:rFonts w:ascii="宋体" w:hAnsi="宋体" w:cs="宋体" w:hint="eastAsia"/>
          <w:sz w:val="21"/>
          <w:szCs w:val="21"/>
          <w:lang w:eastAsia="zh-CN"/>
        </w:rPr>
        <w:t>教师评价：</w:t>
      </w:r>
      <w:r>
        <w:rPr>
          <w:rFonts w:ascii="宋体" w:hAnsi="宋体" w:cs="宋体"/>
          <w:spacing w:val="22"/>
          <w:w w:val="99"/>
          <w:sz w:val="21"/>
          <w:szCs w:val="21"/>
          <w:lang w:eastAsia="zh-CN"/>
        </w:rPr>
        <w:t xml:space="preserve"> </w:t>
      </w:r>
      <w:r>
        <w:rPr>
          <w:rFonts w:ascii="宋体" w:hAnsi="宋体" w:cs="宋体" w:hint="eastAsia"/>
          <w:sz w:val="21"/>
          <w:szCs w:val="21"/>
          <w:lang w:eastAsia="zh-CN"/>
        </w:rPr>
        <w:t>批改日期：</w:t>
      </w:r>
    </w:p>
    <w:p w:rsidR="00CF4509" w:rsidRDefault="00CF4509">
      <w:pPr>
        <w:spacing w:line="620" w:lineRule="atLeast"/>
        <w:rPr>
          <w:rFonts w:ascii="宋体" w:cs="宋体"/>
          <w:sz w:val="21"/>
          <w:szCs w:val="21"/>
          <w:lang w:eastAsia="zh-CN"/>
        </w:rPr>
        <w:sectPr w:rsidR="00CF4509">
          <w:type w:val="continuous"/>
          <w:pgSz w:w="11910" w:h="16840"/>
          <w:pgMar w:top="780" w:right="1160" w:bottom="1220" w:left="1320" w:header="720" w:footer="720" w:gutter="0"/>
          <w:cols w:num="2" w:space="720" w:equalWidth="0">
            <w:col w:w="7304" w:space="40"/>
            <w:col w:w="2086"/>
          </w:cols>
        </w:sectPr>
      </w:pPr>
    </w:p>
    <w:p w:rsidR="00CF4509" w:rsidRDefault="00CF4509">
      <w:pPr>
        <w:pStyle w:val="Heading1"/>
        <w:spacing w:line="445" w:lineRule="exact"/>
        <w:ind w:left="3397"/>
        <w:rPr>
          <w:b w:val="0"/>
          <w:bCs w:val="0"/>
          <w:lang w:eastAsia="zh-CN"/>
        </w:rPr>
      </w:pPr>
      <w:r>
        <w:rPr>
          <w:rFonts w:hint="eastAsia"/>
          <w:spacing w:val="1"/>
          <w:lang w:eastAsia="zh-CN"/>
        </w:rPr>
        <w:t>【导学测评】连通器</w:t>
      </w:r>
    </w:p>
    <w:p w:rsidR="00CF4509" w:rsidRDefault="00CF4509">
      <w:pPr>
        <w:spacing w:line="445" w:lineRule="exact"/>
        <w:rPr>
          <w:lang w:eastAsia="zh-CN"/>
        </w:rPr>
        <w:sectPr w:rsidR="00CF4509">
          <w:pgSz w:w="11910" w:h="16840"/>
          <w:pgMar w:top="760" w:right="1180" w:bottom="1220" w:left="1280" w:header="0" w:footer="1023" w:gutter="0"/>
          <w:cols w:space="720"/>
        </w:sectPr>
      </w:pPr>
    </w:p>
    <w:p w:rsidR="00CF4509" w:rsidRDefault="00CF4509">
      <w:pPr>
        <w:tabs>
          <w:tab w:val="left" w:pos="1521"/>
        </w:tabs>
        <w:spacing w:before="119"/>
        <w:ind w:left="256"/>
        <w:rPr>
          <w:rFonts w:ascii="Times New Roman" w:hAnsi="Times New Roman"/>
          <w:sz w:val="21"/>
          <w:szCs w:val="21"/>
          <w:lang w:eastAsia="zh-CN"/>
        </w:rPr>
      </w:pPr>
      <w:r>
        <w:rPr>
          <w:rFonts w:ascii="宋体" w:hAnsi="宋体" w:cs="宋体" w:hint="eastAsia"/>
          <w:sz w:val="21"/>
          <w:szCs w:val="21"/>
          <w:lang w:eastAsia="zh-CN"/>
        </w:rPr>
        <w:t>班级</w:t>
      </w:r>
      <w:r>
        <w:rPr>
          <w:rFonts w:ascii="Times New Roman" w:hAnsi="Times New Roman"/>
          <w:sz w:val="21"/>
          <w:szCs w:val="21"/>
          <w:lang w:eastAsia="zh-CN"/>
        </w:rPr>
        <w:t>:</w:t>
      </w:r>
      <w:r>
        <w:rPr>
          <w:rFonts w:ascii="Times New Roman" w:hAnsi="Times New Roman"/>
          <w:w w:val="99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Times New Roman" w:hAnsi="Times New Roman"/>
          <w:sz w:val="21"/>
          <w:szCs w:val="21"/>
          <w:u w:val="single" w:color="000000"/>
          <w:lang w:eastAsia="zh-CN"/>
        </w:rPr>
        <w:tab/>
      </w:r>
    </w:p>
    <w:p w:rsidR="00CF4509" w:rsidRDefault="00CF4509">
      <w:pPr>
        <w:tabs>
          <w:tab w:val="left" w:pos="2011"/>
        </w:tabs>
        <w:spacing w:before="119"/>
        <w:ind w:left="115"/>
        <w:rPr>
          <w:rFonts w:ascii="Times New Roman" w:hAnsi="Times New Roman"/>
          <w:sz w:val="21"/>
          <w:szCs w:val="21"/>
          <w:lang w:eastAsia="zh-CN"/>
        </w:rPr>
      </w:pPr>
      <w:r>
        <w:rPr>
          <w:lang w:eastAsia="zh-CN"/>
        </w:rPr>
        <w:br w:type="column"/>
      </w:r>
      <w:r>
        <w:rPr>
          <w:rFonts w:ascii="宋体" w:hAnsi="宋体" w:cs="宋体" w:hint="eastAsia"/>
          <w:sz w:val="21"/>
          <w:szCs w:val="21"/>
          <w:lang w:eastAsia="zh-CN"/>
        </w:rPr>
        <w:t>姓名</w:t>
      </w:r>
      <w:r>
        <w:rPr>
          <w:rFonts w:ascii="Times New Roman" w:hAnsi="Times New Roman"/>
          <w:sz w:val="21"/>
          <w:szCs w:val="21"/>
          <w:lang w:eastAsia="zh-CN"/>
        </w:rPr>
        <w:t>:</w:t>
      </w:r>
      <w:r>
        <w:rPr>
          <w:rFonts w:ascii="Times New Roman" w:hAnsi="Times New Roman"/>
          <w:w w:val="99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Times New Roman" w:hAnsi="Times New Roman"/>
          <w:sz w:val="21"/>
          <w:szCs w:val="21"/>
          <w:u w:val="single" w:color="000000"/>
          <w:lang w:eastAsia="zh-CN"/>
        </w:rPr>
        <w:tab/>
      </w:r>
    </w:p>
    <w:p w:rsidR="00CF4509" w:rsidRDefault="00CF4509">
      <w:pPr>
        <w:tabs>
          <w:tab w:val="left" w:pos="3012"/>
          <w:tab w:val="left" w:pos="5117"/>
        </w:tabs>
        <w:spacing w:before="119"/>
        <w:ind w:left="117"/>
        <w:rPr>
          <w:rFonts w:ascii="Times New Roman" w:hAnsi="Times New Roman"/>
          <w:sz w:val="21"/>
          <w:szCs w:val="21"/>
          <w:lang w:eastAsia="zh-CN"/>
        </w:rPr>
      </w:pPr>
      <w:r>
        <w:rPr>
          <w:w w:val="95"/>
          <w:lang w:eastAsia="zh-CN"/>
        </w:rPr>
        <w:br w:type="column"/>
      </w:r>
      <w:r>
        <w:rPr>
          <w:rFonts w:ascii="宋体" w:hAnsi="宋体" w:cs="宋体" w:hint="eastAsia"/>
          <w:w w:val="95"/>
          <w:sz w:val="21"/>
          <w:szCs w:val="21"/>
          <w:lang w:eastAsia="zh-CN"/>
        </w:rPr>
        <w:t>小组长签字</w:t>
      </w:r>
      <w:r>
        <w:rPr>
          <w:rFonts w:ascii="Times New Roman" w:hAnsi="Times New Roman"/>
          <w:w w:val="95"/>
          <w:sz w:val="21"/>
          <w:szCs w:val="21"/>
          <w:lang w:eastAsia="zh-CN"/>
        </w:rPr>
        <w:t>:</w:t>
      </w:r>
      <w:r>
        <w:rPr>
          <w:rFonts w:ascii="Times New Roman" w:hAnsi="Times New Roman"/>
          <w:w w:val="95"/>
          <w:sz w:val="21"/>
          <w:szCs w:val="21"/>
          <w:u w:val="single" w:color="000000"/>
          <w:lang w:eastAsia="zh-CN"/>
        </w:rPr>
        <w:tab/>
      </w:r>
      <w:r>
        <w:rPr>
          <w:rFonts w:ascii="宋体" w:hAnsi="宋体" w:cs="宋体" w:hint="eastAsia"/>
          <w:sz w:val="21"/>
          <w:szCs w:val="21"/>
          <w:lang w:eastAsia="zh-CN"/>
        </w:rPr>
        <w:t>教师评定</w:t>
      </w:r>
      <w:r>
        <w:rPr>
          <w:rFonts w:ascii="Times New Roman" w:hAnsi="Times New Roman"/>
          <w:sz w:val="21"/>
          <w:szCs w:val="21"/>
          <w:lang w:eastAsia="zh-CN"/>
        </w:rPr>
        <w:t>:</w:t>
      </w:r>
      <w:r>
        <w:rPr>
          <w:rFonts w:ascii="Times New Roman" w:hAnsi="Times New Roman"/>
          <w:w w:val="99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Times New Roman" w:hAnsi="Times New Roman"/>
          <w:sz w:val="21"/>
          <w:szCs w:val="21"/>
          <w:u w:val="single" w:color="000000"/>
          <w:lang w:eastAsia="zh-CN"/>
        </w:rPr>
        <w:tab/>
      </w:r>
    </w:p>
    <w:p w:rsidR="00CF4509" w:rsidRDefault="00CF4509">
      <w:pPr>
        <w:rPr>
          <w:rFonts w:ascii="Times New Roman" w:hAnsi="Times New Roman"/>
          <w:sz w:val="21"/>
          <w:szCs w:val="21"/>
          <w:lang w:eastAsia="zh-CN"/>
        </w:rPr>
        <w:sectPr w:rsidR="00CF4509">
          <w:type w:val="continuous"/>
          <w:pgSz w:w="11910" w:h="16840"/>
          <w:pgMar w:top="780" w:right="1180" w:bottom="1220" w:left="1280" w:header="720" w:footer="720" w:gutter="0"/>
          <w:cols w:num="3" w:space="720" w:equalWidth="0">
            <w:col w:w="1522" w:space="40"/>
            <w:col w:w="2012" w:space="40"/>
            <w:col w:w="5836"/>
          </w:cols>
        </w:sectPr>
      </w:pPr>
    </w:p>
    <w:p w:rsidR="00CF4509" w:rsidRDefault="00CF4509">
      <w:pPr>
        <w:pStyle w:val="BodyText"/>
        <w:tabs>
          <w:tab w:val="left" w:pos="829"/>
        </w:tabs>
        <w:spacing w:before="175" w:line="312" w:lineRule="exact"/>
        <w:ind w:right="86"/>
        <w:rPr>
          <w:lang w:eastAsia="zh-CN"/>
        </w:rPr>
      </w:pPr>
      <w:r>
        <w:rPr>
          <w:noProof/>
          <w:lang w:eastAsia="zh-CN"/>
        </w:rPr>
        <w:pict>
          <v:group id="_x0000_s1497" style="position:absolute;left:0;text-align:left;margin-left:294.7pt;margin-top:12.9pt;width:3.15pt;height:663.1pt;z-index:-251654144;mso-position-horizontal-relative:page" coordorigin="5894,258" coordsize="63,13262">
            <v:group id="_x0000_s1498" style="position:absolute;left:5910;top:274;width:30;height:30" coordorigin="5910,274" coordsize="30,30">
              <v:shape id="_x0000_s1499" style="position:absolute;left:5910;top:274;width:30;height:30" coordorigin="5910,274" coordsize="30,30" path="m5910,289r30,e" filled="f" strokeweight="1.6pt">
                <v:path arrowok="t"/>
              </v:shape>
            </v:group>
            <v:group id="_x0000_s1500" style="position:absolute;left:5910;top:334;width:30;height:30" coordorigin="5910,334" coordsize="30,30">
              <v:shape id="_x0000_s1501" style="position:absolute;left:5910;top:334;width:30;height:30" coordorigin="5910,334" coordsize="30,30" path="m5910,349r30,e" filled="f" strokeweight="1.6pt">
                <v:path arrowok="t"/>
              </v:shape>
            </v:group>
            <v:group id="_x0000_s1502" style="position:absolute;left:5910;top:394;width:30;height:30" coordorigin="5910,394" coordsize="30,30">
              <v:shape id="_x0000_s1503" style="position:absolute;left:5910;top:394;width:30;height:30" coordorigin="5910,394" coordsize="30,30" path="m5910,409r30,e" filled="f" strokeweight="1.6pt">
                <v:path arrowok="t"/>
              </v:shape>
            </v:group>
            <v:group id="_x0000_s1504" style="position:absolute;left:5910;top:454;width:30;height:30" coordorigin="5910,454" coordsize="30,30">
              <v:shape id="_x0000_s1505" style="position:absolute;left:5910;top:454;width:30;height:30" coordorigin="5910,454" coordsize="30,30" path="m5910,469r30,e" filled="f" strokeweight="1.6pt">
                <v:path arrowok="t"/>
              </v:shape>
            </v:group>
            <v:group id="_x0000_s1506" style="position:absolute;left:5910;top:514;width:30;height:30" coordorigin="5910,514" coordsize="30,30">
              <v:shape id="_x0000_s1507" style="position:absolute;left:5910;top:514;width:30;height:30" coordorigin="5910,514" coordsize="30,30" path="m5910,529r30,e" filled="f" strokeweight="1.6pt">
                <v:path arrowok="t"/>
              </v:shape>
            </v:group>
            <v:group id="_x0000_s1508" style="position:absolute;left:5910;top:574;width:30;height:30" coordorigin="5910,574" coordsize="30,30">
              <v:shape id="_x0000_s1509" style="position:absolute;left:5910;top:574;width:30;height:30" coordorigin="5910,574" coordsize="30,30" path="m5910,589r30,e" filled="f" strokeweight="1.6pt">
                <v:path arrowok="t"/>
              </v:shape>
            </v:group>
            <v:group id="_x0000_s1510" style="position:absolute;left:5910;top:634;width:30;height:30" coordorigin="5910,634" coordsize="30,30">
              <v:shape id="_x0000_s1511" style="position:absolute;left:5910;top:634;width:30;height:30" coordorigin="5910,634" coordsize="30,30" path="m5910,649r30,e" filled="f" strokeweight="1.6pt">
                <v:path arrowok="t"/>
              </v:shape>
            </v:group>
            <v:group id="_x0000_s1512" style="position:absolute;left:5910;top:694;width:30;height:30" coordorigin="5910,694" coordsize="30,30">
              <v:shape id="_x0000_s1513" style="position:absolute;left:5910;top:694;width:30;height:30" coordorigin="5910,694" coordsize="30,30" path="m5910,709r30,e" filled="f" strokeweight="1.6pt">
                <v:path arrowok="t"/>
              </v:shape>
            </v:group>
            <v:group id="_x0000_s1514" style="position:absolute;left:5910;top:754;width:30;height:30" coordorigin="5910,754" coordsize="30,30">
              <v:shape id="_x0000_s1515" style="position:absolute;left:5910;top:754;width:30;height:30" coordorigin="5910,754" coordsize="30,30" path="m5910,769r30,e" filled="f" strokeweight="1.6pt">
                <v:path arrowok="t"/>
              </v:shape>
            </v:group>
            <v:group id="_x0000_s1516" style="position:absolute;left:5910;top:814;width:30;height:30" coordorigin="5910,814" coordsize="30,30">
              <v:shape id="_x0000_s1517" style="position:absolute;left:5910;top:814;width:30;height:30" coordorigin="5910,814" coordsize="30,30" path="m5910,829r30,e" filled="f" strokeweight="1.6pt">
                <v:path arrowok="t"/>
              </v:shape>
            </v:group>
            <v:group id="_x0000_s1518" style="position:absolute;left:5910;top:874;width:30;height:30" coordorigin="5910,874" coordsize="30,30">
              <v:shape id="_x0000_s1519" style="position:absolute;left:5910;top:874;width:30;height:30" coordorigin="5910,874" coordsize="30,30" path="m5910,889r30,e" filled="f" strokeweight="1.6pt">
                <v:path arrowok="t"/>
              </v:shape>
            </v:group>
            <v:group id="_x0000_s1520" style="position:absolute;left:5910;top:934;width:30;height:30" coordorigin="5910,934" coordsize="30,30">
              <v:shape id="_x0000_s1521" style="position:absolute;left:5910;top:934;width:30;height:30" coordorigin="5910,934" coordsize="30,30" path="m5910,949r30,e" filled="f" strokeweight="1.6pt">
                <v:path arrowok="t"/>
              </v:shape>
            </v:group>
            <v:group id="_x0000_s1522" style="position:absolute;left:5910;top:994;width:30;height:30" coordorigin="5910,994" coordsize="30,30">
              <v:shape id="_x0000_s1523" style="position:absolute;left:5910;top:994;width:30;height:30" coordorigin="5910,994" coordsize="30,30" path="m5910,1009r30,e" filled="f" strokeweight="1.6pt">
                <v:path arrowok="t"/>
              </v:shape>
            </v:group>
            <v:group id="_x0000_s1524" style="position:absolute;left:5910;top:1054;width:30;height:30" coordorigin="5910,1054" coordsize="30,30">
              <v:shape id="_x0000_s1525" style="position:absolute;left:5910;top:1054;width:30;height:30" coordorigin="5910,1054" coordsize="30,30" path="m5910,1069r30,e" filled="f" strokeweight="1.6pt">
                <v:path arrowok="t"/>
              </v:shape>
            </v:group>
            <v:group id="_x0000_s1526" style="position:absolute;left:5910;top:1114;width:30;height:30" coordorigin="5910,1114" coordsize="30,30">
              <v:shape id="_x0000_s1527" style="position:absolute;left:5910;top:1114;width:30;height:30" coordorigin="5910,1114" coordsize="30,30" path="m5910,1129r30,e" filled="f" strokeweight="1.6pt">
                <v:path arrowok="t"/>
              </v:shape>
            </v:group>
            <v:group id="_x0000_s1528" style="position:absolute;left:5910;top:1174;width:31;height:30" coordorigin="5910,1174" coordsize="31,30">
              <v:shape id="_x0000_s1529" style="position:absolute;left:5910;top:1174;width:31;height:30" coordorigin="5910,1174" coordsize="31,30" path="m5910,1189r30,e" filled="f" strokeweight="1.6pt">
                <v:path arrowok="t"/>
              </v:shape>
            </v:group>
            <v:group id="_x0000_s1530" style="position:absolute;left:5910;top:1234;width:30;height:30" coordorigin="5910,1234" coordsize="30,30">
              <v:shape id="_x0000_s1531" style="position:absolute;left:5910;top:1234;width:30;height:30" coordorigin="5910,1234" coordsize="30,30" path="m5910,1249r30,e" filled="f" strokeweight="1.6pt">
                <v:path arrowok="t"/>
              </v:shape>
            </v:group>
            <v:group id="_x0000_s1532" style="position:absolute;left:5910;top:1294;width:30;height:30" coordorigin="5910,1294" coordsize="30,30">
              <v:shape id="_x0000_s1533" style="position:absolute;left:5910;top:1294;width:30;height:30" coordorigin="5910,1294" coordsize="30,30" path="m5910,1309r30,e" filled="f" strokeweight="1.6pt">
                <v:path arrowok="t"/>
              </v:shape>
            </v:group>
            <v:group id="_x0000_s1534" style="position:absolute;left:5910;top:1354;width:30;height:30" coordorigin="5910,1354" coordsize="30,30">
              <v:shape id="_x0000_s1535" style="position:absolute;left:5910;top:1354;width:30;height:30" coordorigin="5910,1354" coordsize="30,30" path="m5910,1369r30,e" filled="f" strokeweight="1.6pt">
                <v:path arrowok="t"/>
              </v:shape>
            </v:group>
            <v:group id="_x0000_s1536" style="position:absolute;left:5910;top:1414;width:30;height:30" coordorigin="5910,1414" coordsize="30,30">
              <v:shape id="_x0000_s1537" style="position:absolute;left:5910;top:1414;width:30;height:30" coordorigin="5910,1414" coordsize="30,30" path="m5910,1429r30,e" filled="f" strokeweight="1.6pt">
                <v:path arrowok="t"/>
              </v:shape>
            </v:group>
            <v:group id="_x0000_s1538" style="position:absolute;left:5910;top:1474;width:30;height:30" coordorigin="5910,1474" coordsize="30,30">
              <v:shape id="_x0000_s1539" style="position:absolute;left:5910;top:1474;width:30;height:30" coordorigin="5910,1474" coordsize="30,30" path="m5910,1489r30,e" filled="f" strokeweight="1.6pt">
                <v:path arrowok="t"/>
              </v:shape>
            </v:group>
            <v:group id="_x0000_s1540" style="position:absolute;left:5910;top:1534;width:30;height:30" coordorigin="5910,1534" coordsize="30,30">
              <v:shape id="_x0000_s1541" style="position:absolute;left:5910;top:1534;width:30;height:30" coordorigin="5910,1534" coordsize="30,30" path="m5910,1549r30,e" filled="f" strokeweight="1.6pt">
                <v:path arrowok="t"/>
              </v:shape>
            </v:group>
            <v:group id="_x0000_s1542" style="position:absolute;left:5910;top:1594;width:30;height:30" coordorigin="5910,1594" coordsize="30,30">
              <v:shape id="_x0000_s1543" style="position:absolute;left:5910;top:1594;width:30;height:30" coordorigin="5910,1594" coordsize="30,30" path="m5910,1609r30,e" filled="f" strokeweight="1.6pt">
                <v:path arrowok="t"/>
              </v:shape>
            </v:group>
            <v:group id="_x0000_s1544" style="position:absolute;left:5910;top:1654;width:30;height:30" coordorigin="5910,1654" coordsize="30,30">
              <v:shape id="_x0000_s1545" style="position:absolute;left:5910;top:1654;width:30;height:30" coordorigin="5910,1654" coordsize="30,30" path="m5910,1669r30,e" filled="f" strokeweight="1.6pt">
                <v:path arrowok="t"/>
              </v:shape>
            </v:group>
            <v:group id="_x0000_s1546" style="position:absolute;left:5910;top:1714;width:30;height:30" coordorigin="5910,1714" coordsize="30,30">
              <v:shape id="_x0000_s1547" style="position:absolute;left:5910;top:1714;width:30;height:30" coordorigin="5910,1714" coordsize="30,30" path="m5910,1729r30,e" filled="f" strokeweight="1.6pt">
                <v:path arrowok="t"/>
              </v:shape>
            </v:group>
            <v:group id="_x0000_s1548" style="position:absolute;left:5910;top:1774;width:30;height:30" coordorigin="5910,1774" coordsize="30,30">
              <v:shape id="_x0000_s1549" style="position:absolute;left:5910;top:1774;width:30;height:30" coordorigin="5910,1774" coordsize="30,30" path="m5910,1789r30,e" filled="f" strokeweight="1.6pt">
                <v:path arrowok="t"/>
              </v:shape>
            </v:group>
            <v:group id="_x0000_s1550" style="position:absolute;left:5910;top:1834;width:30;height:30" coordorigin="5910,1834" coordsize="30,30">
              <v:shape id="_x0000_s1551" style="position:absolute;left:5910;top:1834;width:30;height:30" coordorigin="5910,1834" coordsize="30,30" path="m5910,1849r30,e" filled="f" strokeweight="1.6pt">
                <v:path arrowok="t"/>
              </v:shape>
            </v:group>
            <v:group id="_x0000_s1552" style="position:absolute;left:5910;top:1894;width:30;height:30" coordorigin="5910,1894" coordsize="30,30">
              <v:shape id="_x0000_s1553" style="position:absolute;left:5910;top:1894;width:30;height:30" coordorigin="5910,1894" coordsize="30,30" path="m5910,1909r30,e" filled="f" strokeweight="1.6pt">
                <v:path arrowok="t"/>
              </v:shape>
            </v:group>
            <v:group id="_x0000_s1554" style="position:absolute;left:5910;top:1954;width:30;height:30" coordorigin="5910,1954" coordsize="30,30">
              <v:shape id="_x0000_s1555" style="position:absolute;left:5910;top:1954;width:30;height:30" coordorigin="5910,1954" coordsize="30,30" path="m5910,1969r30,e" filled="f" strokeweight="1.6pt">
                <v:path arrowok="t"/>
              </v:shape>
            </v:group>
            <v:group id="_x0000_s1556" style="position:absolute;left:5910;top:2014;width:30;height:30" coordorigin="5910,2014" coordsize="30,30">
              <v:shape id="_x0000_s1557" style="position:absolute;left:5910;top:2014;width:30;height:30" coordorigin="5910,2014" coordsize="30,30" path="m5910,2029r30,e" filled="f" strokeweight="1.6pt">
                <v:path arrowok="t"/>
              </v:shape>
            </v:group>
            <v:group id="_x0000_s1558" style="position:absolute;left:5910;top:2074;width:30;height:30" coordorigin="5910,2074" coordsize="30,30">
              <v:shape id="_x0000_s1559" style="position:absolute;left:5910;top:2074;width:30;height:30" coordorigin="5910,2074" coordsize="30,30" path="m5910,2089r30,e" filled="f" strokeweight="1.6pt">
                <v:path arrowok="t"/>
              </v:shape>
            </v:group>
            <v:group id="_x0000_s1560" style="position:absolute;left:5910;top:2134;width:30;height:30" coordorigin="5910,2134" coordsize="30,30">
              <v:shape id="_x0000_s1561" style="position:absolute;left:5910;top:2134;width:30;height:30" coordorigin="5910,2134" coordsize="30,30" path="m5910,2149r30,e" filled="f" strokeweight="1.6pt">
                <v:path arrowok="t"/>
              </v:shape>
            </v:group>
            <v:group id="_x0000_s1562" style="position:absolute;left:5910;top:2194;width:30;height:30" coordorigin="5910,2194" coordsize="30,30">
              <v:shape id="_x0000_s1563" style="position:absolute;left:5910;top:2194;width:30;height:30" coordorigin="5910,2194" coordsize="30,30" path="m5910,2209r30,e" filled="f" strokeweight="1.6pt">
                <v:path arrowok="t"/>
              </v:shape>
            </v:group>
            <v:group id="_x0000_s1564" style="position:absolute;left:5910;top:2254;width:30;height:30" coordorigin="5910,2254" coordsize="30,30">
              <v:shape id="_x0000_s1565" style="position:absolute;left:5910;top:2254;width:30;height:30" coordorigin="5910,2254" coordsize="30,30" path="m5910,2269r30,e" filled="f" strokeweight="1.6pt">
                <v:path arrowok="t"/>
              </v:shape>
            </v:group>
            <v:group id="_x0000_s1566" style="position:absolute;left:5910;top:2314;width:30;height:30" coordorigin="5910,2314" coordsize="30,30">
              <v:shape id="_x0000_s1567" style="position:absolute;left:5910;top:2314;width:30;height:30" coordorigin="5910,2314" coordsize="30,30" path="m5910,2329r30,e" filled="f" strokeweight="1.6pt">
                <v:path arrowok="t"/>
              </v:shape>
            </v:group>
            <v:group id="_x0000_s1568" style="position:absolute;left:5910;top:2374;width:30;height:30" coordorigin="5910,2374" coordsize="30,30">
              <v:shape id="_x0000_s1569" style="position:absolute;left:5910;top:2374;width:30;height:30" coordorigin="5910,2374" coordsize="30,30" path="m5910,2389r30,e" filled="f" strokeweight="1.6pt">
                <v:path arrowok="t"/>
              </v:shape>
            </v:group>
            <v:group id="_x0000_s1570" style="position:absolute;left:5910;top:2434;width:30;height:30" coordorigin="5910,2434" coordsize="30,30">
              <v:shape id="_x0000_s1571" style="position:absolute;left:5910;top:2434;width:30;height:30" coordorigin="5910,2434" coordsize="30,30" path="m5910,2449r30,e" filled="f" strokeweight="1.6pt">
                <v:path arrowok="t"/>
              </v:shape>
            </v:group>
            <v:group id="_x0000_s1572" style="position:absolute;left:5910;top:2494;width:30;height:30" coordorigin="5910,2494" coordsize="30,30">
              <v:shape id="_x0000_s1573" style="position:absolute;left:5910;top:2494;width:30;height:30" coordorigin="5910,2494" coordsize="30,30" path="m5910,2509r30,e" filled="f" strokeweight="1.6pt">
                <v:path arrowok="t"/>
              </v:shape>
            </v:group>
            <v:group id="_x0000_s1574" style="position:absolute;left:5910;top:2554;width:30;height:30" coordorigin="5910,2554" coordsize="30,30">
              <v:shape id="_x0000_s1575" style="position:absolute;left:5910;top:2554;width:30;height:30" coordorigin="5910,2554" coordsize="30,30" path="m5910,2569r30,e" filled="f" strokeweight="1.6pt">
                <v:path arrowok="t"/>
              </v:shape>
            </v:group>
            <v:group id="_x0000_s1576" style="position:absolute;left:5910;top:2614;width:30;height:30" coordorigin="5910,2614" coordsize="30,30">
              <v:shape id="_x0000_s1577" style="position:absolute;left:5910;top:2614;width:30;height:30" coordorigin="5910,2614" coordsize="30,30" path="m5910,2629r30,e" filled="f" strokeweight="1.6pt">
                <v:path arrowok="t"/>
              </v:shape>
            </v:group>
            <v:group id="_x0000_s1578" style="position:absolute;left:5910;top:2674;width:30;height:30" coordorigin="5910,2674" coordsize="30,30">
              <v:shape id="_x0000_s1579" style="position:absolute;left:5910;top:2674;width:30;height:30" coordorigin="5910,2674" coordsize="30,30" path="m5910,2689r30,e" filled="f" strokeweight="1.6pt">
                <v:path arrowok="t"/>
              </v:shape>
            </v:group>
            <v:group id="_x0000_s1580" style="position:absolute;left:5910;top:2734;width:30;height:30" coordorigin="5910,2734" coordsize="30,30">
              <v:shape id="_x0000_s1581" style="position:absolute;left:5910;top:2734;width:30;height:30" coordorigin="5910,2734" coordsize="30,30" path="m5910,2749r30,e" filled="f" strokeweight="1.6pt">
                <v:path arrowok="t"/>
              </v:shape>
            </v:group>
            <v:group id="_x0000_s1582" style="position:absolute;left:5910;top:2794;width:30;height:30" coordorigin="5910,2794" coordsize="30,30">
              <v:shape id="_x0000_s1583" style="position:absolute;left:5910;top:2794;width:30;height:30" coordorigin="5910,2794" coordsize="30,30" path="m5910,2809r30,e" filled="f" strokeweight="1.6pt">
                <v:path arrowok="t"/>
              </v:shape>
            </v:group>
            <v:group id="_x0000_s1584" style="position:absolute;left:5910;top:2854;width:30;height:30" coordorigin="5910,2854" coordsize="30,30">
              <v:shape id="_x0000_s1585" style="position:absolute;left:5910;top:2854;width:30;height:30" coordorigin="5910,2854" coordsize="30,30" path="m5910,2869r30,e" filled="f" strokeweight="1.6pt">
                <v:path arrowok="t"/>
              </v:shape>
            </v:group>
            <v:group id="_x0000_s1586" style="position:absolute;left:5910;top:2914;width:30;height:30" coordorigin="5910,2914" coordsize="30,30">
              <v:shape id="_x0000_s1587" style="position:absolute;left:5910;top:2914;width:30;height:30" coordorigin="5910,2914" coordsize="30,30" path="m5910,2929r30,e" filled="f" strokeweight="1.6pt">
                <v:path arrowok="t"/>
              </v:shape>
            </v:group>
            <v:group id="_x0000_s1588" style="position:absolute;left:5910;top:2974;width:30;height:30" coordorigin="5910,2974" coordsize="30,30">
              <v:shape id="_x0000_s1589" style="position:absolute;left:5910;top:2974;width:30;height:30" coordorigin="5910,2974" coordsize="30,30" path="m5910,2989r30,e" filled="f" strokeweight="1.6pt">
                <v:path arrowok="t"/>
              </v:shape>
            </v:group>
            <v:group id="_x0000_s1590" style="position:absolute;left:5910;top:3034;width:31;height:30" coordorigin="5910,3034" coordsize="31,30">
              <v:shape id="_x0000_s1591" style="position:absolute;left:5910;top:3034;width:31;height:30" coordorigin="5910,3034" coordsize="31,30" path="m5910,3049r30,e" filled="f" strokeweight="1.6pt">
                <v:path arrowok="t"/>
              </v:shape>
            </v:group>
            <v:group id="_x0000_s1592" style="position:absolute;left:5910;top:3094;width:30;height:30" coordorigin="5910,3094" coordsize="30,30">
              <v:shape id="_x0000_s1593" style="position:absolute;left:5910;top:3094;width:30;height:30" coordorigin="5910,3094" coordsize="30,30" path="m5910,3109r30,e" filled="f" strokeweight="1.6pt">
                <v:path arrowok="t"/>
              </v:shape>
            </v:group>
            <v:group id="_x0000_s1594" style="position:absolute;left:5910;top:3154;width:30;height:30" coordorigin="5910,3154" coordsize="30,30">
              <v:shape id="_x0000_s1595" style="position:absolute;left:5910;top:3154;width:30;height:30" coordorigin="5910,3154" coordsize="30,30" path="m5910,3169r30,e" filled="f" strokeweight="1.6pt">
                <v:path arrowok="t"/>
              </v:shape>
            </v:group>
            <v:group id="_x0000_s1596" style="position:absolute;left:5910;top:3214;width:30;height:30" coordorigin="5910,3214" coordsize="30,30">
              <v:shape id="_x0000_s1597" style="position:absolute;left:5910;top:3214;width:30;height:30" coordorigin="5910,3214" coordsize="30,30" path="m5910,3229r30,e" filled="f" strokeweight="1.6pt">
                <v:path arrowok="t"/>
              </v:shape>
            </v:group>
            <v:group id="_x0000_s1598" style="position:absolute;left:5910;top:3274;width:30;height:30" coordorigin="5910,3274" coordsize="30,30">
              <v:shape id="_x0000_s1599" style="position:absolute;left:5910;top:3274;width:30;height:30" coordorigin="5910,3274" coordsize="30,30" path="m5910,3289r30,e" filled="f" strokeweight="1.6pt">
                <v:path arrowok="t"/>
              </v:shape>
            </v:group>
            <v:group id="_x0000_s1600" style="position:absolute;left:5910;top:3334;width:30;height:30" coordorigin="5910,3334" coordsize="30,30">
              <v:shape id="_x0000_s1601" style="position:absolute;left:5910;top:3334;width:30;height:30" coordorigin="5910,3334" coordsize="30,30" path="m5910,3349r30,e" filled="f" strokeweight="1.6pt">
                <v:path arrowok="t"/>
              </v:shape>
            </v:group>
            <v:group id="_x0000_s1602" style="position:absolute;left:5910;top:3394;width:30;height:30" coordorigin="5910,3394" coordsize="30,30">
              <v:shape id="_x0000_s1603" style="position:absolute;left:5910;top:3394;width:30;height:30" coordorigin="5910,3394" coordsize="30,30" path="m5910,3409r30,e" filled="f" strokeweight="1.6pt">
                <v:path arrowok="t"/>
              </v:shape>
            </v:group>
            <v:group id="_x0000_s1604" style="position:absolute;left:5910;top:3454;width:30;height:30" coordorigin="5910,3454" coordsize="30,30">
              <v:shape id="_x0000_s1605" style="position:absolute;left:5910;top:3454;width:30;height:30" coordorigin="5910,3454" coordsize="30,30" path="m5910,3469r30,e" filled="f" strokeweight="1.6pt">
                <v:path arrowok="t"/>
              </v:shape>
            </v:group>
            <v:group id="_x0000_s1606" style="position:absolute;left:5910;top:3514;width:30;height:30" coordorigin="5910,3514" coordsize="30,30">
              <v:shape id="_x0000_s1607" style="position:absolute;left:5910;top:3514;width:30;height:30" coordorigin="5910,3514" coordsize="30,30" path="m5910,3529r30,e" filled="f" strokeweight="1.6pt">
                <v:path arrowok="t"/>
              </v:shape>
            </v:group>
            <v:group id="_x0000_s1608" style="position:absolute;left:5910;top:3574;width:30;height:30" coordorigin="5910,3574" coordsize="30,30">
              <v:shape id="_x0000_s1609" style="position:absolute;left:5910;top:3574;width:30;height:30" coordorigin="5910,3574" coordsize="30,30" path="m5910,3589r30,e" filled="f" strokeweight="1.6pt">
                <v:path arrowok="t"/>
              </v:shape>
            </v:group>
            <v:group id="_x0000_s1610" style="position:absolute;left:5910;top:3634;width:30;height:30" coordorigin="5910,3634" coordsize="30,30">
              <v:shape id="_x0000_s1611" style="position:absolute;left:5910;top:3634;width:30;height:30" coordorigin="5910,3634" coordsize="30,30" path="m5910,3649r30,e" filled="f" strokeweight="1.6pt">
                <v:path arrowok="t"/>
              </v:shape>
            </v:group>
            <v:group id="_x0000_s1612" style="position:absolute;left:5910;top:3694;width:30;height:30" coordorigin="5910,3694" coordsize="30,30">
              <v:shape id="_x0000_s1613" style="position:absolute;left:5910;top:3694;width:30;height:30" coordorigin="5910,3694" coordsize="30,30" path="m5910,3709r30,e" filled="f" strokeweight="1.6pt">
                <v:path arrowok="t"/>
              </v:shape>
            </v:group>
            <v:group id="_x0000_s1614" style="position:absolute;left:5910;top:3754;width:30;height:30" coordorigin="5910,3754" coordsize="30,30">
              <v:shape id="_x0000_s1615" style="position:absolute;left:5910;top:3754;width:30;height:30" coordorigin="5910,3754" coordsize="30,30" path="m5910,3769r30,e" filled="f" strokeweight="1.6pt">
                <v:path arrowok="t"/>
              </v:shape>
            </v:group>
            <v:group id="_x0000_s1616" style="position:absolute;left:5910;top:3814;width:30;height:30" coordorigin="5910,3814" coordsize="30,30">
              <v:shape id="_x0000_s1617" style="position:absolute;left:5910;top:3814;width:30;height:30" coordorigin="5910,3814" coordsize="30,30" path="m5910,3829r30,e" filled="f" strokeweight="1.6pt">
                <v:path arrowok="t"/>
              </v:shape>
            </v:group>
            <v:group id="_x0000_s1618" style="position:absolute;left:5910;top:3874;width:30;height:30" coordorigin="5910,3874" coordsize="30,30">
              <v:shape id="_x0000_s1619" style="position:absolute;left:5910;top:3874;width:30;height:30" coordorigin="5910,3874" coordsize="30,30" path="m5910,3889r30,e" filled="f" strokeweight="1.6pt">
                <v:path arrowok="t"/>
              </v:shape>
            </v:group>
            <v:group id="_x0000_s1620" style="position:absolute;left:5910;top:3934;width:30;height:30" coordorigin="5910,3934" coordsize="30,30">
              <v:shape id="_x0000_s1621" style="position:absolute;left:5910;top:3934;width:30;height:30" coordorigin="5910,3934" coordsize="30,30" path="m5910,3949r30,e" filled="f" strokeweight="1.6pt">
                <v:path arrowok="t"/>
              </v:shape>
            </v:group>
            <v:group id="_x0000_s1622" style="position:absolute;left:5910;top:3994;width:30;height:30" coordorigin="5910,3994" coordsize="30,30">
              <v:shape id="_x0000_s1623" style="position:absolute;left:5910;top:3994;width:30;height:30" coordorigin="5910,3994" coordsize="30,30" path="m5910,4009r30,e" filled="f" strokeweight="1.6pt">
                <v:path arrowok="t"/>
              </v:shape>
            </v:group>
            <v:group id="_x0000_s1624" style="position:absolute;left:5910;top:4054;width:30;height:30" coordorigin="5910,4054" coordsize="30,30">
              <v:shape id="_x0000_s1625" style="position:absolute;left:5910;top:4054;width:30;height:30" coordorigin="5910,4054" coordsize="30,30" path="m5910,4069r30,e" filled="f" strokeweight="1.6pt">
                <v:path arrowok="t"/>
              </v:shape>
            </v:group>
            <v:group id="_x0000_s1626" style="position:absolute;left:5910;top:4114;width:30;height:30" coordorigin="5910,4114" coordsize="30,30">
              <v:shape id="_x0000_s1627" style="position:absolute;left:5910;top:4114;width:30;height:30" coordorigin="5910,4114" coordsize="30,30" path="m5910,4129r30,e" filled="f" strokeweight="1.6pt">
                <v:path arrowok="t"/>
              </v:shape>
            </v:group>
            <v:group id="_x0000_s1628" style="position:absolute;left:5910;top:4174;width:30;height:30" coordorigin="5910,4174" coordsize="30,30">
              <v:shape id="_x0000_s1629" style="position:absolute;left:5910;top:4174;width:30;height:30" coordorigin="5910,4174" coordsize="30,30" path="m5910,4189r30,e" filled="f" strokeweight="1.6pt">
                <v:path arrowok="t"/>
              </v:shape>
            </v:group>
            <v:group id="_x0000_s1630" style="position:absolute;left:5910;top:4234;width:30;height:30" coordorigin="5910,4234" coordsize="30,30">
              <v:shape id="_x0000_s1631" style="position:absolute;left:5910;top:4234;width:30;height:30" coordorigin="5910,4234" coordsize="30,30" path="m5910,4249r30,e" filled="f" strokeweight="1.6pt">
                <v:path arrowok="t"/>
              </v:shape>
            </v:group>
            <v:group id="_x0000_s1632" style="position:absolute;left:5910;top:4294;width:30;height:30" coordorigin="5910,4294" coordsize="30,30">
              <v:shape id="_x0000_s1633" style="position:absolute;left:5910;top:4294;width:30;height:30" coordorigin="5910,4294" coordsize="30,30" path="m5910,4309r30,e" filled="f" strokeweight="1.6pt">
                <v:path arrowok="t"/>
              </v:shape>
            </v:group>
            <v:group id="_x0000_s1634" style="position:absolute;left:5910;top:4354;width:31;height:30" coordorigin="5910,4354" coordsize="31,30">
              <v:shape id="_x0000_s1635" style="position:absolute;left:5910;top:4354;width:31;height:30" coordorigin="5910,4354" coordsize="31,30" path="m5910,4369r30,e" filled="f" strokeweight="1.6pt">
                <v:path arrowok="t"/>
              </v:shape>
            </v:group>
            <v:group id="_x0000_s1636" style="position:absolute;left:5910;top:4414;width:30;height:30" coordorigin="5910,4414" coordsize="30,30">
              <v:shape id="_x0000_s1637" style="position:absolute;left:5910;top:4414;width:30;height:30" coordorigin="5910,4414" coordsize="30,30" path="m5910,4429r30,e" filled="f" strokeweight="1.6pt">
                <v:path arrowok="t"/>
              </v:shape>
            </v:group>
            <v:group id="_x0000_s1638" style="position:absolute;left:5910;top:4474;width:30;height:30" coordorigin="5910,4474" coordsize="30,30">
              <v:shape id="_x0000_s1639" style="position:absolute;left:5910;top:4474;width:30;height:30" coordorigin="5910,4474" coordsize="30,30" path="m5910,4489r30,e" filled="f" strokeweight="1.6pt">
                <v:path arrowok="t"/>
              </v:shape>
            </v:group>
            <v:group id="_x0000_s1640" style="position:absolute;left:5910;top:4534;width:30;height:30" coordorigin="5910,4534" coordsize="30,30">
              <v:shape id="_x0000_s1641" style="position:absolute;left:5910;top:4534;width:30;height:30" coordorigin="5910,4534" coordsize="30,30" path="m5910,4549r30,e" filled="f" strokeweight="1.6pt">
                <v:path arrowok="t"/>
              </v:shape>
            </v:group>
            <v:group id="_x0000_s1642" style="position:absolute;left:5910;top:4594;width:30;height:30" coordorigin="5910,4594" coordsize="30,30">
              <v:shape id="_x0000_s1643" style="position:absolute;left:5910;top:4594;width:30;height:30" coordorigin="5910,4594" coordsize="30,30" path="m5910,4609r30,e" filled="f" strokeweight="1.6pt">
                <v:path arrowok="t"/>
              </v:shape>
            </v:group>
            <v:group id="_x0000_s1644" style="position:absolute;left:5910;top:4654;width:30;height:30" coordorigin="5910,4654" coordsize="30,30">
              <v:shape id="_x0000_s1645" style="position:absolute;left:5910;top:4654;width:30;height:30" coordorigin="5910,4654" coordsize="30,30" path="m5910,4669r30,e" filled="f" strokeweight="1.6pt">
                <v:path arrowok="t"/>
              </v:shape>
            </v:group>
            <v:group id="_x0000_s1646" style="position:absolute;left:5910;top:4714;width:30;height:30" coordorigin="5910,4714" coordsize="30,30">
              <v:shape id="_x0000_s1647" style="position:absolute;left:5910;top:4714;width:30;height:30" coordorigin="5910,4714" coordsize="30,30" path="m5910,4729r30,e" filled="f" strokeweight="1.6pt">
                <v:path arrowok="t"/>
              </v:shape>
            </v:group>
            <v:group id="_x0000_s1648" style="position:absolute;left:5910;top:4774;width:30;height:30" coordorigin="5910,4774" coordsize="30,30">
              <v:shape id="_x0000_s1649" style="position:absolute;left:5910;top:4774;width:30;height:30" coordorigin="5910,4774" coordsize="30,30" path="m5910,4789r30,e" filled="f" strokeweight="1.6pt">
                <v:path arrowok="t"/>
              </v:shape>
            </v:group>
            <v:group id="_x0000_s1650" style="position:absolute;left:5910;top:4834;width:30;height:30" coordorigin="5910,4834" coordsize="30,30">
              <v:shape id="_x0000_s1651" style="position:absolute;left:5910;top:4834;width:30;height:30" coordorigin="5910,4834" coordsize="30,30" path="m5910,4849r30,e" filled="f" strokeweight="1.6pt">
                <v:path arrowok="t"/>
              </v:shape>
            </v:group>
            <v:group id="_x0000_s1652" style="position:absolute;left:5910;top:4894;width:30;height:30" coordorigin="5910,4894" coordsize="30,30">
              <v:shape id="_x0000_s1653" style="position:absolute;left:5910;top:4894;width:30;height:30" coordorigin="5910,4894" coordsize="30,30" path="m5910,4909r30,e" filled="f" strokeweight="1.6pt">
                <v:path arrowok="t"/>
              </v:shape>
            </v:group>
            <v:group id="_x0000_s1654" style="position:absolute;left:5910;top:4954;width:30;height:30" coordorigin="5910,4954" coordsize="30,30">
              <v:shape id="_x0000_s1655" style="position:absolute;left:5910;top:4954;width:30;height:30" coordorigin="5910,4954" coordsize="30,30" path="m5910,4969r30,e" filled="f" strokeweight="1.6pt">
                <v:path arrowok="t"/>
              </v:shape>
            </v:group>
            <v:group id="_x0000_s1656" style="position:absolute;left:5910;top:5014;width:30;height:30" coordorigin="5910,5014" coordsize="30,30">
              <v:shape id="_x0000_s1657" style="position:absolute;left:5910;top:5014;width:30;height:30" coordorigin="5910,5014" coordsize="30,30" path="m5910,5029r30,e" filled="f" strokeweight="1.6pt">
                <v:path arrowok="t"/>
              </v:shape>
            </v:group>
            <v:group id="_x0000_s1658" style="position:absolute;left:5910;top:5074;width:30;height:30" coordorigin="5910,5074" coordsize="30,30">
              <v:shape id="_x0000_s1659" style="position:absolute;left:5910;top:5074;width:30;height:30" coordorigin="5910,5074" coordsize="30,30" path="m5910,5089r30,e" filled="f" strokeweight="1.6pt">
                <v:path arrowok="t"/>
              </v:shape>
            </v:group>
            <v:group id="_x0000_s1660" style="position:absolute;left:5910;top:5134;width:30;height:30" coordorigin="5910,5134" coordsize="30,30">
              <v:shape id="_x0000_s1661" style="position:absolute;left:5910;top:5134;width:30;height:30" coordorigin="5910,5134" coordsize="30,30" path="m5910,5149r30,e" filled="f" strokeweight="1.6pt">
                <v:path arrowok="t"/>
              </v:shape>
            </v:group>
            <v:group id="_x0000_s1662" style="position:absolute;left:5910;top:5194;width:30;height:30" coordorigin="5910,5194" coordsize="30,30">
              <v:shape id="_x0000_s1663" style="position:absolute;left:5910;top:5194;width:30;height:30" coordorigin="5910,5194" coordsize="30,30" path="m5910,5209r30,e" filled="f" strokeweight="1.6pt">
                <v:path arrowok="t"/>
              </v:shape>
            </v:group>
            <v:group id="_x0000_s1664" style="position:absolute;left:5910;top:5254;width:30;height:30" coordorigin="5910,5254" coordsize="30,30">
              <v:shape id="_x0000_s1665" style="position:absolute;left:5910;top:5254;width:30;height:30" coordorigin="5910,5254" coordsize="30,30" path="m5910,5269r30,e" filled="f" strokeweight="1.6pt">
                <v:path arrowok="t"/>
              </v:shape>
            </v:group>
            <v:group id="_x0000_s1666" style="position:absolute;left:5910;top:5314;width:30;height:30" coordorigin="5910,5314" coordsize="30,30">
              <v:shape id="_x0000_s1667" style="position:absolute;left:5910;top:5314;width:30;height:30" coordorigin="5910,5314" coordsize="30,30" path="m5910,5329r30,e" filled="f" strokeweight="1.6pt">
                <v:path arrowok="t"/>
              </v:shape>
            </v:group>
            <v:group id="_x0000_s1668" style="position:absolute;left:5910;top:5374;width:30;height:30" coordorigin="5910,5374" coordsize="30,30">
              <v:shape id="_x0000_s1669" style="position:absolute;left:5910;top:5374;width:30;height:30" coordorigin="5910,5374" coordsize="30,30" path="m5910,5389r30,e" filled="f" strokeweight="1.6pt">
                <v:path arrowok="t"/>
              </v:shape>
            </v:group>
            <v:group id="_x0000_s1670" style="position:absolute;left:5910;top:5434;width:30;height:30" coordorigin="5910,5434" coordsize="30,30">
              <v:shape id="_x0000_s1671" style="position:absolute;left:5910;top:5434;width:30;height:30" coordorigin="5910,5434" coordsize="30,30" path="m5910,5449r30,e" filled="f" strokeweight="1.6pt">
                <v:path arrowok="t"/>
              </v:shape>
            </v:group>
            <v:group id="_x0000_s1672" style="position:absolute;left:5910;top:5494;width:30;height:30" coordorigin="5910,5494" coordsize="30,30">
              <v:shape id="_x0000_s1673" style="position:absolute;left:5910;top:5494;width:30;height:30" coordorigin="5910,5494" coordsize="30,30" path="m5910,5509r30,e" filled="f" strokeweight="1.6pt">
                <v:path arrowok="t"/>
              </v:shape>
            </v:group>
            <v:group id="_x0000_s1674" style="position:absolute;left:5910;top:5554;width:30;height:30" coordorigin="5910,5554" coordsize="30,30">
              <v:shape id="_x0000_s1675" style="position:absolute;left:5910;top:5554;width:30;height:30" coordorigin="5910,5554" coordsize="30,30" path="m5910,5569r30,e" filled="f" strokeweight="1.6pt">
                <v:path arrowok="t"/>
              </v:shape>
            </v:group>
            <v:group id="_x0000_s1676" style="position:absolute;left:5910;top:5614;width:30;height:30" coordorigin="5910,5614" coordsize="30,30">
              <v:shape id="_x0000_s1677" style="position:absolute;left:5910;top:5614;width:30;height:30" coordorigin="5910,5614" coordsize="30,30" path="m5910,5629r30,e" filled="f" strokeweight="1.6pt">
                <v:path arrowok="t"/>
              </v:shape>
            </v:group>
            <v:group id="_x0000_s1678" style="position:absolute;left:5910;top:5674;width:30;height:30" coordorigin="5910,5674" coordsize="30,30">
              <v:shape id="_x0000_s1679" style="position:absolute;left:5910;top:5674;width:30;height:30" coordorigin="5910,5674" coordsize="30,30" path="m5910,5689r30,e" filled="f" strokeweight="1.6pt">
                <v:path arrowok="t"/>
              </v:shape>
            </v:group>
            <v:group id="_x0000_s1680" style="position:absolute;left:5910;top:5734;width:30;height:30" coordorigin="5910,5734" coordsize="30,30">
              <v:shape id="_x0000_s1681" style="position:absolute;left:5910;top:5734;width:30;height:30" coordorigin="5910,5734" coordsize="30,30" path="m5910,5749r30,e" filled="f" strokeweight="1.6pt">
                <v:path arrowok="t"/>
              </v:shape>
            </v:group>
            <v:group id="_x0000_s1682" style="position:absolute;left:5910;top:5794;width:30;height:30" coordorigin="5910,5794" coordsize="30,30">
              <v:shape id="_x0000_s1683" style="position:absolute;left:5910;top:5794;width:30;height:30" coordorigin="5910,5794" coordsize="30,30" path="m5910,5809r30,e" filled="f" strokeweight="1.6pt">
                <v:path arrowok="t"/>
              </v:shape>
            </v:group>
            <v:group id="_x0000_s1684" style="position:absolute;left:5910;top:5854;width:30;height:30" coordorigin="5910,5854" coordsize="30,30">
              <v:shape id="_x0000_s1685" style="position:absolute;left:5910;top:5854;width:30;height:30" coordorigin="5910,5854" coordsize="30,30" path="m5910,5869r30,e" filled="f" strokeweight="1.6pt">
                <v:path arrowok="t"/>
              </v:shape>
            </v:group>
            <v:group id="_x0000_s1686" style="position:absolute;left:5910;top:5914;width:30;height:30" coordorigin="5910,5914" coordsize="30,30">
              <v:shape id="_x0000_s1687" style="position:absolute;left:5910;top:5914;width:30;height:30" coordorigin="5910,5914" coordsize="30,30" path="m5910,5929r30,e" filled="f" strokeweight="1.6pt">
                <v:path arrowok="t"/>
              </v:shape>
            </v:group>
            <v:group id="_x0000_s1688" style="position:absolute;left:5910;top:5974;width:30;height:30" coordorigin="5910,5974" coordsize="30,30">
              <v:shape id="_x0000_s1689" style="position:absolute;left:5910;top:5974;width:30;height:30" coordorigin="5910,5974" coordsize="30,30" path="m5910,5989r30,e" filled="f" strokeweight="1.6pt">
                <v:path arrowok="t"/>
              </v:shape>
            </v:group>
            <v:group id="_x0000_s1690" style="position:absolute;left:5910;top:6034;width:30;height:30" coordorigin="5910,6034" coordsize="30,30">
              <v:shape id="_x0000_s1691" style="position:absolute;left:5910;top:6034;width:30;height:30" coordorigin="5910,6034" coordsize="30,30" path="m5910,6049r30,e" filled="f" strokeweight="1.6pt">
                <v:path arrowok="t"/>
              </v:shape>
            </v:group>
            <v:group id="_x0000_s1692" style="position:absolute;left:5910;top:6094;width:30;height:30" coordorigin="5910,6094" coordsize="30,30">
              <v:shape id="_x0000_s1693" style="position:absolute;left:5910;top:6094;width:30;height:30" coordorigin="5910,6094" coordsize="30,30" path="m5910,6109r30,e" filled="f" strokeweight="1.6pt">
                <v:path arrowok="t"/>
              </v:shape>
            </v:group>
            <v:group id="_x0000_s1694" style="position:absolute;left:5910;top:6154;width:30;height:30" coordorigin="5910,6154" coordsize="30,30">
              <v:shape id="_x0000_s1695" style="position:absolute;left:5910;top:6154;width:30;height:30" coordorigin="5910,6154" coordsize="30,30" path="m5910,6169r30,e" filled="f" strokeweight="1.6pt">
                <v:path arrowok="t"/>
              </v:shape>
            </v:group>
            <v:group id="_x0000_s1696" style="position:absolute;left:5910;top:6214;width:31;height:30" coordorigin="5910,6214" coordsize="31,30">
              <v:shape id="_x0000_s1697" style="position:absolute;left:5910;top:6214;width:31;height:30" coordorigin="5910,6214" coordsize="31,30" path="m5910,6229r30,e" filled="f" strokeweight="1.6pt">
                <v:path arrowok="t"/>
              </v:shape>
            </v:group>
            <v:group id="_x0000_s1698" style="position:absolute;left:5910;top:6274;width:30;height:30" coordorigin="5910,6274" coordsize="30,30">
              <v:shape id="_x0000_s1699" style="position:absolute;left:5910;top:6274;width:30;height:30" coordorigin="5910,6274" coordsize="30,30" path="m5910,6289r30,e" filled="f" strokeweight="1.6pt">
                <v:path arrowok="t"/>
              </v:shape>
            </v:group>
            <v:group id="_x0000_s1700" style="position:absolute;left:5910;top:6334;width:30;height:30" coordorigin="5910,6334" coordsize="30,30">
              <v:shape id="_x0000_s1701" style="position:absolute;left:5910;top:6334;width:30;height:30" coordorigin="5910,6334" coordsize="30,30" path="m5910,6349r30,e" filled="f" strokeweight="1.6pt">
                <v:path arrowok="t"/>
              </v:shape>
            </v:group>
            <v:group id="_x0000_s1702" style="position:absolute;left:5910;top:6394;width:30;height:30" coordorigin="5910,6394" coordsize="30,30">
              <v:shape id="_x0000_s1703" style="position:absolute;left:5910;top:6394;width:30;height:30" coordorigin="5910,6394" coordsize="30,30" path="m5910,6409r30,e" filled="f" strokeweight="1.6pt">
                <v:path arrowok="t"/>
              </v:shape>
            </v:group>
            <v:group id="_x0000_s1704" style="position:absolute;left:5910;top:6454;width:30;height:30" coordorigin="5910,6454" coordsize="30,30">
              <v:shape id="_x0000_s1705" style="position:absolute;left:5910;top:6454;width:30;height:30" coordorigin="5910,6454" coordsize="30,30" path="m5910,6469r30,e" filled="f" strokeweight="1.6pt">
                <v:path arrowok="t"/>
              </v:shape>
            </v:group>
            <v:group id="_x0000_s1706" style="position:absolute;left:5910;top:6514;width:30;height:30" coordorigin="5910,6514" coordsize="30,30">
              <v:shape id="_x0000_s1707" style="position:absolute;left:5910;top:6514;width:30;height:30" coordorigin="5910,6514" coordsize="30,30" path="m5910,6529r30,e" filled="f" strokeweight="1.6pt">
                <v:path arrowok="t"/>
              </v:shape>
            </v:group>
            <v:group id="_x0000_s1708" style="position:absolute;left:5910;top:6574;width:30;height:30" coordorigin="5910,6574" coordsize="30,30">
              <v:shape id="_x0000_s1709" style="position:absolute;left:5910;top:6574;width:30;height:30" coordorigin="5910,6574" coordsize="30,30" path="m5910,6589r30,e" filled="f" strokeweight="1.6pt">
                <v:path arrowok="t"/>
              </v:shape>
            </v:group>
            <v:group id="_x0000_s1710" style="position:absolute;left:5910;top:6634;width:30;height:30" coordorigin="5910,6634" coordsize="30,30">
              <v:shape id="_x0000_s1711" style="position:absolute;left:5910;top:6634;width:30;height:30" coordorigin="5910,6634" coordsize="30,30" path="m5910,6649r30,e" filled="f" strokeweight="1.6pt">
                <v:path arrowok="t"/>
              </v:shape>
            </v:group>
            <v:group id="_x0000_s1712" style="position:absolute;left:5910;top:6694;width:30;height:30" coordorigin="5910,6694" coordsize="30,30">
              <v:shape id="_x0000_s1713" style="position:absolute;left:5910;top:6694;width:30;height:30" coordorigin="5910,6694" coordsize="30,30" path="m5910,6709r30,e" filled="f" strokeweight="1.6pt">
                <v:path arrowok="t"/>
              </v:shape>
            </v:group>
            <v:group id="_x0000_s1714" style="position:absolute;left:5910;top:6754;width:30;height:30" coordorigin="5910,6754" coordsize="30,30">
              <v:shape id="_x0000_s1715" style="position:absolute;left:5910;top:6754;width:30;height:30" coordorigin="5910,6754" coordsize="30,30" path="m5910,6769r31,e" filled="f" strokeweight="1.6pt">
                <v:path arrowok="t"/>
              </v:shape>
            </v:group>
            <v:group id="_x0000_s1716" style="position:absolute;left:5911;top:6814;width:30;height:30" coordorigin="5911,6814" coordsize="30,30">
              <v:shape id="_x0000_s1717" style="position:absolute;left:5911;top:6814;width:30;height:30" coordorigin="5911,6814" coordsize="30,30" path="m5911,6829r30,e" filled="f" strokeweight="1.6pt">
                <v:path arrowok="t"/>
              </v:shape>
            </v:group>
            <v:group id="_x0000_s1718" style="position:absolute;left:5911;top:6874;width:30;height:30" coordorigin="5911,6874" coordsize="30,30">
              <v:shape id="_x0000_s1719" style="position:absolute;left:5911;top:6874;width:30;height:30" coordorigin="5911,6874" coordsize="30,30" path="m5911,6889r30,e" filled="f" strokeweight="1.6pt">
                <v:path arrowok="t"/>
              </v:shape>
            </v:group>
            <v:group id="_x0000_s1720" style="position:absolute;left:5911;top:6934;width:30;height:30" coordorigin="5911,6934" coordsize="30,30">
              <v:shape id="_x0000_s1721" style="position:absolute;left:5911;top:6934;width:30;height:30" coordorigin="5911,6934" coordsize="30,30" path="m5911,6949r30,e" filled="f" strokeweight="1.6pt">
                <v:path arrowok="t"/>
              </v:shape>
            </v:group>
            <v:group id="_x0000_s1722" style="position:absolute;left:5911;top:6994;width:30;height:30" coordorigin="5911,6994" coordsize="30,30">
              <v:shape id="_x0000_s1723" style="position:absolute;left:5911;top:6994;width:30;height:30" coordorigin="5911,6994" coordsize="30,30" path="m5911,7009r30,e" filled="f" strokeweight="1.6pt">
                <v:path arrowok="t"/>
              </v:shape>
            </v:group>
            <v:group id="_x0000_s1724" style="position:absolute;left:5911;top:7054;width:30;height:30" coordorigin="5911,7054" coordsize="30,30">
              <v:shape id="_x0000_s1725" style="position:absolute;left:5911;top:7054;width:30;height:30" coordorigin="5911,7054" coordsize="30,30" path="m5911,7069r30,e" filled="f" strokeweight="1.6pt">
                <v:path arrowok="t"/>
              </v:shape>
            </v:group>
            <v:group id="_x0000_s1726" style="position:absolute;left:5911;top:7114;width:30;height:30" coordorigin="5911,7114" coordsize="30,30">
              <v:shape id="_x0000_s1727" style="position:absolute;left:5911;top:7114;width:30;height:30" coordorigin="5911,7114" coordsize="30,30" path="m5911,7129r30,e" filled="f" strokeweight="1.6pt">
                <v:path arrowok="t"/>
              </v:shape>
            </v:group>
            <v:group id="_x0000_s1728" style="position:absolute;left:5911;top:7174;width:30;height:30" coordorigin="5911,7174" coordsize="30,30">
              <v:shape id="_x0000_s1729" style="position:absolute;left:5911;top:7174;width:30;height:30" coordorigin="5911,7174" coordsize="30,30" path="m5911,7189r30,e" filled="f" strokeweight="1.6pt">
                <v:path arrowok="t"/>
              </v:shape>
            </v:group>
            <v:group id="_x0000_s1730" style="position:absolute;left:5911;top:7234;width:30;height:30" coordorigin="5911,7234" coordsize="30,30">
              <v:shape id="_x0000_s1731" style="position:absolute;left:5911;top:7234;width:30;height:30" coordorigin="5911,7234" coordsize="30,30" path="m5911,7249r30,e" filled="f" strokeweight="1.6pt">
                <v:path arrowok="t"/>
              </v:shape>
            </v:group>
            <v:group id="_x0000_s1732" style="position:absolute;left:5911;top:7294;width:30;height:30" coordorigin="5911,7294" coordsize="30,30">
              <v:shape id="_x0000_s1733" style="position:absolute;left:5911;top:7294;width:30;height:30" coordorigin="5911,7294" coordsize="30,30" path="m5911,7309r30,e" filled="f" strokeweight="1.6pt">
                <v:path arrowok="t"/>
              </v:shape>
            </v:group>
            <v:group id="_x0000_s1734" style="position:absolute;left:5911;top:7354;width:30;height:30" coordorigin="5911,7354" coordsize="30,30">
              <v:shape id="_x0000_s1735" style="position:absolute;left:5911;top:7354;width:30;height:30" coordorigin="5911,7354" coordsize="30,30" path="m5911,7369r30,e" filled="f" strokeweight="1.6pt">
                <v:path arrowok="t"/>
              </v:shape>
            </v:group>
            <v:group id="_x0000_s1736" style="position:absolute;left:5911;top:7414;width:30;height:30" coordorigin="5911,7414" coordsize="30,30">
              <v:shape id="_x0000_s1737" style="position:absolute;left:5911;top:7414;width:30;height:30" coordorigin="5911,7414" coordsize="30,30" path="m5911,7429r30,e" filled="f" strokeweight="1.6pt">
                <v:path arrowok="t"/>
              </v:shape>
            </v:group>
            <v:group id="_x0000_s1738" style="position:absolute;left:5911;top:7474;width:30;height:30" coordorigin="5911,7474" coordsize="30,30">
              <v:shape id="_x0000_s1739" style="position:absolute;left:5911;top:7474;width:30;height:30" coordorigin="5911,7474" coordsize="30,30" path="m5911,7489r30,e" filled="f" strokeweight="1.6pt">
                <v:path arrowok="t"/>
              </v:shape>
            </v:group>
            <v:group id="_x0000_s1740" style="position:absolute;left:5911;top:7534;width:31;height:30" coordorigin="5911,7534" coordsize="31,30">
              <v:shape id="_x0000_s1741" style="position:absolute;left:5911;top:7534;width:31;height:30" coordorigin="5911,7534" coordsize="31,30" path="m5911,7549r30,e" filled="f" strokeweight="1.6pt">
                <v:path arrowok="t"/>
              </v:shape>
            </v:group>
            <v:group id="_x0000_s1742" style="position:absolute;left:5911;top:7594;width:30;height:30" coordorigin="5911,7594" coordsize="30,30">
              <v:shape id="_x0000_s1743" style="position:absolute;left:5911;top:7594;width:30;height:30" coordorigin="5911,7594" coordsize="30,30" path="m5911,7609r30,e" filled="f" strokeweight="1.6pt">
                <v:path arrowok="t"/>
              </v:shape>
            </v:group>
            <v:group id="_x0000_s1744" style="position:absolute;left:5911;top:7654;width:30;height:30" coordorigin="5911,7654" coordsize="30,30">
              <v:shape id="_x0000_s1745" style="position:absolute;left:5911;top:7654;width:30;height:30" coordorigin="5911,7654" coordsize="30,30" path="m5911,7669r30,e" filled="f" strokeweight="1.6pt">
                <v:path arrowok="t"/>
              </v:shape>
            </v:group>
            <v:group id="_x0000_s1746" style="position:absolute;left:5911;top:7714;width:30;height:30" coordorigin="5911,7714" coordsize="30,30">
              <v:shape id="_x0000_s1747" style="position:absolute;left:5911;top:7714;width:30;height:30" coordorigin="5911,7714" coordsize="30,30" path="m5911,7729r30,e" filled="f" strokeweight="1.6pt">
                <v:path arrowok="t"/>
              </v:shape>
            </v:group>
            <v:group id="_x0000_s1748" style="position:absolute;left:5911;top:7774;width:30;height:30" coordorigin="5911,7774" coordsize="30,30">
              <v:shape id="_x0000_s1749" style="position:absolute;left:5911;top:7774;width:30;height:30" coordorigin="5911,7774" coordsize="30,30" path="m5911,7789r30,e" filled="f" strokeweight="1.6pt">
                <v:path arrowok="t"/>
              </v:shape>
            </v:group>
            <v:group id="_x0000_s1750" style="position:absolute;left:5911;top:7834;width:30;height:30" coordorigin="5911,7834" coordsize="30,30">
              <v:shape id="_x0000_s1751" style="position:absolute;left:5911;top:7834;width:30;height:30" coordorigin="5911,7834" coordsize="30,30" path="m5911,7849r30,e" filled="f" strokeweight="1.6pt">
                <v:path arrowok="t"/>
              </v:shape>
            </v:group>
            <v:group id="_x0000_s1752" style="position:absolute;left:5911;top:7894;width:30;height:30" coordorigin="5911,7894" coordsize="30,30">
              <v:shape id="_x0000_s1753" style="position:absolute;left:5911;top:7894;width:30;height:30" coordorigin="5911,7894" coordsize="30,30" path="m5911,7909r30,e" filled="f" strokeweight="1.6pt">
                <v:path arrowok="t"/>
              </v:shape>
            </v:group>
            <v:group id="_x0000_s1754" style="position:absolute;left:5911;top:7954;width:30;height:30" coordorigin="5911,7954" coordsize="30,30">
              <v:shape id="_x0000_s1755" style="position:absolute;left:5911;top:7954;width:30;height:30" coordorigin="5911,7954" coordsize="30,30" path="m5911,7969r30,e" filled="f" strokeweight="1.6pt">
                <v:path arrowok="t"/>
              </v:shape>
            </v:group>
            <v:group id="_x0000_s1756" style="position:absolute;left:5911;top:8014;width:30;height:30" coordorigin="5911,8014" coordsize="30,30">
              <v:shape id="_x0000_s1757" style="position:absolute;left:5911;top:8014;width:30;height:30" coordorigin="5911,8014" coordsize="30,30" path="m5911,8029r30,e" filled="f" strokeweight="1.6pt">
                <v:path arrowok="t"/>
              </v:shape>
            </v:group>
            <v:group id="_x0000_s1758" style="position:absolute;left:5911;top:8074;width:30;height:30" coordorigin="5911,8074" coordsize="30,30">
              <v:shape id="_x0000_s1759" style="position:absolute;left:5911;top:8074;width:30;height:30" coordorigin="5911,8074" coordsize="30,30" path="m5911,8089r30,e" filled="f" strokeweight="1.6pt">
                <v:path arrowok="t"/>
              </v:shape>
            </v:group>
            <v:group id="_x0000_s1760" style="position:absolute;left:5911;top:8134;width:30;height:30" coordorigin="5911,8134" coordsize="30,30">
              <v:shape id="_x0000_s1761" style="position:absolute;left:5911;top:8134;width:30;height:30" coordorigin="5911,8134" coordsize="30,30" path="m5911,8149r30,e" filled="f" strokeweight="1.6pt">
                <v:path arrowok="t"/>
              </v:shape>
            </v:group>
            <v:group id="_x0000_s1762" style="position:absolute;left:5911;top:8194;width:30;height:30" coordorigin="5911,8194" coordsize="30,30">
              <v:shape id="_x0000_s1763" style="position:absolute;left:5911;top:8194;width:30;height:30" coordorigin="5911,8194" coordsize="30,30" path="m5911,8209r30,e" filled="f" strokeweight="1.6pt">
                <v:path arrowok="t"/>
              </v:shape>
            </v:group>
            <v:group id="_x0000_s1764" style="position:absolute;left:5911;top:8254;width:30;height:30" coordorigin="5911,8254" coordsize="30,30">
              <v:shape id="_x0000_s1765" style="position:absolute;left:5911;top:8254;width:30;height:30" coordorigin="5911,8254" coordsize="30,30" path="m5911,8269r30,e" filled="f" strokeweight="1.6pt">
                <v:path arrowok="t"/>
              </v:shape>
            </v:group>
            <v:group id="_x0000_s1766" style="position:absolute;left:5911;top:8314;width:30;height:30" coordorigin="5911,8314" coordsize="30,30">
              <v:shape id="_x0000_s1767" style="position:absolute;left:5911;top:8314;width:30;height:30" coordorigin="5911,8314" coordsize="30,30" path="m5911,8329r30,e" filled="f" strokeweight="1.6pt">
                <v:path arrowok="t"/>
              </v:shape>
            </v:group>
            <v:group id="_x0000_s1768" style="position:absolute;left:5911;top:8374;width:30;height:30" coordorigin="5911,8374" coordsize="30,30">
              <v:shape id="_x0000_s1769" style="position:absolute;left:5911;top:8374;width:30;height:30" coordorigin="5911,8374" coordsize="30,30" path="m5911,8389r30,e" filled="f" strokeweight="1.6pt">
                <v:path arrowok="t"/>
              </v:shape>
            </v:group>
            <v:group id="_x0000_s1770" style="position:absolute;left:5911;top:8434;width:30;height:30" coordorigin="5911,8434" coordsize="30,30">
              <v:shape id="_x0000_s1771" style="position:absolute;left:5911;top:8434;width:30;height:30" coordorigin="5911,8434" coordsize="30,30" path="m5911,8449r30,e" filled="f" strokeweight="1.6pt">
                <v:path arrowok="t"/>
              </v:shape>
            </v:group>
            <v:group id="_x0000_s1772" style="position:absolute;left:5911;top:8494;width:30;height:30" coordorigin="5911,8494" coordsize="30,30">
              <v:shape id="_x0000_s1773" style="position:absolute;left:5911;top:8494;width:30;height:30" coordorigin="5911,8494" coordsize="30,30" path="m5911,8509r30,e" filled="f" strokeweight="1.6pt">
                <v:path arrowok="t"/>
              </v:shape>
            </v:group>
            <v:group id="_x0000_s1774" style="position:absolute;left:5911;top:8554;width:30;height:30" coordorigin="5911,8554" coordsize="30,30">
              <v:shape id="_x0000_s1775" style="position:absolute;left:5911;top:8554;width:30;height:30" coordorigin="5911,8554" coordsize="30,30" path="m5911,8569r30,e" filled="f" strokeweight="1.6pt">
                <v:path arrowok="t"/>
              </v:shape>
            </v:group>
            <v:group id="_x0000_s1776" style="position:absolute;left:5911;top:8614;width:30;height:30" coordorigin="5911,8614" coordsize="30,30">
              <v:shape id="_x0000_s1777" style="position:absolute;left:5911;top:8614;width:30;height:30" coordorigin="5911,8614" coordsize="30,30" path="m5911,8629r30,e" filled="f" strokeweight="1.6pt">
                <v:path arrowok="t"/>
              </v:shape>
            </v:group>
            <v:group id="_x0000_s1778" style="position:absolute;left:5911;top:8674;width:30;height:30" coordorigin="5911,8674" coordsize="30,30">
              <v:shape id="_x0000_s1779" style="position:absolute;left:5911;top:8674;width:30;height:30" coordorigin="5911,8674" coordsize="30,30" path="m5911,8689r30,e" filled="f" strokeweight="1.6pt">
                <v:path arrowok="t"/>
              </v:shape>
            </v:group>
            <v:group id="_x0000_s1780" style="position:absolute;left:5911;top:8734;width:30;height:30" coordorigin="5911,8734" coordsize="30,30">
              <v:shape id="_x0000_s1781" style="position:absolute;left:5911;top:8734;width:30;height:30" coordorigin="5911,8734" coordsize="30,30" path="m5911,8749r30,e" filled="f" strokeweight="1.6pt">
                <v:path arrowok="t"/>
              </v:shape>
            </v:group>
            <v:group id="_x0000_s1782" style="position:absolute;left:5911;top:8794;width:30;height:30" coordorigin="5911,8794" coordsize="30,30">
              <v:shape id="_x0000_s1783" style="position:absolute;left:5911;top:8794;width:30;height:30" coordorigin="5911,8794" coordsize="30,30" path="m5911,8809r30,e" filled="f" strokeweight="1.6pt">
                <v:path arrowok="t"/>
              </v:shape>
            </v:group>
            <v:group id="_x0000_s1784" style="position:absolute;left:5911;top:8854;width:30;height:30" coordorigin="5911,8854" coordsize="30,30">
              <v:shape id="_x0000_s1785" style="position:absolute;left:5911;top:8854;width:30;height:30" coordorigin="5911,8854" coordsize="30,30" path="m5911,8869r30,e" filled="f" strokeweight="1.6pt">
                <v:path arrowok="t"/>
              </v:shape>
            </v:group>
            <v:group id="_x0000_s1786" style="position:absolute;left:5911;top:8914;width:30;height:30" coordorigin="5911,8914" coordsize="30,30">
              <v:shape id="_x0000_s1787" style="position:absolute;left:5911;top:8914;width:30;height:30" coordorigin="5911,8914" coordsize="30,30" path="m5911,8929r30,e" filled="f" strokeweight="1.6pt">
                <v:path arrowok="t"/>
              </v:shape>
            </v:group>
            <v:group id="_x0000_s1788" style="position:absolute;left:5911;top:8974;width:30;height:30" coordorigin="5911,8974" coordsize="30,30">
              <v:shape id="_x0000_s1789" style="position:absolute;left:5911;top:8974;width:30;height:30" coordorigin="5911,8974" coordsize="30,30" path="m5911,8989r30,e" filled="f" strokeweight="1.6pt">
                <v:path arrowok="t"/>
              </v:shape>
            </v:group>
            <v:group id="_x0000_s1790" style="position:absolute;left:5911;top:9034;width:30;height:30" coordorigin="5911,9034" coordsize="30,30">
              <v:shape id="_x0000_s1791" style="position:absolute;left:5911;top:9034;width:30;height:30" coordorigin="5911,9034" coordsize="30,30" path="m5911,9049r30,e" filled="f" strokeweight="1.6pt">
                <v:path arrowok="t"/>
              </v:shape>
            </v:group>
            <v:group id="_x0000_s1792" style="position:absolute;left:5911;top:9094;width:30;height:30" coordorigin="5911,9094" coordsize="30,30">
              <v:shape id="_x0000_s1793" style="position:absolute;left:5911;top:9094;width:30;height:30" coordorigin="5911,9094" coordsize="30,30" path="m5911,9109r30,e" filled="f" strokeweight="1.6pt">
                <v:path arrowok="t"/>
              </v:shape>
            </v:group>
            <v:group id="_x0000_s1794" style="position:absolute;left:5911;top:9154;width:30;height:30" coordorigin="5911,9154" coordsize="30,30">
              <v:shape id="_x0000_s1795" style="position:absolute;left:5911;top:9154;width:30;height:30" coordorigin="5911,9154" coordsize="30,30" path="m5911,9169r30,e" filled="f" strokeweight="1.6pt">
                <v:path arrowok="t"/>
              </v:shape>
            </v:group>
            <v:group id="_x0000_s1796" style="position:absolute;left:5911;top:9214;width:30;height:30" coordorigin="5911,9214" coordsize="30,30">
              <v:shape id="_x0000_s1797" style="position:absolute;left:5911;top:9214;width:30;height:30" coordorigin="5911,9214" coordsize="30,30" path="m5911,9229r30,e" filled="f" strokeweight="1.6pt">
                <v:path arrowok="t"/>
              </v:shape>
            </v:group>
            <v:group id="_x0000_s1798" style="position:absolute;left:5911;top:9274;width:30;height:30" coordorigin="5911,9274" coordsize="30,30">
              <v:shape id="_x0000_s1799" style="position:absolute;left:5911;top:9274;width:30;height:30" coordorigin="5911,9274" coordsize="30,30" path="m5911,9289r30,e" filled="f" strokeweight="1.6pt">
                <v:path arrowok="t"/>
              </v:shape>
            </v:group>
            <v:group id="_x0000_s1800" style="position:absolute;left:5911;top:9334;width:30;height:30" coordorigin="5911,9334" coordsize="30,30">
              <v:shape id="_x0000_s1801" style="position:absolute;left:5911;top:9334;width:30;height:30" coordorigin="5911,9334" coordsize="30,30" path="m5911,9349r30,e" filled="f" strokeweight="1.6pt">
                <v:path arrowok="t"/>
              </v:shape>
            </v:group>
            <v:group id="_x0000_s1802" style="position:absolute;left:5911;top:9394;width:31;height:30" coordorigin="5911,9394" coordsize="31,30">
              <v:shape id="_x0000_s1803" style="position:absolute;left:5911;top:9394;width:31;height:30" coordorigin="5911,9394" coordsize="31,30" path="m5911,9409r30,e" filled="f" strokeweight="1.6pt">
                <v:path arrowok="t"/>
              </v:shape>
            </v:group>
            <v:group id="_x0000_s1804" style="position:absolute;left:5911;top:9454;width:30;height:30" coordorigin="5911,9454" coordsize="30,30">
              <v:shape id="_x0000_s1805" style="position:absolute;left:5911;top:9454;width:30;height:30" coordorigin="5911,9454" coordsize="30,30" path="m5911,9469r30,e" filled="f" strokeweight="1.6pt">
                <v:path arrowok="t"/>
              </v:shape>
            </v:group>
            <v:group id="_x0000_s1806" style="position:absolute;left:5911;top:9514;width:30;height:30" coordorigin="5911,9514" coordsize="30,30">
              <v:shape id="_x0000_s1807" style="position:absolute;left:5911;top:9514;width:30;height:30" coordorigin="5911,9514" coordsize="30,30" path="m5911,9529r30,e" filled="f" strokeweight="1.6pt">
                <v:path arrowok="t"/>
              </v:shape>
            </v:group>
            <v:group id="_x0000_s1808" style="position:absolute;left:5911;top:9574;width:30;height:30" coordorigin="5911,9574" coordsize="30,30">
              <v:shape id="_x0000_s1809" style="position:absolute;left:5911;top:9574;width:30;height:30" coordorigin="5911,9574" coordsize="30,30" path="m5911,9589r30,e" filled="f" strokeweight="1.6pt">
                <v:path arrowok="t"/>
              </v:shape>
            </v:group>
            <v:group id="_x0000_s1810" style="position:absolute;left:5911;top:9634;width:30;height:30" coordorigin="5911,9634" coordsize="30,30">
              <v:shape id="_x0000_s1811" style="position:absolute;left:5911;top:9634;width:30;height:30" coordorigin="5911,9634" coordsize="30,30" path="m5911,9649r30,e" filled="f" strokeweight="1.6pt">
                <v:path arrowok="t"/>
              </v:shape>
            </v:group>
            <v:group id="_x0000_s1812" style="position:absolute;left:5911;top:9694;width:30;height:30" coordorigin="5911,9694" coordsize="30,30">
              <v:shape id="_x0000_s1813" style="position:absolute;left:5911;top:9694;width:30;height:30" coordorigin="5911,9694" coordsize="30,30" path="m5911,9709r30,e" filled="f" strokeweight="1.6pt">
                <v:path arrowok="t"/>
              </v:shape>
            </v:group>
            <v:group id="_x0000_s1814" style="position:absolute;left:5911;top:9754;width:30;height:30" coordorigin="5911,9754" coordsize="30,30">
              <v:shape id="_x0000_s1815" style="position:absolute;left:5911;top:9754;width:30;height:30" coordorigin="5911,9754" coordsize="30,30" path="m5911,9769r30,e" filled="f" strokeweight="1.6pt">
                <v:path arrowok="t"/>
              </v:shape>
            </v:group>
            <v:group id="_x0000_s1816" style="position:absolute;left:5911;top:9814;width:30;height:30" coordorigin="5911,9814" coordsize="30,30">
              <v:shape id="_x0000_s1817" style="position:absolute;left:5911;top:9814;width:30;height:30" coordorigin="5911,9814" coordsize="30,30" path="m5911,9829r30,e" filled="f" strokeweight="1.6pt">
                <v:path arrowok="t"/>
              </v:shape>
            </v:group>
            <v:group id="_x0000_s1818" style="position:absolute;left:5911;top:9874;width:30;height:30" coordorigin="5911,9874" coordsize="30,30">
              <v:shape id="_x0000_s1819" style="position:absolute;left:5911;top:9874;width:30;height:30" coordorigin="5911,9874" coordsize="30,30" path="m5911,9889r30,e" filled="f" strokeweight="1.6pt">
                <v:path arrowok="t"/>
              </v:shape>
            </v:group>
            <v:group id="_x0000_s1820" style="position:absolute;left:5911;top:9934;width:30;height:30" coordorigin="5911,9934" coordsize="30,30">
              <v:shape id="_x0000_s1821" style="position:absolute;left:5911;top:9934;width:30;height:30" coordorigin="5911,9934" coordsize="30,30" path="m5911,9949r30,e" filled="f" strokeweight="1.6pt">
                <v:path arrowok="t"/>
              </v:shape>
            </v:group>
            <v:group id="_x0000_s1822" style="position:absolute;left:5911;top:9994;width:30;height:30" coordorigin="5911,9994" coordsize="30,30">
              <v:shape id="_x0000_s1823" style="position:absolute;left:5911;top:9994;width:30;height:30" coordorigin="5911,9994" coordsize="30,30" path="m5911,10009r30,e" filled="f" strokeweight="1.6pt">
                <v:path arrowok="t"/>
              </v:shape>
            </v:group>
            <v:group id="_x0000_s1824" style="position:absolute;left:5911;top:10054;width:30;height:30" coordorigin="5911,10054" coordsize="30,30">
              <v:shape id="_x0000_s1825" style="position:absolute;left:5911;top:10054;width:30;height:30" coordorigin="5911,10054" coordsize="30,30" path="m5911,10069r30,e" filled="f" strokeweight="1.6pt">
                <v:path arrowok="t"/>
              </v:shape>
            </v:group>
            <v:group id="_x0000_s1826" style="position:absolute;left:5911;top:10114;width:30;height:30" coordorigin="5911,10114" coordsize="30,30">
              <v:shape id="_x0000_s1827" style="position:absolute;left:5911;top:10114;width:30;height:30" coordorigin="5911,10114" coordsize="30,30" path="m5911,10129r30,e" filled="f" strokeweight="1.6pt">
                <v:path arrowok="t"/>
              </v:shape>
            </v:group>
            <v:group id="_x0000_s1828" style="position:absolute;left:5911;top:10174;width:30;height:30" coordorigin="5911,10174" coordsize="30,30">
              <v:shape id="_x0000_s1829" style="position:absolute;left:5911;top:10174;width:30;height:30" coordorigin="5911,10174" coordsize="30,30" path="m5911,10189r30,e" filled="f" strokeweight="1.6pt">
                <v:path arrowok="t"/>
              </v:shape>
            </v:group>
            <v:group id="_x0000_s1830" style="position:absolute;left:5911;top:10234;width:30;height:30" coordorigin="5911,10234" coordsize="30,30">
              <v:shape id="_x0000_s1831" style="position:absolute;left:5911;top:10234;width:30;height:30" coordorigin="5911,10234" coordsize="30,30" path="m5911,10249r30,e" filled="f" strokeweight="1.6pt">
                <v:path arrowok="t"/>
              </v:shape>
            </v:group>
            <v:group id="_x0000_s1832" style="position:absolute;left:5911;top:10294;width:30;height:30" coordorigin="5911,10294" coordsize="30,30">
              <v:shape id="_x0000_s1833" style="position:absolute;left:5911;top:10294;width:30;height:30" coordorigin="5911,10294" coordsize="30,30" path="m5911,10309r30,e" filled="f" strokeweight="1.6pt">
                <v:path arrowok="t"/>
              </v:shape>
            </v:group>
            <v:group id="_x0000_s1834" style="position:absolute;left:5911;top:10354;width:30;height:30" coordorigin="5911,10354" coordsize="30,30">
              <v:shape id="_x0000_s1835" style="position:absolute;left:5911;top:10354;width:30;height:30" coordorigin="5911,10354" coordsize="30,30" path="m5911,10369r30,e" filled="f" strokeweight="1.6pt">
                <v:path arrowok="t"/>
              </v:shape>
            </v:group>
            <v:group id="_x0000_s1836" style="position:absolute;left:5911;top:10414;width:30;height:30" coordorigin="5911,10414" coordsize="30,30">
              <v:shape id="_x0000_s1837" style="position:absolute;left:5911;top:10414;width:30;height:30" coordorigin="5911,10414" coordsize="30,30" path="m5911,10429r30,e" filled="f" strokeweight="1.6pt">
                <v:path arrowok="t"/>
              </v:shape>
            </v:group>
            <v:group id="_x0000_s1838" style="position:absolute;left:5911;top:10474;width:30;height:30" coordorigin="5911,10474" coordsize="30,30">
              <v:shape id="_x0000_s1839" style="position:absolute;left:5911;top:10474;width:30;height:30" coordorigin="5911,10474" coordsize="30,30" path="m5911,10489r30,e" filled="f" strokeweight="1.6pt">
                <v:path arrowok="t"/>
              </v:shape>
            </v:group>
            <v:group id="_x0000_s1840" style="position:absolute;left:5911;top:10534;width:30;height:30" coordorigin="5911,10534" coordsize="30,30">
              <v:shape id="_x0000_s1841" style="position:absolute;left:5911;top:10534;width:30;height:30" coordorigin="5911,10534" coordsize="30,30" path="m5911,10549r30,e" filled="f" strokeweight="1.6pt">
                <v:path arrowok="t"/>
              </v:shape>
            </v:group>
            <v:group id="_x0000_s1842" style="position:absolute;left:5911;top:10594;width:30;height:30" coordorigin="5911,10594" coordsize="30,30">
              <v:shape id="_x0000_s1843" style="position:absolute;left:5911;top:10594;width:30;height:30" coordorigin="5911,10594" coordsize="30,30" path="m5911,10609r30,e" filled="f" strokeweight="1.6pt">
                <v:path arrowok="t"/>
              </v:shape>
            </v:group>
            <v:group id="_x0000_s1844" style="position:absolute;left:5911;top:10654;width:30;height:30" coordorigin="5911,10654" coordsize="30,30">
              <v:shape id="_x0000_s1845" style="position:absolute;left:5911;top:10654;width:30;height:30" coordorigin="5911,10654" coordsize="30,30" path="m5911,10669r30,e" filled="f" strokeweight="1.6pt">
                <v:path arrowok="t"/>
              </v:shape>
            </v:group>
            <v:group id="_x0000_s1846" style="position:absolute;left:5911;top:10714;width:31;height:30" coordorigin="5911,10714" coordsize="31,30">
              <v:shape id="_x0000_s1847" style="position:absolute;left:5911;top:10714;width:31;height:30" coordorigin="5911,10714" coordsize="31,30" path="m5911,10729r30,e" filled="f" strokeweight="1.6pt">
                <v:path arrowok="t"/>
              </v:shape>
            </v:group>
            <v:group id="_x0000_s1848" style="position:absolute;left:5911;top:10774;width:30;height:30" coordorigin="5911,10774" coordsize="30,30">
              <v:shape id="_x0000_s1849" style="position:absolute;left:5911;top:10774;width:30;height:30" coordorigin="5911,10774" coordsize="30,30" path="m5911,10789r30,e" filled="f" strokeweight="1.6pt">
                <v:path arrowok="t"/>
              </v:shape>
            </v:group>
            <v:group id="_x0000_s1850" style="position:absolute;left:5911;top:10834;width:30;height:30" coordorigin="5911,10834" coordsize="30,30">
              <v:shape id="_x0000_s1851" style="position:absolute;left:5911;top:10834;width:30;height:30" coordorigin="5911,10834" coordsize="30,30" path="m5911,10849r30,e" filled="f" strokeweight="1.6pt">
                <v:path arrowok="t"/>
              </v:shape>
            </v:group>
            <v:group id="_x0000_s1852" style="position:absolute;left:5911;top:10894;width:30;height:30" coordorigin="5911,10894" coordsize="30,30">
              <v:shape id="_x0000_s1853" style="position:absolute;left:5911;top:10894;width:30;height:30" coordorigin="5911,10894" coordsize="30,30" path="m5911,10909r30,e" filled="f" strokeweight="1.6pt">
                <v:path arrowok="t"/>
              </v:shape>
            </v:group>
            <v:group id="_x0000_s1854" style="position:absolute;left:5911;top:10954;width:30;height:30" coordorigin="5911,10954" coordsize="30,30">
              <v:shape id="_x0000_s1855" style="position:absolute;left:5911;top:10954;width:30;height:30" coordorigin="5911,10954" coordsize="30,30" path="m5911,10969r30,e" filled="f" strokeweight="1.6pt">
                <v:path arrowok="t"/>
              </v:shape>
            </v:group>
            <v:group id="_x0000_s1856" style="position:absolute;left:5911;top:11014;width:30;height:30" coordorigin="5911,11014" coordsize="30,30">
              <v:shape id="_x0000_s1857" style="position:absolute;left:5911;top:11014;width:30;height:30" coordorigin="5911,11014" coordsize="30,30" path="m5911,11029r30,e" filled="f" strokeweight="1.6pt">
                <v:path arrowok="t"/>
              </v:shape>
            </v:group>
            <v:group id="_x0000_s1858" style="position:absolute;left:5911;top:11074;width:30;height:30" coordorigin="5911,11074" coordsize="30,30">
              <v:shape id="_x0000_s1859" style="position:absolute;left:5911;top:11074;width:30;height:30" coordorigin="5911,11074" coordsize="30,30" path="m5911,11089r30,e" filled="f" strokeweight="1.6pt">
                <v:path arrowok="t"/>
              </v:shape>
            </v:group>
            <v:group id="_x0000_s1860" style="position:absolute;left:5911;top:11134;width:30;height:30" coordorigin="5911,11134" coordsize="30,30">
              <v:shape id="_x0000_s1861" style="position:absolute;left:5911;top:11134;width:30;height:30" coordorigin="5911,11134" coordsize="30,30" path="m5911,11149r30,e" filled="f" strokeweight="1.6pt">
                <v:path arrowok="t"/>
              </v:shape>
            </v:group>
            <v:group id="_x0000_s1862" style="position:absolute;left:5911;top:11194;width:30;height:30" coordorigin="5911,11194" coordsize="30,30">
              <v:shape id="_x0000_s1863" style="position:absolute;left:5911;top:11194;width:30;height:30" coordorigin="5911,11194" coordsize="30,30" path="m5911,11209r30,e" filled="f" strokeweight="1.6pt">
                <v:path arrowok="t"/>
              </v:shape>
            </v:group>
            <v:group id="_x0000_s1864" style="position:absolute;left:5911;top:11254;width:30;height:30" coordorigin="5911,11254" coordsize="30,30">
              <v:shape id="_x0000_s1865" style="position:absolute;left:5911;top:11254;width:30;height:30" coordorigin="5911,11254" coordsize="30,30" path="m5911,11269r30,e" filled="f" strokeweight="1.6pt">
                <v:path arrowok="t"/>
              </v:shape>
            </v:group>
            <v:group id="_x0000_s1866" style="position:absolute;left:5911;top:11314;width:30;height:30" coordorigin="5911,11314" coordsize="30,30">
              <v:shape id="_x0000_s1867" style="position:absolute;left:5911;top:11314;width:30;height:30" coordorigin="5911,11314" coordsize="30,30" path="m5911,11329r30,e" filled="f" strokeweight="1.6pt">
                <v:path arrowok="t"/>
              </v:shape>
            </v:group>
            <v:group id="_x0000_s1868" style="position:absolute;left:5911;top:11374;width:30;height:30" coordorigin="5911,11374" coordsize="30,30">
              <v:shape id="_x0000_s1869" style="position:absolute;left:5911;top:11374;width:30;height:30" coordorigin="5911,11374" coordsize="30,30" path="m5911,11389r30,e" filled="f" strokeweight="1.6pt">
                <v:path arrowok="t"/>
              </v:shape>
            </v:group>
            <v:group id="_x0000_s1870" style="position:absolute;left:5911;top:11434;width:30;height:30" coordorigin="5911,11434" coordsize="30,30">
              <v:shape id="_x0000_s1871" style="position:absolute;left:5911;top:11434;width:30;height:30" coordorigin="5911,11434" coordsize="30,30" path="m5911,11449r30,e" filled="f" strokeweight="1.6pt">
                <v:path arrowok="t"/>
              </v:shape>
            </v:group>
            <v:group id="_x0000_s1872" style="position:absolute;left:5911;top:11494;width:30;height:30" coordorigin="5911,11494" coordsize="30,30">
              <v:shape id="_x0000_s1873" style="position:absolute;left:5911;top:11494;width:30;height:30" coordorigin="5911,11494" coordsize="30,30" path="m5911,11509r30,e" filled="f" strokeweight="1.6pt">
                <v:path arrowok="t"/>
              </v:shape>
            </v:group>
            <v:group id="_x0000_s1874" style="position:absolute;left:5911;top:11554;width:30;height:30" coordorigin="5911,11554" coordsize="30,30">
              <v:shape id="_x0000_s1875" style="position:absolute;left:5911;top:11554;width:30;height:30" coordorigin="5911,11554" coordsize="30,30" path="m5911,11569r30,e" filled="f" strokeweight="1.6pt">
                <v:path arrowok="t"/>
              </v:shape>
            </v:group>
            <v:group id="_x0000_s1876" style="position:absolute;left:5911;top:11614;width:30;height:30" coordorigin="5911,11614" coordsize="30,30">
              <v:shape id="_x0000_s1877" style="position:absolute;left:5911;top:11614;width:30;height:30" coordorigin="5911,11614" coordsize="30,30" path="m5911,11629r30,e" filled="f" strokeweight="1.6pt">
                <v:path arrowok="t"/>
              </v:shape>
            </v:group>
            <v:group id="_x0000_s1878" style="position:absolute;left:5911;top:11674;width:30;height:30" coordorigin="5911,11674" coordsize="30,30">
              <v:shape id="_x0000_s1879" style="position:absolute;left:5911;top:11674;width:30;height:30" coordorigin="5911,11674" coordsize="30,30" path="m5911,11689r30,e" filled="f" strokeweight="1.6pt">
                <v:path arrowok="t"/>
              </v:shape>
            </v:group>
            <v:group id="_x0000_s1880" style="position:absolute;left:5911;top:11734;width:30;height:30" coordorigin="5911,11734" coordsize="30,30">
              <v:shape id="_x0000_s1881" style="position:absolute;left:5911;top:11734;width:30;height:30" coordorigin="5911,11734" coordsize="30,30" path="m5911,11749r30,e" filled="f" strokeweight="1.6pt">
                <v:path arrowok="t"/>
              </v:shape>
            </v:group>
            <v:group id="_x0000_s1882" style="position:absolute;left:5911;top:11794;width:30;height:30" coordorigin="5911,11794" coordsize="30,30">
              <v:shape id="_x0000_s1883" style="position:absolute;left:5911;top:11794;width:30;height:30" coordorigin="5911,11794" coordsize="30,30" path="m5911,11809r30,e" filled="f" strokeweight="1.6pt">
                <v:path arrowok="t"/>
              </v:shape>
            </v:group>
            <v:group id="_x0000_s1884" style="position:absolute;left:5911;top:11854;width:30;height:30" coordorigin="5911,11854" coordsize="30,30">
              <v:shape id="_x0000_s1885" style="position:absolute;left:5911;top:11854;width:30;height:30" coordorigin="5911,11854" coordsize="30,30" path="m5911,11869r30,e" filled="f" strokeweight="1.6pt">
                <v:path arrowok="t"/>
              </v:shape>
            </v:group>
            <v:group id="_x0000_s1886" style="position:absolute;left:5911;top:11914;width:30;height:30" coordorigin="5911,11914" coordsize="30,30">
              <v:shape id="_x0000_s1887" style="position:absolute;left:5911;top:11914;width:30;height:30" coordorigin="5911,11914" coordsize="30,30" path="m5911,11929r30,e" filled="f" strokeweight="1.6pt">
                <v:path arrowok="t"/>
              </v:shape>
            </v:group>
            <v:group id="_x0000_s1888" style="position:absolute;left:5911;top:11974;width:30;height:30" coordorigin="5911,11974" coordsize="30,30">
              <v:shape id="_x0000_s1889" style="position:absolute;left:5911;top:11974;width:30;height:30" coordorigin="5911,11974" coordsize="30,30" path="m5911,11989r30,e" filled="f" strokeweight="1.6pt">
                <v:path arrowok="t"/>
              </v:shape>
            </v:group>
            <v:group id="_x0000_s1890" style="position:absolute;left:5911;top:12034;width:30;height:30" coordorigin="5911,12034" coordsize="30,30">
              <v:shape id="_x0000_s1891" style="position:absolute;left:5911;top:12034;width:30;height:30" coordorigin="5911,12034" coordsize="30,30" path="m5911,12049r30,e" filled="f" strokeweight="1.6pt">
                <v:path arrowok="t"/>
              </v:shape>
            </v:group>
            <v:group id="_x0000_s1892" style="position:absolute;left:5911;top:12094;width:30;height:30" coordorigin="5911,12094" coordsize="30,30">
              <v:shape id="_x0000_s1893" style="position:absolute;left:5911;top:12094;width:30;height:30" coordorigin="5911,12094" coordsize="30,30" path="m5911,12109r30,e" filled="f" strokeweight="1.6pt">
                <v:path arrowok="t"/>
              </v:shape>
            </v:group>
            <v:group id="_x0000_s1894" style="position:absolute;left:5911;top:12154;width:30;height:30" coordorigin="5911,12154" coordsize="30,30">
              <v:shape id="_x0000_s1895" style="position:absolute;left:5911;top:12154;width:30;height:30" coordorigin="5911,12154" coordsize="30,30" path="m5911,12169r30,e" filled="f" strokeweight="1.6pt">
                <v:path arrowok="t"/>
              </v:shape>
            </v:group>
            <v:group id="_x0000_s1896" style="position:absolute;left:5911;top:12214;width:30;height:30" coordorigin="5911,12214" coordsize="30,30">
              <v:shape id="_x0000_s1897" style="position:absolute;left:5911;top:12214;width:30;height:30" coordorigin="5911,12214" coordsize="30,30" path="m5911,12229r30,e" filled="f" strokeweight="1.6pt">
                <v:path arrowok="t"/>
              </v:shape>
            </v:group>
            <v:group id="_x0000_s1898" style="position:absolute;left:5911;top:12274;width:30;height:30" coordorigin="5911,12274" coordsize="30,30">
              <v:shape id="_x0000_s1899" style="position:absolute;left:5911;top:12274;width:30;height:30" coordorigin="5911,12274" coordsize="30,30" path="m5911,12289r30,e" filled="f" strokeweight="1.6pt">
                <v:path arrowok="t"/>
              </v:shape>
            </v:group>
            <v:group id="_x0000_s1900" style="position:absolute;left:5911;top:12334;width:30;height:30" coordorigin="5911,12334" coordsize="30,30">
              <v:shape id="_x0000_s1901" style="position:absolute;left:5911;top:12334;width:30;height:30" coordorigin="5911,12334" coordsize="30,30" path="m5911,12349r30,e" filled="f" strokeweight="1.6pt">
                <v:path arrowok="t"/>
              </v:shape>
            </v:group>
            <v:group id="_x0000_s1902" style="position:absolute;left:5911;top:12394;width:30;height:30" coordorigin="5911,12394" coordsize="30,30">
              <v:shape id="_x0000_s1903" style="position:absolute;left:5911;top:12394;width:30;height:30" coordorigin="5911,12394" coordsize="30,30" path="m5911,12409r30,e" filled="f" strokeweight="1.6pt">
                <v:path arrowok="t"/>
              </v:shape>
            </v:group>
            <v:group id="_x0000_s1904" style="position:absolute;left:5911;top:12454;width:30;height:30" coordorigin="5911,12454" coordsize="30,30">
              <v:shape id="_x0000_s1905" style="position:absolute;left:5911;top:12454;width:30;height:30" coordorigin="5911,12454" coordsize="30,30" path="m5911,12469r30,e" filled="f" strokeweight="1.6pt">
                <v:path arrowok="t"/>
              </v:shape>
            </v:group>
            <v:group id="_x0000_s1906" style="position:absolute;left:5911;top:12514;width:30;height:30" coordorigin="5911,12514" coordsize="30,30">
              <v:shape id="_x0000_s1907" style="position:absolute;left:5911;top:12514;width:30;height:30" coordorigin="5911,12514" coordsize="30,30" path="m5911,12529r30,e" filled="f" strokeweight="1.6pt">
                <v:path arrowok="t"/>
              </v:shape>
            </v:group>
            <v:group id="_x0000_s1908" style="position:absolute;left:5911;top:12574;width:30;height:30" coordorigin="5911,12574" coordsize="30,30">
              <v:shape id="_x0000_s1909" style="position:absolute;left:5911;top:12574;width:30;height:30" coordorigin="5911,12574" coordsize="30,30" path="m5911,12589r30,e" filled="f" strokeweight="1.6pt">
                <v:path arrowok="t"/>
              </v:shape>
            </v:group>
            <v:group id="_x0000_s1910" style="position:absolute;left:5911;top:12634;width:30;height:30" coordorigin="5911,12634" coordsize="30,30">
              <v:shape id="_x0000_s1911" style="position:absolute;left:5911;top:12634;width:30;height:30" coordorigin="5911,12634" coordsize="30,30" path="m5911,12649r30,e" filled="f" strokeweight="1.6pt">
                <v:path arrowok="t"/>
              </v:shape>
            </v:group>
            <v:group id="_x0000_s1912" style="position:absolute;left:5911;top:12694;width:30;height:30" coordorigin="5911,12694" coordsize="30,30">
              <v:shape id="_x0000_s1913" style="position:absolute;left:5911;top:12694;width:30;height:30" coordorigin="5911,12694" coordsize="30,30" path="m5911,12709r30,e" filled="f" strokeweight="1.6pt">
                <v:path arrowok="t"/>
              </v:shape>
            </v:group>
            <v:group id="_x0000_s1914" style="position:absolute;left:5911;top:12754;width:30;height:30" coordorigin="5911,12754" coordsize="30,30">
              <v:shape id="_x0000_s1915" style="position:absolute;left:5911;top:12754;width:30;height:30" coordorigin="5911,12754" coordsize="30,30" path="m5911,12769r30,e" filled="f" strokeweight="1.6pt">
                <v:path arrowok="t"/>
              </v:shape>
            </v:group>
            <v:group id="_x0000_s1916" style="position:absolute;left:5911;top:12814;width:30;height:30" coordorigin="5911,12814" coordsize="30,30">
              <v:shape id="_x0000_s1917" style="position:absolute;left:5911;top:12814;width:30;height:30" coordorigin="5911,12814" coordsize="30,30" path="m5911,12829r30,e" filled="f" strokeweight="1.6pt">
                <v:path arrowok="t"/>
              </v:shape>
            </v:group>
            <v:group id="_x0000_s1918" style="position:absolute;left:5911;top:12874;width:30;height:30" coordorigin="5911,12874" coordsize="30,30">
              <v:shape id="_x0000_s1919" style="position:absolute;left:5911;top:12874;width:30;height:30" coordorigin="5911,12874" coordsize="30,30" path="m5911,12889r30,e" filled="f" strokeweight="1.6pt">
                <v:path arrowok="t"/>
              </v:shape>
            </v:group>
            <v:group id="_x0000_s1920" style="position:absolute;left:5911;top:12934;width:30;height:30" coordorigin="5911,12934" coordsize="30,30">
              <v:shape id="_x0000_s1921" style="position:absolute;left:5911;top:12934;width:30;height:30" coordorigin="5911,12934" coordsize="30,30" path="m5911,12949r30,e" filled="f" strokeweight="1.6pt">
                <v:path arrowok="t"/>
              </v:shape>
            </v:group>
            <v:group id="_x0000_s1922" style="position:absolute;left:5911;top:12994;width:30;height:30" coordorigin="5911,12994" coordsize="30,30">
              <v:shape id="_x0000_s1923" style="position:absolute;left:5911;top:12994;width:30;height:30" coordorigin="5911,12994" coordsize="30,30" path="m5911,13009r30,e" filled="f" strokeweight="1.6pt">
                <v:path arrowok="t"/>
              </v:shape>
            </v:group>
            <v:group id="_x0000_s1924" style="position:absolute;left:5911;top:13054;width:30;height:30" coordorigin="5911,13054" coordsize="30,30">
              <v:shape id="_x0000_s1925" style="position:absolute;left:5911;top:13054;width:30;height:30" coordorigin="5911,13054" coordsize="30,30" path="m5911,13069r30,e" filled="f" strokeweight="1.6pt">
                <v:path arrowok="t"/>
              </v:shape>
            </v:group>
            <v:group id="_x0000_s1926" style="position:absolute;left:5911;top:13114;width:30;height:30" coordorigin="5911,13114" coordsize="30,30">
              <v:shape id="_x0000_s1927" style="position:absolute;left:5911;top:13114;width:30;height:30" coordorigin="5911,13114" coordsize="30,30" path="m5911,13129r30,e" filled="f" strokeweight="1.6pt">
                <v:path arrowok="t"/>
              </v:shape>
            </v:group>
            <v:group id="_x0000_s1928" style="position:absolute;left:5911;top:13174;width:30;height:30" coordorigin="5911,13174" coordsize="30,30">
              <v:shape id="_x0000_s1929" style="position:absolute;left:5911;top:13174;width:30;height:30" coordorigin="5911,13174" coordsize="30,30" path="m5911,13189r30,e" filled="f" strokeweight="1.6pt">
                <v:path arrowok="t"/>
              </v:shape>
            </v:group>
            <v:group id="_x0000_s1930" style="position:absolute;left:5911;top:13234;width:30;height:30" coordorigin="5911,13234" coordsize="30,30">
              <v:shape id="_x0000_s1931" style="position:absolute;left:5911;top:13234;width:30;height:30" coordorigin="5911,13234" coordsize="30,30" path="m5911,13249r30,e" filled="f" strokeweight="1.6pt">
                <v:path arrowok="t"/>
              </v:shape>
            </v:group>
            <v:group id="_x0000_s1932" style="position:absolute;left:5911;top:13294;width:30;height:30" coordorigin="5911,13294" coordsize="30,30">
              <v:shape id="_x0000_s1933" style="position:absolute;left:5911;top:13294;width:30;height:30" coordorigin="5911,13294" coordsize="30,30" path="m5911,13309r30,e" filled="f" strokeweight="1.6pt">
                <v:path arrowok="t"/>
              </v:shape>
            </v:group>
            <v:group id="_x0000_s1934" style="position:absolute;left:5911;top:13354;width:30;height:30" coordorigin="5911,13354" coordsize="30,30">
              <v:shape id="_x0000_s1935" style="position:absolute;left:5911;top:13354;width:30;height:30" coordorigin="5911,13354" coordsize="30,30" path="m5911,13369r30,e" filled="f" strokeweight="1.6pt">
                <v:path arrowok="t"/>
              </v:shape>
            </v:group>
            <v:group id="_x0000_s1936" style="position:absolute;left:5911;top:13414;width:30;height:30" coordorigin="5911,13414" coordsize="30,30">
              <v:shape id="_x0000_s1937" style="position:absolute;left:5911;top:13414;width:30;height:30" coordorigin="5911,13414" coordsize="30,30" path="m5911,13429r30,e" filled="f" strokeweight="1.6pt">
                <v:path arrowok="t"/>
              </v:shape>
            </v:group>
            <v:group id="_x0000_s1938" style="position:absolute;left:5911;top:13474;width:30;height:30" coordorigin="5911,13474" coordsize="30,30">
              <v:shape id="_x0000_s1939" style="position:absolute;left:5911;top:13474;width:30;height:30" coordorigin="5911,13474" coordsize="30,30" path="m5911,13489r30,e" filled="f" strokeweight="1.6pt">
                <v:path arrowok="t"/>
              </v:shape>
            </v:group>
            <w10:wrap anchorx="page"/>
          </v:group>
        </w:pict>
      </w:r>
      <w:r>
        <w:rPr>
          <w:spacing w:val="7"/>
          <w:lang w:eastAsia="zh-CN"/>
        </w:rPr>
        <w:t>1</w:t>
      </w:r>
      <w:r>
        <w:rPr>
          <w:rFonts w:hint="eastAsia"/>
          <w:spacing w:val="7"/>
          <w:lang w:eastAsia="zh-CN"/>
        </w:rPr>
        <w:t>、下列事例中不是利用连通器原理的是</w:t>
      </w:r>
      <w:r>
        <w:rPr>
          <w:spacing w:val="34"/>
          <w:lang w:eastAsia="zh-CN"/>
        </w:rPr>
        <w:t xml:space="preserve"> </w:t>
      </w:r>
      <w:r>
        <w:rPr>
          <w:lang w:eastAsia="zh-CN"/>
        </w:rPr>
        <w:t>(</w:t>
      </w:r>
      <w:r>
        <w:rPr>
          <w:lang w:eastAsia="zh-CN"/>
        </w:rPr>
        <w:tab/>
        <w:t>)</w:t>
      </w:r>
    </w:p>
    <w:p w:rsidR="00CF4509" w:rsidRDefault="00CF4509">
      <w:pPr>
        <w:pStyle w:val="BodyText"/>
        <w:tabs>
          <w:tab w:val="left" w:pos="2629"/>
        </w:tabs>
        <w:spacing w:line="282" w:lineRule="exact"/>
        <w:rPr>
          <w:lang w:eastAsia="zh-CN"/>
        </w:rPr>
      </w:pPr>
      <w:r>
        <w:rPr>
          <w:lang w:eastAsia="zh-CN"/>
        </w:rPr>
        <w:t>A</w:t>
      </w:r>
      <w:r>
        <w:rPr>
          <w:rFonts w:hint="eastAsia"/>
          <w:lang w:eastAsia="zh-CN"/>
        </w:rPr>
        <w:t>．茶壶</w:t>
      </w:r>
      <w:r>
        <w:rPr>
          <w:lang w:eastAsia="zh-CN"/>
        </w:rPr>
        <w:tab/>
        <w:t>B</w:t>
      </w:r>
      <w:r>
        <w:rPr>
          <w:rFonts w:hint="eastAsia"/>
          <w:lang w:eastAsia="zh-CN"/>
        </w:rPr>
        <w:t>．洗手间下水道</w:t>
      </w:r>
    </w:p>
    <w:p w:rsidR="00CF4509" w:rsidRDefault="00CF4509">
      <w:pPr>
        <w:pStyle w:val="BodyText"/>
        <w:tabs>
          <w:tab w:val="left" w:pos="829"/>
          <w:tab w:val="left" w:pos="2629"/>
        </w:tabs>
        <w:spacing w:before="1" w:line="237" w:lineRule="auto"/>
        <w:ind w:right="84"/>
        <w:rPr>
          <w:lang w:eastAsia="zh-CN"/>
        </w:rPr>
      </w:pPr>
      <w:r>
        <w:rPr>
          <w:lang w:eastAsia="zh-CN"/>
        </w:rPr>
        <w:t>C</w:t>
      </w:r>
      <w:r>
        <w:rPr>
          <w:rFonts w:hint="eastAsia"/>
          <w:lang w:eastAsia="zh-CN"/>
        </w:rPr>
        <w:t>．牲畜自动饮水器</w:t>
      </w:r>
      <w:r>
        <w:rPr>
          <w:lang w:eastAsia="zh-CN"/>
        </w:rPr>
        <w:tab/>
        <w:t>D</w:t>
      </w:r>
      <w:r>
        <w:rPr>
          <w:rFonts w:hint="eastAsia"/>
          <w:lang w:eastAsia="zh-CN"/>
        </w:rPr>
        <w:t>．拦河坝</w:t>
      </w:r>
      <w:r>
        <w:rPr>
          <w:lang w:eastAsia="zh-CN"/>
        </w:rPr>
        <w:t xml:space="preserve"> 2</w:t>
      </w:r>
      <w:r>
        <w:rPr>
          <w:spacing w:val="-96"/>
          <w:lang w:eastAsia="zh-CN"/>
        </w:rPr>
        <w:t xml:space="preserve">            </w:t>
      </w:r>
      <w:r>
        <w:rPr>
          <w:rFonts w:hint="eastAsia"/>
          <w:lang w:eastAsia="zh-CN"/>
        </w:rPr>
        <w:t>、</w:t>
      </w:r>
      <w:r>
        <w:rPr>
          <w:spacing w:val="-96"/>
          <w:lang w:eastAsia="zh-CN"/>
        </w:rPr>
        <w:t xml:space="preserve"> </w:t>
      </w:r>
      <w:r>
        <w:rPr>
          <w:rFonts w:hint="eastAsia"/>
          <w:spacing w:val="24"/>
          <w:lang w:eastAsia="zh-CN"/>
        </w:rPr>
        <w:t>关</w:t>
      </w:r>
      <w:r>
        <w:rPr>
          <w:rFonts w:hint="eastAsia"/>
          <w:spacing w:val="26"/>
          <w:lang w:eastAsia="zh-CN"/>
        </w:rPr>
        <w:t>于</w:t>
      </w:r>
      <w:r>
        <w:rPr>
          <w:rFonts w:hint="eastAsia"/>
          <w:spacing w:val="24"/>
          <w:lang w:eastAsia="zh-CN"/>
        </w:rPr>
        <w:t>连通器</w:t>
      </w:r>
      <w:r>
        <w:rPr>
          <w:rFonts w:hint="eastAsia"/>
          <w:spacing w:val="26"/>
          <w:lang w:eastAsia="zh-CN"/>
        </w:rPr>
        <w:t>的</w:t>
      </w:r>
      <w:r>
        <w:rPr>
          <w:rFonts w:hint="eastAsia"/>
          <w:spacing w:val="24"/>
          <w:lang w:eastAsia="zh-CN"/>
        </w:rPr>
        <w:t>下列说</w:t>
      </w:r>
      <w:r>
        <w:rPr>
          <w:rFonts w:hint="eastAsia"/>
          <w:spacing w:val="26"/>
          <w:lang w:eastAsia="zh-CN"/>
        </w:rPr>
        <w:t>法</w:t>
      </w:r>
      <w:r>
        <w:rPr>
          <w:rFonts w:hint="eastAsia"/>
          <w:spacing w:val="24"/>
          <w:lang w:eastAsia="zh-CN"/>
        </w:rPr>
        <w:t>中正确</w:t>
      </w:r>
      <w:r>
        <w:rPr>
          <w:rFonts w:hint="eastAsia"/>
          <w:spacing w:val="26"/>
          <w:lang w:eastAsia="zh-CN"/>
        </w:rPr>
        <w:t>的</w:t>
      </w:r>
      <w:r>
        <w:rPr>
          <w:rFonts w:hint="eastAsia"/>
          <w:lang w:eastAsia="zh-CN"/>
        </w:rPr>
        <w:t>是</w:t>
      </w:r>
      <w:r>
        <w:rPr>
          <w:spacing w:val="688"/>
          <w:lang w:eastAsia="zh-CN"/>
        </w:rPr>
        <w:t xml:space="preserve"> </w:t>
      </w:r>
      <w:r>
        <w:rPr>
          <w:lang w:eastAsia="zh-CN"/>
        </w:rPr>
        <w:t>(</w:t>
      </w:r>
      <w:r>
        <w:rPr>
          <w:lang w:eastAsia="zh-CN"/>
        </w:rPr>
        <w:tab/>
        <w:t>)</w:t>
      </w:r>
    </w:p>
    <w:p w:rsidR="00CF4509" w:rsidRDefault="00CF4509">
      <w:pPr>
        <w:pStyle w:val="BodyText"/>
        <w:spacing w:before="26" w:line="312" w:lineRule="exact"/>
        <w:ind w:right="84"/>
        <w:rPr>
          <w:lang w:eastAsia="zh-CN"/>
        </w:rPr>
      </w:pPr>
      <w:r>
        <w:rPr>
          <w:noProof/>
          <w:lang w:eastAsia="zh-CN"/>
        </w:rPr>
        <w:pict>
          <v:shape id="_x0000_s1940" type="#_x0000_t75" style="position:absolute;left:0;text-align:left;margin-left:123.5pt;margin-top:43.15pt;width:1.45pt;height:1.8pt;z-index:-251662336;mso-position-horizontal-relative:page">
            <v:imagedata r:id="rId13" o:title=""/>
            <w10:wrap anchorx="page"/>
          </v:shape>
        </w:pict>
      </w:r>
      <w:r>
        <w:rPr>
          <w:spacing w:val="8"/>
          <w:lang w:eastAsia="zh-CN"/>
        </w:rPr>
        <w:t>A</w:t>
      </w:r>
      <w:r>
        <w:rPr>
          <w:rFonts w:hint="eastAsia"/>
          <w:spacing w:val="8"/>
          <w:lang w:eastAsia="zh-CN"/>
        </w:rPr>
        <w:t>、只要底部相互连通的容器就是连通器</w:t>
      </w:r>
      <w:r>
        <w:rPr>
          <w:spacing w:val="21"/>
          <w:lang w:eastAsia="zh-CN"/>
        </w:rPr>
        <w:t xml:space="preserve"> </w:t>
      </w:r>
      <w:r>
        <w:rPr>
          <w:lang w:eastAsia="zh-CN"/>
        </w:rPr>
        <w:t>B</w:t>
      </w:r>
      <w:r>
        <w:rPr>
          <w:rFonts w:hint="eastAsia"/>
          <w:lang w:eastAsia="zh-CN"/>
        </w:rPr>
        <w:t>、上端开口的容器叫做连通器</w:t>
      </w:r>
      <w:r>
        <w:rPr>
          <w:lang w:eastAsia="zh-CN"/>
        </w:rPr>
        <w:t xml:space="preserve"> </w:t>
      </w:r>
    </w:p>
    <w:p w:rsidR="00CF4509" w:rsidRDefault="00CF4509">
      <w:pPr>
        <w:pStyle w:val="BodyText"/>
        <w:spacing w:before="26" w:line="312" w:lineRule="exact"/>
        <w:ind w:right="84"/>
        <w:rPr>
          <w:spacing w:val="56"/>
          <w:lang w:eastAsia="zh-CN"/>
        </w:rPr>
      </w:pPr>
      <w:r>
        <w:rPr>
          <w:lang w:eastAsia="zh-CN"/>
        </w:rPr>
        <w:t>C</w:t>
      </w:r>
      <w:r>
        <w:rPr>
          <w:rFonts w:hint="eastAsia"/>
          <w:lang w:eastAsia="zh-CN"/>
        </w:rPr>
        <w:t>、喝水</w:t>
      </w:r>
      <w:r>
        <w:rPr>
          <w:rFonts w:hint="eastAsia"/>
          <w:spacing w:val="28"/>
          <w:lang w:eastAsia="zh-CN"/>
        </w:rPr>
        <w:t>用</w:t>
      </w:r>
      <w:r>
        <w:rPr>
          <w:rFonts w:hint="eastAsia"/>
          <w:lang w:eastAsia="zh-CN"/>
        </w:rPr>
        <w:t>的杯子就是一个连通器</w:t>
      </w:r>
      <w:r>
        <w:rPr>
          <w:spacing w:val="56"/>
          <w:lang w:eastAsia="zh-CN"/>
        </w:rPr>
        <w:t xml:space="preserve"> </w:t>
      </w:r>
    </w:p>
    <w:p w:rsidR="00CF4509" w:rsidRDefault="00CF4509">
      <w:pPr>
        <w:pStyle w:val="BodyText"/>
        <w:spacing w:before="26" w:line="312" w:lineRule="exact"/>
        <w:ind w:right="84"/>
        <w:rPr>
          <w:lang w:eastAsia="zh-CN"/>
        </w:rPr>
      </w:pPr>
      <w:r>
        <w:rPr>
          <w:lang w:eastAsia="zh-CN"/>
        </w:rPr>
        <w:t>D</w:t>
      </w:r>
      <w:r>
        <w:rPr>
          <w:rFonts w:hint="eastAsia"/>
          <w:lang w:eastAsia="zh-CN"/>
        </w:rPr>
        <w:t>、船闸利用了连通器的原理</w:t>
      </w:r>
      <w:r>
        <w:rPr>
          <w:lang w:eastAsia="zh-CN"/>
        </w:rPr>
        <w:t xml:space="preserve"> 3</w:t>
      </w:r>
      <w:r>
        <w:rPr>
          <w:spacing w:val="-96"/>
          <w:lang w:eastAsia="zh-CN"/>
        </w:rPr>
        <w:t xml:space="preserve">                                     </w:t>
      </w:r>
      <w:r>
        <w:rPr>
          <w:rFonts w:hint="eastAsia"/>
          <w:lang w:eastAsia="zh-CN"/>
        </w:rPr>
        <w:t>、</w:t>
      </w:r>
      <w:r>
        <w:rPr>
          <w:spacing w:val="-96"/>
          <w:lang w:eastAsia="zh-CN"/>
        </w:rPr>
        <w:t xml:space="preserve"> </w:t>
      </w:r>
      <w:r>
        <w:rPr>
          <w:rFonts w:hint="eastAsia"/>
          <w:spacing w:val="26"/>
          <w:lang w:eastAsia="zh-CN"/>
        </w:rPr>
        <w:t>关</w:t>
      </w:r>
      <w:r>
        <w:rPr>
          <w:rFonts w:hint="eastAsia"/>
          <w:spacing w:val="24"/>
          <w:lang w:eastAsia="zh-CN"/>
        </w:rPr>
        <w:t>于连通</w:t>
      </w:r>
      <w:r>
        <w:rPr>
          <w:rFonts w:hint="eastAsia"/>
          <w:spacing w:val="26"/>
          <w:lang w:eastAsia="zh-CN"/>
        </w:rPr>
        <w:t>器</w:t>
      </w:r>
      <w:r>
        <w:rPr>
          <w:rFonts w:hint="eastAsia"/>
          <w:lang w:eastAsia="zh-CN"/>
        </w:rPr>
        <w:t>，</w:t>
      </w:r>
      <w:r>
        <w:rPr>
          <w:spacing w:val="-96"/>
          <w:lang w:eastAsia="zh-CN"/>
        </w:rPr>
        <w:t xml:space="preserve"> </w:t>
      </w:r>
      <w:r>
        <w:rPr>
          <w:rFonts w:hint="eastAsia"/>
          <w:spacing w:val="24"/>
          <w:lang w:eastAsia="zh-CN"/>
        </w:rPr>
        <w:t>下列</w:t>
      </w:r>
      <w:r>
        <w:rPr>
          <w:rFonts w:hint="eastAsia"/>
          <w:spacing w:val="26"/>
          <w:lang w:eastAsia="zh-CN"/>
        </w:rPr>
        <w:t>说</w:t>
      </w:r>
      <w:r>
        <w:rPr>
          <w:rFonts w:hint="eastAsia"/>
          <w:spacing w:val="24"/>
          <w:lang w:eastAsia="zh-CN"/>
        </w:rPr>
        <w:t>法中正</w:t>
      </w:r>
      <w:r>
        <w:rPr>
          <w:rFonts w:hint="eastAsia"/>
          <w:spacing w:val="26"/>
          <w:lang w:eastAsia="zh-CN"/>
        </w:rPr>
        <w:t>确</w:t>
      </w:r>
      <w:r>
        <w:rPr>
          <w:rFonts w:hint="eastAsia"/>
          <w:spacing w:val="24"/>
          <w:lang w:eastAsia="zh-CN"/>
        </w:rPr>
        <w:t>的</w:t>
      </w:r>
      <w:r>
        <w:rPr>
          <w:rFonts w:hint="eastAsia"/>
          <w:lang w:eastAsia="zh-CN"/>
        </w:rPr>
        <w:t>是</w:t>
      </w:r>
    </w:p>
    <w:p w:rsidR="00CF4509" w:rsidRDefault="00CF4509">
      <w:pPr>
        <w:pStyle w:val="BodyText"/>
        <w:tabs>
          <w:tab w:val="left" w:pos="949"/>
        </w:tabs>
        <w:spacing w:line="282" w:lineRule="exact"/>
        <w:rPr>
          <w:lang w:eastAsia="zh-CN"/>
        </w:rPr>
      </w:pPr>
      <w:r>
        <w:rPr>
          <w:rFonts w:hint="eastAsia"/>
          <w:lang w:eastAsia="zh-CN"/>
        </w:rPr>
        <w:t>（</w:t>
      </w:r>
      <w:r>
        <w:rPr>
          <w:lang w:eastAsia="zh-CN"/>
        </w:rPr>
        <w:tab/>
      </w:r>
      <w:r>
        <w:rPr>
          <w:rFonts w:hint="eastAsia"/>
          <w:lang w:eastAsia="zh-CN"/>
        </w:rPr>
        <w:t>）</w:t>
      </w:r>
    </w:p>
    <w:p w:rsidR="00CF4509" w:rsidRDefault="00CF4509">
      <w:pPr>
        <w:pStyle w:val="BodyText"/>
        <w:spacing w:before="29" w:line="312" w:lineRule="exact"/>
        <w:ind w:right="84"/>
        <w:rPr>
          <w:lang w:eastAsia="zh-CN"/>
        </w:rPr>
      </w:pPr>
      <w:r>
        <w:rPr>
          <w:lang w:eastAsia="zh-CN"/>
        </w:rPr>
        <w:t>A</w:t>
      </w:r>
      <w:r>
        <w:rPr>
          <w:rFonts w:hint="eastAsia"/>
          <w:spacing w:val="-29"/>
          <w:lang w:eastAsia="zh-CN"/>
        </w:rPr>
        <w:t>、</w:t>
      </w:r>
      <w:r>
        <w:rPr>
          <w:rFonts w:hint="eastAsia"/>
          <w:lang w:eastAsia="zh-CN"/>
        </w:rPr>
        <w:t>连通器中</w:t>
      </w:r>
      <w:r>
        <w:rPr>
          <w:rFonts w:hint="eastAsia"/>
          <w:spacing w:val="-29"/>
          <w:lang w:eastAsia="zh-CN"/>
        </w:rPr>
        <w:t>，</w:t>
      </w:r>
      <w:r>
        <w:rPr>
          <w:rFonts w:hint="eastAsia"/>
          <w:lang w:eastAsia="zh-CN"/>
        </w:rPr>
        <w:t>若液体不流动</w:t>
      </w:r>
      <w:r>
        <w:rPr>
          <w:rFonts w:hint="eastAsia"/>
          <w:spacing w:val="-29"/>
          <w:lang w:eastAsia="zh-CN"/>
        </w:rPr>
        <w:t>，</w:t>
      </w:r>
      <w:r>
        <w:rPr>
          <w:rFonts w:hint="eastAsia"/>
          <w:lang w:eastAsia="zh-CN"/>
        </w:rPr>
        <w:t>各容器中的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液面一定相平</w:t>
      </w:r>
      <w:r>
        <w:rPr>
          <w:lang w:eastAsia="zh-CN"/>
        </w:rPr>
        <w:t xml:space="preserve"> </w:t>
      </w:r>
    </w:p>
    <w:p w:rsidR="00CF4509" w:rsidRDefault="00CF4509">
      <w:pPr>
        <w:pStyle w:val="BodyText"/>
        <w:spacing w:before="29" w:line="312" w:lineRule="exact"/>
        <w:ind w:right="84"/>
        <w:rPr>
          <w:lang w:eastAsia="zh-CN"/>
        </w:rPr>
      </w:pPr>
      <w:r>
        <w:rPr>
          <w:lang w:eastAsia="zh-CN"/>
        </w:rPr>
        <w:t>B</w:t>
      </w:r>
      <w:r>
        <w:rPr>
          <w:rFonts w:hint="eastAsia"/>
          <w:spacing w:val="-44"/>
          <w:lang w:eastAsia="zh-CN"/>
        </w:rPr>
        <w:t>、</w:t>
      </w:r>
      <w:r>
        <w:rPr>
          <w:rFonts w:hint="eastAsia"/>
          <w:lang w:eastAsia="zh-CN"/>
        </w:rPr>
        <w:t>连通器中</w:t>
      </w:r>
      <w:r>
        <w:rPr>
          <w:rFonts w:hint="eastAsia"/>
          <w:spacing w:val="-44"/>
          <w:lang w:eastAsia="zh-CN"/>
        </w:rPr>
        <w:t>，</w:t>
      </w:r>
      <w:r>
        <w:rPr>
          <w:rFonts w:hint="eastAsia"/>
          <w:lang w:eastAsia="zh-CN"/>
        </w:rPr>
        <w:t>液面的高低与容器的形状有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关</w:t>
      </w:r>
      <w:r>
        <w:rPr>
          <w:lang w:eastAsia="zh-CN"/>
        </w:rPr>
        <w:t xml:space="preserve"> </w:t>
      </w:r>
    </w:p>
    <w:p w:rsidR="00CF4509" w:rsidRDefault="00CF4509">
      <w:pPr>
        <w:pStyle w:val="BodyText"/>
        <w:spacing w:before="29" w:line="312" w:lineRule="exact"/>
        <w:ind w:right="84"/>
        <w:rPr>
          <w:lang w:eastAsia="zh-CN"/>
        </w:rPr>
      </w:pPr>
      <w:r>
        <w:rPr>
          <w:lang w:eastAsia="zh-CN"/>
        </w:rPr>
        <w:t>C</w:t>
      </w:r>
      <w:r>
        <w:rPr>
          <w:rFonts w:hint="eastAsia"/>
          <w:spacing w:val="-87"/>
          <w:lang w:eastAsia="zh-CN"/>
        </w:rPr>
        <w:t>、</w:t>
      </w:r>
      <w:r>
        <w:rPr>
          <w:rFonts w:hint="eastAsia"/>
          <w:lang w:eastAsia="zh-CN"/>
        </w:rPr>
        <w:t>只要底部互相连通的容器都属于连通器</w:t>
      </w:r>
      <w:r>
        <w:rPr>
          <w:lang w:eastAsia="zh-CN"/>
        </w:rPr>
        <w:t xml:space="preserve"> D</w:t>
      </w:r>
      <w:r>
        <w:rPr>
          <w:rFonts w:hint="eastAsia"/>
          <w:spacing w:val="-44"/>
          <w:lang w:eastAsia="zh-CN"/>
        </w:rPr>
        <w:t>、</w:t>
      </w:r>
      <w:r>
        <w:rPr>
          <w:rFonts w:hint="eastAsia"/>
          <w:lang w:eastAsia="zh-CN"/>
        </w:rPr>
        <w:t>连通器中装有同一种液体</w:t>
      </w:r>
      <w:r>
        <w:rPr>
          <w:rFonts w:hint="eastAsia"/>
          <w:spacing w:val="-44"/>
          <w:lang w:eastAsia="zh-CN"/>
        </w:rPr>
        <w:t>，</w:t>
      </w:r>
      <w:r>
        <w:rPr>
          <w:rFonts w:hint="eastAsia"/>
          <w:lang w:eastAsia="zh-CN"/>
        </w:rPr>
        <w:t>在液体不流</w:t>
      </w:r>
      <w:r>
        <w:rPr>
          <w:lang w:eastAsia="zh-CN"/>
        </w:rPr>
        <w:t xml:space="preserve"> </w:t>
      </w:r>
      <w:r>
        <w:rPr>
          <w:rFonts w:hint="eastAsia"/>
          <w:spacing w:val="1"/>
          <w:lang w:eastAsia="zh-CN"/>
        </w:rPr>
        <w:t>动时，各容器内在同一水平面的压强均相</w:t>
      </w:r>
      <w:r>
        <w:rPr>
          <w:spacing w:val="30"/>
          <w:lang w:eastAsia="zh-CN"/>
        </w:rPr>
        <w:t xml:space="preserve"> </w:t>
      </w:r>
      <w:r>
        <w:rPr>
          <w:rFonts w:hint="eastAsia"/>
          <w:lang w:eastAsia="zh-CN"/>
        </w:rPr>
        <w:t>等</w:t>
      </w:r>
    </w:p>
    <w:p w:rsidR="00CF4509" w:rsidRDefault="00CF4509">
      <w:pPr>
        <w:pStyle w:val="BodyText"/>
        <w:spacing w:line="312" w:lineRule="exact"/>
        <w:ind w:right="1877"/>
        <w:jc w:val="both"/>
        <w:rPr>
          <w:lang w:eastAsia="zh-CN"/>
        </w:rPr>
      </w:pPr>
      <w:r>
        <w:rPr>
          <w:noProof/>
          <w:lang w:eastAsia="zh-CN"/>
        </w:rPr>
        <w:pict>
          <v:shape id="_x0000_s1941" type="#_x0000_t75" style="position:absolute;left:0;text-align:left;margin-left:206.5pt;margin-top:8pt;width:80.65pt;height:56.65pt;z-index:-251663360;mso-position-horizontal-relative:page">
            <v:imagedata r:id="rId14" o:title=""/>
            <w10:wrap anchorx="page"/>
          </v:shape>
        </w:pict>
      </w:r>
      <w:r>
        <w:rPr>
          <w:spacing w:val="3"/>
          <w:lang w:eastAsia="zh-CN"/>
        </w:rPr>
        <w:t>4</w:t>
      </w:r>
      <w:r>
        <w:rPr>
          <w:rFonts w:hint="eastAsia"/>
          <w:spacing w:val="3"/>
          <w:lang w:eastAsia="zh-CN"/>
        </w:rPr>
        <w:t>、甲、乙两个水池深度</w:t>
      </w:r>
      <w:r>
        <w:rPr>
          <w:spacing w:val="21"/>
          <w:lang w:eastAsia="zh-CN"/>
        </w:rPr>
        <w:t xml:space="preserve"> </w:t>
      </w:r>
      <w:r>
        <w:rPr>
          <w:rFonts w:hint="eastAsia"/>
          <w:spacing w:val="2"/>
          <w:lang w:eastAsia="zh-CN"/>
        </w:rPr>
        <w:t>不同，两池之间</w:t>
      </w:r>
      <w:r>
        <w:rPr>
          <w:spacing w:val="7"/>
          <w:lang w:eastAsia="zh-CN"/>
        </w:rPr>
        <w:t xml:space="preserve"> </w:t>
      </w:r>
      <w:r>
        <w:rPr>
          <w:rFonts w:hint="eastAsia"/>
          <w:spacing w:val="2"/>
          <w:lang w:eastAsia="zh-CN"/>
        </w:rPr>
        <w:t>有一倾</w:t>
      </w:r>
      <w:r>
        <w:rPr>
          <w:spacing w:val="26"/>
          <w:lang w:eastAsia="zh-CN"/>
        </w:rPr>
        <w:t xml:space="preserve"> </w:t>
      </w:r>
      <w:r>
        <w:rPr>
          <w:rFonts w:hint="eastAsia"/>
          <w:lang w:eastAsia="zh-CN"/>
        </w:rPr>
        <w:t>斜的涵洞将其连通</w:t>
      </w:r>
      <w:r>
        <w:rPr>
          <w:rFonts w:hint="eastAsia"/>
          <w:spacing w:val="-80"/>
          <w:lang w:eastAsia="zh-CN"/>
        </w:rPr>
        <w:t>，</w:t>
      </w:r>
      <w:r>
        <w:rPr>
          <w:rFonts w:hint="eastAsia"/>
          <w:lang w:eastAsia="zh-CN"/>
        </w:rPr>
        <w:t>两池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水平</w:t>
      </w:r>
      <w:r>
        <w:rPr>
          <w:rFonts w:hint="eastAsia"/>
          <w:spacing w:val="-41"/>
          <w:lang w:eastAsia="zh-CN"/>
        </w:rPr>
        <w:t>，</w:t>
      </w:r>
      <w:r>
        <w:rPr>
          <w:rFonts w:hint="eastAsia"/>
          <w:lang w:eastAsia="zh-CN"/>
        </w:rPr>
        <w:t>如图所示</w:t>
      </w:r>
      <w:r>
        <w:rPr>
          <w:rFonts w:hint="eastAsia"/>
          <w:spacing w:val="-39"/>
          <w:lang w:eastAsia="zh-CN"/>
        </w:rPr>
        <w:t>。</w:t>
      </w:r>
      <w:r>
        <w:rPr>
          <w:rFonts w:hint="eastAsia"/>
          <w:lang w:eastAsia="zh-CN"/>
        </w:rPr>
        <w:t>以下各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说法中正确的是</w:t>
      </w:r>
      <w:r>
        <w:rPr>
          <w:lang w:eastAsia="zh-CN"/>
        </w:rPr>
        <w:t>(     )</w:t>
      </w:r>
    </w:p>
    <w:p w:rsidR="00CF4509" w:rsidRDefault="00CF4509">
      <w:pPr>
        <w:pStyle w:val="BodyText"/>
        <w:spacing w:line="280" w:lineRule="exact"/>
      </w:pPr>
      <w:r>
        <w:t>A</w:t>
      </w:r>
      <w:r>
        <w:rPr>
          <w:rFonts w:hint="eastAsia"/>
          <w:spacing w:val="-44"/>
        </w:rPr>
        <w:t>、</w:t>
      </w:r>
      <w:r>
        <w:rPr>
          <w:rFonts w:hint="eastAsia"/>
        </w:rPr>
        <w:t>涵洞</w:t>
      </w:r>
      <w:r>
        <w:rPr>
          <w:spacing w:val="-60"/>
        </w:rPr>
        <w:t xml:space="preserve"> </w:t>
      </w:r>
      <w:r>
        <w:t>P</w:t>
      </w:r>
      <w:r>
        <w:rPr>
          <w:spacing w:val="-60"/>
        </w:rPr>
        <w:t xml:space="preserve"> </w:t>
      </w:r>
      <w:r>
        <w:rPr>
          <w:rFonts w:hint="eastAsia"/>
        </w:rPr>
        <w:t>端比</w:t>
      </w:r>
      <w:r>
        <w:rPr>
          <w:spacing w:val="-60"/>
        </w:rPr>
        <w:t xml:space="preserve"> </w:t>
      </w:r>
      <w:r>
        <w:t>Q</w:t>
      </w:r>
      <w:r>
        <w:rPr>
          <w:spacing w:val="-60"/>
        </w:rPr>
        <w:t xml:space="preserve"> </w:t>
      </w:r>
      <w:r>
        <w:rPr>
          <w:rFonts w:hint="eastAsia"/>
        </w:rPr>
        <w:t>端高</w:t>
      </w:r>
      <w:r>
        <w:rPr>
          <w:rFonts w:hint="eastAsia"/>
          <w:spacing w:val="-44"/>
        </w:rPr>
        <w:t>，</w:t>
      </w:r>
      <w:r>
        <w:rPr>
          <w:rFonts w:hint="eastAsia"/>
        </w:rPr>
        <w:t>涵洞中的水由</w:t>
      </w:r>
      <w:r>
        <w:rPr>
          <w:spacing w:val="-60"/>
        </w:rPr>
        <w:t xml:space="preserve"> </w:t>
      </w:r>
      <w:r>
        <w:t>P</w:t>
      </w:r>
      <w:r>
        <w:rPr>
          <w:spacing w:val="-60"/>
        </w:rPr>
        <w:t xml:space="preserve"> </w:t>
      </w:r>
      <w:r>
        <w:rPr>
          <w:rFonts w:hint="eastAsia"/>
        </w:rPr>
        <w:t>端</w:t>
      </w:r>
    </w:p>
    <w:p w:rsidR="00CF4509" w:rsidRDefault="00CF4509">
      <w:pPr>
        <w:pStyle w:val="BodyText"/>
        <w:spacing w:line="312" w:lineRule="exact"/>
      </w:pPr>
      <w:r>
        <w:rPr>
          <w:rFonts w:hint="eastAsia"/>
        </w:rPr>
        <w:t>流向</w:t>
      </w:r>
      <w:r>
        <w:rPr>
          <w:spacing w:val="-60"/>
        </w:rPr>
        <w:t xml:space="preserve"> </w:t>
      </w:r>
      <w:r>
        <w:t>Q</w:t>
      </w:r>
      <w:r>
        <w:rPr>
          <w:spacing w:val="-60"/>
        </w:rPr>
        <w:t xml:space="preserve"> </w:t>
      </w:r>
      <w:r>
        <w:rPr>
          <w:rFonts w:hint="eastAsia"/>
        </w:rPr>
        <w:t>端</w:t>
      </w:r>
    </w:p>
    <w:p w:rsidR="00CF4509" w:rsidRDefault="00CF4509">
      <w:pPr>
        <w:pStyle w:val="BodyText"/>
        <w:spacing w:before="31" w:line="310" w:lineRule="exact"/>
        <w:rPr>
          <w:lang w:eastAsia="zh-CN"/>
        </w:rPr>
      </w:pPr>
      <w:r>
        <w:rPr>
          <w:lang w:eastAsia="zh-CN"/>
        </w:rPr>
        <w:t>B</w:t>
      </w:r>
      <w:r>
        <w:rPr>
          <w:rFonts w:hint="eastAsia"/>
          <w:lang w:eastAsia="zh-CN"/>
        </w:rPr>
        <w:t>、涵洞</w:t>
      </w:r>
      <w:r>
        <w:rPr>
          <w:spacing w:val="-60"/>
          <w:lang w:eastAsia="zh-CN"/>
        </w:rPr>
        <w:t xml:space="preserve"> </w:t>
      </w:r>
      <w:r>
        <w:rPr>
          <w:lang w:eastAsia="zh-CN"/>
        </w:rPr>
        <w:t>Q</w:t>
      </w:r>
      <w:r>
        <w:rPr>
          <w:spacing w:val="-60"/>
          <w:lang w:eastAsia="zh-CN"/>
        </w:rPr>
        <w:t xml:space="preserve"> </w:t>
      </w:r>
      <w:r>
        <w:rPr>
          <w:rFonts w:hint="eastAsia"/>
          <w:lang w:eastAsia="zh-CN"/>
        </w:rPr>
        <w:t>端液体压强大于</w:t>
      </w:r>
      <w:r>
        <w:rPr>
          <w:spacing w:val="-60"/>
          <w:lang w:eastAsia="zh-CN"/>
        </w:rPr>
        <w:t xml:space="preserve"> </w:t>
      </w:r>
      <w:r>
        <w:rPr>
          <w:lang w:eastAsia="zh-CN"/>
        </w:rPr>
        <w:t>P</w:t>
      </w:r>
      <w:r>
        <w:rPr>
          <w:spacing w:val="-60"/>
          <w:lang w:eastAsia="zh-CN"/>
        </w:rPr>
        <w:t xml:space="preserve"> </w:t>
      </w:r>
      <w:r>
        <w:rPr>
          <w:rFonts w:hint="eastAsia"/>
          <w:lang w:eastAsia="zh-CN"/>
        </w:rPr>
        <w:t>端液体压强，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涵洞中的水不流动</w:t>
      </w:r>
    </w:p>
    <w:p w:rsidR="00CF4509" w:rsidRDefault="00CF4509">
      <w:pPr>
        <w:pStyle w:val="BodyText"/>
        <w:spacing w:line="312" w:lineRule="exact"/>
        <w:rPr>
          <w:lang w:eastAsia="zh-CN"/>
        </w:rPr>
      </w:pPr>
      <w:r>
        <w:rPr>
          <w:lang w:eastAsia="zh-CN"/>
        </w:rPr>
        <w:t>C</w:t>
      </w:r>
      <w:r>
        <w:rPr>
          <w:rFonts w:hint="eastAsia"/>
          <w:lang w:eastAsia="zh-CN"/>
        </w:rPr>
        <w:t>、涵洞</w:t>
      </w:r>
      <w:r>
        <w:rPr>
          <w:spacing w:val="-60"/>
          <w:lang w:eastAsia="zh-CN"/>
        </w:rPr>
        <w:t xml:space="preserve"> </w:t>
      </w:r>
      <w:r>
        <w:rPr>
          <w:lang w:eastAsia="zh-CN"/>
        </w:rPr>
        <w:t>Q</w:t>
      </w:r>
      <w:r>
        <w:rPr>
          <w:spacing w:val="-60"/>
          <w:lang w:eastAsia="zh-CN"/>
        </w:rPr>
        <w:t xml:space="preserve"> </w:t>
      </w:r>
      <w:r>
        <w:rPr>
          <w:rFonts w:hint="eastAsia"/>
          <w:lang w:eastAsia="zh-CN"/>
        </w:rPr>
        <w:t>端液体压强等于</w:t>
      </w:r>
      <w:r>
        <w:rPr>
          <w:spacing w:val="-60"/>
          <w:lang w:eastAsia="zh-CN"/>
        </w:rPr>
        <w:t xml:space="preserve"> </w:t>
      </w:r>
      <w:r>
        <w:rPr>
          <w:lang w:eastAsia="zh-CN"/>
        </w:rPr>
        <w:t>P</w:t>
      </w:r>
      <w:r>
        <w:rPr>
          <w:spacing w:val="-60"/>
          <w:lang w:eastAsia="zh-CN"/>
        </w:rPr>
        <w:t xml:space="preserve"> </w:t>
      </w:r>
      <w:r>
        <w:rPr>
          <w:rFonts w:hint="eastAsia"/>
          <w:lang w:eastAsia="zh-CN"/>
        </w:rPr>
        <w:t>端液体压强，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涵洞中的水不流动</w:t>
      </w:r>
    </w:p>
    <w:p w:rsidR="00CF4509" w:rsidRDefault="00CF4509">
      <w:pPr>
        <w:pStyle w:val="BodyText"/>
        <w:spacing w:line="280" w:lineRule="exact"/>
        <w:rPr>
          <w:lang w:eastAsia="zh-CN"/>
        </w:rPr>
      </w:pPr>
      <w:r>
        <w:rPr>
          <w:lang w:eastAsia="zh-CN"/>
        </w:rPr>
        <w:t>D</w:t>
      </w:r>
      <w:r>
        <w:rPr>
          <w:rFonts w:hint="eastAsia"/>
          <w:lang w:eastAsia="zh-CN"/>
        </w:rPr>
        <w:t>、涵洞</w:t>
      </w:r>
      <w:r>
        <w:rPr>
          <w:spacing w:val="-60"/>
          <w:lang w:eastAsia="zh-CN"/>
        </w:rPr>
        <w:t xml:space="preserve"> </w:t>
      </w:r>
      <w:r>
        <w:rPr>
          <w:lang w:eastAsia="zh-CN"/>
        </w:rPr>
        <w:t>Q</w:t>
      </w:r>
      <w:r>
        <w:rPr>
          <w:spacing w:val="-60"/>
          <w:lang w:eastAsia="zh-CN"/>
        </w:rPr>
        <w:t xml:space="preserve"> </w:t>
      </w:r>
      <w:r>
        <w:rPr>
          <w:rFonts w:hint="eastAsia"/>
          <w:lang w:eastAsia="zh-CN"/>
        </w:rPr>
        <w:t>端液体压强大于</w:t>
      </w:r>
      <w:r>
        <w:rPr>
          <w:spacing w:val="-60"/>
          <w:lang w:eastAsia="zh-CN"/>
        </w:rPr>
        <w:t xml:space="preserve"> </w:t>
      </w:r>
      <w:r>
        <w:rPr>
          <w:lang w:eastAsia="zh-CN"/>
        </w:rPr>
        <w:t>P</w:t>
      </w:r>
      <w:r>
        <w:rPr>
          <w:spacing w:val="-60"/>
          <w:lang w:eastAsia="zh-CN"/>
        </w:rPr>
        <w:t xml:space="preserve"> </w:t>
      </w:r>
      <w:r>
        <w:rPr>
          <w:rFonts w:hint="eastAsia"/>
          <w:lang w:eastAsia="zh-CN"/>
        </w:rPr>
        <w:t>端液体压强，</w:t>
      </w:r>
    </w:p>
    <w:p w:rsidR="00CF4509" w:rsidRDefault="00CF4509">
      <w:pPr>
        <w:pStyle w:val="BodyText"/>
        <w:tabs>
          <w:tab w:val="left" w:pos="4189"/>
        </w:tabs>
        <w:spacing w:before="29" w:line="312" w:lineRule="exact"/>
        <w:ind w:right="238"/>
        <w:rPr>
          <w:lang w:eastAsia="zh-CN"/>
        </w:rPr>
      </w:pPr>
      <w:r>
        <w:rPr>
          <w:rFonts w:hint="eastAsia"/>
        </w:rPr>
        <w:t>涵洞中的水从</w:t>
      </w:r>
      <w:r>
        <w:rPr>
          <w:spacing w:val="-60"/>
        </w:rPr>
        <w:t xml:space="preserve"> </w:t>
      </w:r>
      <w:r>
        <w:t>Q</w:t>
      </w:r>
      <w:r>
        <w:rPr>
          <w:spacing w:val="-60"/>
        </w:rPr>
        <w:t xml:space="preserve"> </w:t>
      </w:r>
      <w:r>
        <w:rPr>
          <w:rFonts w:hint="eastAsia"/>
        </w:rPr>
        <w:t>端流向</w:t>
      </w:r>
      <w:r>
        <w:rPr>
          <w:spacing w:val="-60"/>
        </w:rPr>
        <w:t xml:space="preserve"> </w:t>
      </w:r>
      <w:r>
        <w:t>P</w:t>
      </w:r>
      <w:r>
        <w:rPr>
          <w:spacing w:val="-60"/>
        </w:rPr>
        <w:t xml:space="preserve"> </w:t>
      </w:r>
      <w:r>
        <w:rPr>
          <w:rFonts w:hint="eastAsia"/>
        </w:rPr>
        <w:t>端</w:t>
      </w:r>
      <w:r>
        <w:t xml:space="preserve"> </w:t>
      </w:r>
    </w:p>
    <w:p w:rsidR="00CF4509" w:rsidRDefault="00CF4509">
      <w:pPr>
        <w:pStyle w:val="BodyText"/>
        <w:tabs>
          <w:tab w:val="left" w:pos="4189"/>
        </w:tabs>
        <w:spacing w:before="29" w:line="312" w:lineRule="exact"/>
        <w:ind w:right="238"/>
        <w:rPr>
          <w:lang w:eastAsia="zh-CN"/>
        </w:rPr>
      </w:pPr>
      <w:r>
        <w:rPr>
          <w:lang w:eastAsia="zh-CN"/>
        </w:rPr>
        <w:t>5</w:t>
      </w:r>
      <w:r>
        <w:rPr>
          <w:rFonts w:hint="eastAsia"/>
          <w:lang w:eastAsia="zh-CN"/>
        </w:rPr>
        <w:t>、下列图形中不是连通器的是</w:t>
      </w:r>
      <w:r>
        <w:rPr>
          <w:lang w:eastAsia="zh-CN"/>
        </w:rPr>
        <w:t>(</w:t>
      </w:r>
      <w:r>
        <w:rPr>
          <w:lang w:eastAsia="zh-CN"/>
        </w:rPr>
        <w:tab/>
        <w:t>)</w:t>
      </w:r>
    </w:p>
    <w:p w:rsidR="00CF4509" w:rsidRDefault="00CF4509">
      <w:pPr>
        <w:spacing w:before="8" w:line="20" w:lineRule="atLeast"/>
        <w:rPr>
          <w:rFonts w:ascii="宋体" w:cs="宋体"/>
          <w:sz w:val="2"/>
          <w:szCs w:val="2"/>
          <w:lang w:eastAsia="zh-CN"/>
        </w:rPr>
      </w:pPr>
    </w:p>
    <w:p w:rsidR="00CF4509" w:rsidRDefault="00CF4509">
      <w:pPr>
        <w:spacing w:line="200" w:lineRule="atLeast"/>
        <w:ind w:left="109"/>
        <w:rPr>
          <w:rFonts w:ascii="宋体" w:cs="宋体"/>
          <w:sz w:val="20"/>
          <w:szCs w:val="20"/>
        </w:rPr>
      </w:pPr>
      <w:r w:rsidRPr="0013661A">
        <w:rPr>
          <w:rFonts w:ascii="宋体" w:cs="宋体"/>
          <w:sz w:val="20"/>
          <w:szCs w:val="20"/>
        </w:rPr>
        <w:pict>
          <v:shape id="_x0000_i1026" type="#_x0000_t75" style="width:203.25pt;height:76.5pt;mso-position-horizontal-relative:char;mso-position-vertical-relative:line">
            <v:imagedata r:id="rId15" o:title=""/>
          </v:shape>
        </w:pict>
      </w:r>
    </w:p>
    <w:p w:rsidR="00CF4509" w:rsidRDefault="00CF4509">
      <w:pPr>
        <w:pStyle w:val="BodyText"/>
        <w:spacing w:before="6" w:line="312" w:lineRule="exact"/>
        <w:ind w:right="1738"/>
        <w:jc w:val="both"/>
        <w:rPr>
          <w:lang w:eastAsia="zh-CN"/>
        </w:rPr>
      </w:pPr>
      <w:r>
        <w:rPr>
          <w:noProof/>
          <w:lang w:eastAsia="zh-CN"/>
        </w:rPr>
        <w:pict>
          <v:shape id="_x0000_s1942" type="#_x0000_t75" style="position:absolute;left:0;text-align:left;margin-left:213.5pt;margin-top:5.9pt;width:65.75pt;height:47.65pt;z-index:-251656192;mso-position-horizontal-relative:page">
            <v:imagedata r:id="rId16" o:title=""/>
            <w10:wrap anchorx="page"/>
          </v:shape>
        </w:pict>
      </w:r>
      <w:r>
        <w:rPr>
          <w:lang w:eastAsia="zh-CN"/>
        </w:rPr>
        <w:t>6</w:t>
      </w:r>
      <w:r>
        <w:rPr>
          <w:rFonts w:hint="eastAsia"/>
          <w:spacing w:val="-60"/>
          <w:lang w:eastAsia="zh-CN"/>
        </w:rPr>
        <w:t>、</w:t>
      </w:r>
      <w:r>
        <w:rPr>
          <w:rFonts w:hint="eastAsia"/>
          <w:lang w:eastAsia="zh-CN"/>
        </w:rPr>
        <w:t>向右图所示的容器内加</w:t>
      </w:r>
      <w:r>
        <w:rPr>
          <w:lang w:eastAsia="zh-CN"/>
        </w:rPr>
        <w:t xml:space="preserve"> </w:t>
      </w:r>
      <w:r>
        <w:rPr>
          <w:rFonts w:hint="eastAsia"/>
          <w:spacing w:val="4"/>
          <w:lang w:eastAsia="zh-CN"/>
        </w:rPr>
        <w:t>水</w:t>
      </w:r>
      <w:r>
        <w:rPr>
          <w:rFonts w:hint="eastAsia"/>
          <w:spacing w:val="7"/>
          <w:lang w:eastAsia="zh-CN"/>
        </w:rPr>
        <w:t>，</w:t>
      </w:r>
      <w:r>
        <w:rPr>
          <w:rFonts w:hint="eastAsia"/>
          <w:spacing w:val="4"/>
          <w:lang w:eastAsia="zh-CN"/>
        </w:rPr>
        <w:t>则</w:t>
      </w:r>
      <w:r>
        <w:rPr>
          <w:rFonts w:hint="eastAsia"/>
          <w:spacing w:val="7"/>
          <w:lang w:eastAsia="zh-CN"/>
        </w:rPr>
        <w:t>水</w:t>
      </w:r>
      <w:r>
        <w:rPr>
          <w:rFonts w:hint="eastAsia"/>
          <w:spacing w:val="4"/>
          <w:lang w:eastAsia="zh-CN"/>
        </w:rPr>
        <w:t>位</w:t>
      </w:r>
      <w:r>
        <w:rPr>
          <w:rFonts w:hint="eastAsia"/>
          <w:spacing w:val="7"/>
          <w:lang w:eastAsia="zh-CN"/>
        </w:rPr>
        <w:t>最</w:t>
      </w:r>
      <w:r>
        <w:rPr>
          <w:rFonts w:hint="eastAsia"/>
          <w:spacing w:val="4"/>
          <w:lang w:eastAsia="zh-CN"/>
        </w:rPr>
        <w:t>后</w:t>
      </w:r>
      <w:r>
        <w:rPr>
          <w:rFonts w:hint="eastAsia"/>
          <w:spacing w:val="7"/>
          <w:lang w:eastAsia="zh-CN"/>
        </w:rPr>
        <w:t>能</w:t>
      </w:r>
      <w:r>
        <w:rPr>
          <w:rFonts w:hint="eastAsia"/>
          <w:spacing w:val="4"/>
          <w:lang w:eastAsia="zh-CN"/>
        </w:rPr>
        <w:t>达</w:t>
      </w:r>
      <w:r>
        <w:rPr>
          <w:rFonts w:hint="eastAsia"/>
          <w:spacing w:val="7"/>
          <w:lang w:eastAsia="zh-CN"/>
        </w:rPr>
        <w:t>到</w:t>
      </w:r>
      <w:r>
        <w:rPr>
          <w:rFonts w:hint="eastAsia"/>
          <w:lang w:eastAsia="zh-CN"/>
        </w:rPr>
        <w:t>的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最高位置是</w:t>
      </w:r>
      <w:r>
        <w:rPr>
          <w:lang w:eastAsia="zh-CN"/>
        </w:rPr>
        <w:t>(    )</w:t>
      </w:r>
    </w:p>
    <w:p w:rsidR="00CF4509" w:rsidRDefault="00CF4509">
      <w:pPr>
        <w:pStyle w:val="BodyText"/>
        <w:spacing w:before="113" w:line="312" w:lineRule="exact"/>
        <w:ind w:right="2820"/>
        <w:jc w:val="both"/>
        <w:rPr>
          <w:lang w:eastAsia="zh-CN"/>
        </w:rPr>
      </w:pPr>
      <w:r>
        <w:rPr>
          <w:lang w:eastAsia="zh-CN"/>
        </w:rPr>
        <w:br w:type="column"/>
        <w:t>A</w:t>
      </w:r>
      <w:r>
        <w:rPr>
          <w:rFonts w:hint="eastAsia"/>
          <w:lang w:eastAsia="zh-CN"/>
        </w:rPr>
        <w:t>、</w:t>
      </w:r>
      <w:r>
        <w:rPr>
          <w:lang w:eastAsia="zh-CN"/>
        </w:rPr>
        <w:t>A</w:t>
      </w:r>
      <w:r>
        <w:rPr>
          <w:spacing w:val="-60"/>
          <w:lang w:eastAsia="zh-CN"/>
        </w:rPr>
        <w:t xml:space="preserve"> </w:t>
      </w:r>
      <w:r>
        <w:rPr>
          <w:rFonts w:hint="eastAsia"/>
          <w:lang w:eastAsia="zh-CN"/>
        </w:rPr>
        <w:t>容器的顶端</w:t>
      </w:r>
      <w:r>
        <w:rPr>
          <w:lang w:eastAsia="zh-CN"/>
        </w:rPr>
        <w:t xml:space="preserve"> B</w:t>
      </w:r>
      <w:r>
        <w:rPr>
          <w:rFonts w:hint="eastAsia"/>
          <w:lang w:eastAsia="zh-CN"/>
        </w:rPr>
        <w:t>、</w:t>
      </w:r>
      <w:r>
        <w:rPr>
          <w:lang w:eastAsia="zh-CN"/>
        </w:rPr>
        <w:t>B</w:t>
      </w:r>
      <w:r>
        <w:rPr>
          <w:spacing w:val="-60"/>
          <w:lang w:eastAsia="zh-CN"/>
        </w:rPr>
        <w:t xml:space="preserve"> </w:t>
      </w:r>
      <w:r>
        <w:rPr>
          <w:rFonts w:hint="eastAsia"/>
          <w:lang w:eastAsia="zh-CN"/>
        </w:rPr>
        <w:t>容器的顶端</w:t>
      </w:r>
      <w:r>
        <w:rPr>
          <w:lang w:eastAsia="zh-CN"/>
        </w:rPr>
        <w:t xml:space="preserve"> C</w:t>
      </w:r>
      <w:r>
        <w:rPr>
          <w:rFonts w:hint="eastAsia"/>
          <w:lang w:eastAsia="zh-CN"/>
        </w:rPr>
        <w:t>、</w:t>
      </w:r>
      <w:r>
        <w:rPr>
          <w:lang w:eastAsia="zh-CN"/>
        </w:rPr>
        <w:t>C</w:t>
      </w:r>
      <w:r>
        <w:rPr>
          <w:spacing w:val="-60"/>
          <w:lang w:eastAsia="zh-CN"/>
        </w:rPr>
        <w:t xml:space="preserve"> </w:t>
      </w:r>
      <w:r>
        <w:rPr>
          <w:rFonts w:hint="eastAsia"/>
          <w:lang w:eastAsia="zh-CN"/>
        </w:rPr>
        <w:t>容器的顶端</w:t>
      </w:r>
      <w:r>
        <w:rPr>
          <w:lang w:eastAsia="zh-CN"/>
        </w:rPr>
        <w:t xml:space="preserve"> D</w:t>
      </w:r>
      <w:r>
        <w:rPr>
          <w:rFonts w:hint="eastAsia"/>
          <w:lang w:eastAsia="zh-CN"/>
        </w:rPr>
        <w:t>、无法判定</w:t>
      </w:r>
    </w:p>
    <w:p w:rsidR="00CF4509" w:rsidRDefault="00CF4509">
      <w:pPr>
        <w:pStyle w:val="BodyText"/>
        <w:spacing w:line="280" w:lineRule="exact"/>
        <w:jc w:val="both"/>
        <w:rPr>
          <w:lang w:eastAsia="zh-CN"/>
        </w:rPr>
      </w:pPr>
      <w:r>
        <w:rPr>
          <w:noProof/>
          <w:lang w:eastAsia="zh-CN"/>
        </w:rPr>
        <w:pict>
          <v:group id="_x0000_s1943" style="position:absolute;left:0;text-align:left;margin-left:447.5pt;margin-top:10.85pt;width:83.05pt;height:57pt;z-index:-251661312;mso-position-horizontal-relative:page" coordorigin="8950,217" coordsize="1661,1140">
            <v:shape id="_x0000_s1944" type="#_x0000_t75" style="position:absolute;left:9302;top:217;width:14;height:31">
              <v:imagedata r:id="rId13" o:title=""/>
            </v:shape>
            <v:shape id="_x0000_s1945" type="#_x0000_t75" style="position:absolute;left:8950;top:318;width:1661;height:1039">
              <v:imagedata r:id="rId17" o:title=""/>
            </v:shape>
            <w10:wrap anchorx="page"/>
          </v:group>
        </w:pict>
      </w:r>
      <w:r>
        <w:rPr>
          <w:lang w:eastAsia="zh-CN"/>
        </w:rPr>
        <w:t>7</w:t>
      </w:r>
      <w:r>
        <w:rPr>
          <w:rFonts w:hint="eastAsia"/>
          <w:spacing w:val="-51"/>
          <w:lang w:eastAsia="zh-CN"/>
        </w:rPr>
        <w:t>、</w:t>
      </w:r>
      <w:r>
        <w:rPr>
          <w:rFonts w:hint="eastAsia"/>
          <w:lang w:eastAsia="zh-CN"/>
        </w:rPr>
        <w:t>如图展示了喷泉的原理</w:t>
      </w:r>
      <w:r>
        <w:rPr>
          <w:rFonts w:hint="eastAsia"/>
          <w:spacing w:val="-51"/>
          <w:lang w:eastAsia="zh-CN"/>
        </w:rPr>
        <w:t>，</w:t>
      </w:r>
      <w:r>
        <w:rPr>
          <w:rFonts w:hint="eastAsia"/>
          <w:spacing w:val="14"/>
          <w:lang w:eastAsia="zh-CN"/>
        </w:rPr>
        <w:t>凡</w:t>
      </w:r>
      <w:r>
        <w:rPr>
          <w:rFonts w:hint="eastAsia"/>
          <w:lang w:eastAsia="zh-CN"/>
        </w:rPr>
        <w:t>是形成喷泉</w:t>
      </w:r>
    </w:p>
    <w:p w:rsidR="00CF4509" w:rsidRDefault="00CF4509">
      <w:pPr>
        <w:pStyle w:val="BodyText"/>
        <w:spacing w:before="1" w:line="237" w:lineRule="auto"/>
        <w:ind w:right="1954"/>
        <w:jc w:val="both"/>
        <w:rPr>
          <w:lang w:eastAsia="zh-CN"/>
        </w:rPr>
      </w:pPr>
      <w:r>
        <w:rPr>
          <w:rFonts w:hint="eastAsia"/>
          <w:spacing w:val="24"/>
          <w:lang w:eastAsia="zh-CN"/>
        </w:rPr>
        <w:t>的</w:t>
      </w:r>
      <w:r>
        <w:rPr>
          <w:rFonts w:hint="eastAsia"/>
          <w:spacing w:val="21"/>
          <w:lang w:eastAsia="zh-CN"/>
        </w:rPr>
        <w:t>地</w:t>
      </w:r>
      <w:r>
        <w:rPr>
          <w:rFonts w:hint="eastAsia"/>
          <w:spacing w:val="24"/>
          <w:lang w:eastAsia="zh-CN"/>
        </w:rPr>
        <w:t>方</w:t>
      </w:r>
      <w:r>
        <w:rPr>
          <w:rFonts w:hint="eastAsia"/>
          <w:spacing w:val="21"/>
          <w:lang w:eastAsia="zh-CN"/>
        </w:rPr>
        <w:t>其</w:t>
      </w:r>
      <w:r>
        <w:rPr>
          <w:rFonts w:hint="eastAsia"/>
          <w:spacing w:val="24"/>
          <w:lang w:eastAsia="zh-CN"/>
        </w:rPr>
        <w:t>地</w:t>
      </w:r>
      <w:r>
        <w:rPr>
          <w:rFonts w:hint="eastAsia"/>
          <w:spacing w:val="21"/>
          <w:lang w:eastAsia="zh-CN"/>
        </w:rPr>
        <w:t>形</w:t>
      </w:r>
      <w:r>
        <w:rPr>
          <w:rFonts w:hint="eastAsia"/>
          <w:spacing w:val="24"/>
          <w:lang w:eastAsia="zh-CN"/>
        </w:rPr>
        <w:t>大</w:t>
      </w:r>
      <w:r>
        <w:rPr>
          <w:rFonts w:hint="eastAsia"/>
          <w:spacing w:val="21"/>
          <w:lang w:eastAsia="zh-CN"/>
        </w:rPr>
        <w:t>致</w:t>
      </w:r>
      <w:r>
        <w:rPr>
          <w:rFonts w:hint="eastAsia"/>
          <w:spacing w:val="24"/>
          <w:lang w:eastAsia="zh-CN"/>
        </w:rPr>
        <w:t>是</w:t>
      </w:r>
      <w:r>
        <w:rPr>
          <w:rFonts w:hint="eastAsia"/>
          <w:lang w:eastAsia="zh-CN"/>
        </w:rPr>
        <w:t>周</w:t>
      </w:r>
      <w:r>
        <w:rPr>
          <w:spacing w:val="408"/>
          <w:lang w:eastAsia="zh-CN"/>
        </w:rPr>
        <w:t xml:space="preserve"> </w:t>
      </w:r>
      <w:r>
        <w:rPr>
          <w:rFonts w:hint="eastAsia"/>
          <w:spacing w:val="-4"/>
          <w:lang w:eastAsia="zh-CN"/>
        </w:rPr>
        <w:t>围高、中间低，在低处泉</w:t>
      </w:r>
      <w:r>
        <w:rPr>
          <w:spacing w:val="21"/>
          <w:lang w:eastAsia="zh-CN"/>
        </w:rPr>
        <w:t xml:space="preserve"> </w:t>
      </w:r>
      <w:r>
        <w:rPr>
          <w:rFonts w:hint="eastAsia"/>
          <w:lang w:eastAsia="zh-CN"/>
        </w:rPr>
        <w:t>水将喷出</w:t>
      </w:r>
      <w:r>
        <w:rPr>
          <w:rFonts w:hint="eastAsia"/>
          <w:spacing w:val="-34"/>
          <w:lang w:eastAsia="zh-CN"/>
        </w:rPr>
        <w:t>，</w:t>
      </w:r>
      <w:r>
        <w:rPr>
          <w:rFonts w:hint="eastAsia"/>
          <w:lang w:eastAsia="zh-CN"/>
        </w:rPr>
        <w:t>其原因是周围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水位较高</w:t>
      </w:r>
      <w:r>
        <w:rPr>
          <w:rFonts w:hint="eastAsia"/>
          <w:spacing w:val="-34"/>
          <w:lang w:eastAsia="zh-CN"/>
        </w:rPr>
        <w:t>，</w:t>
      </w:r>
      <w:r>
        <w:rPr>
          <w:rFonts w:hint="eastAsia"/>
          <w:lang w:eastAsia="zh-CN"/>
        </w:rPr>
        <w:t>与喷泉口构成</w:t>
      </w:r>
    </w:p>
    <w:p w:rsidR="00CF4509" w:rsidRDefault="00CF4509">
      <w:pPr>
        <w:pStyle w:val="BodyText"/>
        <w:tabs>
          <w:tab w:val="left" w:pos="1909"/>
          <w:tab w:val="left" w:pos="4309"/>
        </w:tabs>
        <w:spacing w:before="1" w:line="237" w:lineRule="auto"/>
        <w:ind w:right="120"/>
        <w:rPr>
          <w:lang w:eastAsia="zh-CN"/>
        </w:rPr>
      </w:pPr>
      <w:r>
        <w:rPr>
          <w:noProof/>
          <w:lang w:eastAsia="zh-CN"/>
        </w:rPr>
        <w:pict>
          <v:group id="_x0000_s1946" style="position:absolute;left:0;text-align:left;margin-left:320.15pt;margin-top:15.2pt;width:78pt;height:.1pt;z-index:-251660288;mso-position-horizontal-relative:page" coordorigin="6403,304" coordsize="1560,2">
            <v:shape id="_x0000_s1947" style="position:absolute;left:6403;top:304;width:1560;height:2" coordorigin="6403,304" coordsize="1560,0" path="m6403,304r1560,e" filled="f" strokeweight=".6pt">
              <v:path arrowok="t"/>
            </v:shape>
            <w10:wrap anchorx="page"/>
          </v:group>
        </w:pict>
      </w:r>
      <w:r>
        <w:rPr>
          <w:noProof/>
          <w:lang w:eastAsia="zh-CN"/>
        </w:rPr>
        <w:pict>
          <v:group id="_x0000_s1948" style="position:absolute;left:0;text-align:left;margin-left:458.15pt;margin-top:15.2pt;width:60pt;height:.1pt;z-index:-251659264;mso-position-horizontal-relative:page" coordorigin="9163,304" coordsize="1200,2">
            <v:shape id="_x0000_s1949" style="position:absolute;left:9163;top:304;width:1200;height:2" coordorigin="9163,304" coordsize="1200,0" path="m9163,304r1200,e" filled="f" strokeweight=".6pt">
              <v:path arrowok="t"/>
            </v:shape>
            <w10:wrap anchorx="page"/>
          </v:group>
        </w:pict>
      </w:r>
      <w:r>
        <w:rPr>
          <w:noProof/>
          <w:lang w:eastAsia="zh-CN"/>
        </w:rPr>
        <w:pict>
          <v:shape id="_x0000_s1950" type="#_x0000_t75" style="position:absolute;left:0;text-align:left;margin-left:411.5pt;margin-top:41pt;width:117pt;height:55.8pt;z-index:-251655168;mso-position-horizontal-relative:page">
            <v:imagedata r:id="rId18" o:title=""/>
            <w10:wrap anchorx="page"/>
          </v:shape>
        </w:pict>
      </w:r>
      <w:r>
        <w:rPr>
          <w:rFonts w:hint="eastAsia"/>
          <w:lang w:eastAsia="zh-CN"/>
        </w:rPr>
        <w:t>了</w:t>
      </w:r>
      <w:r>
        <w:rPr>
          <w:lang w:eastAsia="zh-CN"/>
        </w:rPr>
        <w:tab/>
      </w:r>
      <w:r>
        <w:rPr>
          <w:rFonts w:hint="eastAsia"/>
          <w:lang w:eastAsia="zh-CN"/>
        </w:rPr>
        <w:t>，由于存在</w:t>
      </w:r>
      <w:r>
        <w:rPr>
          <w:lang w:eastAsia="zh-CN"/>
        </w:rPr>
        <w:tab/>
      </w:r>
      <w:r>
        <w:rPr>
          <w:rFonts w:hint="eastAsia"/>
          <w:lang w:eastAsia="zh-CN"/>
        </w:rPr>
        <w:t>，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所以泉水会从出口喷出。</w:t>
      </w:r>
      <w:r>
        <w:rPr>
          <w:lang w:eastAsia="zh-CN"/>
        </w:rPr>
        <w:t xml:space="preserve"> </w:t>
      </w:r>
    </w:p>
    <w:p w:rsidR="00CF4509" w:rsidRDefault="00CF4509">
      <w:pPr>
        <w:pStyle w:val="BodyText"/>
        <w:tabs>
          <w:tab w:val="left" w:pos="1909"/>
          <w:tab w:val="left" w:pos="4309"/>
        </w:tabs>
        <w:spacing w:before="1" w:line="237" w:lineRule="auto"/>
        <w:ind w:right="120"/>
        <w:rPr>
          <w:lang w:eastAsia="zh-CN"/>
        </w:rPr>
      </w:pPr>
      <w:r>
        <w:rPr>
          <w:spacing w:val="10"/>
          <w:lang w:eastAsia="zh-CN"/>
        </w:rPr>
        <w:t>8</w:t>
      </w:r>
      <w:r>
        <w:rPr>
          <w:rFonts w:hint="eastAsia"/>
          <w:spacing w:val="10"/>
          <w:lang w:eastAsia="zh-CN"/>
        </w:rPr>
        <w:t>、将同一压强计</w:t>
      </w:r>
    </w:p>
    <w:p w:rsidR="00CF4509" w:rsidRDefault="00CF4509">
      <w:pPr>
        <w:pStyle w:val="BodyText"/>
        <w:spacing w:before="29" w:line="312" w:lineRule="exact"/>
        <w:ind w:right="2674"/>
        <w:jc w:val="both"/>
        <w:rPr>
          <w:lang w:eastAsia="zh-CN"/>
        </w:rPr>
      </w:pPr>
      <w:r>
        <w:rPr>
          <w:rFonts w:hint="eastAsia"/>
          <w:lang w:eastAsia="zh-CN"/>
        </w:rPr>
        <w:t>的</w:t>
      </w:r>
      <w:r>
        <w:rPr>
          <w:spacing w:val="-87"/>
          <w:lang w:eastAsia="zh-CN"/>
        </w:rPr>
        <w:t xml:space="preserve"> </w:t>
      </w:r>
      <w:r>
        <w:rPr>
          <w:rFonts w:hint="eastAsia"/>
          <w:lang w:eastAsia="zh-CN"/>
        </w:rPr>
        <w:t>金</w:t>
      </w:r>
      <w:r>
        <w:rPr>
          <w:spacing w:val="-84"/>
          <w:lang w:eastAsia="zh-CN"/>
        </w:rPr>
        <w:t xml:space="preserve"> </w:t>
      </w:r>
      <w:r>
        <w:rPr>
          <w:rFonts w:hint="eastAsia"/>
          <w:lang w:eastAsia="zh-CN"/>
        </w:rPr>
        <w:t>属</w:t>
      </w:r>
      <w:r>
        <w:rPr>
          <w:spacing w:val="-87"/>
          <w:lang w:eastAsia="zh-CN"/>
        </w:rPr>
        <w:t xml:space="preserve"> </w:t>
      </w:r>
      <w:r>
        <w:rPr>
          <w:rFonts w:hint="eastAsia"/>
          <w:lang w:eastAsia="zh-CN"/>
        </w:rPr>
        <w:t>盒</w:t>
      </w:r>
      <w:r>
        <w:rPr>
          <w:spacing w:val="-87"/>
          <w:lang w:eastAsia="zh-CN"/>
        </w:rPr>
        <w:t xml:space="preserve"> </w:t>
      </w:r>
      <w:r>
        <w:rPr>
          <w:rFonts w:hint="eastAsia"/>
          <w:lang w:eastAsia="zh-CN"/>
        </w:rPr>
        <w:t>先</w:t>
      </w:r>
      <w:r>
        <w:rPr>
          <w:spacing w:val="-84"/>
          <w:lang w:eastAsia="zh-CN"/>
        </w:rPr>
        <w:t xml:space="preserve"> </w:t>
      </w:r>
      <w:r>
        <w:rPr>
          <w:rFonts w:hint="eastAsia"/>
          <w:lang w:eastAsia="zh-CN"/>
        </w:rPr>
        <w:t>后</w:t>
      </w:r>
      <w:r>
        <w:rPr>
          <w:spacing w:val="-87"/>
          <w:lang w:eastAsia="zh-CN"/>
        </w:rPr>
        <w:t xml:space="preserve"> </w:t>
      </w:r>
      <w:r>
        <w:rPr>
          <w:rFonts w:hint="eastAsia"/>
          <w:lang w:eastAsia="zh-CN"/>
        </w:rPr>
        <w:t>放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入甲</w:t>
      </w:r>
      <w:r>
        <w:rPr>
          <w:rFonts w:hint="eastAsia"/>
          <w:spacing w:val="-34"/>
          <w:lang w:eastAsia="zh-CN"/>
        </w:rPr>
        <w:t>、</w:t>
      </w:r>
      <w:r>
        <w:rPr>
          <w:rFonts w:hint="eastAsia"/>
          <w:lang w:eastAsia="zh-CN"/>
        </w:rPr>
        <w:t>乙两种液体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中</w:t>
      </w:r>
      <w:r>
        <w:rPr>
          <w:rFonts w:hint="eastAsia"/>
          <w:spacing w:val="-34"/>
          <w:lang w:eastAsia="zh-CN"/>
        </w:rPr>
        <w:t>，</w:t>
      </w:r>
      <w:r>
        <w:rPr>
          <w:rFonts w:hint="eastAsia"/>
          <w:lang w:eastAsia="zh-CN"/>
        </w:rPr>
        <w:t>现象如图</w:t>
      </w:r>
      <w:r>
        <w:rPr>
          <w:spacing w:val="-60"/>
          <w:lang w:eastAsia="zh-CN"/>
        </w:rPr>
        <w:t xml:space="preserve"> </w:t>
      </w:r>
      <w:r>
        <w:rPr>
          <w:lang w:eastAsia="zh-CN"/>
        </w:rPr>
        <w:t>8</w:t>
      </w:r>
      <w:r>
        <w:rPr>
          <w:spacing w:val="-60"/>
          <w:lang w:eastAsia="zh-CN"/>
        </w:rPr>
        <w:t xml:space="preserve"> </w:t>
      </w:r>
      <w:r>
        <w:rPr>
          <w:rFonts w:hint="eastAsia"/>
          <w:lang w:eastAsia="zh-CN"/>
        </w:rPr>
        <w:t>所</w:t>
      </w:r>
    </w:p>
    <w:p w:rsidR="00CF4509" w:rsidRDefault="00CF4509">
      <w:pPr>
        <w:spacing w:line="285" w:lineRule="exact"/>
        <w:ind w:left="109"/>
        <w:jc w:val="both"/>
        <w:rPr>
          <w:rFonts w:ascii="宋体" w:cs="宋体"/>
          <w:sz w:val="18"/>
          <w:szCs w:val="18"/>
          <w:lang w:eastAsia="zh-CN"/>
        </w:rPr>
      </w:pPr>
      <w:r>
        <w:rPr>
          <w:rFonts w:ascii="宋体" w:hAnsi="宋体" w:cs="宋体" w:hint="eastAsia"/>
          <w:sz w:val="24"/>
          <w:szCs w:val="24"/>
          <w:lang w:eastAsia="zh-CN"/>
        </w:rPr>
        <w:t>示</w:t>
      </w:r>
      <w:r>
        <w:rPr>
          <w:rFonts w:ascii="宋体" w:hAnsi="宋体" w:cs="宋体" w:hint="eastAsia"/>
          <w:spacing w:val="-34"/>
          <w:sz w:val="24"/>
          <w:szCs w:val="24"/>
          <w:lang w:eastAsia="zh-CN"/>
        </w:rPr>
        <w:t>。</w:t>
      </w:r>
      <w:r>
        <w:rPr>
          <w:rFonts w:ascii="宋体" w:hAnsi="宋体" w:cs="宋体" w:hint="eastAsia"/>
          <w:sz w:val="24"/>
          <w:szCs w:val="24"/>
          <w:lang w:eastAsia="zh-CN"/>
        </w:rPr>
        <w:t>这两种液体的</w:t>
      </w:r>
      <w:r>
        <w:rPr>
          <w:rFonts w:ascii="宋体" w:hAnsi="宋体" w:cs="宋体"/>
          <w:sz w:val="24"/>
          <w:szCs w:val="24"/>
          <w:lang w:eastAsia="zh-CN"/>
        </w:rPr>
        <w:t xml:space="preserve">         </w:t>
      </w:r>
      <w:r>
        <w:rPr>
          <w:rFonts w:ascii="宋体" w:hAnsi="宋体" w:cs="宋体"/>
          <w:spacing w:val="24"/>
          <w:sz w:val="24"/>
          <w:szCs w:val="24"/>
          <w:lang w:eastAsia="zh-CN"/>
        </w:rPr>
        <w:t xml:space="preserve"> </w:t>
      </w:r>
      <w:r>
        <w:rPr>
          <w:rFonts w:ascii="Times New Roman" w:hAnsi="Times New Roman"/>
          <w:sz w:val="18"/>
          <w:szCs w:val="18"/>
          <w:lang w:eastAsia="zh-CN"/>
        </w:rPr>
        <w:t xml:space="preserve">8  </w:t>
      </w:r>
      <w:r>
        <w:rPr>
          <w:rFonts w:ascii="Times New Roman" w:hAnsi="Times New Roman"/>
          <w:spacing w:val="27"/>
          <w:sz w:val="18"/>
          <w:szCs w:val="18"/>
          <w:lang w:eastAsia="zh-CN"/>
        </w:rPr>
        <w:t xml:space="preserve"> </w:t>
      </w:r>
      <w:r>
        <w:rPr>
          <w:rFonts w:ascii="宋体" w:hAnsi="宋体" w:cs="宋体" w:hint="eastAsia"/>
          <w:sz w:val="18"/>
          <w:szCs w:val="18"/>
          <w:lang w:eastAsia="zh-CN"/>
        </w:rPr>
        <w:t>题</w:t>
      </w:r>
    </w:p>
    <w:p w:rsidR="00CF4509" w:rsidRDefault="00CF4509">
      <w:pPr>
        <w:pStyle w:val="BodyText"/>
        <w:spacing w:line="309" w:lineRule="exact"/>
        <w:jc w:val="both"/>
        <w:rPr>
          <w:lang w:eastAsia="zh-CN"/>
        </w:rPr>
      </w:pPr>
      <w:r>
        <w:rPr>
          <w:rFonts w:hint="eastAsia"/>
          <w:lang w:eastAsia="zh-CN"/>
        </w:rPr>
        <w:t>密</w:t>
      </w:r>
      <w:r>
        <w:rPr>
          <w:spacing w:val="-87"/>
          <w:lang w:eastAsia="zh-CN"/>
        </w:rPr>
        <w:t xml:space="preserve"> </w:t>
      </w:r>
      <w:r>
        <w:rPr>
          <w:rFonts w:hint="eastAsia"/>
          <w:lang w:eastAsia="zh-CN"/>
        </w:rPr>
        <w:t>度</w:t>
      </w:r>
      <w:r>
        <w:rPr>
          <w:spacing w:val="-84"/>
          <w:lang w:eastAsia="zh-CN"/>
        </w:rPr>
        <w:t xml:space="preserve"> </w:t>
      </w:r>
      <w:r>
        <w:rPr>
          <w:rFonts w:hint="eastAsia"/>
          <w:lang w:eastAsia="zh-CN"/>
        </w:rPr>
        <w:t>大</w:t>
      </w:r>
      <w:r>
        <w:rPr>
          <w:spacing w:val="-87"/>
          <w:lang w:eastAsia="zh-CN"/>
        </w:rPr>
        <w:t xml:space="preserve"> </w:t>
      </w:r>
      <w:r>
        <w:rPr>
          <w:rFonts w:hint="eastAsia"/>
          <w:lang w:eastAsia="zh-CN"/>
        </w:rPr>
        <w:t>小</w:t>
      </w:r>
      <w:r>
        <w:rPr>
          <w:spacing w:val="-87"/>
          <w:lang w:eastAsia="zh-CN"/>
        </w:rPr>
        <w:t xml:space="preserve"> </w:t>
      </w:r>
      <w:r>
        <w:rPr>
          <w:rFonts w:hint="eastAsia"/>
          <w:lang w:eastAsia="zh-CN"/>
        </w:rPr>
        <w:t>关</w:t>
      </w:r>
      <w:r>
        <w:rPr>
          <w:spacing w:val="-84"/>
          <w:lang w:eastAsia="zh-CN"/>
        </w:rPr>
        <w:t xml:space="preserve"> </w:t>
      </w:r>
      <w:r>
        <w:rPr>
          <w:rFonts w:hint="eastAsia"/>
          <w:lang w:eastAsia="zh-CN"/>
        </w:rPr>
        <w:t>系</w:t>
      </w:r>
      <w:r>
        <w:rPr>
          <w:spacing w:val="-87"/>
          <w:lang w:eastAsia="zh-CN"/>
        </w:rPr>
        <w:t xml:space="preserve"> </w:t>
      </w:r>
      <w:r>
        <w:rPr>
          <w:rFonts w:hint="eastAsia"/>
          <w:lang w:eastAsia="zh-CN"/>
        </w:rPr>
        <w:t>是</w:t>
      </w:r>
    </w:p>
    <w:p w:rsidR="00CF4509" w:rsidRDefault="00CF4509">
      <w:pPr>
        <w:pStyle w:val="BodyText"/>
        <w:spacing w:line="306" w:lineRule="exact"/>
        <w:jc w:val="both"/>
        <w:rPr>
          <w:lang w:eastAsia="zh-CN"/>
        </w:rPr>
      </w:pPr>
      <w:r>
        <w:rPr>
          <w:rFonts w:hint="eastAsia"/>
          <w:lang w:eastAsia="zh-CN"/>
        </w:rPr>
        <w:t>（</w:t>
      </w:r>
      <w:r>
        <w:rPr>
          <w:lang w:eastAsia="zh-CN"/>
        </w:rPr>
        <w:t xml:space="preserve">     </w:t>
      </w:r>
      <w:r>
        <w:rPr>
          <w:rFonts w:hint="eastAsia"/>
          <w:lang w:eastAsia="zh-CN"/>
        </w:rPr>
        <w:t>）</w:t>
      </w:r>
    </w:p>
    <w:p w:rsidR="00CF4509" w:rsidRDefault="00CF4509">
      <w:pPr>
        <w:pStyle w:val="BodyText"/>
        <w:tabs>
          <w:tab w:val="left" w:pos="3258"/>
          <w:tab w:val="left" w:pos="4309"/>
        </w:tabs>
        <w:spacing w:before="2" w:line="232" w:lineRule="auto"/>
        <w:ind w:right="120"/>
        <w:jc w:val="both"/>
        <w:rPr>
          <w:lang w:eastAsia="zh-CN"/>
        </w:rPr>
      </w:pPr>
      <w:r>
        <w:rPr>
          <w:noProof/>
          <w:lang w:eastAsia="zh-CN"/>
        </w:rPr>
        <w:pict>
          <v:group id="_x0000_s1951" style="position:absolute;left:0;text-align:left;margin-left:392.15pt;margin-top:93.65pt;width:126pt;height:.1pt;z-index:-251658240;mso-position-horizontal-relative:page" coordorigin="7843,1873" coordsize="2520,2">
            <v:shape id="_x0000_s1952" style="position:absolute;left:7843;top:1873;width:2520;height:2" coordorigin="7843,1873" coordsize="2520,0" path="m7843,1873r2520,e" filled="f" strokeweight=".6pt">
              <v:path arrowok="t"/>
            </v:shape>
            <w10:wrap anchorx="page"/>
          </v:group>
        </w:pict>
      </w:r>
      <w:r>
        <w:rPr>
          <w:lang w:eastAsia="zh-CN"/>
        </w:rPr>
        <w:t>A</w:t>
      </w:r>
      <w:r>
        <w:rPr>
          <w:rFonts w:hint="eastAsia"/>
          <w:spacing w:val="-13"/>
          <w:lang w:eastAsia="zh-CN"/>
        </w:rPr>
        <w:t>、</w:t>
      </w:r>
      <w:r>
        <w:rPr>
          <w:rFonts w:cs="宋体" w:hint="eastAsia"/>
          <w:i/>
          <w:spacing w:val="-80"/>
          <w:sz w:val="25"/>
          <w:szCs w:val="25"/>
        </w:rPr>
        <w:t>ρ</w:t>
      </w:r>
      <w:r>
        <w:rPr>
          <w:rFonts w:hint="eastAsia"/>
          <w:position w:val="-2"/>
          <w:sz w:val="12"/>
          <w:szCs w:val="12"/>
          <w:lang w:eastAsia="zh-CN"/>
        </w:rPr>
        <w:t>甲</w:t>
      </w:r>
      <w:r>
        <w:rPr>
          <w:rFonts w:hint="eastAsia"/>
          <w:lang w:eastAsia="zh-CN"/>
        </w:rPr>
        <w:t>一定小</w:t>
      </w:r>
      <w:r>
        <w:rPr>
          <w:rFonts w:hint="eastAsia"/>
          <w:spacing w:val="-13"/>
          <w:lang w:eastAsia="zh-CN"/>
        </w:rPr>
        <w:t>于</w:t>
      </w:r>
      <w:r>
        <w:rPr>
          <w:rFonts w:cs="宋体" w:hint="eastAsia"/>
          <w:i/>
          <w:spacing w:val="-80"/>
          <w:sz w:val="25"/>
          <w:szCs w:val="25"/>
        </w:rPr>
        <w:t>ρ</w:t>
      </w:r>
      <w:r>
        <w:rPr>
          <w:rFonts w:hint="eastAsia"/>
          <w:position w:val="-2"/>
          <w:sz w:val="12"/>
          <w:szCs w:val="12"/>
          <w:lang w:eastAsia="zh-CN"/>
        </w:rPr>
        <w:t>乙</w:t>
      </w:r>
      <w:r>
        <w:rPr>
          <w:spacing w:val="51"/>
          <w:position w:val="-2"/>
          <w:sz w:val="12"/>
          <w:szCs w:val="12"/>
          <w:lang w:eastAsia="zh-CN"/>
        </w:rPr>
        <w:t xml:space="preserve"> </w:t>
      </w:r>
      <w:r>
        <w:rPr>
          <w:lang w:eastAsia="zh-CN"/>
        </w:rPr>
        <w:t>B</w:t>
      </w:r>
      <w:r>
        <w:rPr>
          <w:rFonts w:hint="eastAsia"/>
          <w:spacing w:val="-13"/>
          <w:lang w:eastAsia="zh-CN"/>
        </w:rPr>
        <w:t>、</w:t>
      </w:r>
      <w:r>
        <w:rPr>
          <w:rFonts w:cs="宋体" w:hint="eastAsia"/>
          <w:i/>
          <w:spacing w:val="-80"/>
          <w:sz w:val="25"/>
          <w:szCs w:val="25"/>
        </w:rPr>
        <w:t>ρ</w:t>
      </w:r>
      <w:r>
        <w:rPr>
          <w:rFonts w:hint="eastAsia"/>
          <w:position w:val="-2"/>
          <w:sz w:val="12"/>
          <w:szCs w:val="12"/>
          <w:lang w:eastAsia="zh-CN"/>
        </w:rPr>
        <w:t>甲</w:t>
      </w:r>
      <w:r>
        <w:rPr>
          <w:rFonts w:hint="eastAsia"/>
          <w:lang w:eastAsia="zh-CN"/>
        </w:rPr>
        <w:t>一定等</w:t>
      </w:r>
      <w:r>
        <w:rPr>
          <w:rFonts w:hint="eastAsia"/>
          <w:spacing w:val="-13"/>
          <w:lang w:eastAsia="zh-CN"/>
        </w:rPr>
        <w:t>于</w:t>
      </w:r>
      <w:r>
        <w:rPr>
          <w:rFonts w:cs="宋体" w:hint="eastAsia"/>
          <w:i/>
          <w:spacing w:val="-80"/>
          <w:sz w:val="25"/>
          <w:szCs w:val="25"/>
        </w:rPr>
        <w:t>ρ</w:t>
      </w:r>
      <w:r>
        <w:rPr>
          <w:rFonts w:hint="eastAsia"/>
          <w:position w:val="-2"/>
          <w:sz w:val="12"/>
          <w:szCs w:val="12"/>
          <w:lang w:eastAsia="zh-CN"/>
        </w:rPr>
        <w:t>乙</w:t>
      </w:r>
      <w:r>
        <w:rPr>
          <w:position w:val="-2"/>
          <w:sz w:val="12"/>
          <w:szCs w:val="12"/>
          <w:lang w:eastAsia="zh-CN"/>
        </w:rPr>
        <w:t xml:space="preserve"> </w:t>
      </w:r>
      <w:r>
        <w:rPr>
          <w:lang w:eastAsia="zh-CN"/>
        </w:rPr>
        <w:t>C</w:t>
      </w:r>
      <w:r>
        <w:rPr>
          <w:rFonts w:hint="eastAsia"/>
          <w:spacing w:val="-13"/>
          <w:lang w:eastAsia="zh-CN"/>
        </w:rPr>
        <w:t>、</w:t>
      </w:r>
      <w:r>
        <w:rPr>
          <w:rFonts w:cs="宋体" w:hint="eastAsia"/>
          <w:i/>
          <w:spacing w:val="-80"/>
          <w:sz w:val="25"/>
          <w:szCs w:val="25"/>
        </w:rPr>
        <w:t>ρ</w:t>
      </w:r>
      <w:r>
        <w:rPr>
          <w:rFonts w:hint="eastAsia"/>
          <w:position w:val="-2"/>
          <w:sz w:val="12"/>
          <w:szCs w:val="12"/>
          <w:lang w:eastAsia="zh-CN"/>
        </w:rPr>
        <w:t>甲</w:t>
      </w:r>
      <w:r>
        <w:rPr>
          <w:rFonts w:hint="eastAsia"/>
          <w:lang w:eastAsia="zh-CN"/>
        </w:rPr>
        <w:t>一定大</w:t>
      </w:r>
      <w:r>
        <w:rPr>
          <w:rFonts w:hint="eastAsia"/>
          <w:spacing w:val="-13"/>
          <w:lang w:eastAsia="zh-CN"/>
        </w:rPr>
        <w:t>于</w:t>
      </w:r>
      <w:r>
        <w:rPr>
          <w:rFonts w:cs="宋体" w:hint="eastAsia"/>
          <w:i/>
          <w:spacing w:val="-80"/>
          <w:sz w:val="25"/>
          <w:szCs w:val="25"/>
        </w:rPr>
        <w:t>ρ</w:t>
      </w:r>
      <w:r>
        <w:rPr>
          <w:rFonts w:hint="eastAsia"/>
          <w:position w:val="-2"/>
          <w:sz w:val="12"/>
          <w:szCs w:val="12"/>
          <w:lang w:eastAsia="zh-CN"/>
        </w:rPr>
        <w:t>乙</w:t>
      </w:r>
      <w:r>
        <w:rPr>
          <w:spacing w:val="48"/>
          <w:position w:val="-2"/>
          <w:sz w:val="12"/>
          <w:szCs w:val="12"/>
          <w:lang w:eastAsia="zh-CN"/>
        </w:rPr>
        <w:t xml:space="preserve"> </w:t>
      </w:r>
      <w:r>
        <w:rPr>
          <w:lang w:eastAsia="zh-CN"/>
        </w:rPr>
        <w:t>D</w:t>
      </w:r>
      <w:r>
        <w:rPr>
          <w:rFonts w:hint="eastAsia"/>
          <w:spacing w:val="-13"/>
          <w:lang w:eastAsia="zh-CN"/>
        </w:rPr>
        <w:t>、</w:t>
      </w:r>
      <w:r>
        <w:rPr>
          <w:rFonts w:cs="宋体" w:hint="eastAsia"/>
          <w:i/>
          <w:spacing w:val="-80"/>
          <w:sz w:val="25"/>
          <w:szCs w:val="25"/>
        </w:rPr>
        <w:t>ρ</w:t>
      </w:r>
      <w:r>
        <w:rPr>
          <w:rFonts w:hint="eastAsia"/>
          <w:position w:val="-2"/>
          <w:sz w:val="12"/>
          <w:szCs w:val="12"/>
          <w:lang w:eastAsia="zh-CN"/>
        </w:rPr>
        <w:t>甲</w:t>
      </w:r>
      <w:r>
        <w:rPr>
          <w:rFonts w:hint="eastAsia"/>
          <w:lang w:eastAsia="zh-CN"/>
        </w:rPr>
        <w:t>可能小</w:t>
      </w:r>
      <w:r>
        <w:rPr>
          <w:rFonts w:hint="eastAsia"/>
          <w:spacing w:val="-13"/>
          <w:lang w:eastAsia="zh-CN"/>
        </w:rPr>
        <w:t>于</w:t>
      </w:r>
      <w:r>
        <w:rPr>
          <w:rFonts w:cs="宋体" w:hint="eastAsia"/>
          <w:i/>
          <w:spacing w:val="-80"/>
          <w:sz w:val="25"/>
          <w:szCs w:val="25"/>
        </w:rPr>
        <w:t>ρ</w:t>
      </w:r>
      <w:r>
        <w:rPr>
          <w:rFonts w:hint="eastAsia"/>
          <w:position w:val="-2"/>
          <w:sz w:val="12"/>
          <w:szCs w:val="12"/>
          <w:lang w:eastAsia="zh-CN"/>
        </w:rPr>
        <w:t>乙</w:t>
      </w:r>
      <w:r>
        <w:rPr>
          <w:position w:val="-2"/>
          <w:sz w:val="12"/>
          <w:szCs w:val="12"/>
          <w:lang w:eastAsia="zh-CN"/>
        </w:rPr>
        <w:t xml:space="preserve"> </w:t>
      </w:r>
      <w:r>
        <w:rPr>
          <w:lang w:eastAsia="zh-CN"/>
        </w:rPr>
        <w:t>9</w:t>
      </w:r>
      <w:r>
        <w:rPr>
          <w:rFonts w:hint="eastAsia"/>
          <w:spacing w:val="-87"/>
          <w:lang w:eastAsia="zh-CN"/>
        </w:rPr>
        <w:t>、</w:t>
      </w:r>
      <w:r>
        <w:rPr>
          <w:rFonts w:hint="eastAsia"/>
          <w:lang w:eastAsia="zh-CN"/>
        </w:rPr>
        <w:t>如右图是洗手间里洗手盆的下水道示意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图</w:t>
      </w:r>
      <w:r>
        <w:rPr>
          <w:rFonts w:hint="eastAsia"/>
          <w:spacing w:val="-44"/>
          <w:lang w:eastAsia="zh-CN"/>
        </w:rPr>
        <w:t>，</w:t>
      </w:r>
      <w:r>
        <w:rPr>
          <w:rFonts w:hint="eastAsia"/>
          <w:lang w:eastAsia="zh-CN"/>
        </w:rPr>
        <w:t>其中</w:t>
      </w:r>
      <w:r>
        <w:rPr>
          <w:spacing w:val="-60"/>
          <w:lang w:eastAsia="zh-CN"/>
        </w:rPr>
        <w:t xml:space="preserve"> </w:t>
      </w:r>
      <w:r>
        <w:rPr>
          <w:lang w:eastAsia="zh-CN"/>
        </w:rPr>
        <w:t>AB</w:t>
      </w:r>
      <w:r>
        <w:rPr>
          <w:spacing w:val="-60"/>
          <w:lang w:eastAsia="zh-CN"/>
        </w:rPr>
        <w:t xml:space="preserve"> </w:t>
      </w:r>
      <w:r>
        <w:rPr>
          <w:rFonts w:hint="eastAsia"/>
          <w:lang w:eastAsia="zh-CN"/>
        </w:rPr>
        <w:t>处被做成了弯状</w:t>
      </w:r>
      <w:r>
        <w:rPr>
          <w:rFonts w:hint="eastAsia"/>
          <w:spacing w:val="-44"/>
          <w:lang w:eastAsia="zh-CN"/>
        </w:rPr>
        <w:t>，</w:t>
      </w:r>
      <w:r>
        <w:rPr>
          <w:rFonts w:hint="eastAsia"/>
          <w:lang w:eastAsia="zh-CN"/>
        </w:rPr>
        <w:t>这个弯状的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部位是根据</w:t>
      </w:r>
      <w:r>
        <w:rPr>
          <w:rFonts w:ascii="Times New Roman" w:hAnsi="Times New Roman"/>
          <w:u w:val="single" w:color="000000"/>
          <w:lang w:eastAsia="zh-CN"/>
        </w:rPr>
        <w:tab/>
      </w:r>
      <w:r>
        <w:rPr>
          <w:rFonts w:hint="eastAsia"/>
          <w:lang w:eastAsia="zh-CN"/>
        </w:rPr>
        <w:t>制成的，这</w:t>
      </w:r>
      <w:r>
        <w:rPr>
          <w:spacing w:val="28"/>
          <w:lang w:eastAsia="zh-CN"/>
        </w:rPr>
        <w:t xml:space="preserve"> </w:t>
      </w:r>
      <w:r>
        <w:rPr>
          <w:rFonts w:hint="eastAsia"/>
          <w:lang w:eastAsia="zh-CN"/>
        </w:rPr>
        <w:t>样设计的目的是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rFonts w:hint="eastAsia"/>
          <w:lang w:eastAsia="zh-CN"/>
        </w:rPr>
        <w:t>。</w:t>
      </w:r>
    </w:p>
    <w:p w:rsidR="00CF4509" w:rsidRDefault="00CF4509">
      <w:pPr>
        <w:spacing w:before="1" w:line="200" w:lineRule="atLeast"/>
        <w:rPr>
          <w:rFonts w:ascii="宋体" w:cs="宋体"/>
          <w:sz w:val="15"/>
          <w:szCs w:val="15"/>
          <w:lang w:eastAsia="zh-CN"/>
        </w:rPr>
      </w:pPr>
    </w:p>
    <w:p w:rsidR="00CF4509" w:rsidRDefault="00CF4509">
      <w:pPr>
        <w:spacing w:line="200" w:lineRule="atLeast"/>
        <w:ind w:left="3076"/>
        <w:rPr>
          <w:rFonts w:ascii="宋体" w:cs="宋体"/>
          <w:sz w:val="20"/>
          <w:szCs w:val="20"/>
        </w:rPr>
      </w:pPr>
      <w:r w:rsidRPr="0013661A">
        <w:rPr>
          <w:rFonts w:ascii="宋体" w:cs="宋体"/>
          <w:sz w:val="20"/>
          <w:szCs w:val="20"/>
        </w:rPr>
        <w:pict>
          <v:shape id="_x0000_i1027" type="#_x0000_t75" style="width:51.75pt;height:60.75pt;mso-position-horizontal-relative:char;mso-position-vertical-relative:line">
            <v:imagedata r:id="rId19" o:title=""/>
          </v:shape>
        </w:pict>
      </w:r>
    </w:p>
    <w:p w:rsidR="00CF4509" w:rsidRDefault="00CF4509">
      <w:pPr>
        <w:pStyle w:val="BodyText"/>
        <w:tabs>
          <w:tab w:val="left" w:pos="1069"/>
          <w:tab w:val="left" w:pos="2826"/>
        </w:tabs>
        <w:spacing w:before="178" w:line="312" w:lineRule="exact"/>
        <w:ind w:right="207"/>
        <w:jc w:val="both"/>
        <w:rPr>
          <w:lang w:eastAsia="zh-CN"/>
        </w:rPr>
      </w:pPr>
      <w:r>
        <w:rPr>
          <w:noProof/>
          <w:lang w:eastAsia="zh-CN"/>
        </w:rPr>
        <w:pict>
          <v:group id="_x0000_s1953" style="position:absolute;left:0;text-align:left;margin-left:471.8pt;margin-top:54.1pt;width:42pt;height:.1pt;z-index:-251657216;mso-position-horizontal-relative:page" coordorigin="9436,1082" coordsize="840,2">
            <v:shape id="_x0000_s1954" style="position:absolute;left:9436;top:1082;width:840;height:2" coordorigin="9436,1082" coordsize="840,0" path="m9436,1082r840,e" filled="f" strokeweight=".6pt">
              <v:path arrowok="t"/>
            </v:shape>
            <w10:wrap anchorx="page"/>
          </v:group>
        </w:pict>
      </w:r>
      <w:r>
        <w:rPr>
          <w:noProof/>
          <w:lang w:eastAsia="zh-CN"/>
        </w:rPr>
        <w:pict>
          <v:shape id="_x0000_s1955" type="#_x0000_t75" style="position:absolute;left:0;text-align:left;margin-left:328.9pt;margin-top:98.6pt;width:163.55pt;height:79.55pt;z-index:-251653120;mso-position-horizontal-relative:page">
            <v:imagedata r:id="rId20" o:title=""/>
            <w10:wrap anchorx="page"/>
          </v:shape>
        </w:pict>
      </w:r>
      <w:r>
        <w:rPr>
          <w:rFonts w:ascii="Times New Roman" w:hAnsi="Times New Roman"/>
          <w:lang w:eastAsia="zh-CN"/>
        </w:rPr>
        <w:t>10</w:t>
      </w:r>
      <w:r>
        <w:rPr>
          <w:rFonts w:hint="eastAsia"/>
          <w:lang w:eastAsia="zh-CN"/>
        </w:rPr>
        <w:t>、如图所示，是三峡船闸工作过程的示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意图</w:t>
      </w:r>
      <w:r>
        <w:rPr>
          <w:rFonts w:hint="eastAsia"/>
          <w:spacing w:val="-44"/>
          <w:lang w:eastAsia="zh-CN"/>
        </w:rPr>
        <w:t>。</w:t>
      </w:r>
      <w:r>
        <w:rPr>
          <w:rFonts w:hint="eastAsia"/>
          <w:lang w:eastAsia="zh-CN"/>
        </w:rPr>
        <w:t>它是利用</w:t>
      </w:r>
      <w:r>
        <w:rPr>
          <w:rFonts w:ascii="Times New Roman" w:hAnsi="Times New Roman"/>
          <w:u w:val="single" w:color="000000"/>
          <w:lang w:eastAsia="zh-CN"/>
        </w:rPr>
        <w:tab/>
      </w:r>
      <w:r>
        <w:rPr>
          <w:rFonts w:hint="eastAsia"/>
          <w:lang w:eastAsia="zh-CN"/>
        </w:rPr>
        <w:t>原理来工作</w:t>
      </w:r>
      <w:r>
        <w:rPr>
          <w:rFonts w:hint="eastAsia"/>
          <w:spacing w:val="-44"/>
          <w:lang w:eastAsia="zh-CN"/>
        </w:rPr>
        <w:t>。</w:t>
      </w:r>
      <w:r>
        <w:rPr>
          <w:rFonts w:hint="eastAsia"/>
          <w:lang w:eastAsia="zh-CN"/>
        </w:rPr>
        <w:t>当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阀门</w:t>
      </w:r>
      <w:r>
        <w:rPr>
          <w:spacing w:val="-61"/>
          <w:lang w:eastAsia="zh-CN"/>
        </w:rPr>
        <w:t xml:space="preserve"> </w:t>
      </w:r>
      <w:r>
        <w:rPr>
          <w:rFonts w:ascii="Times New Roman" w:hAnsi="Times New Roman"/>
          <w:lang w:eastAsia="zh-CN"/>
        </w:rPr>
        <w:t>A</w:t>
      </w:r>
      <w:r>
        <w:rPr>
          <w:rFonts w:ascii="Times New Roman" w:hAnsi="Times New Roman"/>
          <w:spacing w:val="-1"/>
          <w:lang w:eastAsia="zh-CN"/>
        </w:rPr>
        <w:t xml:space="preserve"> </w:t>
      </w:r>
      <w:r>
        <w:rPr>
          <w:rFonts w:hint="eastAsia"/>
          <w:lang w:eastAsia="zh-CN"/>
        </w:rPr>
        <w:t>打开</w:t>
      </w:r>
      <w:r>
        <w:rPr>
          <w:rFonts w:hint="eastAsia"/>
          <w:spacing w:val="-92"/>
          <w:lang w:eastAsia="zh-CN"/>
        </w:rPr>
        <w:t>，</w:t>
      </w:r>
      <w:r>
        <w:rPr>
          <w:rFonts w:hint="eastAsia"/>
          <w:lang w:eastAsia="zh-CN"/>
        </w:rPr>
        <w:t>阀门</w:t>
      </w:r>
      <w:r>
        <w:rPr>
          <w:spacing w:val="-60"/>
          <w:lang w:eastAsia="zh-CN"/>
        </w:rPr>
        <w:t xml:space="preserve"> </w:t>
      </w:r>
      <w:r>
        <w:rPr>
          <w:rFonts w:ascii="Times New Roman" w:hAnsi="Times New Roman"/>
          <w:lang w:eastAsia="zh-CN"/>
        </w:rPr>
        <w:t xml:space="preserve">B </w:t>
      </w:r>
      <w:r>
        <w:rPr>
          <w:rFonts w:hint="eastAsia"/>
          <w:lang w:eastAsia="zh-CN"/>
        </w:rPr>
        <w:t>关闭</w:t>
      </w:r>
      <w:r>
        <w:rPr>
          <w:rFonts w:hint="eastAsia"/>
          <w:spacing w:val="-89"/>
          <w:lang w:eastAsia="zh-CN"/>
        </w:rPr>
        <w:t>，</w:t>
      </w:r>
      <w:r>
        <w:rPr>
          <w:rFonts w:hint="eastAsia"/>
          <w:lang w:eastAsia="zh-CN"/>
        </w:rPr>
        <w:t>水从</w:t>
      </w:r>
      <w:r>
        <w:rPr>
          <w:lang w:eastAsia="zh-CN"/>
        </w:rPr>
        <w:t xml:space="preserve">    </w:t>
      </w:r>
      <w:r>
        <w:rPr>
          <w:spacing w:val="119"/>
          <w:lang w:eastAsia="zh-CN"/>
        </w:rPr>
        <w:t xml:space="preserve"> </w:t>
      </w:r>
      <w:r>
        <w:rPr>
          <w:rFonts w:hint="eastAsia"/>
          <w:lang w:eastAsia="zh-CN"/>
        </w:rPr>
        <w:t>流</w:t>
      </w:r>
      <w:r>
        <w:rPr>
          <w:lang w:eastAsia="zh-CN"/>
        </w:rPr>
        <w:t xml:space="preserve"> </w:t>
      </w:r>
      <w:r>
        <w:rPr>
          <w:rFonts w:hint="eastAsia"/>
          <w:spacing w:val="-1"/>
          <w:lang w:eastAsia="zh-CN"/>
        </w:rPr>
        <w:t>向</w:t>
      </w:r>
      <w:r>
        <w:rPr>
          <w:rFonts w:ascii="Times New Roman" w:hAnsi="Times New Roman"/>
          <w:spacing w:val="-1"/>
          <w:u w:val="single" w:color="000000"/>
          <w:lang w:eastAsia="zh-CN"/>
        </w:rPr>
        <w:tab/>
      </w:r>
      <w:r>
        <w:rPr>
          <w:rFonts w:hint="eastAsia"/>
          <w:lang w:eastAsia="zh-CN"/>
        </w:rPr>
        <w:t>，当它的水面与下游相平时，下</w:t>
      </w:r>
      <w:r>
        <w:rPr>
          <w:spacing w:val="20"/>
          <w:lang w:eastAsia="zh-CN"/>
        </w:rPr>
        <w:t xml:space="preserve"> </w:t>
      </w:r>
      <w:r>
        <w:rPr>
          <w:rFonts w:hint="eastAsia"/>
          <w:lang w:eastAsia="zh-CN"/>
        </w:rPr>
        <w:t>游闸门</w:t>
      </w:r>
      <w:r>
        <w:rPr>
          <w:spacing w:val="-60"/>
          <w:lang w:eastAsia="zh-CN"/>
        </w:rPr>
        <w:t xml:space="preserve"> </w:t>
      </w:r>
      <w:r>
        <w:rPr>
          <w:rFonts w:ascii="Times New Roman" w:hAnsi="Times New Roman"/>
          <w:lang w:eastAsia="zh-CN"/>
        </w:rPr>
        <w:t>A</w:t>
      </w:r>
      <w:r>
        <w:rPr>
          <w:rFonts w:ascii="Times New Roman" w:hAnsi="Times New Roman"/>
          <w:spacing w:val="-1"/>
          <w:lang w:eastAsia="zh-CN"/>
        </w:rPr>
        <w:t xml:space="preserve"> </w:t>
      </w:r>
      <w:r>
        <w:rPr>
          <w:rFonts w:hint="eastAsia"/>
          <w:lang w:eastAsia="zh-CN"/>
        </w:rPr>
        <w:t>打开，船驶入闸室。</w:t>
      </w:r>
    </w:p>
    <w:sectPr w:rsidR="00CF4509" w:rsidSect="00A612FF">
      <w:type w:val="continuous"/>
      <w:pgSz w:w="11910" w:h="16840"/>
      <w:pgMar w:top="780" w:right="1180" w:bottom="1220" w:left="1280" w:header="720" w:footer="720" w:gutter="0"/>
      <w:cols w:num="2" w:space="720" w:equalWidth="0">
        <w:col w:w="4550" w:space="224"/>
        <w:col w:w="4676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4509" w:rsidRDefault="00CF4509" w:rsidP="00A612FF">
      <w:r>
        <w:separator/>
      </w:r>
    </w:p>
  </w:endnote>
  <w:endnote w:type="continuationSeparator" w:id="0">
    <w:p w:rsidR="00CF4509" w:rsidRDefault="00CF4509" w:rsidP="00A612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4509" w:rsidRDefault="00CF450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4509" w:rsidRDefault="00CF4509">
    <w:pPr>
      <w:spacing w:line="14" w:lineRule="auto"/>
      <w:rPr>
        <w:sz w:val="20"/>
        <w:szCs w:val="20"/>
      </w:rPr>
    </w:pPr>
    <w:r>
      <w:rPr>
        <w:noProof/>
        <w:lang w:eastAsia="zh-C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90.15pt;margin-top:779.75pt;width:15pt;height:13pt;z-index:-251654144;mso-position-horizontal-relative:page;mso-position-vertical-relative:page" filled="f" stroked="f">
          <v:textbox inset="0,0,0,0">
            <w:txbxContent>
              <w:p w:rsidR="00CF4509" w:rsidRDefault="00CF4509">
                <w:pPr>
                  <w:spacing w:line="240" w:lineRule="exact"/>
                  <w:ind w:left="40"/>
                  <w:rPr>
                    <w:rFonts w:ascii="宋体" w:cs="宋体"/>
                  </w:rPr>
                </w:pPr>
                <w:r>
                  <w:rPr>
                    <w:rFonts w:ascii="宋体"/>
                  </w:rPr>
                  <w:fldChar w:fldCharType="begin"/>
                </w:r>
                <w:r>
                  <w:rPr>
                    <w:rFonts w:ascii="宋体"/>
                  </w:rPr>
                  <w:instrText xml:space="preserve"> PAGE </w:instrText>
                </w:r>
                <w:r>
                  <w:rPr>
                    <w:rFonts w:ascii="宋体"/>
                  </w:rPr>
                  <w:fldChar w:fldCharType="separate"/>
                </w:r>
                <w:r>
                  <w:rPr>
                    <w:rFonts w:ascii="宋体"/>
                    <w:noProof/>
                  </w:rPr>
                  <w:t>40</w:t>
                </w:r>
                <w:r>
                  <w:rPr>
                    <w:rFonts w:ascii="宋体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4509" w:rsidRDefault="00CF450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4509" w:rsidRDefault="00CF4509" w:rsidP="00A612FF">
      <w:r>
        <w:separator/>
      </w:r>
    </w:p>
  </w:footnote>
  <w:footnote w:type="continuationSeparator" w:id="0">
    <w:p w:rsidR="00CF4509" w:rsidRDefault="00CF4509" w:rsidP="00A612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4509" w:rsidRDefault="00CF4509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4509" w:rsidRDefault="00CF4509" w:rsidP="00ED5C6A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4509" w:rsidRDefault="00CF450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720"/>
  <w:drawingGridHorizontalSpacing w:val="110"/>
  <w:displayHorizontalDrawingGridEvery w:val="2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612FF"/>
    <w:rsid w:val="0013661A"/>
    <w:rsid w:val="007906F2"/>
    <w:rsid w:val="007D4A09"/>
    <w:rsid w:val="00893EA6"/>
    <w:rsid w:val="008E051E"/>
    <w:rsid w:val="00A612FF"/>
    <w:rsid w:val="00A83E0F"/>
    <w:rsid w:val="00CF4509"/>
    <w:rsid w:val="00DE1E36"/>
    <w:rsid w:val="00ED5C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12FF"/>
    <w:pPr>
      <w:widowControl w:val="0"/>
    </w:pPr>
    <w:rPr>
      <w:kern w:val="0"/>
      <w:sz w:val="22"/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A612FF"/>
    <w:pPr>
      <w:ind w:left="120"/>
      <w:outlineLvl w:val="0"/>
    </w:pPr>
    <w:rPr>
      <w:rFonts w:ascii="宋体" w:hAnsi="宋体"/>
      <w:b/>
      <w:bCs/>
      <w:sz w:val="36"/>
      <w:szCs w:val="36"/>
    </w:rPr>
  </w:style>
  <w:style w:type="paragraph" w:styleId="Heading2">
    <w:name w:val="heading 2"/>
    <w:basedOn w:val="Normal"/>
    <w:link w:val="Heading2Char"/>
    <w:uiPriority w:val="99"/>
    <w:qFormat/>
    <w:rsid w:val="00A612FF"/>
    <w:pPr>
      <w:ind w:left="120"/>
      <w:outlineLvl w:val="1"/>
    </w:pPr>
    <w:rPr>
      <w:rFonts w:ascii="宋体" w:hAnsi="宋体"/>
      <w:b/>
      <w:bCs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cs="Times New Roman"/>
      <w:b/>
      <w:bCs/>
      <w:kern w:val="44"/>
      <w:sz w:val="44"/>
      <w:szCs w:val="44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eastAsia="宋体" w:hAnsi="Cambria" w:cs="Times New Roman"/>
      <w:b/>
      <w:bCs/>
      <w:kern w:val="0"/>
      <w:sz w:val="32"/>
      <w:szCs w:val="32"/>
      <w:lang w:eastAsia="en-US"/>
    </w:rPr>
  </w:style>
  <w:style w:type="paragraph" w:styleId="BodyText">
    <w:name w:val="Body Text"/>
    <w:basedOn w:val="Normal"/>
    <w:link w:val="BodyTextChar"/>
    <w:uiPriority w:val="99"/>
    <w:rsid w:val="00A612FF"/>
    <w:pPr>
      <w:ind w:left="109"/>
    </w:pPr>
    <w:rPr>
      <w:rFonts w:ascii="宋体" w:hAnsi="宋体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kern w:val="0"/>
      <w:sz w:val="22"/>
      <w:lang w:eastAsia="en-US"/>
    </w:rPr>
  </w:style>
  <w:style w:type="paragraph" w:styleId="ListParagraph">
    <w:name w:val="List Paragraph"/>
    <w:basedOn w:val="Normal"/>
    <w:uiPriority w:val="99"/>
    <w:qFormat/>
    <w:rsid w:val="00A612FF"/>
  </w:style>
  <w:style w:type="paragraph" w:customStyle="1" w:styleId="TableParagraph">
    <w:name w:val="Table Paragraph"/>
    <w:basedOn w:val="Normal"/>
    <w:uiPriority w:val="99"/>
    <w:rsid w:val="00A612FF"/>
  </w:style>
  <w:style w:type="paragraph" w:styleId="Header">
    <w:name w:val="header"/>
    <w:basedOn w:val="Normal"/>
    <w:link w:val="HeaderChar"/>
    <w:uiPriority w:val="99"/>
    <w:rsid w:val="00ED5C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794916"/>
    <w:rPr>
      <w:kern w:val="0"/>
      <w:sz w:val="18"/>
      <w:szCs w:val="18"/>
      <w:lang w:eastAsia="en-US"/>
    </w:rPr>
  </w:style>
  <w:style w:type="paragraph" w:styleId="Footer">
    <w:name w:val="footer"/>
    <w:basedOn w:val="Normal"/>
    <w:link w:val="FooterChar"/>
    <w:uiPriority w:val="99"/>
    <w:rsid w:val="00ED5C6A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794916"/>
    <w:rPr>
      <w:kern w:val="0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2.jpeg"/><Relationship Id="rId18" Type="http://schemas.openxmlformats.org/officeDocument/2006/relationships/image" Target="media/image7.jpeg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eader" Target="header2.xml"/><Relationship Id="rId12" Type="http://schemas.openxmlformats.org/officeDocument/2006/relationships/image" Target="media/image1.jpeg"/><Relationship Id="rId17" Type="http://schemas.openxmlformats.org/officeDocument/2006/relationships/image" Target="media/image6.jpeg"/><Relationship Id="rId2" Type="http://schemas.openxmlformats.org/officeDocument/2006/relationships/settings" Target="settings.xml"/><Relationship Id="rId16" Type="http://schemas.openxmlformats.org/officeDocument/2006/relationships/image" Target="media/image5.jpeg"/><Relationship Id="rId20" Type="http://schemas.openxmlformats.org/officeDocument/2006/relationships/image" Target="media/image9.jpeg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image" Target="media/image4.jpeg"/><Relationship Id="rId10" Type="http://schemas.openxmlformats.org/officeDocument/2006/relationships/header" Target="header3.xml"/><Relationship Id="rId19" Type="http://schemas.openxmlformats.org/officeDocument/2006/relationships/image" Target="media/image8.jpeg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image" Target="media/image3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2</Pages>
  <Words>286</Words>
  <Characters>1631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3</cp:revision>
  <dcterms:created xsi:type="dcterms:W3CDTF">2017-02-03T10:01:00Z</dcterms:created>
  <dcterms:modified xsi:type="dcterms:W3CDTF">2017-02-27T22:37:00Z</dcterms:modified>
</cp:coreProperties>
</file>