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1F" w:rsidRDefault="005D6D2B">
      <w:pPr>
        <w:pStyle w:val="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997pt;margin-top:815pt;width:39pt;height:21pt;z-index:251658240;mso-position-horizontal-relative:page;mso-position-vertical-relative:top-margin-area">
            <v:imagedata r:id="rId9" o:title=""/>
            <w10:wrap anchorx="page"/>
          </v:shape>
        </w:pict>
      </w:r>
      <w:r w:rsidR="00DA6E61">
        <w:rPr>
          <w:rFonts w:hint="eastAsia"/>
        </w:rPr>
        <w:t>《光的色散》</w:t>
      </w:r>
    </w:p>
    <w:p w:rsidR="00D8391F" w:rsidRDefault="00DA6E61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教材分析</w:t>
      </w:r>
    </w:p>
    <w:p w:rsidR="00D8391F" w:rsidRDefault="00DA6E61">
      <w:pPr>
        <w:widowControl/>
        <w:snapToGrid w:val="0"/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本节学习的内容是光的色散。学习本节内容需要光的反射、光的折射等知识为基础，进一步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学习因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不同单色光折射本领不同引发的光的色散现象，光的三原色，看不见的红外线和紫外线。</w:t>
      </w:r>
    </w:p>
    <w:p w:rsidR="00D8391F" w:rsidRDefault="00DA6E61">
      <w:pPr>
        <w:widowControl/>
        <w:snapToGrid w:val="0"/>
        <w:spacing w:line="360" w:lineRule="auto"/>
        <w:ind w:firstLine="42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学生在日常生活中见到过各种颜色，而对彩虹类的现象见之不多，对其成因较难理解。通过小组实验、讨论、交流，知道有复色光与单色光的区别，并尝试解释彩虹形成的原因，体会三原色组合应用，了解看不见的光。看不见的光，其内容抽象，在理解方面难度较大，找准切入点是关键。本课采用先从生活入手，抓住生活中常见的现象，从而让学生探究其特征和原因，进而再回到生活中寻找实际应用。在探究过程中，让学生领略到光学的巨大魅力，感悟自然现象的多样性和自然规律之间和谐完美的统一，培养他们理性的逻辑思维能力和辩证的判断能力。本节课的教学要求学生主动参与，体验学习过程中的动手乐趣及学习活动中的实际操作，激发学习物理的兴趣，提高学习的能力层次，感受透过现象看本质的思维方法，感悟观察、实验、推理对形成概念和发现规律的重要作用。</w:t>
      </w:r>
    </w:p>
    <w:p w:rsidR="00D8391F" w:rsidRDefault="00DA6E61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教学目标</w:t>
      </w:r>
    </w:p>
    <w:p w:rsidR="00D8391F" w:rsidRDefault="00DA6E61" w:rsidP="00FF4413">
      <w:pPr>
        <w:pStyle w:val="New"/>
        <w:spacing w:line="360" w:lineRule="auto"/>
        <w:ind w:firstLineChars="98" w:firstLine="23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知识与技能</w:t>
      </w:r>
    </w:p>
    <w:p w:rsidR="00D8391F" w:rsidRDefault="00DA6E61" w:rsidP="00FF4413">
      <w:pPr>
        <w:pStyle w:val="New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1．知道光的色散现象，知道白光是由红、橙、黄、绿、蓝、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靛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、紫七色光组成的。</w:t>
      </w:r>
    </w:p>
    <w:p w:rsidR="00D8391F" w:rsidRDefault="00DA6E61" w:rsidP="00FF4413">
      <w:pPr>
        <w:pStyle w:val="New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2．知道色光的三原色。</w:t>
      </w:r>
    </w:p>
    <w:p w:rsidR="00D8391F" w:rsidRDefault="00DA6E61" w:rsidP="00FF4413">
      <w:pPr>
        <w:pStyle w:val="New"/>
        <w:spacing w:line="360" w:lineRule="auto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3．了解可见光谱，以及红外线与紫外线的应用。</w:t>
      </w:r>
    </w:p>
    <w:p w:rsidR="00D8391F" w:rsidRDefault="00DA6E61" w:rsidP="00FF4413">
      <w:pPr>
        <w:pStyle w:val="New"/>
        <w:spacing w:line="360" w:lineRule="auto"/>
        <w:ind w:firstLineChars="98" w:firstLine="235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过程与方法</w:t>
      </w:r>
    </w:p>
    <w:p w:rsidR="00D8391F" w:rsidRDefault="00DA6E61" w:rsidP="00FF4413">
      <w:pPr>
        <w:pStyle w:val="New"/>
        <w:spacing w:line="360" w:lineRule="auto"/>
        <w:ind w:firstLineChars="200" w:firstLine="440"/>
        <w:rPr>
          <w:rFonts w:ascii="宋体" w:hAnsi="宋体" w:cs="宋体"/>
          <w:color w:val="000000"/>
          <w:spacing w:val="-10"/>
          <w:kern w:val="0"/>
          <w:sz w:val="24"/>
        </w:rPr>
      </w:pPr>
      <w:r>
        <w:rPr>
          <w:rFonts w:ascii="宋体" w:hAnsi="宋体" w:cs="宋体" w:hint="eastAsia"/>
          <w:color w:val="000000"/>
          <w:spacing w:val="-10"/>
          <w:kern w:val="0"/>
          <w:sz w:val="24"/>
        </w:rPr>
        <w:t>1．通过光的色散实验，知道白光是由红、橙、黄、绿、蓝、</w:t>
      </w:r>
      <w:proofErr w:type="gramStart"/>
      <w:r>
        <w:rPr>
          <w:rFonts w:ascii="宋体" w:hAnsi="宋体" w:cs="宋体" w:hint="eastAsia"/>
          <w:color w:val="000000"/>
          <w:spacing w:val="-10"/>
          <w:kern w:val="0"/>
          <w:sz w:val="24"/>
        </w:rPr>
        <w:t>靛</w:t>
      </w:r>
      <w:proofErr w:type="gramEnd"/>
      <w:r>
        <w:rPr>
          <w:rFonts w:ascii="宋体" w:hAnsi="宋体" w:cs="宋体" w:hint="eastAsia"/>
          <w:color w:val="000000"/>
          <w:spacing w:val="-10"/>
          <w:kern w:val="0"/>
          <w:sz w:val="24"/>
        </w:rPr>
        <w:t>、紫七种色光组成的。</w:t>
      </w:r>
    </w:p>
    <w:p w:rsidR="00D8391F" w:rsidRDefault="00DA6E61" w:rsidP="00FF4413">
      <w:pPr>
        <w:pStyle w:val="New"/>
        <w:spacing w:line="360" w:lineRule="auto"/>
        <w:ind w:firstLineChars="200" w:firstLine="440"/>
        <w:rPr>
          <w:rFonts w:ascii="宋体" w:hAnsi="宋体" w:cs="宋体"/>
          <w:color w:val="000000"/>
          <w:spacing w:val="-10"/>
          <w:kern w:val="0"/>
          <w:sz w:val="24"/>
        </w:rPr>
      </w:pPr>
      <w:r>
        <w:rPr>
          <w:rFonts w:ascii="宋体" w:hAnsi="宋体" w:cs="宋体" w:hint="eastAsia"/>
          <w:color w:val="000000"/>
          <w:spacing w:val="-10"/>
          <w:kern w:val="0"/>
          <w:sz w:val="24"/>
        </w:rPr>
        <w:lastRenderedPageBreak/>
        <w:t>2．探究光的混合，获得有关的知识，体验探究的过程和方法。</w:t>
      </w:r>
    </w:p>
    <w:p w:rsidR="00D8391F" w:rsidRDefault="00DA6E61" w:rsidP="00FF4413">
      <w:pPr>
        <w:pStyle w:val="New"/>
        <w:spacing w:line="360" w:lineRule="auto"/>
        <w:ind w:firstLineChars="200" w:firstLine="440"/>
        <w:rPr>
          <w:rFonts w:ascii="宋体" w:hAnsi="宋体" w:cs="宋体"/>
          <w:color w:val="000000"/>
          <w:spacing w:val="-10"/>
          <w:kern w:val="0"/>
          <w:sz w:val="24"/>
        </w:rPr>
      </w:pPr>
      <w:r>
        <w:rPr>
          <w:rFonts w:ascii="宋体" w:hAnsi="宋体" w:cs="宋体" w:hint="eastAsia"/>
          <w:color w:val="000000"/>
          <w:spacing w:val="-10"/>
          <w:kern w:val="0"/>
          <w:sz w:val="24"/>
        </w:rPr>
        <w:t>3．通过收集、交流关于红外线、紫外线的资料，获得处理信息的方法。</w:t>
      </w:r>
    </w:p>
    <w:p w:rsidR="00D8391F" w:rsidRDefault="00DA6E61" w:rsidP="00FF4413">
      <w:pPr>
        <w:pStyle w:val="New"/>
        <w:spacing w:line="360" w:lineRule="auto"/>
        <w:ind w:firstLineChars="98" w:firstLine="235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情感、态度与价值观</w:t>
      </w:r>
    </w:p>
    <w:p w:rsidR="00D8391F" w:rsidRDefault="00DA6E61" w:rsidP="00FF4413">
      <w:pPr>
        <w:pStyle w:val="New"/>
        <w:spacing w:line="360" w:lineRule="auto"/>
        <w:ind w:leftChars="228" w:left="839" w:hangingChars="150" w:hanging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1．在观察分解太阳光，进行色光混合的实验中，产生探索未知物理知识的欲望与兴趣，并解决问题的喜悦心情。</w:t>
      </w:r>
    </w:p>
    <w:p w:rsidR="00D8391F" w:rsidRDefault="005D6D2B" w:rsidP="00FF4413">
      <w:pPr>
        <w:pStyle w:val="New"/>
        <w:spacing w:line="360" w:lineRule="auto"/>
        <w:ind w:leftChars="228" w:left="840" w:hangingChars="150" w:hanging="361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/>
          <w:b/>
          <w:sz w:val="24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3.6pt;margin-top:46.15pt;width:115.4pt;height:27.6pt;z-index:251659264;mso-width-relative:page;mso-height-relative:page;v-text-anchor:middle" arcsize="10923f" stroked="f">
            <v:stroke joinstyle="miter"/>
            <v:textbox>
              <w:txbxContent>
                <w:p w:rsidR="00D8391F" w:rsidRDefault="00DA6E61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D8391F" w:rsidRDefault="00D8391F">
                  <w:pPr>
                    <w:pStyle w:val="1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  <w:r w:rsidR="00DA6E61">
        <w:rPr>
          <w:rFonts w:ascii="宋体" w:hAnsi="宋体" w:cs="宋体" w:hint="eastAsia"/>
          <w:sz w:val="24"/>
        </w:rPr>
        <w:t>2．初步认识科学技术对社会发展和自然环境及人类生活的影响，初步建立可持续发展意识，养成保护人类生存环境的意识。</w:t>
      </w:r>
    </w:p>
    <w:p w:rsidR="00D8391F" w:rsidRDefault="00D8391F">
      <w:pPr>
        <w:spacing w:line="360" w:lineRule="auto"/>
        <w:rPr>
          <w:rFonts w:ascii="宋体" w:eastAsia="宋体" w:hAnsi="宋体" w:cs="宋体"/>
          <w:sz w:val="24"/>
        </w:rPr>
      </w:pPr>
    </w:p>
    <w:p w:rsidR="00D8391F" w:rsidRDefault="00D8391F">
      <w:pPr>
        <w:spacing w:line="360" w:lineRule="auto"/>
        <w:rPr>
          <w:rFonts w:ascii="宋体" w:eastAsia="宋体" w:hAnsi="宋体" w:cs="宋体"/>
          <w:sz w:val="24"/>
        </w:rPr>
      </w:pPr>
    </w:p>
    <w:p w:rsidR="00D8391F" w:rsidRDefault="00DA6E61" w:rsidP="00FF4413">
      <w:pPr>
        <w:widowControl/>
        <w:snapToGrid w:val="0"/>
        <w:spacing w:line="360" w:lineRule="auto"/>
        <w:ind w:firstLineChars="150" w:firstLine="360"/>
        <w:jc w:val="lef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教学重点：光的色散现象、光的三原色。</w:t>
      </w:r>
    </w:p>
    <w:p w:rsidR="00D8391F" w:rsidRDefault="00DA6E61">
      <w:pPr>
        <w:spacing w:line="360" w:lineRule="auto"/>
        <w:ind w:firstLine="321"/>
        <w:jc w:val="lef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教学难点：光的色散演示实验、光的三原色的混合实验演示。</w:t>
      </w:r>
    </w:p>
    <w:p w:rsidR="00D8391F" w:rsidRDefault="00DA6E61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课前准备</w:t>
      </w:r>
    </w:p>
    <w:p w:rsidR="00D8391F" w:rsidRDefault="00DA6E61" w:rsidP="00FF4413">
      <w:pPr>
        <w:pStyle w:val="New"/>
        <w:spacing w:line="360" w:lineRule="auto"/>
        <w:ind w:leftChars="56" w:left="1054" w:hangingChars="390" w:hanging="936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教师用：</w:t>
      </w:r>
      <w:r>
        <w:rPr>
          <w:bCs/>
          <w:sz w:val="24"/>
        </w:rPr>
        <w:t>三个硬纸圆盘</w:t>
      </w:r>
      <w:r>
        <w:rPr>
          <w:rFonts w:hint="eastAsia"/>
          <w:bCs/>
          <w:sz w:val="24"/>
        </w:rPr>
        <w:t>（</w:t>
      </w:r>
      <w:r>
        <w:rPr>
          <w:bCs/>
          <w:sz w:val="24"/>
        </w:rPr>
        <w:t>分别涂满红、绿、蓝三种颜色</w:t>
      </w:r>
      <w:r>
        <w:rPr>
          <w:rFonts w:hint="eastAsia"/>
          <w:bCs/>
          <w:sz w:val="24"/>
        </w:rPr>
        <w:t>）</w:t>
      </w:r>
      <w:r>
        <w:rPr>
          <w:rFonts w:ascii="宋体" w:hAnsi="宋体" w:cs="宋体" w:hint="eastAsia"/>
          <w:bCs/>
          <w:color w:val="000000"/>
          <w:spacing w:val="-10"/>
          <w:kern w:val="0"/>
          <w:sz w:val="24"/>
        </w:rPr>
        <w:t>、</w:t>
      </w:r>
      <w:r>
        <w:rPr>
          <w:bCs/>
          <w:sz w:val="24"/>
        </w:rPr>
        <w:t>陀螺</w:t>
      </w:r>
      <w:r>
        <w:rPr>
          <w:rFonts w:hint="eastAsia"/>
          <w:bCs/>
          <w:sz w:val="24"/>
        </w:rPr>
        <w:t>、放大镜、电视机、</w:t>
      </w:r>
      <w:r>
        <w:rPr>
          <w:rFonts w:ascii="宋体" w:hAnsi="宋体" w:cs="宋体"/>
          <w:bCs/>
          <w:color w:val="000000"/>
          <w:kern w:val="0"/>
          <w:sz w:val="24"/>
        </w:rPr>
        <w:t>多媒体</w:t>
      </w:r>
      <w:r>
        <w:rPr>
          <w:rStyle w:val="NewChar"/>
          <w:rFonts w:ascii="宋体" w:hAnsi="宋体" w:hint="eastAsia"/>
          <w:bCs/>
          <w:color w:val="000000"/>
          <w:kern w:val="0"/>
          <w:sz w:val="24"/>
        </w:rPr>
        <w:t>课件。</w:t>
      </w:r>
    </w:p>
    <w:p w:rsidR="00D8391F" w:rsidRDefault="00DA6E61">
      <w:pPr>
        <w:pStyle w:val="New"/>
        <w:spacing w:line="360" w:lineRule="auto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bCs/>
          <w:color w:val="000000"/>
          <w:kern w:val="0"/>
          <w:sz w:val="24"/>
        </w:rPr>
        <w:t>学生</w:t>
      </w:r>
      <w:r>
        <w:rPr>
          <w:rFonts w:ascii="宋体" w:hAnsi="宋体" w:hint="eastAsia"/>
          <w:bCs/>
          <w:color w:val="000000"/>
          <w:kern w:val="0"/>
          <w:sz w:val="24"/>
        </w:rPr>
        <w:t>用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：</w:t>
      </w:r>
      <w:r>
        <w:rPr>
          <w:rFonts w:ascii="宋体" w:hAnsi="宋体" w:cs="宋体" w:hint="eastAsia"/>
          <w:color w:val="000000"/>
          <w:kern w:val="0"/>
          <w:sz w:val="24"/>
        </w:rPr>
        <w:t>水槽、平面镜</w:t>
      </w:r>
      <w:r>
        <w:rPr>
          <w:rStyle w:val="NewChar"/>
          <w:rFonts w:ascii="宋体" w:hAnsi="宋体"/>
          <w:color w:val="000000"/>
          <w:kern w:val="0"/>
          <w:sz w:val="24"/>
        </w:rPr>
        <w:t>、</w:t>
      </w:r>
      <w:r>
        <w:rPr>
          <w:rStyle w:val="NewChar"/>
          <w:rFonts w:ascii="宋体" w:hAnsi="宋体" w:hint="eastAsia"/>
          <w:color w:val="000000"/>
          <w:kern w:val="0"/>
          <w:sz w:val="24"/>
        </w:rPr>
        <w:t>白纸、</w:t>
      </w:r>
      <w:r>
        <w:rPr>
          <w:rFonts w:ascii="宋体" w:hAnsi="宋体" w:hint="eastAsia"/>
          <w:sz w:val="24"/>
        </w:rPr>
        <w:t>三棱镜</w:t>
      </w:r>
      <w:r>
        <w:rPr>
          <w:rStyle w:val="NewChar"/>
          <w:rFonts w:ascii="宋体" w:hAnsi="宋体"/>
          <w:color w:val="000000"/>
          <w:kern w:val="0"/>
          <w:sz w:val="24"/>
        </w:rPr>
        <w:t>、</w:t>
      </w:r>
      <w:r>
        <w:rPr>
          <w:rStyle w:val="NewChar"/>
          <w:rFonts w:ascii="宋体" w:hAnsi="宋体" w:hint="eastAsia"/>
          <w:color w:val="000000"/>
          <w:kern w:val="0"/>
          <w:sz w:val="24"/>
        </w:rPr>
        <w:t>白屏、课前搜集有关红外线、紫外线的资料</w:t>
      </w:r>
      <w:r>
        <w:rPr>
          <w:rFonts w:ascii="宋体" w:hAnsi="宋体" w:cs="宋体"/>
          <w:color w:val="000000"/>
          <w:kern w:val="0"/>
          <w:sz w:val="24"/>
        </w:rPr>
        <w:t>。</w:t>
      </w:r>
    </w:p>
    <w:p w:rsidR="00D8391F" w:rsidRDefault="00DA6E61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b/>
          <w:color w:val="C00000"/>
          <w:sz w:val="24"/>
        </w:rPr>
      </w:pPr>
      <w:r>
        <w:rPr>
          <w:rFonts w:hint="eastAsia"/>
          <w:b/>
          <w:color w:val="C00000"/>
          <w:sz w:val="24"/>
        </w:rPr>
        <w:t>教学过程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 xml:space="preserve">一、创设情境， </w:t>
      </w:r>
      <w:proofErr w:type="gramStart"/>
      <w:r>
        <w:rPr>
          <w:rFonts w:ascii="宋体" w:eastAsia="宋体" w:hAnsi="宋体" w:cs="宋体" w:hint="eastAsia"/>
          <w:bCs/>
          <w:kern w:val="0"/>
          <w:sz w:val="24"/>
        </w:rPr>
        <w:t>激趣导学</w:t>
      </w:r>
      <w:proofErr w:type="gramEnd"/>
    </w:p>
    <w:p w:rsidR="00D8391F" w:rsidRDefault="00DA6E61">
      <w:pPr>
        <w:spacing w:line="360" w:lineRule="auto"/>
        <w:ind w:firstLine="261"/>
        <w:jc w:val="left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PPT展示  在“五岳”之首泰山上，历史上曾多次出现“佛光”奇景。据目击者说：“佛光”是一个五彩缤纷的光环，与常见的彩虹色彩完全一样。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学生观看“佛光”图片：感受神奇并思考产生的原因。</w:t>
      </w:r>
    </w:p>
    <w:p w:rsidR="00D8391F" w:rsidRDefault="00DA6E61">
      <w:pPr>
        <w:spacing w:line="360" w:lineRule="auto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【</w:t>
      </w:r>
      <w:r>
        <w:rPr>
          <w:rFonts w:ascii="宋体" w:eastAsia="宋体" w:hAnsi="宋体" w:cs="宋体" w:hint="eastAsia"/>
          <w:b/>
          <w:sz w:val="24"/>
        </w:rPr>
        <w:t>设计意图</w:t>
      </w:r>
      <w:r>
        <w:rPr>
          <w:rFonts w:ascii="宋体" w:eastAsia="宋体" w:hAnsi="宋体" w:cs="宋体" w:hint="eastAsia"/>
          <w:bCs/>
          <w:sz w:val="24"/>
        </w:rPr>
        <w:t>】</w:t>
      </w:r>
      <w:r>
        <w:rPr>
          <w:rFonts w:ascii="宋体" w:eastAsia="宋体" w:hAnsi="宋体" w:cs="宋体" w:hint="eastAsia"/>
          <w:b/>
          <w:sz w:val="24"/>
        </w:rPr>
        <w:t xml:space="preserve"> 通过光产生的奇妙现象让学生感知光的神奇，激发学生的探究欲望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设</w:t>
      </w:r>
      <w:proofErr w:type="gramStart"/>
      <w:r>
        <w:rPr>
          <w:rFonts w:ascii="宋体" w:eastAsia="宋体" w:hAnsi="宋体" w:cs="宋体" w:hint="eastAsia"/>
          <w:bCs/>
          <w:sz w:val="24"/>
        </w:rPr>
        <w:t>疑</w:t>
      </w:r>
      <w:proofErr w:type="gramEnd"/>
      <w:r>
        <w:rPr>
          <w:rFonts w:ascii="宋体" w:eastAsia="宋体" w:hAnsi="宋体" w:cs="宋体" w:hint="eastAsia"/>
          <w:bCs/>
          <w:sz w:val="24"/>
        </w:rPr>
        <w:t>：神奇的“佛光”真的是活佛显灵而产生的吗？如果不是佛光普照，那么你知道它形成的科学道理吗？这节课我们就来研究这个问题。（板书课题）</w:t>
      </w:r>
      <w:r>
        <w:rPr>
          <w:rFonts w:ascii="宋体" w:eastAsia="宋体" w:hAnsi="宋体" w:cs="宋体" w:hint="eastAsia"/>
          <w:bCs/>
          <w:color w:val="FFFFFF"/>
          <w:sz w:val="4"/>
        </w:rPr>
        <w:t>[来源:Zxxk.Com]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板书课题：§4-5光的色散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二、讲授新课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kern w:val="0"/>
          <w:sz w:val="24"/>
        </w:rPr>
        <w:t>1.光的色散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创设情境：雨过天晴，天空有时会出现美丽的彩虹，像一座“彩色的桥”悬挂在半空中，同学们想不想现在就亲眼目睹美丽的彩虹呢？想不想亲自动手再现一次“彩虹桥”呢？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学生充满期待和疑惑：又不是雨过天晴，怎么能出现与彩虹一样的呢？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师：下面我们</w:t>
      </w:r>
      <w:r>
        <w:rPr>
          <w:rFonts w:ascii="Calibri" w:eastAsia="宋体" w:hAnsi="Calibri" w:cs="Calibri"/>
          <w:bCs/>
          <w:sz w:val="24"/>
        </w:rPr>
        <w:t>①</w:t>
      </w:r>
      <w:r>
        <w:rPr>
          <w:rFonts w:ascii="宋体" w:eastAsia="宋体" w:hAnsi="宋体" w:cs="宋体" w:hint="eastAsia"/>
          <w:bCs/>
          <w:sz w:val="24"/>
        </w:rPr>
        <w:t>让太阳光经过三棱镜，然后照到白屏上来试试看。</w:t>
      </w:r>
    </w:p>
    <w:p w:rsidR="00D8391F" w:rsidRDefault="00DA6E61">
      <w:pPr>
        <w:pStyle w:val="a6"/>
        <w:widowControl/>
        <w:snapToGrid w:val="0"/>
        <w:spacing w:beforeAutospacing="0" w:afterAutospacing="0" w:line="360" w:lineRule="auto"/>
        <w:ind w:firstLine="420"/>
        <w:jc w:val="both"/>
        <w:rPr>
          <w:rFonts w:asciiTheme="minorEastAsia" w:hAnsiTheme="minorEastAsia" w:cstheme="minorEastAsia"/>
        </w:rPr>
      </w:pPr>
      <w:r>
        <w:rPr>
          <w:rFonts w:ascii="Calibri" w:hAnsi="Calibri" w:cs="Calibri"/>
          <w:color w:val="000000"/>
        </w:rPr>
        <w:t>②</w:t>
      </w:r>
      <w:r>
        <w:rPr>
          <w:rFonts w:asciiTheme="minorEastAsia" w:hAnsiTheme="minorEastAsia" w:cstheme="minorEastAsia" w:hint="eastAsia"/>
          <w:color w:val="000000"/>
        </w:rPr>
        <w:t>在水槽里装上水，槽边斜放一个平面镜，使太阳光照射在平面镜上，并通过平面镜反射到白屏上，观察白屏上反射光的颜色。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学生分组实验：按照实验要求认真实验，仔细观察发生的现象。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惊奇地发观：在白屏上也出现了彩色的光带。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【</w:t>
      </w:r>
      <w:r>
        <w:rPr>
          <w:rFonts w:ascii="宋体" w:eastAsia="宋体" w:hAnsi="宋体" w:cs="宋体" w:hint="eastAsia"/>
          <w:b/>
          <w:sz w:val="24"/>
        </w:rPr>
        <w:t>设计意图</w:t>
      </w:r>
      <w:r>
        <w:rPr>
          <w:rFonts w:ascii="宋体" w:eastAsia="宋体" w:hAnsi="宋体" w:cs="宋体" w:hint="eastAsia"/>
          <w:bCs/>
          <w:sz w:val="24"/>
        </w:rPr>
        <w:t>】</w:t>
      </w:r>
      <w:r>
        <w:rPr>
          <w:rFonts w:ascii="宋体" w:eastAsia="宋体" w:hAnsi="宋体" w:cs="宋体" w:hint="eastAsia"/>
          <w:b/>
          <w:sz w:val="24"/>
        </w:rPr>
        <w:t>充分调动学生的兴趣，激起他们动手操作的欲望。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kern w:val="0"/>
          <w:sz w:val="24"/>
        </w:rPr>
      </w:pPr>
      <w:r>
        <w:rPr>
          <w:rFonts w:ascii="宋体" w:eastAsia="宋体" w:hAnsi="宋体" w:cs="宋体" w:hint="eastAsia"/>
          <w:bCs/>
          <w:sz w:val="24"/>
        </w:rPr>
        <w:t>成果展示：通过以上现象能够说明什么？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各小组积极展示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1、太阳光是白色的，它通过三棱镜折射后被分解成红、橙、黄、绿、蓝、</w:t>
      </w:r>
      <w:proofErr w:type="gramStart"/>
      <w:r>
        <w:rPr>
          <w:rFonts w:ascii="宋体" w:eastAsia="宋体" w:hAnsi="宋体" w:cs="宋体" w:hint="eastAsia"/>
          <w:bCs/>
          <w:sz w:val="24"/>
        </w:rPr>
        <w:t>靛</w:t>
      </w:r>
      <w:proofErr w:type="gramEnd"/>
      <w:r>
        <w:rPr>
          <w:rFonts w:ascii="宋体" w:eastAsia="宋体" w:hAnsi="宋体" w:cs="宋体" w:hint="eastAsia"/>
          <w:bCs/>
          <w:sz w:val="24"/>
        </w:rPr>
        <w:t>、紫七色光。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2、这个实验同时也说明白光是由各种色光混合而成的。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总结：彩虹就是光的色散现象</w:t>
      </w:r>
    </w:p>
    <w:p w:rsidR="00D8391F" w:rsidRDefault="00DA6E61">
      <w:pPr>
        <w:spacing w:line="360" w:lineRule="auto"/>
        <w:rPr>
          <w:rFonts w:ascii="宋体" w:eastAsia="宋体" w:hAnsi="宋体" w:cs="宋体"/>
          <w:b/>
          <w:kern w:val="0"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【设计意图】培养学生小组合作、交流的能力，通过自己的努力</w:t>
      </w:r>
      <w:r>
        <w:rPr>
          <w:rFonts w:ascii="宋体" w:eastAsia="宋体" w:hAnsi="宋体" w:cs="宋体" w:hint="eastAsia"/>
          <w:b/>
          <w:noProof/>
          <w:sz w:val="24"/>
        </w:rPr>
        <w:drawing>
          <wp:inline distT="0" distB="0" distL="114300" distR="114300">
            <wp:extent cx="144780" cy="1524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sz w:val="24"/>
        </w:rPr>
        <w:t>，获得成功，增强信心。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lastRenderedPageBreak/>
        <w:t>归纳总结：太阳光是白光，通过三棱镜折射后被分解成各种色光，这种现象叫光的色散。（板书）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17世纪以前，人们一直认为白光是最单纯的色光，现在我们知道白光是由各种色光混合而成的。最早做出这个实验的是1666年，英国物理学家牛顿，从而揭开了光的颜色之谜。刚才我们大家做的就是牛顿所做的实验，可见，大家有当物理学家的潜质哟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2、色光的混合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色光的三原色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设</w:t>
      </w:r>
      <w:proofErr w:type="gramStart"/>
      <w:r>
        <w:rPr>
          <w:rFonts w:ascii="宋体" w:eastAsia="宋体" w:hAnsi="宋体" w:cs="宋体" w:hint="eastAsia"/>
          <w:sz w:val="24"/>
        </w:rPr>
        <w:t>疑</w:t>
      </w:r>
      <w:proofErr w:type="gramEnd"/>
      <w:r>
        <w:rPr>
          <w:rFonts w:ascii="宋体" w:eastAsia="宋体" w:hAnsi="宋体" w:cs="宋体" w:hint="eastAsia"/>
          <w:sz w:val="24"/>
        </w:rPr>
        <w:t>：</w:t>
      </w:r>
      <w:r>
        <w:rPr>
          <w:rFonts w:ascii="宋体" w:eastAsia="宋体" w:hAnsi="宋体" w:cs="宋体" w:hint="eastAsia"/>
          <w:bCs/>
          <w:sz w:val="24"/>
        </w:rPr>
        <w:t>白光是由各种色光混合而成的，那么我们把任意几种色光混合会得到什么颜色的光呢？例如：</w:t>
      </w:r>
      <w:r>
        <w:rPr>
          <w:rFonts w:ascii="宋体" w:eastAsia="宋体" w:hAnsi="宋体" w:cs="宋体" w:hint="eastAsia"/>
          <w:sz w:val="24"/>
        </w:rPr>
        <w:t>红光和绿光混合会得到什么色光呢？</w:t>
      </w:r>
      <w:r>
        <w:rPr>
          <w:rFonts w:ascii="宋体" w:eastAsia="宋体" w:hAnsi="宋体" w:cs="宋体" w:hint="eastAsia"/>
          <w:bCs/>
          <w:sz w:val="24"/>
        </w:rPr>
        <w:t>现在我们就来动手探究一下。</w:t>
      </w:r>
      <w:r>
        <w:rPr>
          <w:rFonts w:ascii="宋体" w:eastAsia="宋体" w:hAnsi="宋体" w:cs="宋体" w:hint="eastAsia"/>
          <w:bCs/>
          <w:color w:val="FFFFFF"/>
          <w:sz w:val="4"/>
        </w:rPr>
        <w:t>[来源:学§科§网]</w:t>
      </w:r>
    </w:p>
    <w:p w:rsidR="00D8391F" w:rsidRDefault="00DA6E61">
      <w:pPr>
        <w:pStyle w:val="a3"/>
        <w:spacing w:line="360" w:lineRule="auto"/>
        <w:rPr>
          <w:rFonts w:eastAsia="宋体" w:hAnsi="宋体" w:cs="宋体"/>
          <w:bCs/>
          <w:sz w:val="24"/>
          <w:szCs w:val="24"/>
        </w:rPr>
      </w:pPr>
      <w:r>
        <w:rPr>
          <w:rFonts w:eastAsia="宋体" w:hAnsi="宋体" w:cs="宋体" w:hint="eastAsia"/>
          <w:bCs/>
          <w:sz w:val="24"/>
          <w:szCs w:val="24"/>
        </w:rPr>
        <w:t>演示实验：色光的三原色。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Cs/>
          <w:sz w:val="24"/>
        </w:rPr>
        <w:t>1、用三色彩纸课前做好彩色陀螺，</w:t>
      </w:r>
      <w:r>
        <w:rPr>
          <w:rFonts w:ascii="宋体" w:eastAsia="宋体" w:hAnsi="宋体" w:cs="宋体" w:hint="eastAsia"/>
          <w:sz w:val="24"/>
        </w:rPr>
        <w:t>装在小电动机上，</w:t>
      </w:r>
      <w:r>
        <w:rPr>
          <w:rFonts w:ascii="宋体" w:eastAsia="宋体" w:hAnsi="宋体" w:cs="宋体" w:hint="eastAsia"/>
          <w:bCs/>
          <w:sz w:val="24"/>
        </w:rPr>
        <w:t>让它旋转起来，观察陀螺的颜色,</w:t>
      </w:r>
      <w:r>
        <w:rPr>
          <w:rFonts w:ascii="宋体" w:eastAsia="宋体" w:hAnsi="宋体" w:cs="宋体" w:hint="eastAsia"/>
          <w:sz w:val="24"/>
        </w:rPr>
        <w:t>改变陀螺表面的红、绿、蓝三色的面积大小,再使其旋转，观察到不同颜色。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309880</wp:posOffset>
            </wp:positionV>
            <wp:extent cx="1142365" cy="1190625"/>
            <wp:effectExtent l="0" t="0" r="635" b="9525"/>
            <wp:wrapTight wrapText="bothSides">
              <wp:wrapPolygon edited="0">
                <wp:start x="0" y="0"/>
                <wp:lineTo x="0" y="21427"/>
                <wp:lineTo x="21252" y="21427"/>
                <wp:lineTo x="21252" y="0"/>
                <wp:lineTo x="0" y="0"/>
              </wp:wrapPolygon>
            </wp:wrapTight>
            <wp:docPr id="4" name="Picture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探究实验：色光的三原色。</w:t>
      </w:r>
      <w:r>
        <w:rPr>
          <w:rFonts w:ascii="宋体" w:eastAsia="宋体" w:hAnsi="宋体" w:cs="宋体" w:hint="eastAsia"/>
          <w:color w:val="FFFFFF"/>
          <w:sz w:val="4"/>
        </w:rPr>
        <w:t>[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实验指导：先后打开红光、绿光和蓝光的按钮，观察两种色光混合部分的颜色</w:t>
      </w:r>
      <w:r>
        <w:rPr>
          <w:rFonts w:ascii="宋体" w:eastAsia="宋体" w:hAnsi="宋体" w:cs="宋体" w:hint="eastAsia"/>
          <w:bCs/>
          <w:sz w:val="24"/>
        </w:rPr>
        <w:t>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小组合作、动手实验：观察现象：</w:t>
      </w:r>
    </w:p>
    <w:p w:rsidR="00D8391F" w:rsidRDefault="00DA6E6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通过学生亲自动手实验，增强实验效果，并发挥学生的主体作用。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课件展示：红光、绿光、蓝光按照1:1:1的比例得到的是</w:t>
      </w:r>
      <w:r>
        <w:rPr>
          <w:rFonts w:ascii="宋体" w:eastAsia="宋体" w:hAnsi="宋体" w:cs="宋体" w:hint="eastAsia"/>
          <w:noProof/>
          <w:sz w:val="24"/>
        </w:rPr>
        <w:drawing>
          <wp:inline distT="0" distB="0" distL="114300" distR="114300">
            <wp:extent cx="156845" cy="1651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845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sz w:val="24"/>
        </w:rPr>
        <w:t>白光，那么红光、绿光、蓝光按不同比例混合会得到其它色光。在窗口右下角的新增中的“颜色”，就是按照左下红绿蓝的混合得到的。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归纳总结：红、绿、蓝三种色光按不同比例混合，可以产生各种颜色的光，因此</w:t>
      </w:r>
      <w:r>
        <w:rPr>
          <w:rFonts w:ascii="宋体" w:eastAsia="宋体" w:hAnsi="宋体" w:cs="宋体" w:hint="eastAsia"/>
          <w:sz w:val="24"/>
        </w:rPr>
        <w:lastRenderedPageBreak/>
        <w:t>把红、绿、蓝叫做色光的三原色。（板书）</w:t>
      </w:r>
    </w:p>
    <w:p w:rsidR="00D8391F" w:rsidRDefault="00DA6E6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【设计意图</w:t>
      </w:r>
      <w:r>
        <w:rPr>
          <w:rFonts w:ascii="宋体" w:eastAsia="宋体" w:hAnsi="宋体" w:cs="宋体" w:hint="eastAsia"/>
          <w:sz w:val="24"/>
        </w:rPr>
        <w:t>】</w:t>
      </w:r>
      <w:r>
        <w:rPr>
          <w:rFonts w:ascii="宋体" w:eastAsia="宋体" w:hAnsi="宋体" w:cs="宋体" w:hint="eastAsia"/>
          <w:b/>
          <w:bCs/>
          <w:sz w:val="24"/>
        </w:rPr>
        <w:t>通过学生观看课件，以及实验，总结出色光的三原色。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想想做做：电视、电脑、手机上的画面里的颜色五颜六色，那么它们的颜色是由什么色光混合而成的呢？现在让我们用放大镜近距离观察彩色电视机、电脑画面吧。</w:t>
      </w:r>
    </w:p>
    <w:p w:rsidR="00D8391F" w:rsidRDefault="00DA6E6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【</w:t>
      </w:r>
      <w:r>
        <w:rPr>
          <w:rFonts w:ascii="宋体" w:eastAsia="宋体" w:hAnsi="宋体" w:cs="宋体" w:hint="eastAsia"/>
          <w:b/>
          <w:bCs/>
          <w:sz w:val="24"/>
        </w:rPr>
        <w:t>设计意图】结合生活实例，从生活走向物理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3、看不见的光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光谱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自主学习：三棱镜把太阳光分解成不同颜色的光，它们按照一定的顺序排列，形成太阳的可见光谱。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①红外线及其利用</w:t>
      </w:r>
    </w:p>
    <w:p w:rsidR="00D8391F" w:rsidRDefault="00DA6E61">
      <w:pPr>
        <w:spacing w:line="360" w:lineRule="auto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sz w:val="24"/>
        </w:rPr>
        <w:t>自学指导：请大家自学课本86-</w:t>
      </w:r>
      <w:r>
        <w:rPr>
          <w:rFonts w:ascii="宋体" w:eastAsia="宋体" w:hAnsi="宋体" w:cs="宋体" w:hint="eastAsia"/>
          <w:bCs/>
          <w:sz w:val="24"/>
        </w:rPr>
        <w:t>-87页看不见的光2、3、4、5自然段，回答以下问题。</w:t>
      </w:r>
      <w:bookmarkStart w:id="0" w:name="_GoBack"/>
      <w:bookmarkEnd w:id="0"/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（1）在红光之外有一种看不见的光，叫做什么？（2）红外线的强弱与什么因素有关？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学生讨论交流：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1、在红光之外有一种看不见的光叫红外线；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2、用红外胶片拍摄“热谱图”；电视机、空调的遥控器； 监控器的摄像头；红外线夜视仪……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3、一个物体当它的温度升高时，它辐射的红外线会增强；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4、红外线有比较强的热效应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②紫外线及其利用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（3）在光谱中的紫光之外，也有一种看不见的光，叫做什么？它有没有危害呢？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讨论交流：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1、在光谱中的紫光之外，也有一种看不见的光，叫做紫外线；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2、适当的紫外线照射有利于人体合成维生素D，促进钙的吸收；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3、紫外线能使钞票、商标里的荧光物质发光，进行防伪；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4、紫外线能杀死微生物，在医院里用紫外线灯进行灭菌消毒；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5、过量的紫外线照射对人体有害,轻者使皮肤粗糙，重者致癌；</w:t>
      </w:r>
    </w:p>
    <w:p w:rsidR="00D8391F" w:rsidRDefault="00DA6E61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sz w:val="24"/>
        </w:rPr>
        <w:t>【设计意图】</w:t>
      </w:r>
      <w:r>
        <w:rPr>
          <w:rFonts w:ascii="宋体" w:eastAsia="宋体" w:hAnsi="宋体" w:cs="宋体" w:hint="eastAsia"/>
          <w:b/>
          <w:bCs/>
          <w:sz w:val="24"/>
        </w:rPr>
        <w:t>培养学生的自学、分析归纳的能力。让学生了解科技创新，感受科技带来的神奇，从物理走向生活，培养学习物理的兴趣</w:t>
      </w:r>
    </w:p>
    <w:p w:rsidR="00D8391F" w:rsidRDefault="00DA6E61">
      <w:pPr>
        <w:spacing w:line="360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三、课堂小结</w:t>
      </w:r>
    </w:p>
    <w:p w:rsidR="00D8391F" w:rsidRDefault="00DA6E61">
      <w:pPr>
        <w:spacing w:line="360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四、反馈练习</w:t>
      </w:r>
    </w:p>
    <w:p w:rsidR="00D8391F" w:rsidRDefault="00DA6E61">
      <w:pPr>
        <w:spacing w:line="360" w:lineRule="auto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五、</w:t>
      </w:r>
      <w:r>
        <w:rPr>
          <w:rFonts w:ascii="宋体" w:eastAsia="宋体" w:hAnsi="宋体" w:cs="宋体" w:hint="eastAsia"/>
          <w:bCs/>
          <w:sz w:val="24"/>
        </w:rPr>
        <w:t>布置作业</w:t>
      </w:r>
      <w:r>
        <w:rPr>
          <w:rFonts w:ascii="宋体" w:eastAsia="宋体" w:hAnsi="宋体" w:cs="宋体" w:hint="eastAsia"/>
          <w:b/>
          <w:sz w:val="24"/>
        </w:rPr>
        <w:t>：</w:t>
      </w:r>
      <w:r>
        <w:rPr>
          <w:rFonts w:ascii="宋体" w:eastAsia="宋体" w:hAnsi="宋体" w:cs="宋体" w:hint="eastAsia"/>
          <w:kern w:val="0"/>
          <w:sz w:val="24"/>
        </w:rPr>
        <w:t>动手动脑学物理1－3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【板书设计】</w:t>
      </w:r>
    </w:p>
    <w:p w:rsidR="00D8391F" w:rsidRDefault="00DA6E61">
      <w:pPr>
        <w:widowControl/>
        <w:spacing w:line="360" w:lineRule="auto"/>
        <w:jc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kern w:val="0"/>
          <w:sz w:val="24"/>
        </w:rPr>
        <w:t>§4-5光的色散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一、光的色散：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太阳光（白光）通过三棱镜被分解成红、橙、黄、绿、蓝、</w:t>
      </w:r>
      <w:proofErr w:type="gramStart"/>
      <w:r>
        <w:rPr>
          <w:rFonts w:ascii="宋体" w:eastAsia="宋体" w:hAnsi="宋体" w:cs="宋体" w:hint="eastAsia"/>
          <w:sz w:val="24"/>
        </w:rPr>
        <w:t>靛</w:t>
      </w:r>
      <w:proofErr w:type="gramEnd"/>
      <w:r>
        <w:rPr>
          <w:rFonts w:ascii="宋体" w:eastAsia="宋体" w:hAnsi="宋体" w:cs="宋体" w:hint="eastAsia"/>
          <w:sz w:val="24"/>
        </w:rPr>
        <w:t>、紫。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二、色光的混合：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色光的三原色：红、绿、蓝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三、看不见的光</w:t>
      </w:r>
    </w:p>
    <w:p w:rsidR="00D8391F" w:rsidRDefault="00DA6E61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1、红光之外看不见的光是红外线;</w:t>
      </w:r>
    </w:p>
    <w:p w:rsidR="00D8391F" w:rsidRDefault="00DA6E61">
      <w:pPr>
        <w:widowControl/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2、紫光之外是看不见的光紫外线</w:t>
      </w:r>
    </w:p>
    <w:p w:rsidR="00D8391F" w:rsidRDefault="00DA6E61">
      <w:pPr>
        <w:pStyle w:val="1"/>
        <w:numPr>
          <w:ilvl w:val="0"/>
          <w:numId w:val="1"/>
        </w:numPr>
        <w:spacing w:line="360" w:lineRule="auto"/>
        <w:ind w:firstLineChars="0"/>
        <w:jc w:val="left"/>
        <w:rPr>
          <w:rFonts w:ascii="宋体" w:eastAsia="宋体" w:hAnsi="宋体" w:cs="宋体"/>
          <w:b/>
          <w:color w:val="C00000"/>
          <w:sz w:val="24"/>
        </w:rPr>
      </w:pPr>
      <w:r>
        <w:rPr>
          <w:rFonts w:ascii="宋体" w:eastAsia="宋体" w:hAnsi="宋体" w:cs="宋体" w:hint="eastAsia"/>
          <w:b/>
          <w:color w:val="C00000"/>
          <w:sz w:val="24"/>
        </w:rPr>
        <w:t>教学反思</w:t>
      </w:r>
    </w:p>
    <w:p w:rsidR="00D8391F" w:rsidRDefault="00DA6E61">
      <w:pPr>
        <w:spacing w:line="360" w:lineRule="auto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lastRenderedPageBreak/>
        <w:t>一、</w:t>
      </w:r>
      <w:r>
        <w:rPr>
          <w:rFonts w:ascii="宋体" w:eastAsia="宋体" w:hAnsi="宋体" w:cs="宋体" w:hint="eastAsia"/>
          <w:color w:val="000000"/>
          <w:sz w:val="24"/>
        </w:rPr>
        <w:t>“亮点”</w:t>
      </w:r>
    </w:p>
    <w:p w:rsidR="00D8391F" w:rsidRDefault="00DA6E61" w:rsidP="00FF4413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以学生为主体，让学生充分体验，如“三棱镜分光实验”，“水槽平面镜分光实验”，让学生真正动起来，让学生在自主探究中成长，同时给予必要的点拨，如光的色散的形成原因</w:t>
      </w:r>
      <w:proofErr w:type="gramStart"/>
      <w:r>
        <w:rPr>
          <w:rFonts w:ascii="宋体" w:eastAsia="宋体" w:hAnsi="宋体" w:cs="宋体" w:hint="eastAsia"/>
          <w:sz w:val="24"/>
        </w:rPr>
        <w:t>用光路分析</w:t>
      </w:r>
      <w:proofErr w:type="gramEnd"/>
      <w:r>
        <w:rPr>
          <w:rFonts w:ascii="宋体" w:eastAsia="宋体" w:hAnsi="宋体" w:cs="宋体" w:hint="eastAsia"/>
          <w:sz w:val="24"/>
        </w:rPr>
        <w:t>图片的形式及时展示。</w:t>
      </w:r>
    </w:p>
    <w:p w:rsidR="00D8391F" w:rsidRDefault="00DA6E61" w:rsidP="00FF4413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2、充分利用多媒体课件，尤其在后面“看不见的光”部分教学时，展示了大量红外线和紫外线在生活中的应用实例图片，丰富学生的表象知识，让学生感到物理就在身边，体现“从生活走向物理”的理念。</w:t>
      </w:r>
    </w:p>
    <w:p w:rsidR="00D8391F" w:rsidRDefault="00DA6E61" w:rsidP="00FF4413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3、</w:t>
      </w:r>
      <w:r>
        <w:rPr>
          <w:rFonts w:ascii="宋体" w:eastAsia="宋体" w:hAnsi="宋体" w:cs="宋体" w:hint="eastAsia"/>
          <w:color w:val="000000"/>
          <w:sz w:val="24"/>
        </w:rPr>
        <w:t>在教学时，</w:t>
      </w:r>
      <w:r>
        <w:rPr>
          <w:rFonts w:ascii="宋体" w:eastAsia="宋体" w:hAnsi="宋体" w:cs="宋体" w:hint="eastAsia"/>
          <w:sz w:val="24"/>
        </w:rPr>
        <w:t>采用多种教学手段，如学生实验，教师演示实验，学生自学等方式，充分挖掘学生的潜力，让学生体验到不同的学习方式，积极构建动态课堂、高效课堂。</w:t>
      </w:r>
    </w:p>
    <w:p w:rsidR="00D8391F" w:rsidRDefault="00DA6E61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二、教学中易出现的问题</w:t>
      </w:r>
    </w:p>
    <w:p w:rsidR="00D8391F" w:rsidRDefault="00DA6E61">
      <w:pPr>
        <w:spacing w:line="360" w:lineRule="auto"/>
        <w:ind w:firstLine="482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sz w:val="24"/>
        </w:rPr>
        <w:t>学生实验时易出现问题，如分工不明确，小组成员协作不好，你做我看，操作不够规范，以及实验完毕实验器材整理的不好，需要教师在实验前做好相关要求，学生实验时给予及时辅导与监督，让学生养成良好的实验习惯。</w:t>
      </w:r>
    </w:p>
    <w:sectPr w:rsidR="00D839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D2B" w:rsidRDefault="005D6D2B">
      <w:pPr>
        <w:spacing w:after="0" w:line="240" w:lineRule="auto"/>
      </w:pPr>
      <w:r>
        <w:separator/>
      </w:r>
    </w:p>
  </w:endnote>
  <w:endnote w:type="continuationSeparator" w:id="0">
    <w:p w:rsidR="005D6D2B" w:rsidRDefault="005D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FE" w:rsidRDefault="00256FF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FE" w:rsidRDefault="00256FFE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FE" w:rsidRDefault="00256F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D2B" w:rsidRDefault="005D6D2B">
      <w:pPr>
        <w:spacing w:after="0" w:line="240" w:lineRule="auto"/>
      </w:pPr>
      <w:r>
        <w:separator/>
      </w:r>
    </w:p>
  </w:footnote>
  <w:footnote w:type="continuationSeparator" w:id="0">
    <w:p w:rsidR="005D6D2B" w:rsidRDefault="005D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FE" w:rsidRDefault="00256FF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91F" w:rsidRDefault="00DA6E61" w:rsidP="00256FFE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391795" cy="368300"/>
          <wp:effectExtent l="0" t="0" r="8255" b="12700"/>
          <wp:wrapNone/>
          <wp:docPr id="5" name="图片 5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79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FE" w:rsidRDefault="00256FF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2A7B633"/>
    <w:multiLevelType w:val="singleLevel"/>
    <w:tmpl w:val="52A7B63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91F"/>
    <w:rsid w:val="00256FFE"/>
    <w:rsid w:val="004B0824"/>
    <w:rsid w:val="005D6D2B"/>
    <w:rsid w:val="00AB1C43"/>
    <w:rsid w:val="00C26369"/>
    <w:rsid w:val="00D8391F"/>
    <w:rsid w:val="00DA6E61"/>
    <w:rsid w:val="00FF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pPr>
      <w:widowControl w:val="0"/>
      <w:jc w:val="both"/>
    </w:pPr>
    <w:rPr>
      <w:kern w:val="2"/>
      <w:sz w:val="21"/>
      <w:szCs w:val="24"/>
    </w:rPr>
  </w:style>
  <w:style w:type="character" w:customStyle="1" w:styleId="NewChar">
    <w:name w:val="正文 New Char"/>
    <w:basedOn w:val="a0"/>
    <w:qFormat/>
    <w:rPr>
      <w:rFonts w:eastAsia="宋体"/>
      <w:kern w:val="2"/>
      <w:sz w:val="21"/>
      <w:szCs w:val="24"/>
      <w:lang w:val="en-US" w:eastAsia="zh-CN" w:bidi="ar-SA"/>
    </w:rPr>
  </w:style>
  <w:style w:type="paragraph" w:styleId="a7">
    <w:name w:val="Balloon Text"/>
    <w:basedOn w:val="a"/>
    <w:link w:val="Char"/>
    <w:rsid w:val="00FF441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FF44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line="240" w:lineRule="auto"/>
      <w:jc w:val="center"/>
      <w:outlineLvl w:val="2"/>
    </w:pPr>
    <w:rPr>
      <w:rFonts w:ascii="Times New Roman" w:eastAsia="黑体" w:hAnsi="Times New Roman" w:cs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New">
    <w:name w:val="正文 New"/>
    <w:pPr>
      <w:widowControl w:val="0"/>
      <w:jc w:val="both"/>
    </w:pPr>
    <w:rPr>
      <w:kern w:val="2"/>
      <w:sz w:val="21"/>
      <w:szCs w:val="24"/>
    </w:rPr>
  </w:style>
  <w:style w:type="character" w:customStyle="1" w:styleId="NewChar">
    <w:name w:val="正文 New Char"/>
    <w:basedOn w:val="a0"/>
    <w:qFormat/>
    <w:rPr>
      <w:rFonts w:eastAsia="宋体"/>
      <w:kern w:val="2"/>
      <w:sz w:val="21"/>
      <w:szCs w:val="24"/>
      <w:lang w:val="en-US" w:eastAsia="zh-CN" w:bidi="ar-SA"/>
    </w:rPr>
  </w:style>
  <w:style w:type="paragraph" w:styleId="a7">
    <w:name w:val="Balloon Text"/>
    <w:basedOn w:val="a"/>
    <w:link w:val="Char"/>
    <w:rsid w:val="00FF441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FF44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7</Pages>
  <Words>498</Words>
  <Characters>2845</Characters>
  <Application>Microsoft Office Word</Application>
  <DocSecurity>0</DocSecurity>
  <Lines>23</Lines>
  <Paragraphs>6</Paragraphs>
  <ScaleCrop>false</ScaleCrop>
  <Company>北京今日学易科技有限公司(Zxxk.Com)</Company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人教版八年级上册物理教案：4.5《光的色散》.docx</dc:title>
  <dc:subject>人教版八年级上册物理教案：4.5《光的色散》.docx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9</cp:revision>
  <dcterms:created xsi:type="dcterms:W3CDTF">2018-08-04T00:12:00Z</dcterms:created>
  <dcterms:modified xsi:type="dcterms:W3CDTF">2018-10-08T22:27:00Z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