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DE" w:rsidRPr="00442962" w:rsidRDefault="00F733A6">
      <w:pPr>
        <w:pStyle w:val="3"/>
        <w:rPr>
          <w:color w:val="FF0000"/>
        </w:rPr>
      </w:pPr>
      <w:r w:rsidRPr="00442962">
        <w:rPr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41pt;margin-top:850pt;width:24pt;height:25pt;z-index:251658240;mso-position-horizontal-relative:page;mso-position-vertical-relative:top-margin-area">
            <v:imagedata r:id="rId9" o:title=""/>
            <w10:wrap anchorx="page"/>
          </v:shape>
        </w:pict>
      </w:r>
      <w:r w:rsidR="00B27510" w:rsidRPr="00442962">
        <w:rPr>
          <w:rFonts w:hint="eastAsia"/>
          <w:color w:val="FF0000"/>
        </w:rPr>
        <w:t>《声音的产生与传播》</w:t>
      </w:r>
    </w:p>
    <w:p w:rsidR="005B0EDE" w:rsidRDefault="00B27510">
      <w:pPr>
        <w:pStyle w:val="1"/>
        <w:numPr>
          <w:ilvl w:val="0"/>
          <w:numId w:val="1"/>
        </w:numPr>
        <w:spacing w:line="360" w:lineRule="auto"/>
        <w:ind w:firstLine="482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教材分析</w:t>
      </w:r>
    </w:p>
    <w:p w:rsidR="005B0EDE" w:rsidRDefault="00B27510" w:rsidP="001F41F0">
      <w:pPr>
        <w:pStyle w:val="a5"/>
        <w:widowControl/>
        <w:snapToGrid w:val="0"/>
        <w:spacing w:beforeAutospacing="0" w:afterAutospacing="0" w:line="360" w:lineRule="auto"/>
        <w:ind w:firstLineChars="200" w:firstLine="480"/>
        <w:jc w:val="both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color w:val="000000"/>
        </w:rPr>
        <w:t>本节内容按照科学探究的要素，对声音是如何产生的直接提出问题，接着通过实验探究，引导学生动手体验思考，意在给学生创设问题情景，启发学生思维，找到发声体的共同特征。在学生通过讨论获得基本认识的基础上，教材安排了声音产生的探究活动，让学生参与一些物体发声的活动，进一步探究物体发声的共同特征。教材的“想想做做”实验，将物理与生活联系在一起，不仅可以调动学生学习的兴趣，而且也锻炼了学生实验能力和交流能力。教材对于唱片、磁带是如何通过科学技术记录、保存、重现声音的介绍，可以让学生体会到科学的价值及学习物理的意义。声音的传播是本节课的另一个重点内容，教材安排了探究活动，在进行探究时，可以向学生介绍探究物理问题所经历的过程，即提出问题→猜想与假设→实验检验→得出结论，然后让学生沿着这个思路开展探究活动，尽可能地发挥学生的主动性。在获取知识的同时，也激发起学生学习物理知识的兴趣，初步培养学生动手实验、观察比较、归纳总结的能力和探究意识、创新意识。</w:t>
      </w:r>
    </w:p>
    <w:p w:rsidR="005B0EDE" w:rsidRDefault="00B27510">
      <w:pPr>
        <w:pStyle w:val="1"/>
        <w:numPr>
          <w:ilvl w:val="0"/>
          <w:numId w:val="1"/>
        </w:numPr>
        <w:spacing w:line="360" w:lineRule="auto"/>
        <w:ind w:firstLine="482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教学目标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1、知识与技能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(1)能初步认识到声音是由物体的振动产生的，声音的传播需要介质。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(2)通过实验与观察，培养学生发现与提出问题的能力。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2、过程与方法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(1)利用身边的学习或生活用具进行简单的物理实验，观察声音发生时的振动现象，体验声音的传播需要介质．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(2)在探究活动中，进行合理的推理，学习并培养学生从物理现象归纳出简单科学规律的方法。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3、情感、态度与价值观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通过教师、学生双边的教学活动，激发学生的学习兴趣和对科学的求知欲望，使学生乐于探究身边的声现象，对物理有亲近感。</w:t>
      </w:r>
    </w:p>
    <w:p w:rsidR="005B0EDE" w:rsidRDefault="00B27510">
      <w:pPr>
        <w:pStyle w:val="1"/>
        <w:numPr>
          <w:ilvl w:val="0"/>
          <w:numId w:val="1"/>
        </w:numPr>
        <w:spacing w:line="360" w:lineRule="auto"/>
        <w:ind w:firstLine="482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教学重难点</w:t>
      </w:r>
    </w:p>
    <w:p w:rsidR="005B0EDE" w:rsidRDefault="00B27510" w:rsidP="001F41F0">
      <w:pPr>
        <w:widowControl/>
        <w:snapToGrid w:val="0"/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重点：声音的产生、声音的传播。</w:t>
      </w:r>
    </w:p>
    <w:p w:rsidR="005B0EDE" w:rsidRDefault="00B27510" w:rsidP="001F41F0">
      <w:pPr>
        <w:widowControl/>
        <w:snapToGrid w:val="0"/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难点：做好真空罩实验。</w:t>
      </w:r>
    </w:p>
    <w:p w:rsidR="005B0EDE" w:rsidRDefault="00B27510">
      <w:pPr>
        <w:pStyle w:val="1"/>
        <w:numPr>
          <w:ilvl w:val="0"/>
          <w:numId w:val="1"/>
        </w:numPr>
        <w:spacing w:line="360" w:lineRule="auto"/>
        <w:ind w:firstLine="482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课前准备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(1)扬声器在外的录音机、纸屑、小鼓、音叉与小槌、</w:t>
      </w:r>
      <w:r>
        <w:rPr>
          <w:rFonts w:ascii="宋体" w:hAnsi="宋体" w:hint="eastAsia"/>
          <w:sz w:val="24"/>
        </w:rPr>
        <w:t>铁架台、细线、乒乓球</w:t>
      </w:r>
      <w:r>
        <w:rPr>
          <w:rFonts w:ascii="宋体" w:hAnsi="宋体"/>
          <w:sz w:val="24"/>
        </w:rPr>
        <w:t>；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钟表、真空罩 、抽气机 ；</w:t>
      </w:r>
      <w:r>
        <w:rPr>
          <w:rFonts w:ascii="宋体" w:hAnsi="宋体"/>
          <w:sz w:val="24"/>
        </w:rPr>
        <w:t>装有金鱼的鱼缸。</w:t>
      </w:r>
    </w:p>
    <w:p w:rsidR="005B0EDE" w:rsidRDefault="005B0EDE" w:rsidP="001F41F0">
      <w:pPr>
        <w:pStyle w:val="1"/>
        <w:spacing w:line="360" w:lineRule="auto"/>
        <w:ind w:firstLine="482"/>
        <w:jc w:val="left"/>
        <w:rPr>
          <w:b/>
          <w:color w:val="C00000"/>
          <w:sz w:val="24"/>
        </w:rPr>
      </w:pPr>
    </w:p>
    <w:p w:rsidR="005B0EDE" w:rsidRDefault="00B27510">
      <w:pPr>
        <w:pStyle w:val="1"/>
        <w:numPr>
          <w:ilvl w:val="0"/>
          <w:numId w:val="1"/>
        </w:numPr>
        <w:spacing w:line="360" w:lineRule="auto"/>
        <w:ind w:firstLine="482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教学过程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一、创设情景导入新课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教师：</w:t>
      </w:r>
      <w:r>
        <w:rPr>
          <w:rFonts w:ascii="宋体" w:hAnsi="宋体"/>
          <w:sz w:val="24"/>
        </w:rPr>
        <w:t>同学们，刚才你们还在教室外快乐的活动，是什么信号使大家都不约而同的走进教室准备上课呢？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/>
          <w:sz w:val="24"/>
        </w:rPr>
        <w:t>学生回答：铃声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教师：我们生活在声音的海洋中。下面观看视频，找找看，是什么物体在发声呢？这些发声物体发声时有什么共同的特点？为了弄清这些问题，我们一同走进声音的产生和传播。</w:t>
      </w:r>
    </w:p>
    <w:p w:rsidR="005B0EDE" w:rsidRDefault="00B27510" w:rsidP="001F41F0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【设计</w:t>
      </w:r>
      <w:r>
        <w:rPr>
          <w:rFonts w:ascii="宋体" w:hAnsi="宋体"/>
          <w:b/>
          <w:sz w:val="24"/>
        </w:rPr>
        <w:t>意图】</w:t>
      </w:r>
      <w:r>
        <w:rPr>
          <w:rFonts w:ascii="宋体" w:hAnsi="宋体" w:hint="eastAsia"/>
          <w:b/>
          <w:sz w:val="24"/>
        </w:rPr>
        <w:t>激发学生的学习兴趣，使学生体会到物理来源于生活。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二.新课讲授</w:t>
      </w:r>
    </w:p>
    <w:p w:rsidR="005B0EDE" w:rsidRDefault="00B27510" w:rsidP="001F41F0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1、声音的产生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(1)声音是怎么产生的?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教师活动1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下面我们就来探究第一个问题：声音是怎么产生的?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①</w:t>
      </w:r>
      <w:r>
        <w:rPr>
          <w:rFonts w:ascii="宋体" w:hAnsi="宋体"/>
          <w:sz w:val="24"/>
        </w:rPr>
        <w:t>进行猜想：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让学生把手指放在自己的喉部并说话，体会手指的感觉。并进行猜测：物体的发声可能与什么有关？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学生活动1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学生回答</w:t>
      </w:r>
      <w:r>
        <w:rPr>
          <w:rFonts w:ascii="宋体" w:hAnsi="宋体" w:hint="eastAsia"/>
          <w:sz w:val="24"/>
        </w:rPr>
        <w:t>其感受并</w:t>
      </w:r>
      <w:r>
        <w:rPr>
          <w:rFonts w:ascii="宋体" w:hAnsi="宋体"/>
          <w:sz w:val="24"/>
        </w:rPr>
        <w:t>进行猜想：物体的发声似乎与振动有关。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②</w:t>
      </w:r>
      <w:r>
        <w:rPr>
          <w:rFonts w:ascii="宋体" w:hAnsi="宋体"/>
          <w:sz w:val="24"/>
        </w:rPr>
        <w:t>进行试验与收集证据：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教师活动2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先让学生说一说自己想通过什么实验证明自己的猜想？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学生活动2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根据所提供的或手中所有的实验器材设计实验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教师活动3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学生汇报</w:t>
      </w:r>
      <w:proofErr w:type="gramStart"/>
      <w:r>
        <w:rPr>
          <w:rFonts w:ascii="宋体" w:hAnsi="宋体"/>
          <w:sz w:val="24"/>
        </w:rPr>
        <w:t>后教师</w:t>
      </w:r>
      <w:proofErr w:type="gramEnd"/>
      <w:r>
        <w:rPr>
          <w:rFonts w:ascii="宋体" w:hAnsi="宋体"/>
          <w:sz w:val="24"/>
        </w:rPr>
        <w:t>对正确的实验进行充分肯定并让学生进行实验：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（自己没有器材的学生利用教师准备的器材，其中1/3的学生分组做实验</w:t>
      </w:r>
      <w:proofErr w:type="gramStart"/>
      <w:r>
        <w:rPr>
          <w:rFonts w:ascii="宋体" w:hAnsi="宋体"/>
          <w:sz w:val="24"/>
        </w:rPr>
        <w:t>一</w:t>
      </w:r>
      <w:proofErr w:type="gramEnd"/>
      <w:r>
        <w:rPr>
          <w:rFonts w:ascii="宋体" w:hAnsi="宋体"/>
          <w:sz w:val="24"/>
        </w:rPr>
        <w:t>，1/3的学生分组做实验二、1/3的学生分组做实验三）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实验一、把小纸片放在正在发音的扬声器上，观察现象并思考说明了什么问题。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实验二、把敲响的音叉</w:t>
      </w:r>
      <w:r>
        <w:rPr>
          <w:rFonts w:ascii="宋体" w:hAnsi="宋体" w:hint="eastAsia"/>
          <w:sz w:val="24"/>
        </w:rPr>
        <w:t>接触吊起的乒乓球</w:t>
      </w:r>
      <w:r>
        <w:rPr>
          <w:rFonts w:ascii="宋体" w:hAnsi="宋体"/>
          <w:sz w:val="24"/>
        </w:rPr>
        <w:t>，观察现象并思考说明了什么问题。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实验三、将小纸片放在鼓面上，用力敲击鼓面，观察现象并思考说明了什么问题。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学生活动3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动手实验，</w:t>
      </w:r>
      <w:r>
        <w:rPr>
          <w:rFonts w:ascii="宋体" w:hAnsi="宋体"/>
          <w:sz w:val="24"/>
        </w:rPr>
        <w:t>观察现象并思考说明了什么问题。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学生分组汇报，让学生畅所欲言。教师总结：小纸片在发生的扬声器里“跳舞”是因为发声的扬声器在</w:t>
      </w:r>
      <w:r>
        <w:rPr>
          <w:rFonts w:ascii="宋体" w:hAnsi="宋体" w:hint="eastAsia"/>
          <w:sz w:val="24"/>
        </w:rPr>
        <w:t>振动</w:t>
      </w:r>
      <w:r>
        <w:rPr>
          <w:rFonts w:ascii="宋体" w:hAnsi="宋体"/>
          <w:sz w:val="24"/>
        </w:rPr>
        <w:t>；发</w:t>
      </w:r>
      <w:r>
        <w:rPr>
          <w:rFonts w:ascii="宋体" w:hAnsi="宋体" w:hint="eastAsia"/>
          <w:sz w:val="24"/>
        </w:rPr>
        <w:t>声</w:t>
      </w:r>
      <w:r>
        <w:rPr>
          <w:rFonts w:ascii="宋体" w:hAnsi="宋体"/>
          <w:sz w:val="24"/>
        </w:rPr>
        <w:t>的音叉</w:t>
      </w:r>
      <w:r>
        <w:rPr>
          <w:rFonts w:ascii="宋体" w:hAnsi="宋体" w:hint="eastAsia"/>
          <w:sz w:val="24"/>
        </w:rPr>
        <w:t>弹</w:t>
      </w:r>
      <w:r>
        <w:rPr>
          <w:rFonts w:ascii="宋体" w:hAnsi="宋体"/>
          <w:sz w:val="24"/>
        </w:rPr>
        <w:t>起</w:t>
      </w:r>
      <w:r>
        <w:rPr>
          <w:rFonts w:ascii="宋体" w:hAnsi="宋体" w:hint="eastAsia"/>
          <w:sz w:val="24"/>
        </w:rPr>
        <w:t>乒乓球</w:t>
      </w:r>
      <w:r>
        <w:rPr>
          <w:rFonts w:ascii="宋体" w:hAnsi="宋体"/>
          <w:sz w:val="24"/>
        </w:rPr>
        <w:t>是因为发声的音叉在</w:t>
      </w:r>
      <w:r>
        <w:rPr>
          <w:rFonts w:ascii="宋体" w:hAnsi="宋体" w:hint="eastAsia"/>
          <w:sz w:val="24"/>
        </w:rPr>
        <w:t>振动</w:t>
      </w:r>
      <w:r>
        <w:rPr>
          <w:rFonts w:ascii="宋体" w:hAnsi="宋体"/>
          <w:sz w:val="24"/>
        </w:rPr>
        <w:t>；小纸片在鼓面上做“自由体操”是因为发声的鼓面在</w:t>
      </w:r>
      <w:r>
        <w:rPr>
          <w:rFonts w:ascii="宋体" w:hAnsi="宋体" w:hint="eastAsia"/>
          <w:sz w:val="24"/>
        </w:rPr>
        <w:t>振动</w:t>
      </w:r>
      <w:r>
        <w:rPr>
          <w:rFonts w:ascii="宋体" w:hAnsi="宋体"/>
          <w:sz w:val="24"/>
        </w:rPr>
        <w:t>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③</w:t>
      </w:r>
      <w:r>
        <w:rPr>
          <w:rFonts w:ascii="宋体" w:hAnsi="宋体"/>
          <w:sz w:val="24"/>
        </w:rPr>
        <w:t>发现规律，得出结论：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师：在这些不同的实验中你发现了什么共同的特征？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学生交流总结，</w:t>
      </w:r>
      <w:r>
        <w:rPr>
          <w:rFonts w:ascii="宋体" w:hAnsi="宋体"/>
          <w:sz w:val="24"/>
        </w:rPr>
        <w:t>发现规律，得出结论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学生回答</w:t>
      </w:r>
      <w:proofErr w:type="gramStart"/>
      <w:r>
        <w:rPr>
          <w:rFonts w:ascii="宋体" w:hAnsi="宋体"/>
          <w:sz w:val="24"/>
        </w:rPr>
        <w:t>后教师</w:t>
      </w:r>
      <w:proofErr w:type="gramEnd"/>
      <w:r>
        <w:rPr>
          <w:rFonts w:ascii="宋体" w:hAnsi="宋体"/>
          <w:sz w:val="24"/>
        </w:rPr>
        <w:t>板书:声音是由物体振动产生的。</w:t>
      </w:r>
    </w:p>
    <w:p w:rsidR="005B0EDE" w:rsidRDefault="00B27510" w:rsidP="001F41F0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【设计</w:t>
      </w:r>
      <w:r>
        <w:rPr>
          <w:rFonts w:ascii="宋体" w:hAnsi="宋体"/>
          <w:b/>
          <w:sz w:val="24"/>
        </w:rPr>
        <w:t>意图】</w:t>
      </w:r>
      <w:r>
        <w:rPr>
          <w:rFonts w:ascii="宋体" w:hAnsi="宋体"/>
          <w:b/>
          <w:bCs/>
          <w:sz w:val="24"/>
        </w:rPr>
        <w:t>通过学生在实验中观察与感知，从不同现象中找出共同点，力求在学习活动中营造更加广阔的自由探究和活动空间，鼓励和引导学生去发现</w:t>
      </w:r>
      <w:r>
        <w:rPr>
          <w:rFonts w:ascii="宋体" w:hAnsi="宋体" w:hint="eastAsia"/>
          <w:b/>
          <w:bCs/>
          <w:sz w:val="24"/>
        </w:rPr>
        <w:t>.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教师活动4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举出日常生活中的物体发声时振动的事例</w:t>
      </w:r>
      <w:r>
        <w:rPr>
          <w:rFonts w:ascii="宋体" w:hAnsi="宋体" w:hint="eastAsia"/>
          <w:sz w:val="24"/>
        </w:rPr>
        <w:t>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学生活动3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二胡、提琴等乐器的发声</w:t>
      </w:r>
      <w:proofErr w:type="gramStart"/>
      <w:r>
        <w:rPr>
          <w:rFonts w:ascii="宋体" w:hAnsi="宋体"/>
          <w:sz w:val="24"/>
        </w:rPr>
        <w:t>是靠弓和弦</w:t>
      </w:r>
      <w:proofErr w:type="gramEnd"/>
      <w:r>
        <w:rPr>
          <w:rFonts w:ascii="宋体" w:hAnsi="宋体"/>
          <w:sz w:val="24"/>
        </w:rPr>
        <w:t>的相互摩擦产生振动发出声音的，笛子是靠管内的空气柱的振动发出声音的。</w:t>
      </w:r>
      <w:r>
        <w:rPr>
          <w:rFonts w:ascii="宋体" w:hAnsi="宋体" w:hint="eastAsia"/>
          <w:sz w:val="24"/>
        </w:rPr>
        <w:t>蝉是靠鸣膜振动发声。</w:t>
      </w:r>
    </w:p>
    <w:p w:rsidR="005B0EDE" w:rsidRDefault="00B27510" w:rsidP="001F41F0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【设计</w:t>
      </w:r>
      <w:r>
        <w:rPr>
          <w:rFonts w:ascii="宋体" w:hAnsi="宋体"/>
          <w:b/>
          <w:sz w:val="24"/>
        </w:rPr>
        <w:t>意图】</w:t>
      </w:r>
      <w:r>
        <w:rPr>
          <w:rFonts w:ascii="宋体" w:hAnsi="宋体" w:hint="eastAsia"/>
          <w:b/>
          <w:sz w:val="24"/>
        </w:rPr>
        <w:t>让学生体验物理与生活密切相关。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2、声音的传播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教师活动5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引入：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敲击</w:t>
      </w:r>
      <w:r>
        <w:rPr>
          <w:rFonts w:ascii="宋体" w:hAnsi="宋体" w:hint="eastAsia"/>
          <w:sz w:val="24"/>
        </w:rPr>
        <w:t>音叉</w:t>
      </w:r>
      <w:r>
        <w:rPr>
          <w:rFonts w:ascii="宋体" w:hAnsi="宋体"/>
          <w:sz w:val="24"/>
        </w:rPr>
        <w:t>并提问：你听到了什么声音？</w:t>
      </w:r>
      <w:r>
        <w:rPr>
          <w:rFonts w:ascii="宋体" w:hAnsi="宋体" w:hint="eastAsia"/>
          <w:sz w:val="24"/>
        </w:rPr>
        <w:t>音叉</w:t>
      </w:r>
      <w:r>
        <w:rPr>
          <w:rFonts w:ascii="宋体" w:hAnsi="宋体"/>
          <w:sz w:val="24"/>
        </w:rPr>
        <w:t>是怎样发出声音的？</w:t>
      </w:r>
      <w:r>
        <w:rPr>
          <w:rFonts w:ascii="宋体" w:hAnsi="宋体" w:hint="eastAsia"/>
          <w:sz w:val="24"/>
        </w:rPr>
        <w:t>音叉</w:t>
      </w:r>
      <w:r>
        <w:rPr>
          <w:rFonts w:ascii="宋体" w:hAnsi="宋体"/>
          <w:sz w:val="24"/>
        </w:rPr>
        <w:t>发声时并不是直接贴着你们的耳朵，为什么你们还能听到声音呢？下面我们就来解决本节课的第二个问题：声音是怎样传播的？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>声音是怎样传播的?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①</w:t>
      </w:r>
      <w:r>
        <w:rPr>
          <w:rFonts w:ascii="宋体" w:hAnsi="宋体"/>
          <w:sz w:val="24"/>
        </w:rPr>
        <w:t>进行猜想：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教师先让学生进行猜测：声音是通过什么传播的？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学生大胆猜想：空气</w:t>
      </w:r>
      <w:r>
        <w:rPr>
          <w:rFonts w:ascii="宋体" w:hAnsi="宋体" w:hint="eastAsia"/>
          <w:bCs/>
          <w:color w:val="FFFFFF"/>
          <w:sz w:val="4"/>
        </w:rPr>
        <w:t>[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②</w:t>
      </w:r>
      <w:r>
        <w:rPr>
          <w:rFonts w:ascii="宋体" w:hAnsi="宋体"/>
          <w:sz w:val="24"/>
        </w:rPr>
        <w:t>进行试验与收集证据：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先让学生说一说自己想通过什么实验证明自己的猜想？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学生汇报后，教师对正确的实验进行充分肯定并进行实验：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教师活动5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实验</w:t>
      </w:r>
      <w:proofErr w:type="gramStart"/>
      <w:r>
        <w:rPr>
          <w:rFonts w:ascii="宋体" w:hAnsi="宋体"/>
          <w:sz w:val="24"/>
        </w:rPr>
        <w:t>一</w:t>
      </w:r>
      <w:proofErr w:type="gramEnd"/>
      <w:r>
        <w:rPr>
          <w:rFonts w:ascii="宋体" w:hAnsi="宋体"/>
          <w:sz w:val="24"/>
        </w:rPr>
        <w:t>：（演示试验)教师把</w:t>
      </w:r>
      <w:r>
        <w:rPr>
          <w:rFonts w:ascii="宋体" w:hAnsi="宋体" w:hint="eastAsia"/>
          <w:sz w:val="24"/>
        </w:rPr>
        <w:t>正在响铃的闹钟放在玻璃罩内，逐渐抽出里面的空气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注意声音的变化。再让空气逐渐进入玻璃罩，注意声音的变化。</w:t>
      </w:r>
      <w:r>
        <w:rPr>
          <w:rFonts w:ascii="宋体" w:hAnsi="宋体"/>
          <w:sz w:val="24"/>
        </w:rPr>
        <w:t>设想，如果把瓶中的空气完全抽出来，我们还能听见声音吗?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这个实验能说明什么？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学生活动5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学生</w:t>
      </w:r>
      <w:r>
        <w:rPr>
          <w:rFonts w:ascii="宋体" w:hAnsi="宋体" w:hint="eastAsia"/>
          <w:sz w:val="24"/>
        </w:rPr>
        <w:t>仔细观察，认真思考，积极回答问题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</w:t>
      </w:r>
      <w:r>
        <w:rPr>
          <w:rFonts w:ascii="宋体" w:hAnsi="宋体"/>
          <w:sz w:val="24"/>
        </w:rPr>
        <w:t>回答后，教师强调：声音可以在空气中传播，但不能在真空中传播）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实验二：（演示试验)将装有金鱼的鱼缸放在讲桌上，在一边拍手，观察金鱼的运动．这说明了什么？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学生回答后，教师归纳：声音可以在液体中传播）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sz w:val="24"/>
        </w:rPr>
        <w:t>实验三：两个学生合作，一个学生把耳朵靠在课桌的一端。另一个同学用手轻轻敲击课桌的另一端，感觉声音的传播。（学生如果有更方便易行的实验方案更好）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学生实验并思考回答：固体传播的。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/>
          <w:sz w:val="24"/>
        </w:rPr>
        <w:lastRenderedPageBreak/>
        <w:t>师：在这些不同的实验中你发现了什么共同的特征？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学生思考回答：</w:t>
      </w:r>
      <w:r>
        <w:rPr>
          <w:rFonts w:ascii="宋体" w:hAnsi="宋体"/>
          <w:sz w:val="24"/>
        </w:rPr>
        <w:t>声音的传播需要介质</w:t>
      </w:r>
      <w:r>
        <w:rPr>
          <w:rFonts w:ascii="宋体" w:hAnsi="宋体" w:hint="eastAsia"/>
          <w:sz w:val="24"/>
        </w:rPr>
        <w:t>。</w:t>
      </w:r>
    </w:p>
    <w:p w:rsidR="005B0EDE" w:rsidRDefault="00B27510" w:rsidP="001F41F0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【设计</w:t>
      </w:r>
      <w:r>
        <w:rPr>
          <w:rFonts w:ascii="宋体" w:hAnsi="宋体"/>
          <w:b/>
          <w:sz w:val="24"/>
        </w:rPr>
        <w:t>意图】</w:t>
      </w:r>
      <w:r>
        <w:rPr>
          <w:rFonts w:ascii="宋体" w:hAnsi="宋体"/>
          <w:b/>
          <w:bCs/>
          <w:sz w:val="24"/>
        </w:rPr>
        <w:t>采用分小组活动的方式进行．便于学生在交流与合作中提高解决问题的能力。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3、在介质中，声音以波的形式传播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播放动画《声波的传播》，说明：音叉、鼓面的振动带动周围空气的振动，形成了疏密相间的波动，向远处传播，这个过程和水波的传播相似。</w:t>
      </w:r>
    </w:p>
    <w:p w:rsidR="005B0EDE" w:rsidRDefault="00B27510" w:rsidP="001F41F0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【设计</w:t>
      </w:r>
      <w:r>
        <w:rPr>
          <w:rFonts w:ascii="宋体" w:hAnsi="宋体"/>
          <w:b/>
          <w:sz w:val="24"/>
        </w:rPr>
        <w:t>意图】</w:t>
      </w:r>
      <w:r>
        <w:rPr>
          <w:rFonts w:ascii="宋体" w:hAnsi="宋体" w:hint="eastAsia"/>
          <w:b/>
          <w:sz w:val="24"/>
        </w:rPr>
        <w:t>通过动画直观、形象的展现波的传播过程，易于学生理解并形成深刻印象。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4、声速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教师活动6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古代的人在旷野里常用“伏地听声”的办法来判断有无军队、马群到来，这是</w:t>
      </w:r>
      <w:r>
        <w:rPr>
          <w:rFonts w:ascii="宋体" w:hAnsi="宋体" w:hint="eastAsia"/>
          <w:sz w:val="24"/>
        </w:rPr>
        <w:t>为什么呢？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学生活动6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学生思考作答：能更早的判断出来，可能是声音的传播速度不一样。</w:t>
      </w:r>
    </w:p>
    <w:p w:rsidR="005B0EDE" w:rsidRDefault="00B27510" w:rsidP="001F41F0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教师活动7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指导学生阅读课本P30页的小资料及文本资料，了解一些介质中的声速及回声。并完成相关问题。</w:t>
      </w:r>
    </w:p>
    <w:p w:rsidR="005B0EDE" w:rsidRDefault="00B27510" w:rsidP="001F41F0">
      <w:pPr>
        <w:numPr>
          <w:ilvl w:val="0"/>
          <w:numId w:val="2"/>
        </w:num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声速的大小跟哪些因素有关？</w:t>
      </w:r>
    </w:p>
    <w:p w:rsidR="005B0EDE" w:rsidRDefault="00B27510" w:rsidP="001F41F0">
      <w:pPr>
        <w:numPr>
          <w:ilvl w:val="0"/>
          <w:numId w:val="2"/>
        </w:num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声音在空气（15摄氏度）的传播速度是多少？</w:t>
      </w:r>
    </w:p>
    <w:p w:rsidR="005B0EDE" w:rsidRDefault="00B27510" w:rsidP="001F41F0">
      <w:pPr>
        <w:numPr>
          <w:ilvl w:val="0"/>
          <w:numId w:val="2"/>
        </w:num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一般情况下，声音在固态、液体、气体中传播，哪个最快？</w:t>
      </w:r>
    </w:p>
    <w:p w:rsidR="005B0EDE" w:rsidRDefault="00B27510" w:rsidP="001F41F0">
      <w:pPr>
        <w:spacing w:line="360" w:lineRule="auto"/>
        <w:ind w:firstLineChars="600" w:firstLine="1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4)什么是回声？有什么作用？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学生活动7</w:t>
      </w:r>
      <w:r>
        <w:rPr>
          <w:rFonts w:ascii="宋体" w:hAnsi="宋体" w:cs="宋体" w:hint="eastAsia"/>
          <w:color w:val="FFFFFF"/>
          <w:sz w:val="4"/>
        </w:rPr>
        <w:t>[</w:t>
      </w:r>
    </w:p>
    <w:p w:rsidR="005B0EDE" w:rsidRDefault="00B27510" w:rsidP="001F41F0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阅读并分析，从小资料中了解相关信息</w:t>
      </w:r>
    </w:p>
    <w:p w:rsidR="005B0EDE" w:rsidRDefault="00B27510" w:rsidP="001F41F0">
      <w:pPr>
        <w:spacing w:line="360" w:lineRule="auto"/>
        <w:ind w:firstLineChars="200" w:firstLine="48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【设计</w:t>
      </w:r>
      <w:r>
        <w:rPr>
          <w:rFonts w:ascii="宋体" w:hAnsi="宋体"/>
          <w:b/>
          <w:sz w:val="24"/>
        </w:rPr>
        <w:t>意图】</w:t>
      </w:r>
      <w:r>
        <w:rPr>
          <w:rFonts w:ascii="宋体" w:hAnsi="宋体" w:hint="eastAsia"/>
          <w:b/>
          <w:bCs/>
          <w:sz w:val="24"/>
        </w:rPr>
        <w:t>培养学生的阅读能力和解决问题的能力。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5、我们是如何听到声音的</w:t>
      </w:r>
    </w:p>
    <w:p w:rsidR="005B0EDE" w:rsidRDefault="00B27510" w:rsidP="001F41F0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教师活动8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组织学生阅读科学世界，了解我们是如何听到声音的以及骨传导。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学生活动8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学生阅读科学世界，了解我们是如何听到声音的以及骨传导。</w:t>
      </w:r>
    </w:p>
    <w:p w:rsidR="005B0EDE" w:rsidRDefault="00B27510" w:rsidP="001F41F0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【设计</w:t>
      </w:r>
      <w:r>
        <w:rPr>
          <w:rFonts w:ascii="宋体" w:hAnsi="宋体"/>
          <w:b/>
          <w:sz w:val="24"/>
        </w:rPr>
        <w:t>意图】</w:t>
      </w:r>
      <w:r>
        <w:rPr>
          <w:rFonts w:ascii="宋体" w:hAnsi="宋体"/>
          <w:sz w:val="24"/>
        </w:rPr>
        <w:t>对</w:t>
      </w:r>
      <w:r>
        <w:rPr>
          <w:rFonts w:ascii="宋体" w:hAnsi="宋体"/>
          <w:b/>
          <w:bCs/>
          <w:sz w:val="24"/>
        </w:rPr>
        <w:t>学生进行思想品德教育，学习贝多芬利用木棒传声敢于向命运挑战的优秀品质</w:t>
      </w:r>
      <w:r>
        <w:rPr>
          <w:rFonts w:ascii="宋体" w:hAnsi="宋体" w:hint="eastAsia"/>
          <w:b/>
          <w:bCs/>
          <w:sz w:val="24"/>
        </w:rPr>
        <w:t>。</w:t>
      </w:r>
    </w:p>
    <w:p w:rsidR="005B0EDE" w:rsidRDefault="00B27510" w:rsidP="001F41F0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课堂小结</w:t>
      </w:r>
    </w:p>
    <w:p w:rsidR="005B0EDE" w:rsidRDefault="00B27510" w:rsidP="001F41F0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课堂检测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五、布置作业</w:t>
      </w:r>
    </w:p>
    <w:p w:rsidR="005B0EDE" w:rsidRDefault="00B27510" w:rsidP="001F41F0">
      <w:pPr>
        <w:pStyle w:val="1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【板书设计】</w:t>
      </w:r>
    </w:p>
    <w:p w:rsidR="005B0EDE" w:rsidRDefault="00B27510" w:rsidP="001F41F0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§2.1声音的产生与传播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一、声音的产生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1、声音是由物体的振动产生的</w:t>
      </w:r>
    </w:p>
    <w:p w:rsidR="005B0EDE" w:rsidRDefault="00B27510" w:rsidP="001F41F0">
      <w:pPr>
        <w:pStyle w:val="1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2、声源：正在发声的物体叫声源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二、声音的传播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1、介质：传播声音的物质叫做介质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2、声音传播需要介质，它既可以在气体中传播，也可以在固体和液体中传</w:t>
      </w:r>
      <w:r>
        <w:rPr>
          <w:rFonts w:ascii="宋体" w:hAnsi="宋体" w:hint="eastAsia"/>
          <w:sz w:val="24"/>
        </w:rPr>
        <w:lastRenderedPageBreak/>
        <w:t>播。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3、真空不能传播声音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三、声速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1、15℃空气中声音速度为340m/s。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2、声速的大小跟介质的种类和介质的温度有关。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2057400" cy="190500"/>
            <wp:effectExtent l="0" t="0" r="0" b="0"/>
            <wp:docPr id="3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B0EDE" w:rsidRDefault="00B27510">
      <w:pPr>
        <w:pStyle w:val="1"/>
        <w:numPr>
          <w:ilvl w:val="0"/>
          <w:numId w:val="1"/>
        </w:numPr>
        <w:spacing w:line="360" w:lineRule="auto"/>
        <w:ind w:firstLine="482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教学反思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学生接触物理的时间还不是很长，因此必须激发学生的学习兴趣，让学生成为学习的主人，让他们通过自己的思考和探究去解决感兴趣的问题，在探究中体验成功的乐趣，应该是教学成败的关键。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这节课是一节“探究型的课”。教师在教学活动中，应相信学生的思维能力，相信学生集体智慧，决不能将教师思考的结果强加给学生，剥夺学生动脑的权利。因此在教学中采用启发式教学，让学生通过分组实验解决问题。在教学中采用了大量的日常生活中的事例及小试验，来加深学生对知识的理解。因此，通过这一节的教学使学生对声音的产生、传播以及</w:t>
      </w:r>
      <w:r>
        <w:rPr>
          <w:rFonts w:ascii="宋体" w:hAnsi="宋体" w:hint="eastAsia"/>
          <w:sz w:val="24"/>
        </w:rPr>
        <w:t>声速</w:t>
      </w:r>
      <w:r>
        <w:rPr>
          <w:rFonts w:ascii="宋体" w:hAnsi="宋体"/>
          <w:sz w:val="24"/>
        </w:rPr>
        <w:t>有了一个全面的理解。</w:t>
      </w:r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节各部分设计安排了一些简单易做的小实验，通过学生在实验中观察与感知，从不同现象中找出共同点，力求在学习活动中营造更加广阔的自由探究和活动空间，鼓励和引导学生去发现。同时采用分小组活动的方式进行．便于学生在交流与合作中提高解决问题的能力。另外，教师还要不失时机地对学生进行思想品德教育，学习贝多芬利用木棒传声敢于向命运挑战的优秀品质。</w:t>
      </w:r>
      <w:bookmarkStart w:id="0" w:name="_GoBack"/>
      <w:bookmarkEnd w:id="0"/>
    </w:p>
    <w:p w:rsidR="005B0EDE" w:rsidRDefault="00B27510" w:rsidP="001F41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在本节课中还存在很多缺点，如学生参与讨论的过程中个别学生参与程度不足等。我认为课改就是需要不断地改才行，在今后的教学中我也应该及时地改正自己的缺点，努力为学生的学习活动创造适宜的情境，激起学生的兴趣</w:t>
      </w:r>
      <w:r>
        <w:rPr>
          <w:rFonts w:ascii="宋体" w:hAnsi="宋体" w:hint="eastAsia"/>
          <w:sz w:val="24"/>
        </w:rPr>
        <w:t>。</w:t>
      </w:r>
    </w:p>
    <w:p w:rsidR="005B0EDE" w:rsidRDefault="005B0EDE" w:rsidP="00ED2B26">
      <w:pPr>
        <w:spacing w:line="360" w:lineRule="auto"/>
        <w:jc w:val="left"/>
        <w:rPr>
          <w:sz w:val="24"/>
        </w:rPr>
      </w:pPr>
    </w:p>
    <w:sectPr w:rsidR="005B0E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3A6" w:rsidRDefault="00F733A6">
      <w:pPr>
        <w:spacing w:after="0" w:line="240" w:lineRule="auto"/>
      </w:pPr>
      <w:r>
        <w:separator/>
      </w:r>
    </w:p>
  </w:endnote>
  <w:endnote w:type="continuationSeparator" w:id="0">
    <w:p w:rsidR="00F733A6" w:rsidRDefault="00F7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962" w:rsidRDefault="0044296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962" w:rsidRDefault="0044296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962" w:rsidRDefault="0044296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3A6" w:rsidRDefault="00F733A6">
      <w:pPr>
        <w:spacing w:after="0" w:line="240" w:lineRule="auto"/>
      </w:pPr>
      <w:r>
        <w:separator/>
      </w:r>
    </w:p>
  </w:footnote>
  <w:footnote w:type="continuationSeparator" w:id="0">
    <w:p w:rsidR="00F733A6" w:rsidRDefault="00F7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962" w:rsidRDefault="0044296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EDE" w:rsidRDefault="00B27510" w:rsidP="00442962">
    <w:pPr>
      <w:pStyle w:val="a4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391795" cy="368300"/>
          <wp:effectExtent l="0" t="0" r="8255" b="12700"/>
          <wp:wrapNone/>
          <wp:docPr id="5" name="图片 5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79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962" w:rsidRDefault="0044296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82EADBB"/>
    <w:multiLevelType w:val="singleLevel"/>
    <w:tmpl w:val="282EADB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3495A35"/>
    <w:multiLevelType w:val="multilevel"/>
    <w:tmpl w:val="53495A35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EDE"/>
    <w:rsid w:val="001F41F0"/>
    <w:rsid w:val="004129F4"/>
    <w:rsid w:val="00442962"/>
    <w:rsid w:val="00590CC6"/>
    <w:rsid w:val="005B0EDE"/>
    <w:rsid w:val="006A7F8E"/>
    <w:rsid w:val="0080096C"/>
    <w:rsid w:val="00876832"/>
    <w:rsid w:val="00B27510"/>
    <w:rsid w:val="00C81F88"/>
    <w:rsid w:val="00E66D5B"/>
    <w:rsid w:val="00ED2B26"/>
    <w:rsid w:val="00F7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240" w:lineRule="auto"/>
      <w:jc w:val="center"/>
      <w:outlineLvl w:val="2"/>
    </w:pPr>
    <w:rPr>
      <w:rFonts w:ascii="Times New Roman" w:eastAsia="黑体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样式1"/>
    <w:basedOn w:val="a"/>
    <w:qFormat/>
    <w:rPr>
      <w:sz w:val="28"/>
    </w:rPr>
  </w:style>
  <w:style w:type="paragraph" w:styleId="a7">
    <w:name w:val="Balloon Text"/>
    <w:basedOn w:val="a"/>
    <w:link w:val="Char"/>
    <w:rsid w:val="001F41F0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7"/>
    <w:rsid w:val="001F41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240" w:lineRule="auto"/>
      <w:jc w:val="center"/>
      <w:outlineLvl w:val="2"/>
    </w:pPr>
    <w:rPr>
      <w:rFonts w:ascii="Times New Roman" w:eastAsia="黑体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样式1"/>
    <w:basedOn w:val="a"/>
    <w:qFormat/>
    <w:rPr>
      <w:sz w:val="28"/>
    </w:rPr>
  </w:style>
  <w:style w:type="paragraph" w:styleId="a7">
    <w:name w:val="Balloon Text"/>
    <w:basedOn w:val="a"/>
    <w:link w:val="Char"/>
    <w:rsid w:val="001F41F0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7"/>
    <w:rsid w:val="001F41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8</Pages>
  <Words>543</Words>
  <Characters>3099</Characters>
  <Application>Microsoft Office Word</Application>
  <DocSecurity>0</DocSecurity>
  <Lines>25</Lines>
  <Paragraphs>7</Paragraphs>
  <ScaleCrop>false</ScaleCrop>
  <Company>北京今日学易科技有限公司(Zxxk.Com)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人教版八年级上册物理教案：2.1《声音的产生与传播》.docx</dc:title>
  <dc:subject>人教版八年级上册物理教案：2.1《声音的产生与传播》.docx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13</cp:revision>
  <dcterms:created xsi:type="dcterms:W3CDTF">2018-07-13T01:18:00Z</dcterms:created>
  <dcterms:modified xsi:type="dcterms:W3CDTF">2018-09-29T21:59:00Z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