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E" w:rsidRDefault="00D940E7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48pt;margin-top:865pt;width:34pt;height:26pt;z-index:251658240;mso-position-horizontal-relative:page;mso-position-vertical-relative:top-margin-area">
            <v:imagedata r:id="rId9" o:title=""/>
            <w10:wrap anchorx="page"/>
          </v:shape>
        </w:pict>
      </w:r>
      <w:r w:rsidR="001A7423">
        <w:rPr>
          <w:rFonts w:hint="eastAsia"/>
        </w:rPr>
        <w:t>《测量平均速度》</w:t>
      </w:r>
    </w:p>
    <w:p w:rsidR="00DB698E" w:rsidRPr="005D0E1E" w:rsidRDefault="001A7423" w:rsidP="005D0E1E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 w:rsidRPr="005D0E1E">
        <w:rPr>
          <w:rFonts w:hint="eastAsia"/>
          <w:b/>
          <w:color w:val="C00000"/>
          <w:sz w:val="24"/>
        </w:rPr>
        <w:t>教材分析</w:t>
      </w:r>
    </w:p>
    <w:p w:rsidR="00DB698E" w:rsidRDefault="001A7423">
      <w:pPr>
        <w:widowControl/>
        <w:snapToGrid w:val="0"/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本节内容在教材中起到承上启下的作用，说“承上”是因为速度的概念是本章知识的核心，通过测量平均速度，加深学生对速度、平均速度的理解。说“启下”是因为本节是第一次分组实验课，让学生通过设计实验、收集和分析实验数据等自主活动来提高实验能力，体会间接测量物理量的方法，培养合作精神。教材设计实验来巩固平均速度的知识，练习用停表测时间，用刻度尺测</w:t>
      </w:r>
      <w:r>
        <w:rPr>
          <w:rFonts w:asciiTheme="minorEastAsia" w:hAnsiTheme="minorEastAsia" w:cstheme="minorEastAsia" w:hint="eastAsia"/>
          <w:noProof/>
          <w:color w:val="000000"/>
          <w:kern w:val="0"/>
          <w:sz w:val="24"/>
        </w:rPr>
        <w:drawing>
          <wp:inline distT="0" distB="0" distL="114300" distR="114300">
            <wp:extent cx="167640" cy="1524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长度，选用的器材比较简单，只有木块、斜面和小车，通过在斜面的中间放上铁片，用来划分两段路程，在小车或小球撞击铁片时记录时间，两段时间之和就是小车在斜面上的总路程所通过的时间。教材要求学生计算前半程和总路程的平均速度，应当严格按照平均速度的计算公式计算，在计算中复习巩固解决物理计算题的方法和步骤，通过分析实验数据，体会说到平均速度时一定要指明是“某一段时间”或“某一段路程”的平均速度。</w:t>
      </w:r>
    </w:p>
    <w:p w:rsidR="00DB698E" w:rsidRDefault="001A742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教学目标</w:t>
      </w:r>
    </w:p>
    <w:p w:rsidR="00DB698E" w:rsidRDefault="001A7423" w:rsidP="00A23400">
      <w:pPr>
        <w:pStyle w:val="New"/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知识与技能  </w:t>
      </w:r>
    </w:p>
    <w:p w:rsidR="00DB698E" w:rsidRDefault="001A7423" w:rsidP="00A23400">
      <w:pPr>
        <w:pStyle w:val="New"/>
        <w:tabs>
          <w:tab w:val="left" w:pos="360"/>
        </w:tabs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1.学会使用刻度尺和停表正确测量路程和时间，并求出平均速度。</w:t>
      </w:r>
    </w:p>
    <w:p w:rsidR="00DB698E" w:rsidRDefault="001A7423" w:rsidP="00A23400">
      <w:pPr>
        <w:pStyle w:val="New"/>
        <w:tabs>
          <w:tab w:val="left" w:pos="360"/>
        </w:tabs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2.会分析实验数据，加深对平均速度的理解。</w:t>
      </w:r>
    </w:p>
    <w:p w:rsidR="00DB698E" w:rsidRDefault="001A7423" w:rsidP="00A23400">
      <w:pPr>
        <w:pStyle w:val="New"/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过程与方法   </w:t>
      </w:r>
    </w:p>
    <w:p w:rsidR="00DB698E" w:rsidRDefault="001A7423" w:rsidP="00A23400">
      <w:pPr>
        <w:pStyle w:val="New"/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体会设计实验、进行实验、分析实验数据的全过程。</w:t>
      </w:r>
    </w:p>
    <w:p w:rsidR="00DB698E" w:rsidRDefault="001A7423" w:rsidP="00A23400">
      <w:pPr>
        <w:pStyle w:val="New"/>
        <w:spacing w:line="360" w:lineRule="auto"/>
        <w:ind w:firstLineChars="100" w:firstLine="2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情感、态度与价值观   </w:t>
      </w:r>
    </w:p>
    <w:p w:rsidR="00DB698E" w:rsidRDefault="001A7423">
      <w:pPr>
        <w:spacing w:line="360" w:lineRule="auto"/>
        <w:ind w:leftChars="129" w:left="271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1.通过实验激发学生的学习兴趣，养成学生认真仔细的科学态度，正确、实事求是记录数据的作风。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2.养成学生的合作精神。</w:t>
      </w:r>
    </w:p>
    <w:p w:rsidR="00DB698E" w:rsidRDefault="001A742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教学重难点</w:t>
      </w:r>
    </w:p>
    <w:p w:rsidR="00DB698E" w:rsidRDefault="001A7423">
      <w:pPr>
        <w:widowControl/>
        <w:snapToGrid w:val="0"/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lastRenderedPageBreak/>
        <w:t>重点：平均速度的测量。</w:t>
      </w:r>
    </w:p>
    <w:p w:rsidR="00DB698E" w:rsidRDefault="001A7423" w:rsidP="00A23400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难点：平均速度的测量，停表的使用。</w:t>
      </w:r>
    </w:p>
    <w:p w:rsidR="00DB698E" w:rsidRDefault="00D940E7" w:rsidP="00A23400">
      <w:pPr>
        <w:pStyle w:val="New"/>
        <w:spacing w:line="360" w:lineRule="auto"/>
        <w:ind w:firstLineChars="1000" w:firstLine="2409"/>
        <w:jc w:val="left"/>
        <w:rPr>
          <w:rFonts w:ascii="宋体" w:hAnsi="宋体" w:cs="Tahoma"/>
          <w:sz w:val="24"/>
        </w:rPr>
      </w:pPr>
      <w:r>
        <w:rPr>
          <w:rFonts w:ascii="宋体" w:hAnsi="宋体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17.65pt;margin-top:4.35pt;width:129.65pt;height:31.3pt;z-index:251659264;mso-width-relative:page;mso-height-relative:page;v-text-anchor:middle" arcsize="10923f" stroked="f">
            <v:stroke joinstyle="miter"/>
            <v:textbox>
              <w:txbxContent>
                <w:p w:rsidR="00DB698E" w:rsidRDefault="001A7423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DB698E" w:rsidRDefault="00DB698E">
                  <w:pPr>
                    <w:pStyle w:val="1"/>
                    <w:ind w:firstLineChars="0" w:firstLine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DB698E" w:rsidRDefault="001A7423">
      <w:pPr>
        <w:pStyle w:val="New"/>
        <w:spacing w:line="360" w:lineRule="auto"/>
        <w:jc w:val="left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教师用：多媒体课件。</w:t>
      </w:r>
    </w:p>
    <w:p w:rsidR="00DB698E" w:rsidRDefault="001A7423">
      <w:pPr>
        <w:pStyle w:val="New"/>
        <w:spacing w:line="360" w:lineRule="auto"/>
        <w:jc w:val="left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学生每组需要：</w:t>
      </w:r>
    </w:p>
    <w:p w:rsidR="00DB698E" w:rsidRDefault="001A7423" w:rsidP="00A23400">
      <w:pPr>
        <w:pStyle w:val="New"/>
        <w:spacing w:line="360" w:lineRule="auto"/>
        <w:ind w:firstLineChars="100" w:firstLine="240"/>
        <w:jc w:val="left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长木板一个带刻度尺、机械停表一块、小车、金属片、小木块一块。</w:t>
      </w:r>
    </w:p>
    <w:p w:rsidR="00DB698E" w:rsidRDefault="001A742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教学过程</w:t>
      </w:r>
    </w:p>
    <w:p w:rsidR="00DB698E" w:rsidRDefault="001A7423" w:rsidP="00A234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复习，导入新课</w:t>
      </w:r>
    </w:p>
    <w:p w:rsidR="00DB698E" w:rsidRDefault="001A742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教师活动1</w:t>
      </w:r>
    </w:p>
    <w:p w:rsidR="00DB698E" w:rsidRDefault="001A742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展示问题：</w:t>
      </w:r>
    </w:p>
    <w:p w:rsidR="00DB698E" w:rsidRDefault="001A7423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速度的公式及各字母含义？</w:t>
      </w:r>
    </w:p>
    <w:p w:rsidR="00DB698E" w:rsidRDefault="001A7423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如果想测量一个物体的平均速度，需要测量那些物理量？需要什么测量工具？</w:t>
      </w:r>
    </w:p>
    <w:p w:rsidR="00DB698E" w:rsidRDefault="001A7423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如何使用刻度尺？如何使用停表？</w:t>
      </w:r>
    </w:p>
    <w:p w:rsidR="00DB698E" w:rsidRDefault="001A742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学生活动1</w:t>
      </w:r>
    </w:p>
    <w:p w:rsidR="00DB698E" w:rsidRDefault="001A742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学生复习、讨论后回答</w:t>
      </w:r>
    </w:p>
    <w:p w:rsidR="00DB698E" w:rsidRDefault="001A7423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   温故知新，维新知识的学习打好基础。</w:t>
      </w:r>
    </w:p>
    <w:p w:rsidR="00DB698E" w:rsidRDefault="001A7423" w:rsidP="00A23400">
      <w:pPr>
        <w:pStyle w:val="New"/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新课讲授</w:t>
      </w:r>
    </w:p>
    <w:p w:rsidR="00DB698E" w:rsidRDefault="001A7423">
      <w:pPr>
        <w:pStyle w:val="New"/>
        <w:spacing w:line="360" w:lineRule="auto"/>
        <w:ind w:leftChars="200"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实验：测量小车运动的平均速度</w:t>
      </w:r>
    </w:p>
    <w:p w:rsidR="00DB698E" w:rsidRDefault="001A7423">
      <w:pPr>
        <w:pStyle w:val="New"/>
        <w:numPr>
          <w:ilvl w:val="0"/>
          <w:numId w:val="4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实验目的、原理和实验器材</w:t>
      </w:r>
    </w:p>
    <w:p w:rsidR="00DB698E" w:rsidRDefault="001A7423" w:rsidP="00A23400">
      <w:pPr>
        <w:pStyle w:val="New"/>
        <w:spacing w:line="360" w:lineRule="auto"/>
        <w:ind w:left="1200" w:hangingChars="500" w:hanging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实验目的：用刻度尺和停表测小车的平均速度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实验原理：</w:t>
      </w:r>
      <w:r>
        <w:rPr>
          <w:rFonts w:ascii="宋体" w:hAnsi="宋体" w:cs="宋体" w:hint="eastAsia"/>
          <w:sz w:val="24"/>
        </w:rPr>
        <w:object w:dxaOrig="1080" w:dyaOrig="630">
          <v:shape id="_x0000_i1025" type="#_x0000_t75" alt="学科网(www.zxxk.com)--教育资源门户，提供试卷、教案、课件、论文、素材及各类教学资源下载，还有大量而丰富的教学相关资讯！" style="width:54pt;height:31.5pt" o:ole="">
            <v:imagedata r:id="rId11" o:title=""/>
            <o:lock v:ext="edit" aspectratio="f"/>
          </v:shape>
          <o:OLEObject Type="Embed" ProgID="Equation.3" ShapeID="_x0000_i1025" DrawAspect="Content" ObjectID="_1599707686" r:id="rId12"/>
        </w:object>
      </w:r>
      <w:r>
        <w:rPr>
          <w:rFonts w:ascii="宋体" w:hAnsi="宋体" w:cs="宋体" w:hint="eastAsia"/>
          <w:sz w:val="24"/>
        </w:rPr>
        <w:t xml:space="preserve"> 需要测量的物理量是路程和时间。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器材：斜面、小车、刻度尺、停表、金属片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【设计意图】</w:t>
      </w:r>
      <w:r>
        <w:rPr>
          <w:rFonts w:ascii="宋体" w:hAnsi="宋体" w:cs="宋体" w:hint="eastAsia"/>
          <w:b/>
          <w:bCs/>
          <w:sz w:val="24"/>
        </w:rPr>
        <w:t>测量性实验，必须先明确实验目的、原理和器材。</w:t>
      </w:r>
    </w:p>
    <w:p w:rsidR="00DB698E" w:rsidRDefault="001A7423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实验设计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设计实验方案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第一步:如何测量路程和时间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教师活动2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请同学们根据桌上提供的实验器材，初步组装，试着操作，思考如何把路程进行分段?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学生活动2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学生讨论后归纳：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（1）S1，t1，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（2）S2，t2，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老师用PPT展示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第二步:明确实验步骤：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明确了路程和时间的测量，那么做实验的先后顺序又是怎样的？请你把空缺的部分填写完整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教师活动3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PPT展示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①把小车放在斜面顶端，金属片放在斜面底端，用（     ）测出小车将要通过的路程s，把S</w:t>
      </w:r>
      <w:r>
        <w:rPr>
          <w:rFonts w:ascii="宋体" w:eastAsia="宋体" w:hAnsi="宋体" w:cs="宋体" w:hint="eastAsia"/>
          <w:bCs/>
          <w:sz w:val="24"/>
          <w:vertAlign w:val="subscript"/>
        </w:rPr>
        <w:t>1</w:t>
      </w:r>
      <w:r>
        <w:rPr>
          <w:rFonts w:ascii="宋体" w:eastAsia="宋体" w:hAnsi="宋体" w:cs="宋体" w:hint="eastAsia"/>
          <w:bCs/>
          <w:sz w:val="24"/>
        </w:rPr>
        <w:t xml:space="preserve">和以后测得数据填入表格中 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②用（      ）测量小车从斜面顶端滑下到底端的时间t</w:t>
      </w:r>
      <w:r>
        <w:rPr>
          <w:rFonts w:ascii="宋体" w:eastAsia="宋体" w:hAnsi="宋体" w:cs="宋体" w:hint="eastAsia"/>
          <w:bCs/>
          <w:sz w:val="24"/>
          <w:vertAlign w:val="subscript"/>
        </w:rPr>
        <w:t>1</w:t>
      </w:r>
      <w:r>
        <w:rPr>
          <w:rFonts w:ascii="宋体" w:eastAsia="宋体" w:hAnsi="宋体" w:cs="宋体" w:hint="eastAsia"/>
          <w:bCs/>
          <w:color w:val="FFFFFF"/>
          <w:sz w:val="4"/>
          <w:vertAlign w:val="subscript"/>
        </w:rPr>
        <w:t>[来源:Z_xx_k.Com]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③根据测得的S</w:t>
      </w:r>
      <w:r>
        <w:rPr>
          <w:rFonts w:ascii="宋体" w:eastAsia="宋体" w:hAnsi="宋体" w:cs="宋体" w:hint="eastAsia"/>
          <w:bCs/>
          <w:sz w:val="24"/>
          <w:vertAlign w:val="subscript"/>
        </w:rPr>
        <w:t>1</w:t>
      </w:r>
      <w:r>
        <w:rPr>
          <w:rFonts w:ascii="宋体" w:eastAsia="宋体" w:hAnsi="宋体" w:cs="宋体" w:hint="eastAsia"/>
          <w:bCs/>
          <w:sz w:val="24"/>
        </w:rPr>
        <w:t>和t</w:t>
      </w:r>
      <w:r>
        <w:rPr>
          <w:rFonts w:ascii="宋体" w:eastAsia="宋体" w:hAnsi="宋体" w:cs="宋体" w:hint="eastAsia"/>
          <w:bCs/>
          <w:sz w:val="24"/>
          <w:vertAlign w:val="subscript"/>
        </w:rPr>
        <w:t>1</w:t>
      </w:r>
      <w:r>
        <w:rPr>
          <w:rFonts w:ascii="宋体" w:eastAsia="宋体" w:hAnsi="宋体" w:cs="宋体" w:hint="eastAsia"/>
          <w:bCs/>
          <w:sz w:val="24"/>
        </w:rPr>
        <w:t>，利用公式（      ）算出小车通过斜面全过程的平均速度v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④将金属片移到（             ），测出小车到金属片的距离S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⑤测出小车从斜面顶端滑过斜面上半段S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  <w:r>
        <w:rPr>
          <w:rFonts w:ascii="宋体" w:eastAsia="宋体" w:hAnsi="宋体" w:cs="宋体" w:hint="eastAsia"/>
          <w:bCs/>
          <w:sz w:val="24"/>
        </w:rPr>
        <w:t>所用的时间t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  <w:r>
        <w:rPr>
          <w:rFonts w:ascii="宋体" w:eastAsia="宋体" w:hAnsi="宋体" w:cs="宋体" w:hint="eastAsia"/>
          <w:bCs/>
          <w:sz w:val="24"/>
        </w:rPr>
        <w:t>，算出小车通过上半段路程的平均速度v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学生活动3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根据刚才的讨论，完成空缺的部分：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答案：①刻度尺  ②秒表   ③v=s/t   ④斜面中部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第三步:设计记录数据的表格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你能设计出记录数据的表格吗？试一试。</w:t>
      </w:r>
    </w:p>
    <w:tbl>
      <w:tblPr>
        <w:tblpPr w:leftFromText="180" w:rightFromText="180" w:vertAnchor="text" w:horzAnchor="page" w:tblpX="2233" w:tblpY="139"/>
        <w:tblW w:w="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456"/>
        <w:gridCol w:w="1934"/>
      </w:tblGrid>
      <w:tr w:rsidR="00DB698E">
        <w:tc>
          <w:tcPr>
            <w:tcW w:w="1296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lang w:val="zh-CN"/>
              </w:rPr>
              <w:t>程</w:t>
            </w:r>
            <w:r>
              <w:rPr>
                <w:rFonts w:ascii="宋体" w:hAnsi="宋体" w:cs="宋体" w:hint="eastAsia"/>
                <w:bCs/>
                <w:sz w:val="24"/>
              </w:rPr>
              <w:t>(m)</w:t>
            </w:r>
          </w:p>
        </w:tc>
        <w:tc>
          <w:tcPr>
            <w:tcW w:w="1456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运动时间</w:t>
            </w:r>
            <w:r>
              <w:rPr>
                <w:rFonts w:ascii="宋体" w:hAnsi="宋体" w:cs="宋体" w:hint="eastAsia"/>
                <w:bCs/>
                <w:sz w:val="24"/>
              </w:rPr>
              <w:t>(s)</w:t>
            </w:r>
          </w:p>
        </w:tc>
        <w:tc>
          <w:tcPr>
            <w:tcW w:w="1934" w:type="dxa"/>
          </w:tcPr>
          <w:p w:rsidR="00DB698E" w:rsidRDefault="001A7423" w:rsidP="00A2340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 w:val="zh-CN"/>
              </w:rPr>
              <w:t>平均速度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(m/s)</w:t>
            </w:r>
            <w:r>
              <w:rPr>
                <w:rFonts w:ascii="宋体" w:eastAsia="宋体" w:hAnsi="宋体" w:cs="宋体" w:hint="eastAsia"/>
                <w:bCs/>
                <w:color w:val="FFFFFF"/>
                <w:sz w:val="4"/>
              </w:rPr>
              <w:t>[</w:t>
            </w:r>
          </w:p>
        </w:tc>
      </w:tr>
      <w:tr w:rsidR="00DB698E">
        <w:tc>
          <w:tcPr>
            <w:tcW w:w="129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S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45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t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934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V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</w:tr>
      <w:tr w:rsidR="00DB698E">
        <w:tc>
          <w:tcPr>
            <w:tcW w:w="129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S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45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t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934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V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</w:tr>
    </w:tbl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bCs/>
          <w:sz w:val="24"/>
        </w:rPr>
      </w:pP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第四步:明确实验分工和配合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教师活动4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一个实验的成功需要大家的密切配合，你们商讨一下，每个同学负责哪一个工作。</w:t>
      </w:r>
    </w:p>
    <w:p w:rsidR="00DB698E" w:rsidRDefault="001A7423" w:rsidP="00A23400">
      <w:pPr>
        <w:pStyle w:val="New"/>
        <w:spacing w:line="360" w:lineRule="auto"/>
        <w:ind w:left="240" w:hangingChars="100" w:hanging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组内分工建议：一人释放小球并下达计时指令，二人负责记录小车撞击金属片的时间，一人负责记录数据。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要求：要求小组成员全员行动，禁止个别同学充当“观众”。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学生活动4</w:t>
      </w:r>
    </w:p>
    <w:p w:rsidR="00DB698E" w:rsidRDefault="001A7423">
      <w:pPr>
        <w:spacing w:line="360" w:lineRule="auto"/>
        <w:ind w:firstLine="29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学生小组自由分工，相互协作，为实验做好准备</w:t>
      </w:r>
    </w:p>
    <w:p w:rsidR="00DB698E" w:rsidRDefault="001A7423">
      <w:pPr>
        <w:spacing w:line="360" w:lineRule="auto"/>
        <w:ind w:firstLine="291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Cs/>
          <w:sz w:val="24"/>
        </w:rPr>
        <w:t>“可靠”、“准确”、“方便”是我们设计实验的基本原则。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3、进行实验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尝试性实验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为了实验测量准确，数据有效，正式实验</w:t>
      </w:r>
      <w:proofErr w:type="gramStart"/>
      <w:r>
        <w:rPr>
          <w:rFonts w:ascii="宋体" w:hAnsi="宋体" w:cs="宋体" w:hint="eastAsia"/>
          <w:sz w:val="24"/>
        </w:rPr>
        <w:t>前老师</w:t>
      </w:r>
      <w:proofErr w:type="gramEnd"/>
      <w:r>
        <w:rPr>
          <w:rFonts w:ascii="宋体" w:hAnsi="宋体" w:cs="宋体" w:hint="eastAsia"/>
          <w:sz w:val="24"/>
        </w:rPr>
        <w:t>可以让学生练习几次。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教师活动5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PPT展示：按下图安装、调整，观察小车的运动特点，试着测两组数据。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重点练习秒表的使用：释放小车开始计时，小车撞击金属片的同时停止计时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学生活动5</w:t>
      </w:r>
    </w:p>
    <w:p w:rsidR="00DB698E" w:rsidRDefault="001A7423" w:rsidP="00A23400">
      <w:pPr>
        <w:spacing w:line="360" w:lineRule="auto"/>
        <w:ind w:left="240" w:hangingChars="100" w:hanging="2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学生按照要求动手实验，各司其职进行演练</w:t>
      </w:r>
    </w:p>
    <w:p w:rsidR="00DB698E" w:rsidRDefault="001A7423" w:rsidP="00A23400">
      <w:pPr>
        <w:spacing w:line="360" w:lineRule="auto"/>
        <w:ind w:left="241" w:hangingChars="100" w:hanging="241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温馨提示：</w:t>
      </w:r>
    </w:p>
    <w:p w:rsidR="00DB698E" w:rsidRDefault="001A7423" w:rsidP="00A23400">
      <w:pPr>
        <w:spacing w:line="360" w:lineRule="auto"/>
        <w:ind w:left="240" w:hangingChars="100" w:hanging="2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1．小车运动距离为车头到车头的距离。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2．小车从斜面顶端要从静止释放。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3．测量过程中不要改变斜面的坡度。</w:t>
      </w:r>
    </w:p>
    <w:p w:rsidR="00DB698E" w:rsidRDefault="001A7423">
      <w:pPr>
        <w:spacing w:line="360" w:lineRule="auto"/>
        <w:ind w:firstLine="291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排除实验中不成功的各种因素，为实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</w:rPr>
        <w:t>验的顺利进行打好基础。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正式实验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学生在熟悉实验操作的基础上，安照实验步骤</w:t>
      </w:r>
      <w:r>
        <w:rPr>
          <w:rFonts w:ascii="宋体" w:hAnsi="宋体" w:cs="宋体" w:hint="eastAsia"/>
          <w:color w:val="FFFFFF"/>
          <w:sz w:val="4"/>
        </w:rPr>
        <w:t>[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进行操作，把数据填入表格。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1、测全程 2、测上半段3、计算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教师和学生活动6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按照分组，学生实验 老师巡视，指导、帮助、提醒记录数据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【设计意图】</w:t>
      </w:r>
      <w:r>
        <w:rPr>
          <w:rFonts w:ascii="宋体" w:hAnsi="宋体" w:cs="宋体" w:hint="eastAsia"/>
          <w:b/>
          <w:bCs/>
          <w:sz w:val="24"/>
        </w:rPr>
        <w:t>养成学生严谨的科学态度和实事求是的科学精神</w:t>
      </w:r>
    </w:p>
    <w:p w:rsidR="00DB698E" w:rsidRDefault="001A7423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分析数据，得出结论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成果展示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找几组同学汇报测量结果，有实物投影，直接展示，引导学生分析数据，总结实验结论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具体以学生记录和算出的结果为准。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典型数据示范</w:t>
      </w:r>
    </w:p>
    <w:tbl>
      <w:tblPr>
        <w:tblpPr w:leftFromText="180" w:rightFromText="180" w:vertAnchor="text" w:horzAnchor="page" w:tblpX="2233" w:tblpY="139"/>
        <w:tblW w:w="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456"/>
        <w:gridCol w:w="1934"/>
      </w:tblGrid>
      <w:tr w:rsidR="00DB698E">
        <w:tc>
          <w:tcPr>
            <w:tcW w:w="1296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Arial" w:hAnsi="Arial" w:cs="宋体" w:hint="eastAsia"/>
                <w:bCs/>
                <w:sz w:val="24"/>
                <w:lang w:val="zh-CN"/>
              </w:rPr>
              <w:t>路</w:t>
            </w:r>
            <w:r>
              <w:rPr>
                <w:rFonts w:ascii="Arial" w:hAnsi="Arial" w:cs="Arial"/>
                <w:bCs/>
                <w:sz w:val="24"/>
              </w:rPr>
              <w:t xml:space="preserve">  </w:t>
            </w:r>
            <w:r>
              <w:rPr>
                <w:rFonts w:ascii="Arial" w:hAnsi="Arial" w:cs="宋体" w:hint="eastAsia"/>
                <w:bCs/>
                <w:sz w:val="24"/>
                <w:lang w:val="zh-CN"/>
              </w:rPr>
              <w:t>程</w:t>
            </w:r>
            <w:r>
              <w:rPr>
                <w:rFonts w:ascii="Arial" w:hAnsi="Arial" w:cs="Arial"/>
                <w:bCs/>
                <w:sz w:val="24"/>
              </w:rPr>
              <w:t>(m)</w:t>
            </w:r>
          </w:p>
        </w:tc>
        <w:tc>
          <w:tcPr>
            <w:tcW w:w="1456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Arial" w:hAnsi="Arial" w:cs="宋体" w:hint="eastAsia"/>
                <w:bCs/>
                <w:sz w:val="24"/>
                <w:lang w:val="zh-CN"/>
              </w:rPr>
              <w:t>运动时间</w:t>
            </w:r>
            <w:r>
              <w:rPr>
                <w:rFonts w:ascii="Arial" w:hAnsi="Arial" w:cs="Arial"/>
                <w:bCs/>
                <w:sz w:val="24"/>
              </w:rPr>
              <w:t>(s)</w:t>
            </w:r>
          </w:p>
        </w:tc>
        <w:tc>
          <w:tcPr>
            <w:tcW w:w="1934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  <w:lang w:val="zh-CN"/>
              </w:rPr>
              <w:t>平均速度</w:t>
            </w:r>
            <w:r>
              <w:rPr>
                <w:sz w:val="24"/>
              </w:rPr>
              <w:t>(m/s)</w:t>
            </w:r>
          </w:p>
        </w:tc>
      </w:tr>
      <w:tr w:rsidR="00DB698E">
        <w:tc>
          <w:tcPr>
            <w:tcW w:w="129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0.6</w:t>
            </w:r>
          </w:p>
        </w:tc>
        <w:tc>
          <w:tcPr>
            <w:tcW w:w="145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34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0.15</w:t>
            </w:r>
          </w:p>
        </w:tc>
      </w:tr>
      <w:tr w:rsidR="00DB698E">
        <w:tc>
          <w:tcPr>
            <w:tcW w:w="129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0.3</w:t>
            </w:r>
          </w:p>
        </w:tc>
        <w:tc>
          <w:tcPr>
            <w:tcW w:w="1456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2.5</w:t>
            </w:r>
          </w:p>
        </w:tc>
        <w:tc>
          <w:tcPr>
            <w:tcW w:w="1934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0.12</w:t>
            </w:r>
          </w:p>
        </w:tc>
      </w:tr>
    </w:tbl>
    <w:p w:rsidR="00DB698E" w:rsidRDefault="00DB698E">
      <w:pPr>
        <w:pStyle w:val="New"/>
        <w:spacing w:line="360" w:lineRule="auto"/>
        <w:rPr>
          <w:rFonts w:ascii="宋体" w:hAnsi="宋体"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/>
          <w:sz w:val="24"/>
        </w:rPr>
      </w:pPr>
    </w:p>
    <w:p w:rsidR="00DB698E" w:rsidRDefault="001A7423">
      <w:pPr>
        <w:pStyle w:val="New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教师活动7</w:t>
      </w:r>
      <w:r>
        <w:rPr>
          <w:rFonts w:ascii="宋体" w:hAnsi="宋体" w:hint="eastAsia"/>
          <w:color w:val="FFFFFF"/>
          <w:sz w:val="4"/>
        </w:rPr>
        <w:t>[来</w:t>
      </w:r>
    </w:p>
    <w:p w:rsidR="00DB698E" w:rsidRDefault="001A7423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PPT</w:t>
      </w:r>
      <w:r>
        <w:rPr>
          <w:rFonts w:hint="eastAsia"/>
          <w:bCs/>
          <w:sz w:val="24"/>
        </w:rPr>
        <w:t>展示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讨论:根据以上的实验数据，①你能否计算出小车通过下半段路程S</w:t>
      </w:r>
      <w:r>
        <w:rPr>
          <w:rFonts w:ascii="宋体" w:eastAsia="宋体" w:hAnsi="宋体" w:cs="宋体" w:hint="eastAsia"/>
          <w:bCs/>
          <w:sz w:val="24"/>
          <w:vertAlign w:val="subscript"/>
        </w:rPr>
        <w:t>3</w:t>
      </w:r>
      <w:r>
        <w:rPr>
          <w:rFonts w:ascii="宋体" w:eastAsia="宋体" w:hAnsi="宋体" w:cs="宋体" w:hint="eastAsia"/>
          <w:bCs/>
          <w:sz w:val="24"/>
        </w:rPr>
        <w:t>的平均速度v</w:t>
      </w:r>
      <w:r>
        <w:rPr>
          <w:rFonts w:ascii="宋体" w:eastAsia="宋体" w:hAnsi="宋体" w:cs="宋体" w:hint="eastAsia"/>
          <w:bCs/>
          <w:sz w:val="24"/>
          <w:vertAlign w:val="subscript"/>
        </w:rPr>
        <w:t>3</w:t>
      </w:r>
      <w:r>
        <w:rPr>
          <w:rFonts w:ascii="宋体" w:eastAsia="宋体" w:hAnsi="宋体" w:cs="宋体" w:hint="eastAsia"/>
          <w:bCs/>
          <w:sz w:val="24"/>
        </w:rPr>
        <w:t>呢？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②v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  <w:r>
        <w:rPr>
          <w:rFonts w:ascii="宋体" w:eastAsia="宋体" w:hAnsi="宋体" w:cs="宋体" w:hint="eastAsia"/>
          <w:bCs/>
          <w:sz w:val="24"/>
        </w:rPr>
        <w:t>和v</w:t>
      </w:r>
      <w:r>
        <w:rPr>
          <w:rFonts w:ascii="宋体" w:eastAsia="宋体" w:hAnsi="宋体" w:cs="宋体" w:hint="eastAsia"/>
          <w:bCs/>
          <w:sz w:val="24"/>
          <w:vertAlign w:val="subscript"/>
        </w:rPr>
        <w:t>3</w:t>
      </w:r>
      <w:r>
        <w:rPr>
          <w:rFonts w:ascii="宋体" w:eastAsia="宋体" w:hAnsi="宋体" w:cs="宋体" w:hint="eastAsia"/>
          <w:bCs/>
          <w:sz w:val="24"/>
        </w:rPr>
        <w:t>大小关系是怎样的？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③根</w:t>
      </w:r>
      <w:r>
        <w:rPr>
          <w:rFonts w:ascii="宋体" w:eastAsia="宋体" w:hAnsi="宋体" w:cs="宋体" w:hint="eastAsia"/>
          <w:bCs/>
          <w:noProof/>
          <w:sz w:val="24"/>
        </w:rPr>
        <w:drawing>
          <wp:inline distT="0" distB="0" distL="114300" distR="114300">
            <wp:extent cx="228600" cy="2286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sz w:val="24"/>
        </w:rPr>
        <w:t>据这个关系，分析小车在斜面上做的是什么运动？</w:t>
      </w:r>
    </w:p>
    <w:p w:rsidR="00DB698E" w:rsidRDefault="00D940E7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shape id="Object 2" o:spid="_x0000_s1028" type="#_x0000_t75" alt="学科网(www.zxxk.com)--教育资源门户，提供试卷、教案、课件、论文、素材及各类教学资源下载，还有大量而丰富的教学相关资讯！" style="position:absolute;left:0;text-align:left;margin-left:159.85pt;margin-top:16.45pt;width:58pt;height:35pt;z-index:-251654144;mso-wrap-distance-left:9pt;mso-wrap-distance-right:9pt;mso-width-relative:page;mso-height-relative:page" wrapcoords="21592 -2 0 0 0 21600 21592 21602 8 21602 21600 21600 21600 0 8 -2 21592 -2">
            <v:imagedata r:id="rId13" o:title=""/>
            <w10:wrap type="tight"/>
          </v:shape>
        </w:pict>
      </w:r>
      <w:r w:rsidR="001A7423">
        <w:rPr>
          <w:rFonts w:ascii="宋体" w:hAnsi="宋体" w:cs="宋体" w:hint="eastAsia"/>
          <w:bCs/>
          <w:kern w:val="0"/>
          <w:sz w:val="24"/>
        </w:rPr>
        <w:t>学生活动7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学生讨论，得出： 根据公式：                 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学生计算后回答：v</w:t>
      </w:r>
      <w:r>
        <w:rPr>
          <w:rFonts w:ascii="宋体" w:eastAsia="宋体" w:hAnsi="宋体" w:cs="宋体" w:hint="eastAsia"/>
          <w:bCs/>
          <w:sz w:val="24"/>
          <w:vertAlign w:val="subscript"/>
        </w:rPr>
        <w:t>2</w:t>
      </w:r>
      <w:r>
        <w:rPr>
          <w:rFonts w:ascii="宋体" w:eastAsia="宋体" w:hAnsi="宋体" w:cs="宋体" w:hint="eastAsia"/>
          <w:bCs/>
          <w:sz w:val="24"/>
        </w:rPr>
        <w:t>&lt;v</w:t>
      </w:r>
      <w:r>
        <w:rPr>
          <w:rFonts w:ascii="宋体" w:eastAsia="宋体" w:hAnsi="宋体" w:cs="宋体" w:hint="eastAsia"/>
          <w:bCs/>
          <w:sz w:val="24"/>
          <w:vertAlign w:val="subscript"/>
        </w:rPr>
        <w:t>3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学生回答：小车做变速直线运动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【设计意图】养成学生分析问题和归纳提升的能力。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5、交流与评估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教师活动8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请同学们反思实验中出现的问题有哪些？请大胆提出来。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1.操作中出现过什么失误或故障？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2.还有什么因素可能会影响测量结果？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3.还有哪些需要完善的地方？ 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学生活动8</w:t>
      </w:r>
    </w:p>
    <w:p w:rsidR="00DB698E" w:rsidRDefault="001A7423" w:rsidP="00A23400">
      <w:pPr>
        <w:pStyle w:val="New"/>
        <w:spacing w:line="360" w:lineRule="auto"/>
        <w:ind w:left="120" w:hangingChars="50" w:hanging="1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学生交流与评估，反思实验中出现的问题：（可能出现的问题见</w:t>
      </w:r>
      <w:r>
        <w:rPr>
          <w:rFonts w:ascii="宋体" w:hAnsi="宋体" w:cs="宋体" w:hint="eastAsia"/>
          <w:b/>
          <w:sz w:val="24"/>
        </w:rPr>
        <w:t>附件1</w:t>
      </w:r>
      <w:r>
        <w:rPr>
          <w:rFonts w:ascii="宋体" w:hAnsi="宋体" w:cs="宋体" w:hint="eastAsia"/>
          <w:bCs/>
          <w:sz w:val="24"/>
        </w:rPr>
        <w:t>）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【设计意图】学生交流与评估，</w:t>
      </w:r>
      <w:proofErr w:type="gramStart"/>
      <w:r>
        <w:rPr>
          <w:rFonts w:ascii="宋体" w:eastAsia="宋体" w:hAnsi="宋体" w:cs="宋体" w:hint="eastAsia"/>
          <w:b/>
          <w:sz w:val="24"/>
        </w:rPr>
        <w:t>养成学</w:t>
      </w:r>
      <w:proofErr w:type="gramEnd"/>
      <w:r>
        <w:rPr>
          <w:rFonts w:ascii="宋体" w:eastAsia="宋体" w:hAnsi="宋体" w:cs="宋体" w:hint="eastAsia"/>
          <w:b/>
          <w:noProof/>
          <w:sz w:val="24"/>
        </w:rPr>
        <w:drawing>
          <wp:inline distT="0" distB="0" distL="114300" distR="114300">
            <wp:extent cx="107950" cy="1270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sz w:val="24"/>
        </w:rPr>
        <w:t>生在实验中发现问题、解决问题的能力及反思能力，学会书面或口头表述自己的观点，养成善于听取别人意见的习惯.</w:t>
      </w:r>
    </w:p>
    <w:p w:rsidR="00DB698E" w:rsidRDefault="001A7423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扩展性实验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播放视频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教师活动9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播放人教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sz w:val="24"/>
        </w:rPr>
        <w:t>社配套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sz w:val="24"/>
        </w:rPr>
        <w:t>的《用传感器研究物体的运动》视频，通过位置传感器B、装有回声挡板的小车，和计算机连接后，可以直观显示小车在斜面上的运动速度变化。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尝试实验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1．测量小车在斜面上运动的速度。</w:t>
      </w:r>
    </w:p>
    <w:p w:rsidR="00DB698E" w:rsidRDefault="001A7423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2．测量人行走的速度变化。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</w:rPr>
        <w:lastRenderedPageBreak/>
        <w:t>学生活动9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观看视频，思考测量速度的其它方法,同时试着分析计算机上的速度-时间图像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有条件的学校可选1-2名学生在传感器前面行走，观察速度变化情况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</w:rPr>
        <w:t>【设计意图】了解高科技测速度的方法，激发学生对科学的热爱。</w:t>
      </w:r>
    </w:p>
    <w:p w:rsidR="00DB698E" w:rsidRDefault="001A7423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科学世界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让学生阅读课本24页阅读“超声波测距”，了解测距的原理。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学生阅读课本，交流测距的原理：S=</w:t>
      </w:r>
      <w:proofErr w:type="spellStart"/>
      <w:r>
        <w:rPr>
          <w:rFonts w:ascii="宋体" w:eastAsia="宋体" w:hAnsi="宋体" w:cs="宋体" w:hint="eastAsia"/>
          <w:bCs/>
          <w:color w:val="000000" w:themeColor="text1"/>
          <w:sz w:val="24"/>
        </w:rPr>
        <w:t>vt</w:t>
      </w:r>
      <w:proofErr w:type="spellEnd"/>
      <w:r>
        <w:rPr>
          <w:rFonts w:ascii="宋体" w:eastAsia="宋体" w:hAnsi="宋体" w:cs="宋体" w:hint="eastAsia"/>
          <w:bCs/>
          <w:color w:val="000000" w:themeColor="text1"/>
          <w:sz w:val="24"/>
        </w:rPr>
        <w:t>/2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</w:rPr>
        <w:t>【设计意图】了解测量速度的其它方法，开阔视野。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三、课堂小结：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引导学生总结收获，师生共同解决存在的问题。（教师课件展示，见</w:t>
      </w:r>
      <w:r>
        <w:rPr>
          <w:rFonts w:ascii="宋体" w:eastAsia="宋体" w:hAnsi="宋体" w:cs="宋体" w:hint="eastAsia"/>
          <w:b/>
          <w:color w:val="000000" w:themeColor="text1"/>
          <w:sz w:val="24"/>
        </w:rPr>
        <w:t>附件2</w:t>
      </w:r>
      <w:r>
        <w:rPr>
          <w:rFonts w:ascii="宋体" w:eastAsia="宋体" w:hAnsi="宋体" w:cs="宋体" w:hint="eastAsia"/>
          <w:bCs/>
          <w:color w:val="000000" w:themeColor="text1"/>
          <w:sz w:val="24"/>
        </w:rPr>
        <w:t>）</w:t>
      </w:r>
    </w:p>
    <w:p w:rsidR="00DB698E" w:rsidRDefault="001A7423">
      <w:pPr>
        <w:spacing w:line="360" w:lineRule="auto"/>
        <w:ind w:leftChars="200" w:left="420"/>
        <w:jc w:val="left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四、课堂</w:t>
      </w:r>
      <w:r>
        <w:rPr>
          <w:rFonts w:ascii="宋体" w:eastAsia="宋体" w:hAnsi="宋体" w:cs="宋体" w:hint="eastAsia"/>
          <w:bCs/>
          <w:noProof/>
          <w:color w:val="000000" w:themeColor="text1"/>
          <w:sz w:val="24"/>
        </w:rPr>
        <w:drawing>
          <wp:inline distT="0" distB="0" distL="114300" distR="114300">
            <wp:extent cx="140335" cy="1651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color w:val="000000" w:themeColor="text1"/>
          <w:sz w:val="24"/>
        </w:rPr>
        <w:t>检测   师巡视、讲评(见</w:t>
      </w:r>
      <w:r>
        <w:rPr>
          <w:rFonts w:ascii="宋体" w:eastAsia="宋体" w:hAnsi="宋体" w:cs="宋体" w:hint="eastAsia"/>
          <w:b/>
          <w:color w:val="000000" w:themeColor="text1"/>
          <w:sz w:val="24"/>
        </w:rPr>
        <w:t>附件3</w:t>
      </w:r>
      <w:r>
        <w:rPr>
          <w:rFonts w:ascii="宋体" w:eastAsia="宋体" w:hAnsi="宋体" w:cs="宋体" w:hint="eastAsia"/>
          <w:bCs/>
          <w:color w:val="000000" w:themeColor="text1"/>
          <w:sz w:val="24"/>
        </w:rPr>
        <w:t>)</w:t>
      </w:r>
    </w:p>
    <w:p w:rsidR="00DB698E" w:rsidRDefault="001A7423">
      <w:pPr>
        <w:spacing w:line="360" w:lineRule="auto"/>
        <w:ind w:leftChars="200" w:left="420"/>
        <w:jc w:val="left"/>
        <w:rPr>
          <w:rFonts w:ascii="宋体" w:eastAsia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</w:rPr>
        <w:t>五、布置作业  课本P25动手动脑学物理1-4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【板书设计】</w:t>
      </w:r>
    </w:p>
    <w:p w:rsidR="00DB698E" w:rsidRDefault="001A7423" w:rsidP="00A23400">
      <w:pPr>
        <w:pStyle w:val="New"/>
        <w:spacing w:line="360" w:lineRule="auto"/>
        <w:ind w:firstLineChars="1350" w:firstLine="3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第四节  测量平均速度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实验目的：学会用刻度尺和停表测小车的平均速度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实验原理：v=s/t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实验器材：斜面、小车、刻度尺、停表、金属片</w:t>
      </w:r>
    </w:p>
    <w:p w:rsidR="00DB698E" w:rsidRDefault="001A7423" w:rsidP="00A23400">
      <w:pPr>
        <w:pStyle w:val="New"/>
        <w:spacing w:line="360" w:lineRule="auto"/>
        <w:ind w:left="1200" w:hangingChars="500" w:hanging="120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实验步骤：用刻度尺分别测出全程和上半段的路程S</w:t>
      </w:r>
      <w:r>
        <w:rPr>
          <w:rFonts w:ascii="宋体" w:hAnsi="宋体" w:cs="宋体" w:hint="eastAsia"/>
          <w:bCs/>
          <w:sz w:val="24"/>
          <w:vertAlign w:val="subscript"/>
        </w:rPr>
        <w:t>1</w:t>
      </w:r>
      <w:r>
        <w:rPr>
          <w:rFonts w:ascii="宋体" w:hAnsi="宋体" w:cs="宋体" w:hint="eastAsia"/>
          <w:bCs/>
          <w:sz w:val="24"/>
        </w:rPr>
        <w:t>和S</w:t>
      </w:r>
      <w:r>
        <w:rPr>
          <w:rFonts w:ascii="宋体" w:hAnsi="宋体" w:cs="宋体" w:hint="eastAsia"/>
          <w:bCs/>
          <w:sz w:val="24"/>
          <w:vertAlign w:val="subscript"/>
        </w:rPr>
        <w:t>2</w:t>
      </w:r>
      <w:r>
        <w:rPr>
          <w:rFonts w:ascii="宋体" w:hAnsi="宋体" w:cs="宋体" w:hint="eastAsia"/>
          <w:bCs/>
          <w:sz w:val="24"/>
        </w:rPr>
        <w:t>，用停表分别测出所用的时间t</w:t>
      </w:r>
      <w:r>
        <w:rPr>
          <w:rFonts w:ascii="宋体" w:hAnsi="宋体" w:cs="宋体" w:hint="eastAsia"/>
          <w:bCs/>
          <w:sz w:val="24"/>
          <w:vertAlign w:val="subscript"/>
        </w:rPr>
        <w:t>1</w:t>
      </w:r>
      <w:r>
        <w:rPr>
          <w:rFonts w:ascii="宋体" w:hAnsi="宋体" w:cs="宋体" w:hint="eastAsia"/>
          <w:bCs/>
          <w:sz w:val="24"/>
        </w:rPr>
        <w:t>和t</w:t>
      </w:r>
      <w:r>
        <w:rPr>
          <w:rFonts w:ascii="宋体" w:hAnsi="宋体" w:cs="宋体" w:hint="eastAsia"/>
          <w:bCs/>
          <w:sz w:val="24"/>
          <w:vertAlign w:val="subscript"/>
        </w:rPr>
        <w:t>2</w:t>
      </w:r>
      <w:r>
        <w:rPr>
          <w:rFonts w:ascii="宋体" w:hAnsi="宋体" w:cs="宋体" w:hint="eastAsia"/>
          <w:bCs/>
          <w:sz w:val="24"/>
        </w:rPr>
        <w:t>，用v=s/t求出平均速度</w:t>
      </w:r>
    </w:p>
    <w:tbl>
      <w:tblPr>
        <w:tblpPr w:leftFromText="180" w:rightFromText="180" w:vertAnchor="text" w:horzAnchor="page" w:tblpX="2233" w:tblpY="139"/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1800"/>
      </w:tblGrid>
      <w:tr w:rsidR="00DB698E">
        <w:tc>
          <w:tcPr>
            <w:tcW w:w="1908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路  程</w:t>
            </w:r>
            <w:r>
              <w:rPr>
                <w:rFonts w:ascii="宋体" w:hAnsi="宋体" w:cs="宋体" w:hint="eastAsia"/>
                <w:bCs/>
                <w:sz w:val="24"/>
              </w:rPr>
              <w:t>(m)</w:t>
            </w:r>
          </w:p>
        </w:tc>
        <w:tc>
          <w:tcPr>
            <w:tcW w:w="1800" w:type="dxa"/>
          </w:tcPr>
          <w:p w:rsidR="00DB698E" w:rsidRDefault="001A7423">
            <w:pPr>
              <w:pStyle w:val="New"/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运动时间</w:t>
            </w:r>
            <w:r>
              <w:rPr>
                <w:rFonts w:ascii="宋体" w:hAnsi="宋体" w:cs="宋体" w:hint="eastAsia"/>
                <w:bCs/>
                <w:sz w:val="24"/>
              </w:rPr>
              <w:t>(s)</w:t>
            </w:r>
          </w:p>
        </w:tc>
        <w:tc>
          <w:tcPr>
            <w:tcW w:w="1800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 w:val="zh-CN"/>
              </w:rPr>
              <w:t>平均速度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(m/s)</w:t>
            </w:r>
          </w:p>
        </w:tc>
      </w:tr>
      <w:tr w:rsidR="00DB698E">
        <w:tc>
          <w:tcPr>
            <w:tcW w:w="1908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S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800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t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800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V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</w:tr>
      <w:tr w:rsidR="00DB698E">
        <w:tc>
          <w:tcPr>
            <w:tcW w:w="1908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S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800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t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  <w:tc>
          <w:tcPr>
            <w:tcW w:w="1800" w:type="dxa"/>
          </w:tcPr>
          <w:p w:rsidR="00DB698E" w:rsidRDefault="001A742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V</w:t>
            </w:r>
            <w:r>
              <w:rPr>
                <w:rFonts w:ascii="宋体" w:eastAsia="宋体" w:hAnsi="宋体" w:cs="宋体" w:hint="eastAsia"/>
                <w:bCs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=</w:t>
            </w:r>
          </w:p>
        </w:tc>
      </w:tr>
    </w:tbl>
    <w:p w:rsidR="00DB698E" w:rsidRDefault="00DB698E">
      <w:pPr>
        <w:pStyle w:val="New"/>
        <w:spacing w:line="360" w:lineRule="auto"/>
        <w:rPr>
          <w:rFonts w:ascii="宋体" w:hAnsi="宋体" w:cs="宋体"/>
          <w:bCs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 w:cs="宋体"/>
          <w:bCs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 w:cs="宋体"/>
          <w:bCs/>
          <w:sz w:val="24"/>
        </w:rPr>
      </w:pPr>
    </w:p>
    <w:p w:rsidR="00DB698E" w:rsidRDefault="00DB698E">
      <w:pPr>
        <w:pStyle w:val="New"/>
        <w:spacing w:line="360" w:lineRule="auto"/>
        <w:rPr>
          <w:rFonts w:ascii="宋体" w:hAnsi="宋体" w:cs="宋体"/>
          <w:bCs/>
          <w:sz w:val="24"/>
        </w:rPr>
      </w:pPr>
    </w:p>
    <w:p w:rsidR="00DB698E" w:rsidRDefault="001A7423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实验结论：小车沿斜面下滑运动越来越快</w:t>
      </w:r>
    </w:p>
    <w:p w:rsidR="00DB698E" w:rsidRDefault="001A742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教学反思</w:t>
      </w:r>
    </w:p>
    <w:p w:rsidR="00DB698E" w:rsidRDefault="001A7423" w:rsidP="00A23400">
      <w:pPr>
        <w:pStyle w:val="New"/>
        <w:spacing w:line="360" w:lineRule="auto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阅读了大量的素材,发现这节课的内容，人教版注重平均速度的测量，而其他版本还要求学生了解“瞬时速度”的概念，其实在拓展性实验中就体现了，但没有直接说明，我觉得老师在上课讲这部分时不妨渗透一下这个概念，因为学生在生活中感受的速度就是瞬时速度。这是一节典型的测量实验课，所以要符合物理实验课的要求。我从自己上课的实际出发，本着常态课的思想来梳理的教学思路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一、案例的“亮点”</w:t>
      </w:r>
    </w:p>
    <w:p w:rsidR="00DB698E" w:rsidRDefault="001A7423" w:rsidP="00A23400">
      <w:pPr>
        <w:pStyle w:val="New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是课堂的主体，教学活动紧紧围绕学生的认知水平出发，以启发引导为主，注重养成学生分析问题、归纳问题的能力。给学生准备充足的实验器材，让学生通过动手，主动学习，，激发学习物理的兴趣。利用多媒体实施教学，增加了课堂的容量，用视频还开阔了学生的视野。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二、教学中出现的问题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第一次进实验室，学生好奇，个别同学不服从管理，毕竟看到器材就想“动手”，课堂纪律才是这节</w:t>
      </w:r>
      <w:proofErr w:type="gramStart"/>
      <w:r>
        <w:rPr>
          <w:rFonts w:ascii="宋体" w:hAnsi="宋体" w:cs="宋体" w:hint="eastAsia"/>
          <w:sz w:val="24"/>
        </w:rPr>
        <w:t>课成功</w:t>
      </w:r>
      <w:proofErr w:type="gramEnd"/>
      <w:r>
        <w:rPr>
          <w:rFonts w:ascii="宋体" w:hAnsi="宋体" w:cs="宋体" w:hint="eastAsia"/>
          <w:sz w:val="24"/>
        </w:rPr>
        <w:t>的保障。如果学生不听指挥，实验方案的设计、实施就会遇到困难。另外实验数据的处理是学生的弱项。</w:t>
      </w:r>
    </w:p>
    <w:p w:rsidR="00DB698E" w:rsidRDefault="001A7423">
      <w:pPr>
        <w:pStyle w:val="a5"/>
        <w:spacing w:line="360" w:lineRule="auto"/>
        <w:jc w:val="both"/>
        <w:rPr>
          <w:rFonts w:ascii="宋体" w:eastAsia="宋体" w:hAnsi="宋体" w:cs="宋体"/>
          <w:b w:val="0"/>
          <w:bCs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</w:rPr>
        <w:t>附件1：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1、为什么斜面的坡度不能太小也不能太大？ 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参考答案：斜面的坡度过小，小车达不到底部；斜面的坡度过大，记录时间不准确，导致实验误差大。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2、金属片的作用是什么？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参考答案：便于测量时间和让小车停止运动。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3、实验中</w:t>
      </w:r>
      <w:proofErr w:type="gramStart"/>
      <w:r>
        <w:rPr>
          <w:rFonts w:ascii="宋体" w:eastAsia="宋体" w:hAnsi="宋体" w:cs="宋体" w:hint="eastAsia"/>
          <w:sz w:val="24"/>
        </w:rPr>
        <w:t>什么环节</w:t>
      </w:r>
      <w:proofErr w:type="gramEnd"/>
      <w:r>
        <w:rPr>
          <w:rFonts w:ascii="宋体" w:eastAsia="宋体" w:hAnsi="宋体" w:cs="宋体" w:hint="eastAsia"/>
          <w:sz w:val="24"/>
        </w:rPr>
        <w:t>容易出现误差？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参考答案：时间记录与小车开始下滑可能不同步会存在误差；小车撞击金属片时，停止计时可能会存在误差。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4．你的数据和其他同学相同吗？为什么？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参考答案：不相同。因为斜面的坡度、选取路程等不同</w:t>
      </w:r>
    </w:p>
    <w:p w:rsidR="00DB698E" w:rsidRDefault="001A7423">
      <w:pPr>
        <w:pStyle w:val="New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5．实验中你还有什么发现或疑问？</w:t>
      </w:r>
    </w:p>
    <w:p w:rsidR="00DB698E" w:rsidRDefault="001A7423">
      <w:pPr>
        <w:pStyle w:val="a5"/>
        <w:spacing w:line="360" w:lineRule="auto"/>
        <w:jc w:val="both"/>
        <w:rPr>
          <w:rFonts w:ascii="宋体" w:eastAsia="宋体" w:hAnsi="宋体" w:cs="宋体"/>
          <w:b w:val="0"/>
          <w:bCs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</w:rPr>
        <w:t>附件2：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858135" cy="1720850"/>
            <wp:effectExtent l="0" t="0" r="18415" b="1270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B698E" w:rsidRDefault="001A7423">
      <w:pPr>
        <w:tabs>
          <w:tab w:val="left" w:pos="360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附件3：                        课堂检测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1．小明为研究蜗牛的爬行速度,他让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蜗牛沿刻度尺爬行。蜗牛由A位置爬行到B位置(如图所示),共用时20 s,则蜗牛爬行的平均速度为</w:t>
      </w:r>
      <w:proofErr w:type="gramStart"/>
      <w:r>
        <w:rPr>
          <w:rFonts w:ascii="宋体" w:eastAsia="宋体" w:hAnsi="宋体" w:cs="宋体" w:hint="eastAsia"/>
          <w:sz w:val="24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  <w:sz w:val="24"/>
        </w:rPr>
        <w:t>m/s。</w:t>
      </w:r>
    </w:p>
    <w:p w:rsidR="00DB698E" w:rsidRDefault="00DB698E">
      <w:pPr>
        <w:spacing w:line="360" w:lineRule="auto"/>
        <w:jc w:val="center"/>
        <w:rPr>
          <w:rFonts w:ascii="宋体" w:eastAsia="宋体" w:hAnsi="宋体" w:cs="宋体"/>
          <w:sz w:val="24"/>
        </w:rPr>
      </w:pP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211455</wp:posOffset>
            </wp:positionV>
            <wp:extent cx="2153285" cy="1028700"/>
            <wp:effectExtent l="0" t="0" r="18415" b="0"/>
            <wp:wrapTight wrapText="bothSides">
              <wp:wrapPolygon edited="0">
                <wp:start x="0" y="0"/>
                <wp:lineTo x="0" y="21200"/>
                <wp:lineTo x="21403" y="21200"/>
                <wp:lineTo x="21403" y="0"/>
                <wp:lineTo x="0" y="0"/>
              </wp:wrapPolygon>
            </wp:wrapTight>
            <wp:docPr id="14" name="Image0020.jpeg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0020.jpeg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DB698E">
      <w:pPr>
        <w:spacing w:line="360" w:lineRule="auto"/>
        <w:rPr>
          <w:rFonts w:ascii="宋体" w:eastAsia="宋体" w:hAnsi="宋体" w:cs="宋体"/>
          <w:sz w:val="24"/>
        </w:rPr>
      </w:pP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2．小明在“测小车的平均速度”的实验中，设计了如图的实验装置：小车从带刻度（分度值为1cm）的斜面顶端由静止下滑，图中的数字方框是小车到达</w:t>
      </w:r>
      <w:r>
        <w:rPr>
          <w:rFonts w:ascii="宋体" w:eastAsia="宋体" w:hAnsi="宋体" w:cs="宋体" w:hint="eastAsia"/>
          <w:i/>
          <w:sz w:val="24"/>
        </w:rPr>
        <w:t>A、B、C</w:t>
      </w:r>
      <w:r>
        <w:rPr>
          <w:rFonts w:ascii="宋体" w:eastAsia="宋体" w:hAnsi="宋体" w:cs="宋体" w:hint="eastAsia"/>
          <w:sz w:val="24"/>
        </w:rPr>
        <w:t>三处时电子表的显示：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（1）该实验是根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09855" cy="1270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据公式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进行测量的。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（2）实验中为了方便计时，应使斜面坡度较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（填“大、小”）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（3）请根据图中所给信息回答：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i/>
          <w:sz w:val="24"/>
        </w:rPr>
        <w:t>S</w:t>
      </w:r>
      <w:r>
        <w:rPr>
          <w:rFonts w:ascii="宋体" w:eastAsia="宋体" w:hAnsi="宋体" w:cs="宋体" w:hint="eastAsia"/>
          <w:sz w:val="24"/>
          <w:vertAlign w:val="subscript"/>
        </w:rPr>
        <w:t>AB</w:t>
      </w:r>
      <w:r>
        <w:rPr>
          <w:rFonts w:ascii="宋体" w:eastAsia="宋体" w:hAnsi="宋体" w:cs="宋体" w:hint="eastAsia"/>
          <w:sz w:val="24"/>
        </w:rPr>
        <w:t>＝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 xml:space="preserve">cm，  </w:t>
      </w:r>
      <w:proofErr w:type="spellStart"/>
      <w:r>
        <w:rPr>
          <w:rFonts w:ascii="宋体" w:eastAsia="宋体" w:hAnsi="宋体" w:cs="宋体" w:hint="eastAsia"/>
          <w:i/>
          <w:sz w:val="24"/>
        </w:rPr>
        <w:t>t</w:t>
      </w:r>
      <w:r>
        <w:rPr>
          <w:rFonts w:ascii="宋体" w:eastAsia="宋体" w:hAnsi="宋体" w:cs="宋体" w:hint="eastAsia"/>
          <w:sz w:val="24"/>
          <w:vertAlign w:val="subscript"/>
        </w:rPr>
        <w:t>BC</w:t>
      </w:r>
      <w:proofErr w:type="spellEnd"/>
      <w:r>
        <w:rPr>
          <w:rFonts w:ascii="宋体" w:eastAsia="宋体" w:hAnsi="宋体" w:cs="宋体" w:hint="eastAsia"/>
          <w:sz w:val="24"/>
        </w:rPr>
        <w:t>＝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s，   </w:t>
      </w:r>
      <w:proofErr w:type="spellStart"/>
      <w:r>
        <w:rPr>
          <w:rFonts w:ascii="宋体" w:eastAsia="宋体" w:hAnsi="宋体" w:cs="宋体" w:hint="eastAsia"/>
          <w:i/>
          <w:sz w:val="24"/>
        </w:rPr>
        <w:t>v</w:t>
      </w:r>
      <w:r>
        <w:rPr>
          <w:rFonts w:ascii="宋体" w:eastAsia="宋体" w:hAnsi="宋体" w:cs="宋体" w:hint="eastAsia"/>
          <w:sz w:val="24"/>
          <w:vertAlign w:val="subscript"/>
        </w:rPr>
        <w:t>AC</w:t>
      </w:r>
      <w:proofErr w:type="spellEnd"/>
      <w:r>
        <w:rPr>
          <w:rFonts w:ascii="宋体" w:eastAsia="宋体" w:hAnsi="宋体" w:cs="宋体" w:hint="eastAsia"/>
          <w:sz w:val="24"/>
        </w:rPr>
        <w:t>＝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m/s。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（4）实验前必须学会熟练使用电子表，如果让小车过了</w:t>
      </w:r>
      <w:r>
        <w:rPr>
          <w:rFonts w:ascii="宋体" w:eastAsia="宋体" w:hAnsi="宋体" w:cs="宋体" w:hint="eastAsia"/>
          <w:i/>
          <w:sz w:val="24"/>
        </w:rPr>
        <w:t>A</w:t>
      </w:r>
      <w:r>
        <w:rPr>
          <w:rFonts w:ascii="宋体" w:eastAsia="宋体" w:hAnsi="宋体" w:cs="宋体" w:hint="eastAsia"/>
          <w:sz w:val="24"/>
        </w:rPr>
        <w:t>点后才开始计时，则会使所测</w:t>
      </w:r>
      <w:r>
        <w:rPr>
          <w:rFonts w:ascii="宋体" w:eastAsia="宋体" w:hAnsi="宋体" w:cs="宋体" w:hint="eastAsia"/>
          <w:i/>
          <w:sz w:val="24"/>
        </w:rPr>
        <w:t>AC</w:t>
      </w:r>
      <w:r>
        <w:rPr>
          <w:rFonts w:ascii="宋体" w:eastAsia="宋体" w:hAnsi="宋体" w:cs="宋体" w:hint="eastAsia"/>
          <w:sz w:val="24"/>
        </w:rPr>
        <w:t>段的平均速度</w:t>
      </w:r>
      <w:proofErr w:type="spellStart"/>
      <w:r>
        <w:rPr>
          <w:rFonts w:ascii="宋体" w:eastAsia="宋体" w:hAnsi="宋体" w:cs="宋体" w:hint="eastAsia"/>
          <w:i/>
          <w:sz w:val="24"/>
        </w:rPr>
        <w:t>v</w:t>
      </w:r>
      <w:r>
        <w:rPr>
          <w:rFonts w:ascii="宋体" w:eastAsia="宋体" w:hAnsi="宋体" w:cs="宋体" w:hint="eastAsia"/>
          <w:sz w:val="24"/>
          <w:vertAlign w:val="subscript"/>
        </w:rPr>
        <w:t>AC</w:t>
      </w:r>
      <w:proofErr w:type="spellEnd"/>
      <w:r>
        <w:rPr>
          <w:rFonts w:ascii="宋体" w:eastAsia="宋体" w:hAnsi="宋体" w:cs="宋体" w:hint="eastAsia"/>
          <w:sz w:val="24"/>
        </w:rPr>
        <w:t>偏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（填“大、小”）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3．一个物体沿平直公路运动，由静止起在10s内加速到20m/s，</w:t>
      </w:r>
      <w:proofErr w:type="gramStart"/>
      <w:r>
        <w:rPr>
          <w:rFonts w:ascii="宋体" w:eastAsia="宋体" w:hAnsi="宋体" w:cs="宋体" w:hint="eastAsia"/>
          <w:sz w:val="24"/>
        </w:rPr>
        <w:t>共运动</w:t>
      </w:r>
      <w:proofErr w:type="gramEnd"/>
      <w:r>
        <w:rPr>
          <w:rFonts w:ascii="宋体" w:eastAsia="宋体" w:hAnsi="宋体" w:cs="宋体" w:hint="eastAsia"/>
          <w:sz w:val="24"/>
        </w:rPr>
        <w:t xml:space="preserve">了80m，该物体在10s内平均速度是（    ）  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A．20m/s        B．10m/s       C．8m/s        D．都不对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4. 一个物体从静止开始沿一条直线通过一段路程，运动得越来越快，在通过这段路程的最后3m时，用了2s，则该物体在整段路程中的平均速度可能是(  )              </w:t>
      </w:r>
    </w:p>
    <w:p w:rsidR="00DB698E" w:rsidRDefault="001A7423" w:rsidP="00A234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A．1.5m/s       B．2m/s     C．1m/s       D．2.5m/s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5.汽车在出厂前要进行测试。某次测试中,先让汽车在模拟山路上以8 m/s的速度行驶500 s,紧接着在模拟公路上以20 m/s的速度行驶100 s。求: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(1)该汽车在模拟山路上行驶的路程。</w:t>
      </w:r>
    </w:p>
    <w:p w:rsidR="00DB698E" w:rsidRDefault="001A74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(2)汽车在整个测试过程中的平均速度。</w:t>
      </w:r>
      <w:r w:rsidR="00D940E7">
        <w:rPr>
          <w:rFonts w:ascii="宋体" w:eastAsia="宋体" w:hAnsi="宋体" w:cs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学科网(www.zxxk.com)--教育资源门户，提供试卷、教案、课件、论文、素材及各类教学资源下载，还有大量而丰富的教学相关资讯！" style="position:absolute;margin-left:492.2pt;margin-top:207.95pt;width:7.4pt;height:20.2pt;z-index:251660288;mso-position-horizontal-relative:text;mso-position-vertical-relative:text;mso-width-relative:page;mso-height-relative:page" filled="f" stroked="f">
            <v:textbox inset="5.18pt,2.59pt,5.18pt,2.59pt">
              <w:txbxContent>
                <w:p w:rsidR="00DB698E" w:rsidRDefault="00DB69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汉仪柏青体简" w:eastAsia="汉仪柏青体简" w:hAnsi="汉仪柏青体简" w:cs="汉仪柏青体简"/>
                      <w:b/>
                      <w:bCs/>
                      <w:color w:val="000000"/>
                      <w:sz w:val="15"/>
                    </w:rPr>
                  </w:pPr>
                </w:p>
              </w:txbxContent>
            </v:textbox>
          </v:shape>
        </w:pic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当堂检测答案：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1.0.0011m/s 2.（1）v=S/t (2)小 （3） 5    1   0.033  3.</w:t>
      </w:r>
      <w:proofErr w:type="gramStart"/>
      <w:r>
        <w:rPr>
          <w:rFonts w:ascii="宋体" w:eastAsia="宋体" w:hAnsi="宋体" w:cs="宋体" w:hint="eastAsia"/>
          <w:sz w:val="24"/>
        </w:rPr>
        <w:t>C  4.C</w:t>
      </w:r>
      <w:proofErr w:type="gramEnd"/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5.(1)汽车在模拟山路上行驶的路程为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s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=v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=8 m/s×500 s=4 000 m。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(2)汽车在模拟公路上行驶的路程为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s</w:t>
      </w:r>
      <w:r>
        <w:rPr>
          <w:rFonts w:ascii="宋体" w:eastAsia="宋体" w:hAnsi="宋体" w:cs="宋体" w:hint="eastAsia"/>
          <w:sz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</w:rPr>
        <w:t>=v</w:t>
      </w:r>
      <w:r>
        <w:rPr>
          <w:rFonts w:ascii="宋体" w:eastAsia="宋体" w:hAnsi="宋体" w:cs="宋体" w:hint="eastAsia"/>
          <w:sz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</w:rPr>
        <w:t>=20 m/s×100 s=2 000 m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s</w:t>
      </w:r>
      <w:r>
        <w:rPr>
          <w:rFonts w:ascii="宋体" w:eastAsia="宋体" w:hAnsi="宋体" w:cs="宋体" w:hint="eastAsia"/>
          <w:sz w:val="24"/>
          <w:vertAlign w:val="subscript"/>
        </w:rPr>
        <w:t>总</w:t>
      </w:r>
      <w:r>
        <w:rPr>
          <w:rFonts w:ascii="宋体" w:eastAsia="宋体" w:hAnsi="宋体" w:cs="宋体" w:hint="eastAsia"/>
          <w:sz w:val="24"/>
        </w:rPr>
        <w:t>=s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+s</w:t>
      </w:r>
      <w:r>
        <w:rPr>
          <w:rFonts w:ascii="宋体" w:eastAsia="宋体" w:hAnsi="宋体" w:cs="宋体" w:hint="eastAsia"/>
          <w:sz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</w:rPr>
        <w:t>=4 000 m+2 000 m=6 000 m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  <w:vertAlign w:val="subscript"/>
        </w:rPr>
        <w:t>总</w:t>
      </w:r>
      <w:r>
        <w:rPr>
          <w:rFonts w:ascii="宋体" w:eastAsia="宋体" w:hAnsi="宋体" w:cs="宋体" w:hint="eastAsia"/>
          <w:sz w:val="24"/>
        </w:rPr>
        <w:t>=t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+t</w:t>
      </w:r>
      <w:r>
        <w:rPr>
          <w:rFonts w:ascii="宋体" w:eastAsia="宋体" w:hAnsi="宋体" w:cs="宋体" w:hint="eastAsia"/>
          <w:sz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</w:rPr>
        <w:t>=500 s+100 s=600 s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汽车在整个测试中的平均速度为</w:t>
      </w:r>
    </w:p>
    <w:p w:rsidR="00DB698E" w:rsidRDefault="001A742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v=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QUOTE </w:instrText>
      </w:r>
      <w:r>
        <w:rPr>
          <w:rFonts w:ascii="宋体" w:eastAsia="宋体" w:hAnsi="宋体" w:cs="宋体" w:hint="eastAsia"/>
          <w:noProof/>
          <w:position w:val="-23"/>
          <w:sz w:val="24"/>
        </w:rPr>
        <w:drawing>
          <wp:inline distT="0" distB="0" distL="114300" distR="114300">
            <wp:extent cx="123825" cy="323850"/>
            <wp:effectExtent l="0" t="0" r="9525" b="0"/>
            <wp:docPr id="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instrText xml:space="preserve">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noProof/>
          <w:position w:val="-23"/>
          <w:sz w:val="24"/>
        </w:rPr>
        <w:drawing>
          <wp:inline distT="0" distB="0" distL="114300" distR="114300">
            <wp:extent cx="123825" cy="323850"/>
            <wp:effectExtent l="0" t="0" r="9525" b="0"/>
            <wp:docPr id="7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QUOTE </w:instrText>
      </w:r>
      <w:r>
        <w:rPr>
          <w:rFonts w:ascii="宋体" w:eastAsia="宋体" w:hAnsi="宋体" w:cs="宋体" w:hint="eastAsia"/>
          <w:noProof/>
          <w:position w:val="-12"/>
          <w:sz w:val="24"/>
        </w:rPr>
        <w:drawing>
          <wp:inline distT="0" distB="0" distL="114300" distR="114300">
            <wp:extent cx="371475" cy="238125"/>
            <wp:effectExtent l="0" t="0" r="9525" b="9525"/>
            <wp:docPr id="8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instrText xml:space="preserve">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noProof/>
          <w:position w:val="-12"/>
          <w:sz w:val="24"/>
        </w:rPr>
        <w:drawing>
          <wp:inline distT="0" distB="0" distL="114300" distR="114300">
            <wp:extent cx="371475" cy="238125"/>
            <wp:effectExtent l="0" t="0" r="9525" b="9525"/>
            <wp:docPr id="9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=10 m/s。</w:t>
      </w:r>
    </w:p>
    <w:p w:rsidR="00DB698E" w:rsidRDefault="00DB698E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</w:p>
    <w:sectPr w:rsidR="00DB698E">
      <w:headerReference w:type="default" r:id="rId18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E7" w:rsidRDefault="00D940E7">
      <w:pPr>
        <w:spacing w:after="0" w:line="240" w:lineRule="auto"/>
      </w:pPr>
      <w:r>
        <w:separator/>
      </w:r>
    </w:p>
  </w:endnote>
  <w:endnote w:type="continuationSeparator" w:id="0">
    <w:p w:rsidR="00D940E7" w:rsidRDefault="00D9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柏青体简">
    <w:altName w:val="宋体"/>
    <w:charset w:val="86"/>
    <w:family w:val="auto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E7" w:rsidRDefault="00D940E7">
      <w:pPr>
        <w:spacing w:after="0" w:line="240" w:lineRule="auto"/>
      </w:pPr>
      <w:r>
        <w:separator/>
      </w:r>
    </w:p>
  </w:footnote>
  <w:footnote w:type="continuationSeparator" w:id="0">
    <w:p w:rsidR="00D940E7" w:rsidRDefault="00D9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8E" w:rsidRDefault="001A7423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6C193"/>
    <w:multiLevelType w:val="singleLevel"/>
    <w:tmpl w:val="A9B6C193"/>
    <w:lvl w:ilvl="0">
      <w:start w:val="6"/>
      <w:numFmt w:val="decimal"/>
      <w:suff w:val="nothing"/>
      <w:lvlText w:val="%1、"/>
      <w:lvlJc w:val="left"/>
    </w:lvl>
  </w:abstractNum>
  <w:abstractNum w:abstractNumId="1">
    <w:nsid w:val="AE697777"/>
    <w:multiLevelType w:val="singleLevel"/>
    <w:tmpl w:val="AE6977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419B75E"/>
    <w:multiLevelType w:val="singleLevel"/>
    <w:tmpl w:val="4419B75E"/>
    <w:lvl w:ilvl="0">
      <w:start w:val="1"/>
      <w:numFmt w:val="decimal"/>
      <w:suff w:val="nothing"/>
      <w:lvlText w:val="%1．"/>
      <w:lvlJc w:val="left"/>
    </w:lvl>
  </w:abstractNum>
  <w:abstractNum w:abstractNumId="4">
    <w:nsid w:val="5F9B86B8"/>
    <w:multiLevelType w:val="singleLevel"/>
    <w:tmpl w:val="5F9B86B8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8E"/>
    <w:rsid w:val="000F423A"/>
    <w:rsid w:val="001A7423"/>
    <w:rsid w:val="005D0E1E"/>
    <w:rsid w:val="00A23400"/>
    <w:rsid w:val="00C51E46"/>
    <w:rsid w:val="00D940E7"/>
    <w:rsid w:val="00DB698E"/>
    <w:rsid w:val="00F2273F"/>
    <w:rsid w:val="00F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Char"/>
    <w:rsid w:val="00A2340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A234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Char"/>
    <w:rsid w:val="00A2340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A234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12</Pages>
  <Words>729</Words>
  <Characters>4160</Characters>
  <Application>Microsoft Office Word</Application>
  <DocSecurity>0</DocSecurity>
  <Lines>34</Lines>
  <Paragraphs>9</Paragraphs>
  <ScaleCrop>false</ScaleCrop>
  <Company>北京今日学易科技有限公司(Zxxk.Com)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人教版八年级上册物理教案：1.4《测量平均速度》.docx</dc:title>
  <dc:subject>人教版八年级上册物理教案：1.4《测量平均速度》.docx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9</cp:revision>
  <dcterms:created xsi:type="dcterms:W3CDTF">2018-07-11T08:28:00Z</dcterms:created>
  <dcterms:modified xsi:type="dcterms:W3CDTF">2018-09-28T22:28:00Z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